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352C6" w:rsidRDefault="00F750C1">
      <w:pPr>
        <w:pStyle w:val="a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-454025</wp:posOffset>
                </wp:positionV>
                <wp:extent cx="640080" cy="82169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" cy="821690"/>
                          <a:chOff x="1701" y="1440"/>
                          <a:chExt cx="8296" cy="11044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701" y="1440"/>
                            <a:ext cx="8296" cy="11044"/>
                          </a:xfrm>
                          <a:custGeom>
                            <a:avLst/>
                            <a:gdLst>
                              <a:gd name="T0" fmla="*/ 518 w 8296"/>
                              <a:gd name="T1" fmla="*/ 0 h 11044"/>
                              <a:gd name="T2" fmla="*/ 1169 w 8296"/>
                              <a:gd name="T3" fmla="*/ 0 h 11044"/>
                              <a:gd name="T4" fmla="*/ 1815 w 8296"/>
                              <a:gd name="T5" fmla="*/ 0 h 11044"/>
                              <a:gd name="T6" fmla="*/ 2461 w 8296"/>
                              <a:gd name="T7" fmla="*/ 0 h 11044"/>
                              <a:gd name="T8" fmla="*/ 3112 w 8296"/>
                              <a:gd name="T9" fmla="*/ 0 h 11044"/>
                              <a:gd name="T10" fmla="*/ 3758 w 8296"/>
                              <a:gd name="T11" fmla="*/ 0 h 11044"/>
                              <a:gd name="T12" fmla="*/ 4409 w 8296"/>
                              <a:gd name="T13" fmla="*/ 0 h 11044"/>
                              <a:gd name="T14" fmla="*/ 5056 w 8296"/>
                              <a:gd name="T15" fmla="*/ 0 h 11044"/>
                              <a:gd name="T16" fmla="*/ 5702 w 8296"/>
                              <a:gd name="T17" fmla="*/ 0 h 11044"/>
                              <a:gd name="T18" fmla="*/ 6353 w 8296"/>
                              <a:gd name="T19" fmla="*/ 0 h 11044"/>
                              <a:gd name="T20" fmla="*/ 6999 w 8296"/>
                              <a:gd name="T21" fmla="*/ 0 h 11044"/>
                              <a:gd name="T22" fmla="*/ 7650 w 8296"/>
                              <a:gd name="T23" fmla="*/ 0 h 11044"/>
                              <a:gd name="T24" fmla="*/ 8296 w 8296"/>
                              <a:gd name="T25" fmla="*/ 0 h 11044"/>
                              <a:gd name="T26" fmla="*/ 8296 w 8296"/>
                              <a:gd name="T27" fmla="*/ 807 h 11044"/>
                              <a:gd name="T28" fmla="*/ 8296 w 8296"/>
                              <a:gd name="T29" fmla="*/ 1610 h 11044"/>
                              <a:gd name="T30" fmla="*/ 8296 w 8296"/>
                              <a:gd name="T31" fmla="*/ 2417 h 11044"/>
                              <a:gd name="T32" fmla="*/ 8296 w 8296"/>
                              <a:gd name="T33" fmla="*/ 3220 h 11044"/>
                              <a:gd name="T34" fmla="*/ 8296 w 8296"/>
                              <a:gd name="T35" fmla="*/ 4027 h 11044"/>
                              <a:gd name="T36" fmla="*/ 8296 w 8296"/>
                              <a:gd name="T37" fmla="*/ 4834 h 11044"/>
                              <a:gd name="T38" fmla="*/ 8296 w 8296"/>
                              <a:gd name="T39" fmla="*/ 5636 h 11044"/>
                              <a:gd name="T40" fmla="*/ 8296 w 8296"/>
                              <a:gd name="T41" fmla="*/ 6443 h 11044"/>
                              <a:gd name="T42" fmla="*/ 8296 w 8296"/>
                              <a:gd name="T43" fmla="*/ 7246 h 11044"/>
                              <a:gd name="T44" fmla="*/ 8296 w 8296"/>
                              <a:gd name="T45" fmla="*/ 7893 h 11044"/>
                              <a:gd name="T46" fmla="*/ 8296 w 8296"/>
                              <a:gd name="T47" fmla="*/ 8242 h 11044"/>
                              <a:gd name="T48" fmla="*/ 8296 w 8296"/>
                              <a:gd name="T49" fmla="*/ 8579 h 11044"/>
                              <a:gd name="T50" fmla="*/ 8288 w 8296"/>
                              <a:gd name="T51" fmla="*/ 9073 h 11044"/>
                              <a:gd name="T52" fmla="*/ 8079 w 8296"/>
                              <a:gd name="T53" fmla="*/ 9791 h 11044"/>
                              <a:gd name="T54" fmla="*/ 7654 w 8296"/>
                              <a:gd name="T55" fmla="*/ 10185 h 11044"/>
                              <a:gd name="T56" fmla="*/ 7063 w 8296"/>
                              <a:gd name="T57" fmla="*/ 10309 h 11044"/>
                              <a:gd name="T58" fmla="*/ 6802 w 8296"/>
                              <a:gd name="T59" fmla="*/ 10309 h 11044"/>
                              <a:gd name="T60" fmla="*/ 6537 w 8296"/>
                              <a:gd name="T61" fmla="*/ 10309 h 11044"/>
                              <a:gd name="T62" fmla="*/ 6276 w 8296"/>
                              <a:gd name="T63" fmla="*/ 10309 h 11044"/>
                              <a:gd name="T64" fmla="*/ 5923 w 8296"/>
                              <a:gd name="T65" fmla="*/ 10309 h 11044"/>
                              <a:gd name="T66" fmla="*/ 5549 w 8296"/>
                              <a:gd name="T67" fmla="*/ 10309 h 11044"/>
                              <a:gd name="T68" fmla="*/ 5172 w 8296"/>
                              <a:gd name="T69" fmla="*/ 10309 h 11044"/>
                              <a:gd name="T70" fmla="*/ 4839 w 8296"/>
                              <a:gd name="T71" fmla="*/ 10333 h 11044"/>
                              <a:gd name="T72" fmla="*/ 4497 w 8296"/>
                              <a:gd name="T73" fmla="*/ 10494 h 11044"/>
                              <a:gd name="T74" fmla="*/ 4212 w 8296"/>
                              <a:gd name="T75" fmla="*/ 10799 h 11044"/>
                              <a:gd name="T76" fmla="*/ 4092 w 8296"/>
                              <a:gd name="T77" fmla="*/ 10948 h 11044"/>
                              <a:gd name="T78" fmla="*/ 3923 w 8296"/>
                              <a:gd name="T79" fmla="*/ 10659 h 11044"/>
                              <a:gd name="T80" fmla="*/ 3574 w 8296"/>
                              <a:gd name="T81" fmla="*/ 10402 h 11044"/>
                              <a:gd name="T82" fmla="*/ 3060 w 8296"/>
                              <a:gd name="T83" fmla="*/ 10305 h 11044"/>
                              <a:gd name="T84" fmla="*/ 2735 w 8296"/>
                              <a:gd name="T85" fmla="*/ 10301 h 11044"/>
                              <a:gd name="T86" fmla="*/ 2409 w 8296"/>
                              <a:gd name="T87" fmla="*/ 10305 h 11044"/>
                              <a:gd name="T88" fmla="*/ 2072 w 8296"/>
                              <a:gd name="T89" fmla="*/ 10309 h 11044"/>
                              <a:gd name="T90" fmla="*/ 1269 w 8296"/>
                              <a:gd name="T91" fmla="*/ 10273 h 11044"/>
                              <a:gd name="T92" fmla="*/ 462 w 8296"/>
                              <a:gd name="T93" fmla="*/ 9980 h 11044"/>
                              <a:gd name="T94" fmla="*/ 16 w 8296"/>
                              <a:gd name="T95" fmla="*/ 9109 h 11044"/>
                              <a:gd name="T96" fmla="*/ 0 w 8296"/>
                              <a:gd name="T97" fmla="*/ 7246 h 11044"/>
                              <a:gd name="T98" fmla="*/ 0 w 8296"/>
                              <a:gd name="T99" fmla="*/ 6443 h 11044"/>
                              <a:gd name="T100" fmla="*/ 0 w 8296"/>
                              <a:gd name="T101" fmla="*/ 5636 h 11044"/>
                              <a:gd name="T102" fmla="*/ 0 w 8296"/>
                              <a:gd name="T103" fmla="*/ 4834 h 11044"/>
                              <a:gd name="T104" fmla="*/ 0 w 8296"/>
                              <a:gd name="T105" fmla="*/ 4027 h 11044"/>
                              <a:gd name="T106" fmla="*/ 0 w 8296"/>
                              <a:gd name="T107" fmla="*/ 3220 h 11044"/>
                              <a:gd name="T108" fmla="*/ 0 w 8296"/>
                              <a:gd name="T109" fmla="*/ 2417 h 11044"/>
                              <a:gd name="T110" fmla="*/ 0 w 8296"/>
                              <a:gd name="T111" fmla="*/ 1610 h 11044"/>
                              <a:gd name="T112" fmla="*/ 0 w 8296"/>
                              <a:gd name="T113" fmla="*/ 807 h 11044"/>
                              <a:gd name="T114" fmla="*/ 0 w 8296"/>
                              <a:gd name="T115" fmla="*/ 0 h 110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8296" h="11044">
                                <a:moveTo>
                                  <a:pt x="0" y="0"/>
                                </a:moveTo>
                                <a:lnTo>
                                  <a:pt x="128" y="0"/>
                                </a:lnTo>
                                <a:lnTo>
                                  <a:pt x="261" y="0"/>
                                </a:lnTo>
                                <a:lnTo>
                                  <a:pt x="390" y="0"/>
                                </a:lnTo>
                                <a:lnTo>
                                  <a:pt x="518" y="0"/>
                                </a:lnTo>
                                <a:lnTo>
                                  <a:pt x="646" y="0"/>
                                </a:lnTo>
                                <a:lnTo>
                                  <a:pt x="779" y="0"/>
                                </a:lnTo>
                                <a:lnTo>
                                  <a:pt x="908" y="0"/>
                                </a:lnTo>
                                <a:lnTo>
                                  <a:pt x="1036" y="0"/>
                                </a:lnTo>
                                <a:lnTo>
                                  <a:pt x="1169" y="0"/>
                                </a:lnTo>
                                <a:lnTo>
                                  <a:pt x="1297" y="0"/>
                                </a:lnTo>
                                <a:lnTo>
                                  <a:pt x="1425" y="0"/>
                                </a:lnTo>
                                <a:lnTo>
                                  <a:pt x="1554" y="0"/>
                                </a:lnTo>
                                <a:lnTo>
                                  <a:pt x="1687" y="0"/>
                                </a:lnTo>
                                <a:lnTo>
                                  <a:pt x="1815" y="0"/>
                                </a:lnTo>
                                <a:lnTo>
                                  <a:pt x="1943" y="0"/>
                                </a:lnTo>
                                <a:lnTo>
                                  <a:pt x="2072" y="0"/>
                                </a:lnTo>
                                <a:lnTo>
                                  <a:pt x="2205" y="0"/>
                                </a:lnTo>
                                <a:lnTo>
                                  <a:pt x="2333" y="0"/>
                                </a:lnTo>
                                <a:lnTo>
                                  <a:pt x="2461" y="0"/>
                                </a:lnTo>
                                <a:lnTo>
                                  <a:pt x="2594" y="0"/>
                                </a:lnTo>
                                <a:lnTo>
                                  <a:pt x="2723" y="0"/>
                                </a:lnTo>
                                <a:lnTo>
                                  <a:pt x="2851" y="0"/>
                                </a:lnTo>
                                <a:lnTo>
                                  <a:pt x="2979" y="0"/>
                                </a:lnTo>
                                <a:lnTo>
                                  <a:pt x="3112" y="0"/>
                                </a:lnTo>
                                <a:lnTo>
                                  <a:pt x="3240" y="0"/>
                                </a:lnTo>
                                <a:lnTo>
                                  <a:pt x="3369" y="0"/>
                                </a:lnTo>
                                <a:lnTo>
                                  <a:pt x="3502" y="0"/>
                                </a:lnTo>
                                <a:lnTo>
                                  <a:pt x="3630" y="0"/>
                                </a:lnTo>
                                <a:lnTo>
                                  <a:pt x="3758" y="0"/>
                                </a:lnTo>
                                <a:lnTo>
                                  <a:pt x="3887" y="0"/>
                                </a:lnTo>
                                <a:lnTo>
                                  <a:pt x="4020" y="0"/>
                                </a:lnTo>
                                <a:lnTo>
                                  <a:pt x="4148" y="0"/>
                                </a:lnTo>
                                <a:lnTo>
                                  <a:pt x="4276" y="0"/>
                                </a:lnTo>
                                <a:lnTo>
                                  <a:pt x="4409" y="0"/>
                                </a:lnTo>
                                <a:lnTo>
                                  <a:pt x="4538" y="0"/>
                                </a:lnTo>
                                <a:lnTo>
                                  <a:pt x="4666" y="0"/>
                                </a:lnTo>
                                <a:lnTo>
                                  <a:pt x="4794" y="0"/>
                                </a:lnTo>
                                <a:lnTo>
                                  <a:pt x="4927" y="0"/>
                                </a:lnTo>
                                <a:lnTo>
                                  <a:pt x="5056" y="0"/>
                                </a:lnTo>
                                <a:lnTo>
                                  <a:pt x="5184" y="0"/>
                                </a:lnTo>
                                <a:lnTo>
                                  <a:pt x="5317" y="0"/>
                                </a:lnTo>
                                <a:lnTo>
                                  <a:pt x="5445" y="0"/>
                                </a:lnTo>
                                <a:lnTo>
                                  <a:pt x="5573" y="0"/>
                                </a:lnTo>
                                <a:lnTo>
                                  <a:pt x="5702" y="0"/>
                                </a:lnTo>
                                <a:lnTo>
                                  <a:pt x="5835" y="0"/>
                                </a:lnTo>
                                <a:lnTo>
                                  <a:pt x="5963" y="0"/>
                                </a:lnTo>
                                <a:lnTo>
                                  <a:pt x="6091" y="0"/>
                                </a:lnTo>
                                <a:lnTo>
                                  <a:pt x="6220" y="0"/>
                                </a:lnTo>
                                <a:lnTo>
                                  <a:pt x="6353" y="0"/>
                                </a:lnTo>
                                <a:lnTo>
                                  <a:pt x="6481" y="0"/>
                                </a:lnTo>
                                <a:lnTo>
                                  <a:pt x="6609" y="0"/>
                                </a:lnTo>
                                <a:lnTo>
                                  <a:pt x="6742" y="0"/>
                                </a:lnTo>
                                <a:lnTo>
                                  <a:pt x="6871" y="0"/>
                                </a:lnTo>
                                <a:lnTo>
                                  <a:pt x="6999" y="0"/>
                                </a:lnTo>
                                <a:lnTo>
                                  <a:pt x="7127" y="0"/>
                                </a:lnTo>
                                <a:lnTo>
                                  <a:pt x="7260" y="0"/>
                                </a:lnTo>
                                <a:lnTo>
                                  <a:pt x="7388" y="0"/>
                                </a:lnTo>
                                <a:lnTo>
                                  <a:pt x="7517" y="0"/>
                                </a:lnTo>
                                <a:lnTo>
                                  <a:pt x="7650" y="0"/>
                                </a:lnTo>
                                <a:lnTo>
                                  <a:pt x="7778" y="0"/>
                                </a:lnTo>
                                <a:lnTo>
                                  <a:pt x="7906" y="0"/>
                                </a:lnTo>
                                <a:lnTo>
                                  <a:pt x="8035" y="0"/>
                                </a:lnTo>
                                <a:lnTo>
                                  <a:pt x="8168" y="0"/>
                                </a:lnTo>
                                <a:lnTo>
                                  <a:pt x="8296" y="0"/>
                                </a:lnTo>
                                <a:lnTo>
                                  <a:pt x="8296" y="161"/>
                                </a:lnTo>
                                <a:lnTo>
                                  <a:pt x="8296" y="321"/>
                                </a:lnTo>
                                <a:lnTo>
                                  <a:pt x="8296" y="482"/>
                                </a:lnTo>
                                <a:lnTo>
                                  <a:pt x="8296" y="642"/>
                                </a:lnTo>
                                <a:lnTo>
                                  <a:pt x="8296" y="807"/>
                                </a:lnTo>
                                <a:lnTo>
                                  <a:pt x="8296" y="968"/>
                                </a:lnTo>
                                <a:lnTo>
                                  <a:pt x="8296" y="1128"/>
                                </a:lnTo>
                                <a:lnTo>
                                  <a:pt x="8296" y="1289"/>
                                </a:lnTo>
                                <a:lnTo>
                                  <a:pt x="8296" y="1449"/>
                                </a:lnTo>
                                <a:lnTo>
                                  <a:pt x="8296" y="1610"/>
                                </a:lnTo>
                                <a:lnTo>
                                  <a:pt x="8296" y="1770"/>
                                </a:lnTo>
                                <a:lnTo>
                                  <a:pt x="8296" y="1931"/>
                                </a:lnTo>
                                <a:lnTo>
                                  <a:pt x="8296" y="2096"/>
                                </a:lnTo>
                                <a:lnTo>
                                  <a:pt x="8296" y="2256"/>
                                </a:lnTo>
                                <a:lnTo>
                                  <a:pt x="8296" y="2417"/>
                                </a:lnTo>
                                <a:lnTo>
                                  <a:pt x="8296" y="2577"/>
                                </a:lnTo>
                                <a:lnTo>
                                  <a:pt x="8296" y="2738"/>
                                </a:lnTo>
                                <a:lnTo>
                                  <a:pt x="8296" y="2898"/>
                                </a:lnTo>
                                <a:lnTo>
                                  <a:pt x="8296" y="3059"/>
                                </a:lnTo>
                                <a:lnTo>
                                  <a:pt x="8296" y="3220"/>
                                </a:lnTo>
                                <a:lnTo>
                                  <a:pt x="8296" y="3380"/>
                                </a:lnTo>
                                <a:lnTo>
                                  <a:pt x="8296" y="3545"/>
                                </a:lnTo>
                                <a:lnTo>
                                  <a:pt x="8296" y="3705"/>
                                </a:lnTo>
                                <a:lnTo>
                                  <a:pt x="8296" y="3866"/>
                                </a:lnTo>
                                <a:lnTo>
                                  <a:pt x="8296" y="4027"/>
                                </a:lnTo>
                                <a:lnTo>
                                  <a:pt x="8296" y="4187"/>
                                </a:lnTo>
                                <a:lnTo>
                                  <a:pt x="8296" y="4348"/>
                                </a:lnTo>
                                <a:lnTo>
                                  <a:pt x="8296" y="4508"/>
                                </a:lnTo>
                                <a:lnTo>
                                  <a:pt x="8296" y="4669"/>
                                </a:lnTo>
                                <a:lnTo>
                                  <a:pt x="8296" y="4834"/>
                                </a:lnTo>
                                <a:lnTo>
                                  <a:pt x="8296" y="4994"/>
                                </a:lnTo>
                                <a:lnTo>
                                  <a:pt x="8296" y="5155"/>
                                </a:lnTo>
                                <a:lnTo>
                                  <a:pt x="8296" y="5315"/>
                                </a:lnTo>
                                <a:lnTo>
                                  <a:pt x="8296" y="5476"/>
                                </a:lnTo>
                                <a:lnTo>
                                  <a:pt x="8296" y="5636"/>
                                </a:lnTo>
                                <a:lnTo>
                                  <a:pt x="8296" y="5797"/>
                                </a:lnTo>
                                <a:lnTo>
                                  <a:pt x="8296" y="5958"/>
                                </a:lnTo>
                                <a:lnTo>
                                  <a:pt x="8296" y="6122"/>
                                </a:lnTo>
                                <a:lnTo>
                                  <a:pt x="8296" y="6283"/>
                                </a:lnTo>
                                <a:lnTo>
                                  <a:pt x="8296" y="6443"/>
                                </a:lnTo>
                                <a:lnTo>
                                  <a:pt x="8296" y="6604"/>
                                </a:lnTo>
                                <a:lnTo>
                                  <a:pt x="8296" y="6765"/>
                                </a:lnTo>
                                <a:lnTo>
                                  <a:pt x="8296" y="6925"/>
                                </a:lnTo>
                                <a:lnTo>
                                  <a:pt x="8296" y="7086"/>
                                </a:lnTo>
                                <a:lnTo>
                                  <a:pt x="8296" y="7246"/>
                                </a:lnTo>
                                <a:lnTo>
                                  <a:pt x="8296" y="7407"/>
                                </a:lnTo>
                                <a:lnTo>
                                  <a:pt x="8296" y="7571"/>
                                </a:lnTo>
                                <a:lnTo>
                                  <a:pt x="8296" y="7732"/>
                                </a:lnTo>
                                <a:lnTo>
                                  <a:pt x="8296" y="7812"/>
                                </a:lnTo>
                                <a:lnTo>
                                  <a:pt x="8296" y="7893"/>
                                </a:lnTo>
                                <a:lnTo>
                                  <a:pt x="8296" y="7969"/>
                                </a:lnTo>
                                <a:lnTo>
                                  <a:pt x="8296" y="8041"/>
                                </a:lnTo>
                                <a:lnTo>
                                  <a:pt x="8296" y="8109"/>
                                </a:lnTo>
                                <a:lnTo>
                                  <a:pt x="8296" y="8178"/>
                                </a:lnTo>
                                <a:lnTo>
                                  <a:pt x="8296" y="8242"/>
                                </a:lnTo>
                                <a:lnTo>
                                  <a:pt x="8296" y="8310"/>
                                </a:lnTo>
                                <a:lnTo>
                                  <a:pt x="8296" y="8374"/>
                                </a:lnTo>
                                <a:lnTo>
                                  <a:pt x="8296" y="8439"/>
                                </a:lnTo>
                                <a:lnTo>
                                  <a:pt x="8296" y="8507"/>
                                </a:lnTo>
                                <a:lnTo>
                                  <a:pt x="8296" y="8579"/>
                                </a:lnTo>
                                <a:lnTo>
                                  <a:pt x="8296" y="8647"/>
                                </a:lnTo>
                                <a:lnTo>
                                  <a:pt x="8296" y="8724"/>
                                </a:lnTo>
                                <a:lnTo>
                                  <a:pt x="8296" y="8804"/>
                                </a:lnTo>
                                <a:lnTo>
                                  <a:pt x="8296" y="8884"/>
                                </a:lnTo>
                                <a:lnTo>
                                  <a:pt x="8288" y="9073"/>
                                </a:lnTo>
                                <a:lnTo>
                                  <a:pt x="8264" y="9245"/>
                                </a:lnTo>
                                <a:lnTo>
                                  <a:pt x="8236" y="9402"/>
                                </a:lnTo>
                                <a:lnTo>
                                  <a:pt x="8192" y="9543"/>
                                </a:lnTo>
                                <a:lnTo>
                                  <a:pt x="8143" y="9675"/>
                                </a:lnTo>
                                <a:lnTo>
                                  <a:pt x="8079" y="9791"/>
                                </a:lnTo>
                                <a:lnTo>
                                  <a:pt x="8011" y="9892"/>
                                </a:lnTo>
                                <a:lnTo>
                                  <a:pt x="7935" y="9984"/>
                                </a:lnTo>
                                <a:lnTo>
                                  <a:pt x="7846" y="10064"/>
                                </a:lnTo>
                                <a:lnTo>
                                  <a:pt x="7754" y="10129"/>
                                </a:lnTo>
                                <a:lnTo>
                                  <a:pt x="7654" y="10185"/>
                                </a:lnTo>
                                <a:lnTo>
                                  <a:pt x="7549" y="10229"/>
                                </a:lnTo>
                                <a:lnTo>
                                  <a:pt x="7437" y="10265"/>
                                </a:lnTo>
                                <a:lnTo>
                                  <a:pt x="7316" y="10289"/>
                                </a:lnTo>
                                <a:lnTo>
                                  <a:pt x="7192" y="10301"/>
                                </a:lnTo>
                                <a:lnTo>
                                  <a:pt x="7063" y="10309"/>
                                </a:lnTo>
                                <a:lnTo>
                                  <a:pt x="7011" y="10309"/>
                                </a:lnTo>
                                <a:lnTo>
                                  <a:pt x="6959" y="10309"/>
                                </a:lnTo>
                                <a:lnTo>
                                  <a:pt x="6907" y="10309"/>
                                </a:lnTo>
                                <a:lnTo>
                                  <a:pt x="6854" y="10309"/>
                                </a:lnTo>
                                <a:lnTo>
                                  <a:pt x="6802" y="10309"/>
                                </a:lnTo>
                                <a:lnTo>
                                  <a:pt x="6750" y="10309"/>
                                </a:lnTo>
                                <a:lnTo>
                                  <a:pt x="6698" y="10309"/>
                                </a:lnTo>
                                <a:lnTo>
                                  <a:pt x="6642" y="10309"/>
                                </a:lnTo>
                                <a:lnTo>
                                  <a:pt x="6589" y="10309"/>
                                </a:lnTo>
                                <a:lnTo>
                                  <a:pt x="6537" y="10309"/>
                                </a:lnTo>
                                <a:lnTo>
                                  <a:pt x="6485" y="10309"/>
                                </a:lnTo>
                                <a:lnTo>
                                  <a:pt x="6433" y="10309"/>
                                </a:lnTo>
                                <a:lnTo>
                                  <a:pt x="6381" y="10309"/>
                                </a:lnTo>
                                <a:lnTo>
                                  <a:pt x="6328" y="10309"/>
                                </a:lnTo>
                                <a:lnTo>
                                  <a:pt x="6276" y="10309"/>
                                </a:lnTo>
                                <a:lnTo>
                                  <a:pt x="6220" y="10309"/>
                                </a:lnTo>
                                <a:lnTo>
                                  <a:pt x="6148" y="10309"/>
                                </a:lnTo>
                                <a:lnTo>
                                  <a:pt x="6071" y="10309"/>
                                </a:lnTo>
                                <a:lnTo>
                                  <a:pt x="5999" y="10309"/>
                                </a:lnTo>
                                <a:lnTo>
                                  <a:pt x="5923" y="10309"/>
                                </a:lnTo>
                                <a:lnTo>
                                  <a:pt x="5847" y="10309"/>
                                </a:lnTo>
                                <a:lnTo>
                                  <a:pt x="5774" y="10309"/>
                                </a:lnTo>
                                <a:lnTo>
                                  <a:pt x="5698" y="10309"/>
                                </a:lnTo>
                                <a:lnTo>
                                  <a:pt x="5622" y="10309"/>
                                </a:lnTo>
                                <a:lnTo>
                                  <a:pt x="5549" y="10309"/>
                                </a:lnTo>
                                <a:lnTo>
                                  <a:pt x="5473" y="10309"/>
                                </a:lnTo>
                                <a:lnTo>
                                  <a:pt x="5397" y="10309"/>
                                </a:lnTo>
                                <a:lnTo>
                                  <a:pt x="5325" y="10309"/>
                                </a:lnTo>
                                <a:lnTo>
                                  <a:pt x="5248" y="10309"/>
                                </a:lnTo>
                                <a:lnTo>
                                  <a:pt x="5172" y="10309"/>
                                </a:lnTo>
                                <a:lnTo>
                                  <a:pt x="5100" y="10309"/>
                                </a:lnTo>
                                <a:lnTo>
                                  <a:pt x="5023" y="10309"/>
                                </a:lnTo>
                                <a:lnTo>
                                  <a:pt x="4967" y="10309"/>
                                </a:lnTo>
                                <a:lnTo>
                                  <a:pt x="4903" y="10321"/>
                                </a:lnTo>
                                <a:lnTo>
                                  <a:pt x="4839" y="10333"/>
                                </a:lnTo>
                                <a:lnTo>
                                  <a:pt x="4770" y="10353"/>
                                </a:lnTo>
                                <a:lnTo>
                                  <a:pt x="4702" y="10382"/>
                                </a:lnTo>
                                <a:lnTo>
                                  <a:pt x="4634" y="10414"/>
                                </a:lnTo>
                                <a:lnTo>
                                  <a:pt x="4566" y="10454"/>
                                </a:lnTo>
                                <a:lnTo>
                                  <a:pt x="4497" y="10494"/>
                                </a:lnTo>
                                <a:lnTo>
                                  <a:pt x="4429" y="10546"/>
                                </a:lnTo>
                                <a:lnTo>
                                  <a:pt x="4369" y="10598"/>
                                </a:lnTo>
                                <a:lnTo>
                                  <a:pt x="4313" y="10663"/>
                                </a:lnTo>
                                <a:lnTo>
                                  <a:pt x="4260" y="10727"/>
                                </a:lnTo>
                                <a:lnTo>
                                  <a:pt x="4212" y="10799"/>
                                </a:lnTo>
                                <a:lnTo>
                                  <a:pt x="4172" y="10875"/>
                                </a:lnTo>
                                <a:lnTo>
                                  <a:pt x="4144" y="10956"/>
                                </a:lnTo>
                                <a:lnTo>
                                  <a:pt x="4120" y="11044"/>
                                </a:lnTo>
                                <a:lnTo>
                                  <a:pt x="4108" y="11000"/>
                                </a:lnTo>
                                <a:lnTo>
                                  <a:pt x="4092" y="10948"/>
                                </a:lnTo>
                                <a:lnTo>
                                  <a:pt x="4068" y="10891"/>
                                </a:lnTo>
                                <a:lnTo>
                                  <a:pt x="4044" y="10835"/>
                                </a:lnTo>
                                <a:lnTo>
                                  <a:pt x="4007" y="10779"/>
                                </a:lnTo>
                                <a:lnTo>
                                  <a:pt x="3967" y="10719"/>
                                </a:lnTo>
                                <a:lnTo>
                                  <a:pt x="3923" y="10659"/>
                                </a:lnTo>
                                <a:lnTo>
                                  <a:pt x="3867" y="10598"/>
                                </a:lnTo>
                                <a:lnTo>
                                  <a:pt x="3807" y="10546"/>
                                </a:lnTo>
                                <a:lnTo>
                                  <a:pt x="3738" y="10494"/>
                                </a:lnTo>
                                <a:lnTo>
                                  <a:pt x="3658" y="10446"/>
                                </a:lnTo>
                                <a:lnTo>
                                  <a:pt x="3574" y="10402"/>
                                </a:lnTo>
                                <a:lnTo>
                                  <a:pt x="3473" y="10366"/>
                                </a:lnTo>
                                <a:lnTo>
                                  <a:pt x="3369" y="10337"/>
                                </a:lnTo>
                                <a:lnTo>
                                  <a:pt x="3253" y="10317"/>
                                </a:lnTo>
                                <a:lnTo>
                                  <a:pt x="3124" y="10309"/>
                                </a:lnTo>
                                <a:lnTo>
                                  <a:pt x="3060" y="10305"/>
                                </a:lnTo>
                                <a:lnTo>
                                  <a:pt x="2996" y="10305"/>
                                </a:lnTo>
                                <a:lnTo>
                                  <a:pt x="2931" y="10305"/>
                                </a:lnTo>
                                <a:lnTo>
                                  <a:pt x="2867" y="10305"/>
                                </a:lnTo>
                                <a:lnTo>
                                  <a:pt x="2799" y="10301"/>
                                </a:lnTo>
                                <a:lnTo>
                                  <a:pt x="2735" y="10301"/>
                                </a:lnTo>
                                <a:lnTo>
                                  <a:pt x="2670" y="10305"/>
                                </a:lnTo>
                                <a:lnTo>
                                  <a:pt x="2606" y="10305"/>
                                </a:lnTo>
                                <a:lnTo>
                                  <a:pt x="2542" y="10305"/>
                                </a:lnTo>
                                <a:lnTo>
                                  <a:pt x="2474" y="10305"/>
                                </a:lnTo>
                                <a:lnTo>
                                  <a:pt x="2409" y="10305"/>
                                </a:lnTo>
                                <a:lnTo>
                                  <a:pt x="2341" y="10305"/>
                                </a:lnTo>
                                <a:lnTo>
                                  <a:pt x="2277" y="10305"/>
                                </a:lnTo>
                                <a:lnTo>
                                  <a:pt x="2209" y="10309"/>
                                </a:lnTo>
                                <a:lnTo>
                                  <a:pt x="2140" y="10309"/>
                                </a:lnTo>
                                <a:lnTo>
                                  <a:pt x="2072" y="10309"/>
                                </a:lnTo>
                                <a:lnTo>
                                  <a:pt x="1931" y="10305"/>
                                </a:lnTo>
                                <a:lnTo>
                                  <a:pt x="1775" y="10305"/>
                                </a:lnTo>
                                <a:lnTo>
                                  <a:pt x="1610" y="10301"/>
                                </a:lnTo>
                                <a:lnTo>
                                  <a:pt x="1442" y="10293"/>
                                </a:lnTo>
                                <a:lnTo>
                                  <a:pt x="1269" y="10273"/>
                                </a:lnTo>
                                <a:lnTo>
                                  <a:pt x="1096" y="10245"/>
                                </a:lnTo>
                                <a:lnTo>
                                  <a:pt x="924" y="10205"/>
                                </a:lnTo>
                                <a:lnTo>
                                  <a:pt x="763" y="10149"/>
                                </a:lnTo>
                                <a:lnTo>
                                  <a:pt x="606" y="10076"/>
                                </a:lnTo>
                                <a:lnTo>
                                  <a:pt x="462" y="9980"/>
                                </a:lnTo>
                                <a:lnTo>
                                  <a:pt x="333" y="9864"/>
                                </a:lnTo>
                                <a:lnTo>
                                  <a:pt x="221" y="9719"/>
                                </a:lnTo>
                                <a:lnTo>
                                  <a:pt x="128" y="9547"/>
                                </a:lnTo>
                                <a:lnTo>
                                  <a:pt x="60" y="9346"/>
                                </a:lnTo>
                                <a:lnTo>
                                  <a:pt x="16" y="9109"/>
                                </a:lnTo>
                                <a:lnTo>
                                  <a:pt x="0" y="8840"/>
                                </a:lnTo>
                                <a:lnTo>
                                  <a:pt x="0" y="7732"/>
                                </a:lnTo>
                                <a:lnTo>
                                  <a:pt x="0" y="7571"/>
                                </a:lnTo>
                                <a:lnTo>
                                  <a:pt x="0" y="7407"/>
                                </a:lnTo>
                                <a:lnTo>
                                  <a:pt x="0" y="7246"/>
                                </a:lnTo>
                                <a:lnTo>
                                  <a:pt x="0" y="7086"/>
                                </a:lnTo>
                                <a:lnTo>
                                  <a:pt x="0" y="6925"/>
                                </a:lnTo>
                                <a:lnTo>
                                  <a:pt x="0" y="6765"/>
                                </a:lnTo>
                                <a:lnTo>
                                  <a:pt x="0" y="6604"/>
                                </a:lnTo>
                                <a:lnTo>
                                  <a:pt x="0" y="6443"/>
                                </a:lnTo>
                                <a:lnTo>
                                  <a:pt x="0" y="6283"/>
                                </a:lnTo>
                                <a:lnTo>
                                  <a:pt x="0" y="6122"/>
                                </a:lnTo>
                                <a:lnTo>
                                  <a:pt x="0" y="5958"/>
                                </a:lnTo>
                                <a:lnTo>
                                  <a:pt x="0" y="5797"/>
                                </a:lnTo>
                                <a:lnTo>
                                  <a:pt x="0" y="5636"/>
                                </a:lnTo>
                                <a:lnTo>
                                  <a:pt x="0" y="5476"/>
                                </a:lnTo>
                                <a:lnTo>
                                  <a:pt x="0" y="5315"/>
                                </a:lnTo>
                                <a:lnTo>
                                  <a:pt x="0" y="5155"/>
                                </a:lnTo>
                                <a:lnTo>
                                  <a:pt x="0" y="4994"/>
                                </a:lnTo>
                                <a:lnTo>
                                  <a:pt x="0" y="4834"/>
                                </a:lnTo>
                                <a:lnTo>
                                  <a:pt x="0" y="4669"/>
                                </a:lnTo>
                                <a:lnTo>
                                  <a:pt x="0" y="4508"/>
                                </a:lnTo>
                                <a:lnTo>
                                  <a:pt x="0" y="4348"/>
                                </a:lnTo>
                                <a:lnTo>
                                  <a:pt x="0" y="4187"/>
                                </a:lnTo>
                                <a:lnTo>
                                  <a:pt x="0" y="4027"/>
                                </a:lnTo>
                                <a:lnTo>
                                  <a:pt x="0" y="3866"/>
                                </a:lnTo>
                                <a:lnTo>
                                  <a:pt x="0" y="3705"/>
                                </a:lnTo>
                                <a:lnTo>
                                  <a:pt x="0" y="3545"/>
                                </a:lnTo>
                                <a:lnTo>
                                  <a:pt x="0" y="3380"/>
                                </a:lnTo>
                                <a:lnTo>
                                  <a:pt x="0" y="3220"/>
                                </a:lnTo>
                                <a:lnTo>
                                  <a:pt x="0" y="3059"/>
                                </a:lnTo>
                                <a:lnTo>
                                  <a:pt x="0" y="2898"/>
                                </a:lnTo>
                                <a:lnTo>
                                  <a:pt x="0" y="2738"/>
                                </a:lnTo>
                                <a:lnTo>
                                  <a:pt x="0" y="2577"/>
                                </a:lnTo>
                                <a:lnTo>
                                  <a:pt x="0" y="2417"/>
                                </a:lnTo>
                                <a:lnTo>
                                  <a:pt x="0" y="2256"/>
                                </a:lnTo>
                                <a:lnTo>
                                  <a:pt x="0" y="2096"/>
                                </a:lnTo>
                                <a:lnTo>
                                  <a:pt x="0" y="1931"/>
                                </a:lnTo>
                                <a:lnTo>
                                  <a:pt x="0" y="1770"/>
                                </a:lnTo>
                                <a:lnTo>
                                  <a:pt x="0" y="1610"/>
                                </a:lnTo>
                                <a:lnTo>
                                  <a:pt x="0" y="1449"/>
                                </a:lnTo>
                                <a:lnTo>
                                  <a:pt x="0" y="1289"/>
                                </a:lnTo>
                                <a:lnTo>
                                  <a:pt x="0" y="1128"/>
                                </a:lnTo>
                                <a:lnTo>
                                  <a:pt x="0" y="968"/>
                                </a:lnTo>
                                <a:lnTo>
                                  <a:pt x="0" y="807"/>
                                </a:lnTo>
                                <a:lnTo>
                                  <a:pt x="0" y="642"/>
                                </a:lnTo>
                                <a:lnTo>
                                  <a:pt x="0" y="482"/>
                                </a:lnTo>
                                <a:lnTo>
                                  <a:pt x="0" y="321"/>
                                </a:lnTo>
                                <a:lnTo>
                                  <a:pt x="0" y="1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6263" y="4379"/>
                            <a:ext cx="1598" cy="1264"/>
                          </a:xfrm>
                          <a:custGeom>
                            <a:avLst/>
                            <a:gdLst>
                              <a:gd name="T0" fmla="*/ 297 w 1598"/>
                              <a:gd name="T1" fmla="*/ 20 h 1264"/>
                              <a:gd name="T2" fmla="*/ 337 w 1598"/>
                              <a:gd name="T3" fmla="*/ 24 h 1264"/>
                              <a:gd name="T4" fmla="*/ 381 w 1598"/>
                              <a:gd name="T5" fmla="*/ 28 h 1264"/>
                              <a:gd name="T6" fmla="*/ 421 w 1598"/>
                              <a:gd name="T7" fmla="*/ 32 h 1264"/>
                              <a:gd name="T8" fmla="*/ 413 w 1598"/>
                              <a:gd name="T9" fmla="*/ 84 h 1264"/>
                              <a:gd name="T10" fmla="*/ 373 w 1598"/>
                              <a:gd name="T11" fmla="*/ 196 h 1264"/>
                              <a:gd name="T12" fmla="*/ 349 w 1598"/>
                              <a:gd name="T13" fmla="*/ 317 h 1264"/>
                              <a:gd name="T14" fmla="*/ 333 w 1598"/>
                              <a:gd name="T15" fmla="*/ 425 h 1264"/>
                              <a:gd name="T16" fmla="*/ 373 w 1598"/>
                              <a:gd name="T17" fmla="*/ 473 h 1264"/>
                              <a:gd name="T18" fmla="*/ 453 w 1598"/>
                              <a:gd name="T19" fmla="*/ 489 h 1264"/>
                              <a:gd name="T20" fmla="*/ 534 w 1598"/>
                              <a:gd name="T21" fmla="*/ 505 h 1264"/>
                              <a:gd name="T22" fmla="*/ 618 w 1598"/>
                              <a:gd name="T23" fmla="*/ 522 h 1264"/>
                              <a:gd name="T24" fmla="*/ 698 w 1598"/>
                              <a:gd name="T25" fmla="*/ 542 h 1264"/>
                              <a:gd name="T26" fmla="*/ 779 w 1598"/>
                              <a:gd name="T27" fmla="*/ 566 h 1264"/>
                              <a:gd name="T28" fmla="*/ 855 w 1598"/>
                              <a:gd name="T29" fmla="*/ 586 h 1264"/>
                              <a:gd name="T30" fmla="*/ 935 w 1598"/>
                              <a:gd name="T31" fmla="*/ 610 h 1264"/>
                              <a:gd name="T32" fmla="*/ 991 w 1598"/>
                              <a:gd name="T33" fmla="*/ 554 h 1264"/>
                              <a:gd name="T34" fmla="*/ 1036 w 1598"/>
                              <a:gd name="T35" fmla="*/ 413 h 1264"/>
                              <a:gd name="T36" fmla="*/ 1108 w 1598"/>
                              <a:gd name="T37" fmla="*/ 257 h 1264"/>
                              <a:gd name="T38" fmla="*/ 1204 w 1598"/>
                              <a:gd name="T39" fmla="*/ 88 h 1264"/>
                              <a:gd name="T40" fmla="*/ 1281 w 1598"/>
                              <a:gd name="T41" fmla="*/ 12 h 1264"/>
                              <a:gd name="T42" fmla="*/ 1325 w 1598"/>
                              <a:gd name="T43" fmla="*/ 32 h 1264"/>
                              <a:gd name="T44" fmla="*/ 1369 w 1598"/>
                              <a:gd name="T45" fmla="*/ 48 h 1264"/>
                              <a:gd name="T46" fmla="*/ 1409 w 1598"/>
                              <a:gd name="T47" fmla="*/ 68 h 1264"/>
                              <a:gd name="T48" fmla="*/ 1413 w 1598"/>
                              <a:gd name="T49" fmla="*/ 112 h 1264"/>
                              <a:gd name="T50" fmla="*/ 1377 w 1598"/>
                              <a:gd name="T51" fmla="*/ 184 h 1264"/>
                              <a:gd name="T52" fmla="*/ 1341 w 1598"/>
                              <a:gd name="T53" fmla="*/ 261 h 1264"/>
                              <a:gd name="T54" fmla="*/ 1313 w 1598"/>
                              <a:gd name="T55" fmla="*/ 337 h 1264"/>
                              <a:gd name="T56" fmla="*/ 1285 w 1598"/>
                              <a:gd name="T57" fmla="*/ 421 h 1264"/>
                              <a:gd name="T58" fmla="*/ 1260 w 1598"/>
                              <a:gd name="T59" fmla="*/ 509 h 1264"/>
                              <a:gd name="T60" fmla="*/ 1244 w 1598"/>
                              <a:gd name="T61" fmla="*/ 598 h 1264"/>
                              <a:gd name="T62" fmla="*/ 1228 w 1598"/>
                              <a:gd name="T63" fmla="*/ 694 h 1264"/>
                              <a:gd name="T64" fmla="*/ 1252 w 1598"/>
                              <a:gd name="T65" fmla="*/ 754 h 1264"/>
                              <a:gd name="T66" fmla="*/ 1309 w 1598"/>
                              <a:gd name="T67" fmla="*/ 778 h 1264"/>
                              <a:gd name="T68" fmla="*/ 1345 w 1598"/>
                              <a:gd name="T69" fmla="*/ 847 h 1264"/>
                              <a:gd name="T70" fmla="*/ 1381 w 1598"/>
                              <a:gd name="T71" fmla="*/ 951 h 1264"/>
                              <a:gd name="T72" fmla="*/ 1445 w 1598"/>
                              <a:gd name="T73" fmla="*/ 1051 h 1264"/>
                              <a:gd name="T74" fmla="*/ 1538 w 1598"/>
                              <a:gd name="T75" fmla="*/ 1140 h 1264"/>
                              <a:gd name="T76" fmla="*/ 1578 w 1598"/>
                              <a:gd name="T77" fmla="*/ 1204 h 1264"/>
                              <a:gd name="T78" fmla="*/ 1538 w 1598"/>
                              <a:gd name="T79" fmla="*/ 1244 h 1264"/>
                              <a:gd name="T80" fmla="*/ 1457 w 1598"/>
                              <a:gd name="T81" fmla="*/ 1216 h 1264"/>
                              <a:gd name="T82" fmla="*/ 1313 w 1598"/>
                              <a:gd name="T83" fmla="*/ 1124 h 1264"/>
                              <a:gd name="T84" fmla="*/ 1140 w 1598"/>
                              <a:gd name="T85" fmla="*/ 1035 h 1264"/>
                              <a:gd name="T86" fmla="*/ 951 w 1598"/>
                              <a:gd name="T87" fmla="*/ 947 h 1264"/>
                              <a:gd name="T88" fmla="*/ 746 w 1598"/>
                              <a:gd name="T89" fmla="*/ 871 h 1264"/>
                              <a:gd name="T90" fmla="*/ 534 w 1598"/>
                              <a:gd name="T91" fmla="*/ 799 h 1264"/>
                              <a:gd name="T92" fmla="*/ 317 w 1598"/>
                              <a:gd name="T93" fmla="*/ 738 h 1264"/>
                              <a:gd name="T94" fmla="*/ 104 w 1598"/>
                              <a:gd name="T95" fmla="*/ 694 h 1264"/>
                              <a:gd name="T96" fmla="*/ 8 w 1598"/>
                              <a:gd name="T97" fmla="*/ 650 h 1264"/>
                              <a:gd name="T98" fmla="*/ 28 w 1598"/>
                              <a:gd name="T99" fmla="*/ 594 h 1264"/>
                              <a:gd name="T100" fmla="*/ 44 w 1598"/>
                              <a:gd name="T101" fmla="*/ 538 h 1264"/>
                              <a:gd name="T102" fmla="*/ 60 w 1598"/>
                              <a:gd name="T103" fmla="*/ 481 h 1264"/>
                              <a:gd name="T104" fmla="*/ 80 w 1598"/>
                              <a:gd name="T105" fmla="*/ 449 h 1264"/>
                              <a:gd name="T106" fmla="*/ 112 w 1598"/>
                              <a:gd name="T107" fmla="*/ 449 h 1264"/>
                              <a:gd name="T108" fmla="*/ 132 w 1598"/>
                              <a:gd name="T109" fmla="*/ 429 h 1264"/>
                              <a:gd name="T110" fmla="*/ 168 w 1598"/>
                              <a:gd name="T111" fmla="*/ 313 h 1264"/>
                              <a:gd name="T112" fmla="*/ 224 w 1598"/>
                              <a:gd name="T113" fmla="*/ 156 h 1264"/>
                              <a:gd name="T114" fmla="*/ 265 w 1598"/>
                              <a:gd name="T115" fmla="*/ 36 h 12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598" h="1264">
                                <a:moveTo>
                                  <a:pt x="273" y="16"/>
                                </a:moveTo>
                                <a:lnTo>
                                  <a:pt x="297" y="20"/>
                                </a:lnTo>
                                <a:lnTo>
                                  <a:pt x="317" y="24"/>
                                </a:lnTo>
                                <a:lnTo>
                                  <a:pt x="337" y="24"/>
                                </a:lnTo>
                                <a:lnTo>
                                  <a:pt x="357" y="28"/>
                                </a:lnTo>
                                <a:lnTo>
                                  <a:pt x="381" y="28"/>
                                </a:lnTo>
                                <a:lnTo>
                                  <a:pt x="401" y="32"/>
                                </a:lnTo>
                                <a:lnTo>
                                  <a:pt x="421" y="32"/>
                                </a:lnTo>
                                <a:lnTo>
                                  <a:pt x="441" y="32"/>
                                </a:lnTo>
                                <a:lnTo>
                                  <a:pt x="413" y="84"/>
                                </a:lnTo>
                                <a:lnTo>
                                  <a:pt x="393" y="140"/>
                                </a:lnTo>
                                <a:lnTo>
                                  <a:pt x="373" y="196"/>
                                </a:lnTo>
                                <a:lnTo>
                                  <a:pt x="361" y="257"/>
                                </a:lnTo>
                                <a:lnTo>
                                  <a:pt x="349" y="317"/>
                                </a:lnTo>
                                <a:lnTo>
                                  <a:pt x="341" y="373"/>
                                </a:lnTo>
                                <a:lnTo>
                                  <a:pt x="333" y="425"/>
                                </a:lnTo>
                                <a:lnTo>
                                  <a:pt x="329" y="469"/>
                                </a:lnTo>
                                <a:lnTo>
                                  <a:pt x="373" y="473"/>
                                </a:lnTo>
                                <a:lnTo>
                                  <a:pt x="413" y="481"/>
                                </a:lnTo>
                                <a:lnTo>
                                  <a:pt x="453" y="489"/>
                                </a:lnTo>
                                <a:lnTo>
                                  <a:pt x="494" y="497"/>
                                </a:lnTo>
                                <a:lnTo>
                                  <a:pt x="534" y="505"/>
                                </a:lnTo>
                                <a:lnTo>
                                  <a:pt x="578" y="514"/>
                                </a:lnTo>
                                <a:lnTo>
                                  <a:pt x="618" y="522"/>
                                </a:lnTo>
                                <a:lnTo>
                                  <a:pt x="658" y="534"/>
                                </a:lnTo>
                                <a:lnTo>
                                  <a:pt x="698" y="542"/>
                                </a:lnTo>
                                <a:lnTo>
                                  <a:pt x="738" y="554"/>
                                </a:lnTo>
                                <a:lnTo>
                                  <a:pt x="779" y="566"/>
                                </a:lnTo>
                                <a:lnTo>
                                  <a:pt x="819" y="574"/>
                                </a:lnTo>
                                <a:lnTo>
                                  <a:pt x="855" y="586"/>
                                </a:lnTo>
                                <a:lnTo>
                                  <a:pt x="895" y="598"/>
                                </a:lnTo>
                                <a:lnTo>
                                  <a:pt x="935" y="610"/>
                                </a:lnTo>
                                <a:lnTo>
                                  <a:pt x="975" y="622"/>
                                </a:lnTo>
                                <a:lnTo>
                                  <a:pt x="991" y="554"/>
                                </a:lnTo>
                                <a:lnTo>
                                  <a:pt x="1011" y="485"/>
                                </a:lnTo>
                                <a:lnTo>
                                  <a:pt x="1036" y="413"/>
                                </a:lnTo>
                                <a:lnTo>
                                  <a:pt x="1072" y="337"/>
                                </a:lnTo>
                                <a:lnTo>
                                  <a:pt x="1108" y="257"/>
                                </a:lnTo>
                                <a:lnTo>
                                  <a:pt x="1152" y="172"/>
                                </a:lnTo>
                                <a:lnTo>
                                  <a:pt x="1204" y="88"/>
                                </a:lnTo>
                                <a:lnTo>
                                  <a:pt x="1260" y="0"/>
                                </a:lnTo>
                                <a:lnTo>
                                  <a:pt x="1281" y="12"/>
                                </a:lnTo>
                                <a:lnTo>
                                  <a:pt x="1305" y="20"/>
                                </a:lnTo>
                                <a:lnTo>
                                  <a:pt x="1325" y="32"/>
                                </a:lnTo>
                                <a:lnTo>
                                  <a:pt x="1345" y="40"/>
                                </a:lnTo>
                                <a:lnTo>
                                  <a:pt x="1369" y="48"/>
                                </a:lnTo>
                                <a:lnTo>
                                  <a:pt x="1389" y="60"/>
                                </a:lnTo>
                                <a:lnTo>
                                  <a:pt x="1409" y="68"/>
                                </a:lnTo>
                                <a:lnTo>
                                  <a:pt x="1433" y="76"/>
                                </a:lnTo>
                                <a:lnTo>
                                  <a:pt x="1413" y="112"/>
                                </a:lnTo>
                                <a:lnTo>
                                  <a:pt x="1393" y="148"/>
                                </a:lnTo>
                                <a:lnTo>
                                  <a:pt x="1377" y="184"/>
                                </a:lnTo>
                                <a:lnTo>
                                  <a:pt x="1357" y="220"/>
                                </a:lnTo>
                                <a:lnTo>
                                  <a:pt x="1341" y="261"/>
                                </a:lnTo>
                                <a:lnTo>
                                  <a:pt x="1325" y="297"/>
                                </a:lnTo>
                                <a:lnTo>
                                  <a:pt x="1313" y="337"/>
                                </a:lnTo>
                                <a:lnTo>
                                  <a:pt x="1297" y="381"/>
                                </a:lnTo>
                                <a:lnTo>
                                  <a:pt x="1285" y="421"/>
                                </a:lnTo>
                                <a:lnTo>
                                  <a:pt x="1273" y="465"/>
                                </a:lnTo>
                                <a:lnTo>
                                  <a:pt x="1260" y="509"/>
                                </a:lnTo>
                                <a:lnTo>
                                  <a:pt x="1252" y="554"/>
                                </a:lnTo>
                                <a:lnTo>
                                  <a:pt x="1244" y="598"/>
                                </a:lnTo>
                                <a:lnTo>
                                  <a:pt x="1236" y="646"/>
                                </a:lnTo>
                                <a:lnTo>
                                  <a:pt x="1228" y="694"/>
                                </a:lnTo>
                                <a:lnTo>
                                  <a:pt x="1224" y="742"/>
                                </a:lnTo>
                                <a:lnTo>
                                  <a:pt x="1252" y="754"/>
                                </a:lnTo>
                                <a:lnTo>
                                  <a:pt x="1281" y="766"/>
                                </a:lnTo>
                                <a:lnTo>
                                  <a:pt x="1309" y="778"/>
                                </a:lnTo>
                                <a:lnTo>
                                  <a:pt x="1337" y="791"/>
                                </a:lnTo>
                                <a:lnTo>
                                  <a:pt x="1345" y="847"/>
                                </a:lnTo>
                                <a:lnTo>
                                  <a:pt x="1361" y="899"/>
                                </a:lnTo>
                                <a:lnTo>
                                  <a:pt x="1381" y="951"/>
                                </a:lnTo>
                                <a:lnTo>
                                  <a:pt x="1409" y="1003"/>
                                </a:lnTo>
                                <a:lnTo>
                                  <a:pt x="1445" y="1051"/>
                                </a:lnTo>
                                <a:lnTo>
                                  <a:pt x="1489" y="1096"/>
                                </a:lnTo>
                                <a:lnTo>
                                  <a:pt x="1538" y="1140"/>
                                </a:lnTo>
                                <a:lnTo>
                                  <a:pt x="1598" y="1184"/>
                                </a:lnTo>
                                <a:lnTo>
                                  <a:pt x="1578" y="1204"/>
                                </a:lnTo>
                                <a:lnTo>
                                  <a:pt x="1558" y="1224"/>
                                </a:lnTo>
                                <a:lnTo>
                                  <a:pt x="1538" y="1244"/>
                                </a:lnTo>
                                <a:lnTo>
                                  <a:pt x="1517" y="1264"/>
                                </a:lnTo>
                                <a:lnTo>
                                  <a:pt x="1457" y="1216"/>
                                </a:lnTo>
                                <a:lnTo>
                                  <a:pt x="1389" y="1172"/>
                                </a:lnTo>
                                <a:lnTo>
                                  <a:pt x="1313" y="1124"/>
                                </a:lnTo>
                                <a:lnTo>
                                  <a:pt x="1228" y="1080"/>
                                </a:lnTo>
                                <a:lnTo>
                                  <a:pt x="1140" y="1035"/>
                                </a:lnTo>
                                <a:lnTo>
                                  <a:pt x="1048" y="991"/>
                                </a:lnTo>
                                <a:lnTo>
                                  <a:pt x="951" y="947"/>
                                </a:lnTo>
                                <a:lnTo>
                                  <a:pt x="851" y="907"/>
                                </a:lnTo>
                                <a:lnTo>
                                  <a:pt x="746" y="871"/>
                                </a:lnTo>
                                <a:lnTo>
                                  <a:pt x="642" y="835"/>
                                </a:lnTo>
                                <a:lnTo>
                                  <a:pt x="534" y="799"/>
                                </a:lnTo>
                                <a:lnTo>
                                  <a:pt x="425" y="766"/>
                                </a:lnTo>
                                <a:lnTo>
                                  <a:pt x="317" y="738"/>
                                </a:lnTo>
                                <a:lnTo>
                                  <a:pt x="208" y="714"/>
                                </a:lnTo>
                                <a:lnTo>
                                  <a:pt x="104" y="694"/>
                                </a:lnTo>
                                <a:lnTo>
                                  <a:pt x="0" y="678"/>
                                </a:lnTo>
                                <a:lnTo>
                                  <a:pt x="8" y="650"/>
                                </a:lnTo>
                                <a:lnTo>
                                  <a:pt x="16" y="622"/>
                                </a:lnTo>
                                <a:lnTo>
                                  <a:pt x="28" y="594"/>
                                </a:lnTo>
                                <a:lnTo>
                                  <a:pt x="36" y="566"/>
                                </a:lnTo>
                                <a:lnTo>
                                  <a:pt x="44" y="538"/>
                                </a:lnTo>
                                <a:lnTo>
                                  <a:pt x="52" y="509"/>
                                </a:lnTo>
                                <a:lnTo>
                                  <a:pt x="60" y="481"/>
                                </a:lnTo>
                                <a:lnTo>
                                  <a:pt x="68" y="449"/>
                                </a:lnTo>
                                <a:lnTo>
                                  <a:pt x="80" y="449"/>
                                </a:lnTo>
                                <a:lnTo>
                                  <a:pt x="96" y="449"/>
                                </a:lnTo>
                                <a:lnTo>
                                  <a:pt x="112" y="449"/>
                                </a:lnTo>
                                <a:lnTo>
                                  <a:pt x="128" y="445"/>
                                </a:lnTo>
                                <a:lnTo>
                                  <a:pt x="132" y="429"/>
                                </a:lnTo>
                                <a:lnTo>
                                  <a:pt x="148" y="381"/>
                                </a:lnTo>
                                <a:lnTo>
                                  <a:pt x="168" y="313"/>
                                </a:lnTo>
                                <a:lnTo>
                                  <a:pt x="196" y="237"/>
                                </a:lnTo>
                                <a:lnTo>
                                  <a:pt x="224" y="156"/>
                                </a:lnTo>
                                <a:lnTo>
                                  <a:pt x="249" y="88"/>
                                </a:lnTo>
                                <a:lnTo>
                                  <a:pt x="265" y="36"/>
                                </a:lnTo>
                                <a:lnTo>
                                  <a:pt x="273" y="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6383" y="4828"/>
                            <a:ext cx="217" cy="20"/>
                          </a:xfrm>
                          <a:custGeom>
                            <a:avLst/>
                            <a:gdLst>
                              <a:gd name="T0" fmla="*/ 0 w 217"/>
                              <a:gd name="T1" fmla="*/ 0 h 20"/>
                              <a:gd name="T2" fmla="*/ 28 w 217"/>
                              <a:gd name="T3" fmla="*/ 4 h 20"/>
                              <a:gd name="T4" fmla="*/ 56 w 217"/>
                              <a:gd name="T5" fmla="*/ 4 h 20"/>
                              <a:gd name="T6" fmla="*/ 80 w 217"/>
                              <a:gd name="T7" fmla="*/ 8 h 20"/>
                              <a:gd name="T8" fmla="*/ 108 w 217"/>
                              <a:gd name="T9" fmla="*/ 8 h 20"/>
                              <a:gd name="T10" fmla="*/ 137 w 217"/>
                              <a:gd name="T11" fmla="*/ 12 h 20"/>
                              <a:gd name="T12" fmla="*/ 165 w 217"/>
                              <a:gd name="T13" fmla="*/ 12 h 20"/>
                              <a:gd name="T14" fmla="*/ 189 w 217"/>
                              <a:gd name="T15" fmla="*/ 16 h 20"/>
                              <a:gd name="T16" fmla="*/ 217 w 217"/>
                              <a:gd name="T17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17" h="20">
                                <a:moveTo>
                                  <a:pt x="0" y="0"/>
                                </a:moveTo>
                                <a:lnTo>
                                  <a:pt x="28" y="4"/>
                                </a:lnTo>
                                <a:lnTo>
                                  <a:pt x="56" y="4"/>
                                </a:lnTo>
                                <a:lnTo>
                                  <a:pt x="80" y="8"/>
                                </a:lnTo>
                                <a:lnTo>
                                  <a:pt x="108" y="8"/>
                                </a:lnTo>
                                <a:lnTo>
                                  <a:pt x="137" y="12"/>
                                </a:lnTo>
                                <a:lnTo>
                                  <a:pt x="165" y="12"/>
                                </a:lnTo>
                                <a:lnTo>
                                  <a:pt x="189" y="16"/>
                                </a:lnTo>
                                <a:lnTo>
                                  <a:pt x="217" y="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7238" y="5001"/>
                            <a:ext cx="249" cy="120"/>
                          </a:xfrm>
                          <a:custGeom>
                            <a:avLst/>
                            <a:gdLst>
                              <a:gd name="T0" fmla="*/ 0 w 249"/>
                              <a:gd name="T1" fmla="*/ 0 h 120"/>
                              <a:gd name="T2" fmla="*/ 28 w 249"/>
                              <a:gd name="T3" fmla="*/ 8 h 120"/>
                              <a:gd name="T4" fmla="*/ 57 w 249"/>
                              <a:gd name="T5" fmla="*/ 20 h 120"/>
                              <a:gd name="T6" fmla="*/ 89 w 249"/>
                              <a:gd name="T7" fmla="*/ 32 h 120"/>
                              <a:gd name="T8" fmla="*/ 121 w 249"/>
                              <a:gd name="T9" fmla="*/ 48 h 120"/>
                              <a:gd name="T10" fmla="*/ 153 w 249"/>
                              <a:gd name="T11" fmla="*/ 64 h 120"/>
                              <a:gd name="T12" fmla="*/ 185 w 249"/>
                              <a:gd name="T13" fmla="*/ 80 h 120"/>
                              <a:gd name="T14" fmla="*/ 217 w 249"/>
                              <a:gd name="T15" fmla="*/ 100 h 120"/>
                              <a:gd name="T16" fmla="*/ 249 w 249"/>
                              <a:gd name="T17" fmla="*/ 12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49" h="120">
                                <a:moveTo>
                                  <a:pt x="0" y="0"/>
                                </a:moveTo>
                                <a:lnTo>
                                  <a:pt x="28" y="8"/>
                                </a:lnTo>
                                <a:lnTo>
                                  <a:pt x="57" y="20"/>
                                </a:lnTo>
                                <a:lnTo>
                                  <a:pt x="89" y="32"/>
                                </a:lnTo>
                                <a:lnTo>
                                  <a:pt x="121" y="48"/>
                                </a:lnTo>
                                <a:lnTo>
                                  <a:pt x="153" y="64"/>
                                </a:lnTo>
                                <a:lnTo>
                                  <a:pt x="185" y="80"/>
                                </a:lnTo>
                                <a:lnTo>
                                  <a:pt x="217" y="100"/>
                                </a:lnTo>
                                <a:lnTo>
                                  <a:pt x="249" y="1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3179" y="5053"/>
                            <a:ext cx="4601" cy="5239"/>
                          </a:xfrm>
                          <a:custGeom>
                            <a:avLst/>
                            <a:gdLst>
                              <a:gd name="T0" fmla="*/ 3051 w 4601"/>
                              <a:gd name="T1" fmla="*/ 112 h 5239"/>
                              <a:gd name="T2" fmla="*/ 3011 w 4601"/>
                              <a:gd name="T3" fmla="*/ 229 h 5239"/>
                              <a:gd name="T4" fmla="*/ 3051 w 4601"/>
                              <a:gd name="T5" fmla="*/ 446 h 5239"/>
                              <a:gd name="T6" fmla="*/ 3136 w 4601"/>
                              <a:gd name="T7" fmla="*/ 662 h 5239"/>
                              <a:gd name="T8" fmla="*/ 3124 w 4601"/>
                              <a:gd name="T9" fmla="*/ 879 h 5239"/>
                              <a:gd name="T10" fmla="*/ 3043 w 4601"/>
                              <a:gd name="T11" fmla="*/ 1096 h 5239"/>
                              <a:gd name="T12" fmla="*/ 2987 w 4601"/>
                              <a:gd name="T13" fmla="*/ 1245 h 5239"/>
                              <a:gd name="T14" fmla="*/ 2903 w 4601"/>
                              <a:gd name="T15" fmla="*/ 1313 h 5239"/>
                              <a:gd name="T16" fmla="*/ 2654 w 4601"/>
                              <a:gd name="T17" fmla="*/ 1389 h 5239"/>
                              <a:gd name="T18" fmla="*/ 2184 w 4601"/>
                              <a:gd name="T19" fmla="*/ 1566 h 5239"/>
                              <a:gd name="T20" fmla="*/ 1742 w 4601"/>
                              <a:gd name="T21" fmla="*/ 1770 h 5239"/>
                              <a:gd name="T22" fmla="*/ 1313 w 4601"/>
                              <a:gd name="T23" fmla="*/ 1935 h 5239"/>
                              <a:gd name="T24" fmla="*/ 975 w 4601"/>
                              <a:gd name="T25" fmla="*/ 2039 h 5239"/>
                              <a:gd name="T26" fmla="*/ 859 w 4601"/>
                              <a:gd name="T27" fmla="*/ 2120 h 5239"/>
                              <a:gd name="T28" fmla="*/ 807 w 4601"/>
                              <a:gd name="T29" fmla="*/ 2276 h 5239"/>
                              <a:gd name="T30" fmla="*/ 678 w 4601"/>
                              <a:gd name="T31" fmla="*/ 2790 h 5239"/>
                              <a:gd name="T32" fmla="*/ 522 w 4601"/>
                              <a:gd name="T33" fmla="*/ 3196 h 5239"/>
                              <a:gd name="T34" fmla="*/ 381 w 4601"/>
                              <a:gd name="T35" fmla="*/ 3505 h 5239"/>
                              <a:gd name="T36" fmla="*/ 265 w 4601"/>
                              <a:gd name="T37" fmla="*/ 3806 h 5239"/>
                              <a:gd name="T38" fmla="*/ 156 w 4601"/>
                              <a:gd name="T39" fmla="*/ 4087 h 5239"/>
                              <a:gd name="T40" fmla="*/ 44 w 4601"/>
                              <a:gd name="T41" fmla="*/ 4340 h 5239"/>
                              <a:gd name="T42" fmla="*/ 164 w 4601"/>
                              <a:gd name="T43" fmla="*/ 4476 h 5239"/>
                              <a:gd name="T44" fmla="*/ 317 w 4601"/>
                              <a:gd name="T45" fmla="*/ 4605 h 5239"/>
                              <a:gd name="T46" fmla="*/ 494 w 4601"/>
                              <a:gd name="T47" fmla="*/ 4785 h 5239"/>
                              <a:gd name="T48" fmla="*/ 875 w 4601"/>
                              <a:gd name="T49" fmla="*/ 4958 h 5239"/>
                              <a:gd name="T50" fmla="*/ 1212 w 4601"/>
                              <a:gd name="T51" fmla="*/ 5095 h 5239"/>
                              <a:gd name="T52" fmla="*/ 1445 w 4601"/>
                              <a:gd name="T53" fmla="*/ 5155 h 5239"/>
                              <a:gd name="T54" fmla="*/ 1646 w 4601"/>
                              <a:gd name="T55" fmla="*/ 5219 h 5239"/>
                              <a:gd name="T56" fmla="*/ 1919 w 4601"/>
                              <a:gd name="T57" fmla="*/ 5239 h 5239"/>
                              <a:gd name="T58" fmla="*/ 2188 w 4601"/>
                              <a:gd name="T59" fmla="*/ 5203 h 5239"/>
                              <a:gd name="T60" fmla="*/ 2405 w 4601"/>
                              <a:gd name="T61" fmla="*/ 5195 h 5239"/>
                              <a:gd name="T62" fmla="*/ 2602 w 4601"/>
                              <a:gd name="T63" fmla="*/ 5223 h 5239"/>
                              <a:gd name="T64" fmla="*/ 2750 w 4601"/>
                              <a:gd name="T65" fmla="*/ 5239 h 5239"/>
                              <a:gd name="T66" fmla="*/ 2903 w 4601"/>
                              <a:gd name="T67" fmla="*/ 5227 h 5239"/>
                              <a:gd name="T68" fmla="*/ 3068 w 4601"/>
                              <a:gd name="T69" fmla="*/ 5191 h 5239"/>
                              <a:gd name="T70" fmla="*/ 3236 w 4601"/>
                              <a:gd name="T71" fmla="*/ 5151 h 5239"/>
                              <a:gd name="T72" fmla="*/ 3353 w 4601"/>
                              <a:gd name="T73" fmla="*/ 5103 h 5239"/>
                              <a:gd name="T74" fmla="*/ 3445 w 4601"/>
                              <a:gd name="T75" fmla="*/ 5054 h 5239"/>
                              <a:gd name="T76" fmla="*/ 3650 w 4601"/>
                              <a:gd name="T77" fmla="*/ 4974 h 5239"/>
                              <a:gd name="T78" fmla="*/ 3959 w 4601"/>
                              <a:gd name="T79" fmla="*/ 4874 h 5239"/>
                              <a:gd name="T80" fmla="*/ 4132 w 4601"/>
                              <a:gd name="T81" fmla="*/ 4797 h 5239"/>
                              <a:gd name="T82" fmla="*/ 4091 w 4601"/>
                              <a:gd name="T83" fmla="*/ 4741 h 5239"/>
                              <a:gd name="T84" fmla="*/ 4043 w 4601"/>
                              <a:gd name="T85" fmla="*/ 4665 h 5239"/>
                              <a:gd name="T86" fmla="*/ 3979 w 4601"/>
                              <a:gd name="T87" fmla="*/ 4524 h 5239"/>
                              <a:gd name="T88" fmla="*/ 3927 w 4601"/>
                              <a:gd name="T89" fmla="*/ 4336 h 5239"/>
                              <a:gd name="T90" fmla="*/ 3867 w 4601"/>
                              <a:gd name="T91" fmla="*/ 4035 h 5239"/>
                              <a:gd name="T92" fmla="*/ 3830 w 4601"/>
                              <a:gd name="T93" fmla="*/ 3734 h 5239"/>
                              <a:gd name="T94" fmla="*/ 3790 w 4601"/>
                              <a:gd name="T95" fmla="*/ 3501 h 5239"/>
                              <a:gd name="T96" fmla="*/ 3754 w 4601"/>
                              <a:gd name="T97" fmla="*/ 3272 h 5239"/>
                              <a:gd name="T98" fmla="*/ 4039 w 4601"/>
                              <a:gd name="T99" fmla="*/ 2923 h 5239"/>
                              <a:gd name="T100" fmla="*/ 4196 w 4601"/>
                              <a:gd name="T101" fmla="*/ 2437 h 5239"/>
                              <a:gd name="T102" fmla="*/ 4200 w 4601"/>
                              <a:gd name="T103" fmla="*/ 2060 h 5239"/>
                              <a:gd name="T104" fmla="*/ 4180 w 4601"/>
                              <a:gd name="T105" fmla="*/ 1734 h 5239"/>
                              <a:gd name="T106" fmla="*/ 4208 w 4601"/>
                              <a:gd name="T107" fmla="*/ 1526 h 5239"/>
                              <a:gd name="T108" fmla="*/ 4256 w 4601"/>
                              <a:gd name="T109" fmla="*/ 1369 h 5239"/>
                              <a:gd name="T110" fmla="*/ 4328 w 4601"/>
                              <a:gd name="T111" fmla="*/ 1084 h 5239"/>
                              <a:gd name="T112" fmla="*/ 4473 w 4601"/>
                              <a:gd name="T113" fmla="*/ 771 h 5239"/>
                              <a:gd name="T114" fmla="*/ 4361 w 4601"/>
                              <a:gd name="T115" fmla="*/ 438 h 5239"/>
                              <a:gd name="T116" fmla="*/ 3670 w 4601"/>
                              <a:gd name="T117" fmla="*/ 141 h 52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4601" h="5239">
                                <a:moveTo>
                                  <a:pt x="3088" y="0"/>
                                </a:moveTo>
                                <a:lnTo>
                                  <a:pt x="3084" y="8"/>
                                </a:lnTo>
                                <a:lnTo>
                                  <a:pt x="3080" y="16"/>
                                </a:lnTo>
                                <a:lnTo>
                                  <a:pt x="3080" y="24"/>
                                </a:lnTo>
                                <a:lnTo>
                                  <a:pt x="3076" y="32"/>
                                </a:lnTo>
                                <a:lnTo>
                                  <a:pt x="3072" y="40"/>
                                </a:lnTo>
                                <a:lnTo>
                                  <a:pt x="3072" y="48"/>
                                </a:lnTo>
                                <a:lnTo>
                                  <a:pt x="3068" y="56"/>
                                </a:lnTo>
                                <a:lnTo>
                                  <a:pt x="3064" y="64"/>
                                </a:lnTo>
                                <a:lnTo>
                                  <a:pt x="3064" y="72"/>
                                </a:lnTo>
                                <a:lnTo>
                                  <a:pt x="3060" y="80"/>
                                </a:lnTo>
                                <a:lnTo>
                                  <a:pt x="3060" y="88"/>
                                </a:lnTo>
                                <a:lnTo>
                                  <a:pt x="3055" y="96"/>
                                </a:lnTo>
                                <a:lnTo>
                                  <a:pt x="3051" y="104"/>
                                </a:lnTo>
                                <a:lnTo>
                                  <a:pt x="3051" y="112"/>
                                </a:lnTo>
                                <a:lnTo>
                                  <a:pt x="3047" y="121"/>
                                </a:lnTo>
                                <a:lnTo>
                                  <a:pt x="3043" y="129"/>
                                </a:lnTo>
                                <a:lnTo>
                                  <a:pt x="3043" y="137"/>
                                </a:lnTo>
                                <a:lnTo>
                                  <a:pt x="3039" y="145"/>
                                </a:lnTo>
                                <a:lnTo>
                                  <a:pt x="3035" y="153"/>
                                </a:lnTo>
                                <a:lnTo>
                                  <a:pt x="3035" y="157"/>
                                </a:lnTo>
                                <a:lnTo>
                                  <a:pt x="3031" y="165"/>
                                </a:lnTo>
                                <a:lnTo>
                                  <a:pt x="3027" y="173"/>
                                </a:lnTo>
                                <a:lnTo>
                                  <a:pt x="3027" y="181"/>
                                </a:lnTo>
                                <a:lnTo>
                                  <a:pt x="3023" y="189"/>
                                </a:lnTo>
                                <a:lnTo>
                                  <a:pt x="3023" y="197"/>
                                </a:lnTo>
                                <a:lnTo>
                                  <a:pt x="3019" y="205"/>
                                </a:lnTo>
                                <a:lnTo>
                                  <a:pt x="3015" y="213"/>
                                </a:lnTo>
                                <a:lnTo>
                                  <a:pt x="3015" y="221"/>
                                </a:lnTo>
                                <a:lnTo>
                                  <a:pt x="3011" y="229"/>
                                </a:lnTo>
                                <a:lnTo>
                                  <a:pt x="3007" y="237"/>
                                </a:lnTo>
                                <a:lnTo>
                                  <a:pt x="3007" y="245"/>
                                </a:lnTo>
                                <a:lnTo>
                                  <a:pt x="3003" y="253"/>
                                </a:lnTo>
                                <a:lnTo>
                                  <a:pt x="3007" y="269"/>
                                </a:lnTo>
                                <a:lnTo>
                                  <a:pt x="3011" y="285"/>
                                </a:lnTo>
                                <a:lnTo>
                                  <a:pt x="3015" y="301"/>
                                </a:lnTo>
                                <a:lnTo>
                                  <a:pt x="3019" y="317"/>
                                </a:lnTo>
                                <a:lnTo>
                                  <a:pt x="3023" y="333"/>
                                </a:lnTo>
                                <a:lnTo>
                                  <a:pt x="3027" y="349"/>
                                </a:lnTo>
                                <a:lnTo>
                                  <a:pt x="3031" y="365"/>
                                </a:lnTo>
                                <a:lnTo>
                                  <a:pt x="3035" y="381"/>
                                </a:lnTo>
                                <a:lnTo>
                                  <a:pt x="3039" y="398"/>
                                </a:lnTo>
                                <a:lnTo>
                                  <a:pt x="3043" y="414"/>
                                </a:lnTo>
                                <a:lnTo>
                                  <a:pt x="3047" y="430"/>
                                </a:lnTo>
                                <a:lnTo>
                                  <a:pt x="3051" y="446"/>
                                </a:lnTo>
                                <a:lnTo>
                                  <a:pt x="3060" y="462"/>
                                </a:lnTo>
                                <a:lnTo>
                                  <a:pt x="3064" y="478"/>
                                </a:lnTo>
                                <a:lnTo>
                                  <a:pt x="3068" y="490"/>
                                </a:lnTo>
                                <a:lnTo>
                                  <a:pt x="3072" y="506"/>
                                </a:lnTo>
                                <a:lnTo>
                                  <a:pt x="3080" y="522"/>
                                </a:lnTo>
                                <a:lnTo>
                                  <a:pt x="3084" y="534"/>
                                </a:lnTo>
                                <a:lnTo>
                                  <a:pt x="3088" y="550"/>
                                </a:lnTo>
                                <a:lnTo>
                                  <a:pt x="3092" y="566"/>
                                </a:lnTo>
                                <a:lnTo>
                                  <a:pt x="3100" y="578"/>
                                </a:lnTo>
                                <a:lnTo>
                                  <a:pt x="3104" y="594"/>
                                </a:lnTo>
                                <a:lnTo>
                                  <a:pt x="3112" y="606"/>
                                </a:lnTo>
                                <a:lnTo>
                                  <a:pt x="3116" y="622"/>
                                </a:lnTo>
                                <a:lnTo>
                                  <a:pt x="3124" y="634"/>
                                </a:lnTo>
                                <a:lnTo>
                                  <a:pt x="3128" y="646"/>
                                </a:lnTo>
                                <a:lnTo>
                                  <a:pt x="3136" y="662"/>
                                </a:lnTo>
                                <a:lnTo>
                                  <a:pt x="3140" y="675"/>
                                </a:lnTo>
                                <a:lnTo>
                                  <a:pt x="3148" y="687"/>
                                </a:lnTo>
                                <a:lnTo>
                                  <a:pt x="3156" y="699"/>
                                </a:lnTo>
                                <a:lnTo>
                                  <a:pt x="3160" y="715"/>
                                </a:lnTo>
                                <a:lnTo>
                                  <a:pt x="3168" y="727"/>
                                </a:lnTo>
                                <a:lnTo>
                                  <a:pt x="3164" y="743"/>
                                </a:lnTo>
                                <a:lnTo>
                                  <a:pt x="3160" y="755"/>
                                </a:lnTo>
                                <a:lnTo>
                                  <a:pt x="3156" y="771"/>
                                </a:lnTo>
                                <a:lnTo>
                                  <a:pt x="3152" y="787"/>
                                </a:lnTo>
                                <a:lnTo>
                                  <a:pt x="3148" y="803"/>
                                </a:lnTo>
                                <a:lnTo>
                                  <a:pt x="3140" y="819"/>
                                </a:lnTo>
                                <a:lnTo>
                                  <a:pt x="3136" y="831"/>
                                </a:lnTo>
                                <a:lnTo>
                                  <a:pt x="3132" y="847"/>
                                </a:lnTo>
                                <a:lnTo>
                                  <a:pt x="3128" y="863"/>
                                </a:lnTo>
                                <a:lnTo>
                                  <a:pt x="3124" y="879"/>
                                </a:lnTo>
                                <a:lnTo>
                                  <a:pt x="3120" y="891"/>
                                </a:lnTo>
                                <a:lnTo>
                                  <a:pt x="3112" y="907"/>
                                </a:lnTo>
                                <a:lnTo>
                                  <a:pt x="3108" y="923"/>
                                </a:lnTo>
                                <a:lnTo>
                                  <a:pt x="3104" y="935"/>
                                </a:lnTo>
                                <a:lnTo>
                                  <a:pt x="3096" y="952"/>
                                </a:lnTo>
                                <a:lnTo>
                                  <a:pt x="3092" y="968"/>
                                </a:lnTo>
                                <a:lnTo>
                                  <a:pt x="3088" y="980"/>
                                </a:lnTo>
                                <a:lnTo>
                                  <a:pt x="3084" y="996"/>
                                </a:lnTo>
                                <a:lnTo>
                                  <a:pt x="3076" y="1012"/>
                                </a:lnTo>
                                <a:lnTo>
                                  <a:pt x="3072" y="1024"/>
                                </a:lnTo>
                                <a:lnTo>
                                  <a:pt x="3068" y="1040"/>
                                </a:lnTo>
                                <a:lnTo>
                                  <a:pt x="3060" y="1052"/>
                                </a:lnTo>
                                <a:lnTo>
                                  <a:pt x="3055" y="1068"/>
                                </a:lnTo>
                                <a:lnTo>
                                  <a:pt x="3047" y="1084"/>
                                </a:lnTo>
                                <a:lnTo>
                                  <a:pt x="3043" y="1096"/>
                                </a:lnTo>
                                <a:lnTo>
                                  <a:pt x="3039" y="1112"/>
                                </a:lnTo>
                                <a:lnTo>
                                  <a:pt x="3031" y="1124"/>
                                </a:lnTo>
                                <a:lnTo>
                                  <a:pt x="3027" y="1140"/>
                                </a:lnTo>
                                <a:lnTo>
                                  <a:pt x="3019" y="1152"/>
                                </a:lnTo>
                                <a:lnTo>
                                  <a:pt x="3015" y="1168"/>
                                </a:lnTo>
                                <a:lnTo>
                                  <a:pt x="3007" y="1180"/>
                                </a:lnTo>
                                <a:lnTo>
                                  <a:pt x="3003" y="1196"/>
                                </a:lnTo>
                                <a:lnTo>
                                  <a:pt x="3003" y="1200"/>
                                </a:lnTo>
                                <a:lnTo>
                                  <a:pt x="3003" y="1208"/>
                                </a:lnTo>
                                <a:lnTo>
                                  <a:pt x="3003" y="1216"/>
                                </a:lnTo>
                                <a:lnTo>
                                  <a:pt x="2999" y="1221"/>
                                </a:lnTo>
                                <a:lnTo>
                                  <a:pt x="2999" y="1229"/>
                                </a:lnTo>
                                <a:lnTo>
                                  <a:pt x="2995" y="1233"/>
                                </a:lnTo>
                                <a:lnTo>
                                  <a:pt x="2991" y="1241"/>
                                </a:lnTo>
                                <a:lnTo>
                                  <a:pt x="2987" y="1245"/>
                                </a:lnTo>
                                <a:lnTo>
                                  <a:pt x="2983" y="1253"/>
                                </a:lnTo>
                                <a:lnTo>
                                  <a:pt x="2979" y="1257"/>
                                </a:lnTo>
                                <a:lnTo>
                                  <a:pt x="2975" y="1265"/>
                                </a:lnTo>
                                <a:lnTo>
                                  <a:pt x="2971" y="1269"/>
                                </a:lnTo>
                                <a:lnTo>
                                  <a:pt x="2967" y="1273"/>
                                </a:lnTo>
                                <a:lnTo>
                                  <a:pt x="2959" y="1277"/>
                                </a:lnTo>
                                <a:lnTo>
                                  <a:pt x="2955" y="1285"/>
                                </a:lnTo>
                                <a:lnTo>
                                  <a:pt x="2947" y="1289"/>
                                </a:lnTo>
                                <a:lnTo>
                                  <a:pt x="2943" y="1293"/>
                                </a:lnTo>
                                <a:lnTo>
                                  <a:pt x="2935" y="1297"/>
                                </a:lnTo>
                                <a:lnTo>
                                  <a:pt x="2931" y="1301"/>
                                </a:lnTo>
                                <a:lnTo>
                                  <a:pt x="2923" y="1305"/>
                                </a:lnTo>
                                <a:lnTo>
                                  <a:pt x="2919" y="1309"/>
                                </a:lnTo>
                                <a:lnTo>
                                  <a:pt x="2911" y="1309"/>
                                </a:lnTo>
                                <a:lnTo>
                                  <a:pt x="2903" y="1313"/>
                                </a:lnTo>
                                <a:lnTo>
                                  <a:pt x="2899" y="1317"/>
                                </a:lnTo>
                                <a:lnTo>
                                  <a:pt x="2891" y="1321"/>
                                </a:lnTo>
                                <a:lnTo>
                                  <a:pt x="2883" y="1321"/>
                                </a:lnTo>
                                <a:lnTo>
                                  <a:pt x="2879" y="1325"/>
                                </a:lnTo>
                                <a:lnTo>
                                  <a:pt x="2871" y="1325"/>
                                </a:lnTo>
                                <a:lnTo>
                                  <a:pt x="2867" y="1329"/>
                                </a:lnTo>
                                <a:lnTo>
                                  <a:pt x="2859" y="1329"/>
                                </a:lnTo>
                                <a:lnTo>
                                  <a:pt x="2855" y="1329"/>
                                </a:lnTo>
                                <a:lnTo>
                                  <a:pt x="2847" y="1333"/>
                                </a:lnTo>
                                <a:lnTo>
                                  <a:pt x="2815" y="1341"/>
                                </a:lnTo>
                                <a:lnTo>
                                  <a:pt x="2782" y="1349"/>
                                </a:lnTo>
                                <a:lnTo>
                                  <a:pt x="2750" y="1361"/>
                                </a:lnTo>
                                <a:lnTo>
                                  <a:pt x="2718" y="1369"/>
                                </a:lnTo>
                                <a:lnTo>
                                  <a:pt x="2686" y="1381"/>
                                </a:lnTo>
                                <a:lnTo>
                                  <a:pt x="2654" y="1389"/>
                                </a:lnTo>
                                <a:lnTo>
                                  <a:pt x="2622" y="1401"/>
                                </a:lnTo>
                                <a:lnTo>
                                  <a:pt x="2590" y="1413"/>
                                </a:lnTo>
                                <a:lnTo>
                                  <a:pt x="2562" y="1421"/>
                                </a:lnTo>
                                <a:lnTo>
                                  <a:pt x="2529" y="1433"/>
                                </a:lnTo>
                                <a:lnTo>
                                  <a:pt x="2497" y="1445"/>
                                </a:lnTo>
                                <a:lnTo>
                                  <a:pt x="2465" y="1457"/>
                                </a:lnTo>
                                <a:lnTo>
                                  <a:pt x="2433" y="1469"/>
                                </a:lnTo>
                                <a:lnTo>
                                  <a:pt x="2401" y="1481"/>
                                </a:lnTo>
                                <a:lnTo>
                                  <a:pt x="2373" y="1493"/>
                                </a:lnTo>
                                <a:lnTo>
                                  <a:pt x="2341" y="1506"/>
                                </a:lnTo>
                                <a:lnTo>
                                  <a:pt x="2309" y="1518"/>
                                </a:lnTo>
                                <a:lnTo>
                                  <a:pt x="2276" y="1530"/>
                                </a:lnTo>
                                <a:lnTo>
                                  <a:pt x="2248" y="1542"/>
                                </a:lnTo>
                                <a:lnTo>
                                  <a:pt x="2216" y="1554"/>
                                </a:lnTo>
                                <a:lnTo>
                                  <a:pt x="2184" y="1566"/>
                                </a:lnTo>
                                <a:lnTo>
                                  <a:pt x="2152" y="1582"/>
                                </a:lnTo>
                                <a:lnTo>
                                  <a:pt x="2124" y="1594"/>
                                </a:lnTo>
                                <a:lnTo>
                                  <a:pt x="2092" y="1606"/>
                                </a:lnTo>
                                <a:lnTo>
                                  <a:pt x="2064" y="1622"/>
                                </a:lnTo>
                                <a:lnTo>
                                  <a:pt x="2032" y="1634"/>
                                </a:lnTo>
                                <a:lnTo>
                                  <a:pt x="1999" y="1650"/>
                                </a:lnTo>
                                <a:lnTo>
                                  <a:pt x="1971" y="1662"/>
                                </a:lnTo>
                                <a:lnTo>
                                  <a:pt x="1939" y="1678"/>
                                </a:lnTo>
                                <a:lnTo>
                                  <a:pt x="1911" y="1694"/>
                                </a:lnTo>
                                <a:lnTo>
                                  <a:pt x="1883" y="1706"/>
                                </a:lnTo>
                                <a:lnTo>
                                  <a:pt x="1851" y="1722"/>
                                </a:lnTo>
                                <a:lnTo>
                                  <a:pt x="1823" y="1734"/>
                                </a:lnTo>
                                <a:lnTo>
                                  <a:pt x="1799" y="1746"/>
                                </a:lnTo>
                                <a:lnTo>
                                  <a:pt x="1771" y="1758"/>
                                </a:lnTo>
                                <a:lnTo>
                                  <a:pt x="1742" y="1770"/>
                                </a:lnTo>
                                <a:lnTo>
                                  <a:pt x="1714" y="1783"/>
                                </a:lnTo>
                                <a:lnTo>
                                  <a:pt x="1686" y="1795"/>
                                </a:lnTo>
                                <a:lnTo>
                                  <a:pt x="1654" y="1807"/>
                                </a:lnTo>
                                <a:lnTo>
                                  <a:pt x="1626" y="1815"/>
                                </a:lnTo>
                                <a:lnTo>
                                  <a:pt x="1598" y="1827"/>
                                </a:lnTo>
                                <a:lnTo>
                                  <a:pt x="1570" y="1839"/>
                                </a:lnTo>
                                <a:lnTo>
                                  <a:pt x="1542" y="1851"/>
                                </a:lnTo>
                                <a:lnTo>
                                  <a:pt x="1514" y="1863"/>
                                </a:lnTo>
                                <a:lnTo>
                                  <a:pt x="1481" y="1871"/>
                                </a:lnTo>
                                <a:lnTo>
                                  <a:pt x="1453" y="1883"/>
                                </a:lnTo>
                                <a:lnTo>
                                  <a:pt x="1425" y="1895"/>
                                </a:lnTo>
                                <a:lnTo>
                                  <a:pt x="1397" y="1903"/>
                                </a:lnTo>
                                <a:lnTo>
                                  <a:pt x="1369" y="1915"/>
                                </a:lnTo>
                                <a:lnTo>
                                  <a:pt x="1341" y="1923"/>
                                </a:lnTo>
                                <a:lnTo>
                                  <a:pt x="1313" y="1935"/>
                                </a:lnTo>
                                <a:lnTo>
                                  <a:pt x="1285" y="1943"/>
                                </a:lnTo>
                                <a:lnTo>
                                  <a:pt x="1257" y="1951"/>
                                </a:lnTo>
                                <a:lnTo>
                                  <a:pt x="1232" y="1963"/>
                                </a:lnTo>
                                <a:lnTo>
                                  <a:pt x="1204" y="1971"/>
                                </a:lnTo>
                                <a:lnTo>
                                  <a:pt x="1180" y="1979"/>
                                </a:lnTo>
                                <a:lnTo>
                                  <a:pt x="1156" y="1987"/>
                                </a:lnTo>
                                <a:lnTo>
                                  <a:pt x="1128" y="1995"/>
                                </a:lnTo>
                                <a:lnTo>
                                  <a:pt x="1104" y="2003"/>
                                </a:lnTo>
                                <a:lnTo>
                                  <a:pt x="1080" y="2007"/>
                                </a:lnTo>
                                <a:lnTo>
                                  <a:pt x="1060" y="2015"/>
                                </a:lnTo>
                                <a:lnTo>
                                  <a:pt x="1036" y="2023"/>
                                </a:lnTo>
                                <a:lnTo>
                                  <a:pt x="1016" y="2027"/>
                                </a:lnTo>
                                <a:lnTo>
                                  <a:pt x="996" y="2035"/>
                                </a:lnTo>
                                <a:lnTo>
                                  <a:pt x="983" y="2035"/>
                                </a:lnTo>
                                <a:lnTo>
                                  <a:pt x="975" y="2039"/>
                                </a:lnTo>
                                <a:lnTo>
                                  <a:pt x="963" y="2039"/>
                                </a:lnTo>
                                <a:lnTo>
                                  <a:pt x="955" y="2043"/>
                                </a:lnTo>
                                <a:lnTo>
                                  <a:pt x="943" y="2048"/>
                                </a:lnTo>
                                <a:lnTo>
                                  <a:pt x="935" y="2052"/>
                                </a:lnTo>
                                <a:lnTo>
                                  <a:pt x="927" y="2056"/>
                                </a:lnTo>
                                <a:lnTo>
                                  <a:pt x="919" y="2060"/>
                                </a:lnTo>
                                <a:lnTo>
                                  <a:pt x="911" y="2064"/>
                                </a:lnTo>
                                <a:lnTo>
                                  <a:pt x="903" y="2072"/>
                                </a:lnTo>
                                <a:lnTo>
                                  <a:pt x="895" y="2076"/>
                                </a:lnTo>
                                <a:lnTo>
                                  <a:pt x="887" y="2084"/>
                                </a:lnTo>
                                <a:lnTo>
                                  <a:pt x="883" y="2088"/>
                                </a:lnTo>
                                <a:lnTo>
                                  <a:pt x="875" y="2096"/>
                                </a:lnTo>
                                <a:lnTo>
                                  <a:pt x="871" y="2104"/>
                                </a:lnTo>
                                <a:lnTo>
                                  <a:pt x="863" y="2112"/>
                                </a:lnTo>
                                <a:lnTo>
                                  <a:pt x="859" y="2120"/>
                                </a:lnTo>
                                <a:lnTo>
                                  <a:pt x="855" y="2128"/>
                                </a:lnTo>
                                <a:lnTo>
                                  <a:pt x="847" y="2136"/>
                                </a:lnTo>
                                <a:lnTo>
                                  <a:pt x="843" y="2144"/>
                                </a:lnTo>
                                <a:lnTo>
                                  <a:pt x="839" y="2156"/>
                                </a:lnTo>
                                <a:lnTo>
                                  <a:pt x="835" y="2164"/>
                                </a:lnTo>
                                <a:lnTo>
                                  <a:pt x="831" y="2176"/>
                                </a:lnTo>
                                <a:lnTo>
                                  <a:pt x="827" y="2184"/>
                                </a:lnTo>
                                <a:lnTo>
                                  <a:pt x="823" y="2196"/>
                                </a:lnTo>
                                <a:lnTo>
                                  <a:pt x="819" y="2204"/>
                                </a:lnTo>
                                <a:lnTo>
                                  <a:pt x="819" y="2216"/>
                                </a:lnTo>
                                <a:lnTo>
                                  <a:pt x="815" y="2228"/>
                                </a:lnTo>
                                <a:lnTo>
                                  <a:pt x="811" y="2240"/>
                                </a:lnTo>
                                <a:lnTo>
                                  <a:pt x="811" y="2252"/>
                                </a:lnTo>
                                <a:lnTo>
                                  <a:pt x="807" y="2264"/>
                                </a:lnTo>
                                <a:lnTo>
                                  <a:pt x="807" y="2276"/>
                                </a:lnTo>
                                <a:lnTo>
                                  <a:pt x="799" y="2312"/>
                                </a:lnTo>
                                <a:lnTo>
                                  <a:pt x="791" y="2353"/>
                                </a:lnTo>
                                <a:lnTo>
                                  <a:pt x="783" y="2389"/>
                                </a:lnTo>
                                <a:lnTo>
                                  <a:pt x="775" y="2429"/>
                                </a:lnTo>
                                <a:lnTo>
                                  <a:pt x="767" y="2465"/>
                                </a:lnTo>
                                <a:lnTo>
                                  <a:pt x="759" y="2501"/>
                                </a:lnTo>
                                <a:lnTo>
                                  <a:pt x="751" y="2533"/>
                                </a:lnTo>
                                <a:lnTo>
                                  <a:pt x="743" y="2569"/>
                                </a:lnTo>
                                <a:lnTo>
                                  <a:pt x="735" y="2602"/>
                                </a:lnTo>
                                <a:lnTo>
                                  <a:pt x="727" y="2634"/>
                                </a:lnTo>
                                <a:lnTo>
                                  <a:pt x="714" y="2666"/>
                                </a:lnTo>
                                <a:lnTo>
                                  <a:pt x="706" y="2698"/>
                                </a:lnTo>
                                <a:lnTo>
                                  <a:pt x="698" y="2730"/>
                                </a:lnTo>
                                <a:lnTo>
                                  <a:pt x="686" y="2762"/>
                                </a:lnTo>
                                <a:lnTo>
                                  <a:pt x="678" y="2790"/>
                                </a:lnTo>
                                <a:lnTo>
                                  <a:pt x="666" y="2822"/>
                                </a:lnTo>
                                <a:lnTo>
                                  <a:pt x="658" y="2850"/>
                                </a:lnTo>
                                <a:lnTo>
                                  <a:pt x="646" y="2879"/>
                                </a:lnTo>
                                <a:lnTo>
                                  <a:pt x="638" y="2907"/>
                                </a:lnTo>
                                <a:lnTo>
                                  <a:pt x="626" y="2935"/>
                                </a:lnTo>
                                <a:lnTo>
                                  <a:pt x="618" y="2963"/>
                                </a:lnTo>
                                <a:lnTo>
                                  <a:pt x="606" y="2991"/>
                                </a:lnTo>
                                <a:lnTo>
                                  <a:pt x="598" y="3015"/>
                                </a:lnTo>
                                <a:lnTo>
                                  <a:pt x="586" y="3043"/>
                                </a:lnTo>
                                <a:lnTo>
                                  <a:pt x="574" y="3067"/>
                                </a:lnTo>
                                <a:lnTo>
                                  <a:pt x="562" y="3095"/>
                                </a:lnTo>
                                <a:lnTo>
                                  <a:pt x="554" y="3119"/>
                                </a:lnTo>
                                <a:lnTo>
                                  <a:pt x="542" y="3147"/>
                                </a:lnTo>
                                <a:lnTo>
                                  <a:pt x="530" y="3172"/>
                                </a:lnTo>
                                <a:lnTo>
                                  <a:pt x="522" y="3196"/>
                                </a:lnTo>
                                <a:lnTo>
                                  <a:pt x="510" y="3220"/>
                                </a:lnTo>
                                <a:lnTo>
                                  <a:pt x="498" y="3244"/>
                                </a:lnTo>
                                <a:lnTo>
                                  <a:pt x="490" y="3264"/>
                                </a:lnTo>
                                <a:lnTo>
                                  <a:pt x="478" y="3284"/>
                                </a:lnTo>
                                <a:lnTo>
                                  <a:pt x="470" y="3304"/>
                                </a:lnTo>
                                <a:lnTo>
                                  <a:pt x="461" y="3324"/>
                                </a:lnTo>
                                <a:lnTo>
                                  <a:pt x="449" y="3344"/>
                                </a:lnTo>
                                <a:lnTo>
                                  <a:pt x="441" y="3364"/>
                                </a:lnTo>
                                <a:lnTo>
                                  <a:pt x="433" y="3384"/>
                                </a:lnTo>
                                <a:lnTo>
                                  <a:pt x="425" y="3404"/>
                                </a:lnTo>
                                <a:lnTo>
                                  <a:pt x="417" y="3424"/>
                                </a:lnTo>
                                <a:lnTo>
                                  <a:pt x="405" y="3445"/>
                                </a:lnTo>
                                <a:lnTo>
                                  <a:pt x="397" y="3465"/>
                                </a:lnTo>
                                <a:lnTo>
                                  <a:pt x="389" y="3485"/>
                                </a:lnTo>
                                <a:lnTo>
                                  <a:pt x="381" y="3505"/>
                                </a:lnTo>
                                <a:lnTo>
                                  <a:pt x="373" y="3525"/>
                                </a:lnTo>
                                <a:lnTo>
                                  <a:pt x="365" y="3541"/>
                                </a:lnTo>
                                <a:lnTo>
                                  <a:pt x="357" y="3561"/>
                                </a:lnTo>
                                <a:lnTo>
                                  <a:pt x="349" y="3581"/>
                                </a:lnTo>
                                <a:lnTo>
                                  <a:pt x="341" y="3601"/>
                                </a:lnTo>
                                <a:lnTo>
                                  <a:pt x="333" y="3621"/>
                                </a:lnTo>
                                <a:lnTo>
                                  <a:pt x="325" y="3641"/>
                                </a:lnTo>
                                <a:lnTo>
                                  <a:pt x="317" y="3661"/>
                                </a:lnTo>
                                <a:lnTo>
                                  <a:pt x="309" y="3681"/>
                                </a:lnTo>
                                <a:lnTo>
                                  <a:pt x="301" y="3706"/>
                                </a:lnTo>
                                <a:lnTo>
                                  <a:pt x="293" y="3726"/>
                                </a:lnTo>
                                <a:lnTo>
                                  <a:pt x="285" y="3746"/>
                                </a:lnTo>
                                <a:lnTo>
                                  <a:pt x="277" y="3766"/>
                                </a:lnTo>
                                <a:lnTo>
                                  <a:pt x="269" y="3786"/>
                                </a:lnTo>
                                <a:lnTo>
                                  <a:pt x="265" y="3806"/>
                                </a:lnTo>
                                <a:lnTo>
                                  <a:pt x="257" y="3826"/>
                                </a:lnTo>
                                <a:lnTo>
                                  <a:pt x="249" y="3846"/>
                                </a:lnTo>
                                <a:lnTo>
                                  <a:pt x="241" y="3866"/>
                                </a:lnTo>
                                <a:lnTo>
                                  <a:pt x="233" y="3886"/>
                                </a:lnTo>
                                <a:lnTo>
                                  <a:pt x="225" y="3906"/>
                                </a:lnTo>
                                <a:lnTo>
                                  <a:pt x="221" y="3922"/>
                                </a:lnTo>
                                <a:lnTo>
                                  <a:pt x="213" y="3942"/>
                                </a:lnTo>
                                <a:lnTo>
                                  <a:pt x="204" y="3958"/>
                                </a:lnTo>
                                <a:lnTo>
                                  <a:pt x="196" y="3978"/>
                                </a:lnTo>
                                <a:lnTo>
                                  <a:pt x="192" y="3995"/>
                                </a:lnTo>
                                <a:lnTo>
                                  <a:pt x="184" y="4015"/>
                                </a:lnTo>
                                <a:lnTo>
                                  <a:pt x="176" y="4031"/>
                                </a:lnTo>
                                <a:lnTo>
                                  <a:pt x="168" y="4051"/>
                                </a:lnTo>
                                <a:lnTo>
                                  <a:pt x="160" y="4067"/>
                                </a:lnTo>
                                <a:lnTo>
                                  <a:pt x="156" y="4087"/>
                                </a:lnTo>
                                <a:lnTo>
                                  <a:pt x="148" y="4103"/>
                                </a:lnTo>
                                <a:lnTo>
                                  <a:pt x="140" y="4119"/>
                                </a:lnTo>
                                <a:lnTo>
                                  <a:pt x="132" y="4139"/>
                                </a:lnTo>
                                <a:lnTo>
                                  <a:pt x="124" y="4155"/>
                                </a:lnTo>
                                <a:lnTo>
                                  <a:pt x="120" y="4171"/>
                                </a:lnTo>
                                <a:lnTo>
                                  <a:pt x="112" y="4191"/>
                                </a:lnTo>
                                <a:lnTo>
                                  <a:pt x="104" y="4207"/>
                                </a:lnTo>
                                <a:lnTo>
                                  <a:pt x="96" y="4223"/>
                                </a:lnTo>
                                <a:lnTo>
                                  <a:pt x="88" y="4239"/>
                                </a:lnTo>
                                <a:lnTo>
                                  <a:pt x="80" y="4255"/>
                                </a:lnTo>
                                <a:lnTo>
                                  <a:pt x="72" y="4272"/>
                                </a:lnTo>
                                <a:lnTo>
                                  <a:pt x="68" y="4292"/>
                                </a:lnTo>
                                <a:lnTo>
                                  <a:pt x="60" y="4308"/>
                                </a:lnTo>
                                <a:lnTo>
                                  <a:pt x="52" y="4324"/>
                                </a:lnTo>
                                <a:lnTo>
                                  <a:pt x="44" y="4340"/>
                                </a:lnTo>
                                <a:lnTo>
                                  <a:pt x="36" y="4356"/>
                                </a:lnTo>
                                <a:lnTo>
                                  <a:pt x="28" y="4372"/>
                                </a:lnTo>
                                <a:lnTo>
                                  <a:pt x="24" y="4388"/>
                                </a:lnTo>
                                <a:lnTo>
                                  <a:pt x="16" y="4404"/>
                                </a:lnTo>
                                <a:lnTo>
                                  <a:pt x="8" y="4420"/>
                                </a:lnTo>
                                <a:lnTo>
                                  <a:pt x="0" y="4436"/>
                                </a:lnTo>
                                <a:lnTo>
                                  <a:pt x="20" y="4440"/>
                                </a:lnTo>
                                <a:lnTo>
                                  <a:pt x="40" y="4444"/>
                                </a:lnTo>
                                <a:lnTo>
                                  <a:pt x="60" y="4448"/>
                                </a:lnTo>
                                <a:lnTo>
                                  <a:pt x="80" y="4448"/>
                                </a:lnTo>
                                <a:lnTo>
                                  <a:pt x="100" y="4452"/>
                                </a:lnTo>
                                <a:lnTo>
                                  <a:pt x="116" y="4460"/>
                                </a:lnTo>
                                <a:lnTo>
                                  <a:pt x="132" y="4464"/>
                                </a:lnTo>
                                <a:lnTo>
                                  <a:pt x="148" y="4468"/>
                                </a:lnTo>
                                <a:lnTo>
                                  <a:pt x="164" y="4476"/>
                                </a:lnTo>
                                <a:lnTo>
                                  <a:pt x="180" y="4480"/>
                                </a:lnTo>
                                <a:lnTo>
                                  <a:pt x="192" y="4488"/>
                                </a:lnTo>
                                <a:lnTo>
                                  <a:pt x="204" y="4492"/>
                                </a:lnTo>
                                <a:lnTo>
                                  <a:pt x="221" y="4500"/>
                                </a:lnTo>
                                <a:lnTo>
                                  <a:pt x="233" y="4508"/>
                                </a:lnTo>
                                <a:lnTo>
                                  <a:pt x="241" y="4516"/>
                                </a:lnTo>
                                <a:lnTo>
                                  <a:pt x="253" y="4524"/>
                                </a:lnTo>
                                <a:lnTo>
                                  <a:pt x="265" y="4533"/>
                                </a:lnTo>
                                <a:lnTo>
                                  <a:pt x="273" y="4545"/>
                                </a:lnTo>
                                <a:lnTo>
                                  <a:pt x="281" y="4553"/>
                                </a:lnTo>
                                <a:lnTo>
                                  <a:pt x="289" y="4561"/>
                                </a:lnTo>
                                <a:lnTo>
                                  <a:pt x="297" y="4573"/>
                                </a:lnTo>
                                <a:lnTo>
                                  <a:pt x="305" y="4585"/>
                                </a:lnTo>
                                <a:lnTo>
                                  <a:pt x="313" y="4593"/>
                                </a:lnTo>
                                <a:lnTo>
                                  <a:pt x="317" y="4605"/>
                                </a:lnTo>
                                <a:lnTo>
                                  <a:pt x="325" y="4617"/>
                                </a:lnTo>
                                <a:lnTo>
                                  <a:pt x="329" y="4629"/>
                                </a:lnTo>
                                <a:lnTo>
                                  <a:pt x="333" y="4641"/>
                                </a:lnTo>
                                <a:lnTo>
                                  <a:pt x="337" y="4653"/>
                                </a:lnTo>
                                <a:lnTo>
                                  <a:pt x="341" y="4665"/>
                                </a:lnTo>
                                <a:lnTo>
                                  <a:pt x="341" y="4677"/>
                                </a:lnTo>
                                <a:lnTo>
                                  <a:pt x="345" y="4693"/>
                                </a:lnTo>
                                <a:lnTo>
                                  <a:pt x="349" y="4705"/>
                                </a:lnTo>
                                <a:lnTo>
                                  <a:pt x="365" y="4717"/>
                                </a:lnTo>
                                <a:lnTo>
                                  <a:pt x="385" y="4729"/>
                                </a:lnTo>
                                <a:lnTo>
                                  <a:pt x="405" y="4741"/>
                                </a:lnTo>
                                <a:lnTo>
                                  <a:pt x="429" y="4753"/>
                                </a:lnTo>
                                <a:lnTo>
                                  <a:pt x="449" y="4761"/>
                                </a:lnTo>
                                <a:lnTo>
                                  <a:pt x="474" y="4773"/>
                                </a:lnTo>
                                <a:lnTo>
                                  <a:pt x="494" y="4785"/>
                                </a:lnTo>
                                <a:lnTo>
                                  <a:pt x="518" y="4797"/>
                                </a:lnTo>
                                <a:lnTo>
                                  <a:pt x="542" y="4810"/>
                                </a:lnTo>
                                <a:lnTo>
                                  <a:pt x="566" y="4822"/>
                                </a:lnTo>
                                <a:lnTo>
                                  <a:pt x="590" y="4834"/>
                                </a:lnTo>
                                <a:lnTo>
                                  <a:pt x="614" y="4846"/>
                                </a:lnTo>
                                <a:lnTo>
                                  <a:pt x="638" y="4854"/>
                                </a:lnTo>
                                <a:lnTo>
                                  <a:pt x="666" y="4866"/>
                                </a:lnTo>
                                <a:lnTo>
                                  <a:pt x="690" y="4878"/>
                                </a:lnTo>
                                <a:lnTo>
                                  <a:pt x="718" y="4890"/>
                                </a:lnTo>
                                <a:lnTo>
                                  <a:pt x="743" y="4902"/>
                                </a:lnTo>
                                <a:lnTo>
                                  <a:pt x="771" y="4914"/>
                                </a:lnTo>
                                <a:lnTo>
                                  <a:pt x="795" y="4926"/>
                                </a:lnTo>
                                <a:lnTo>
                                  <a:pt x="823" y="4934"/>
                                </a:lnTo>
                                <a:lnTo>
                                  <a:pt x="847" y="4946"/>
                                </a:lnTo>
                                <a:lnTo>
                                  <a:pt x="875" y="4958"/>
                                </a:lnTo>
                                <a:lnTo>
                                  <a:pt x="903" y="4970"/>
                                </a:lnTo>
                                <a:lnTo>
                                  <a:pt x="927" y="4982"/>
                                </a:lnTo>
                                <a:lnTo>
                                  <a:pt x="955" y="4994"/>
                                </a:lnTo>
                                <a:lnTo>
                                  <a:pt x="983" y="5006"/>
                                </a:lnTo>
                                <a:lnTo>
                                  <a:pt x="1008" y="5014"/>
                                </a:lnTo>
                                <a:lnTo>
                                  <a:pt x="1036" y="5026"/>
                                </a:lnTo>
                                <a:lnTo>
                                  <a:pt x="1060" y="5038"/>
                                </a:lnTo>
                                <a:lnTo>
                                  <a:pt x="1088" y="5050"/>
                                </a:lnTo>
                                <a:lnTo>
                                  <a:pt x="1112" y="5062"/>
                                </a:lnTo>
                                <a:lnTo>
                                  <a:pt x="1136" y="5074"/>
                                </a:lnTo>
                                <a:lnTo>
                                  <a:pt x="1152" y="5078"/>
                                </a:lnTo>
                                <a:lnTo>
                                  <a:pt x="1168" y="5082"/>
                                </a:lnTo>
                                <a:lnTo>
                                  <a:pt x="1184" y="5087"/>
                                </a:lnTo>
                                <a:lnTo>
                                  <a:pt x="1196" y="5091"/>
                                </a:lnTo>
                                <a:lnTo>
                                  <a:pt x="1212" y="5095"/>
                                </a:lnTo>
                                <a:lnTo>
                                  <a:pt x="1228" y="5099"/>
                                </a:lnTo>
                                <a:lnTo>
                                  <a:pt x="1245" y="5103"/>
                                </a:lnTo>
                                <a:lnTo>
                                  <a:pt x="1261" y="5107"/>
                                </a:lnTo>
                                <a:lnTo>
                                  <a:pt x="1277" y="5111"/>
                                </a:lnTo>
                                <a:lnTo>
                                  <a:pt x="1293" y="5115"/>
                                </a:lnTo>
                                <a:lnTo>
                                  <a:pt x="1309" y="5119"/>
                                </a:lnTo>
                                <a:lnTo>
                                  <a:pt x="1321" y="5123"/>
                                </a:lnTo>
                                <a:lnTo>
                                  <a:pt x="1337" y="5127"/>
                                </a:lnTo>
                                <a:lnTo>
                                  <a:pt x="1353" y="5131"/>
                                </a:lnTo>
                                <a:lnTo>
                                  <a:pt x="1369" y="5135"/>
                                </a:lnTo>
                                <a:lnTo>
                                  <a:pt x="1385" y="5139"/>
                                </a:lnTo>
                                <a:lnTo>
                                  <a:pt x="1401" y="5143"/>
                                </a:lnTo>
                                <a:lnTo>
                                  <a:pt x="1413" y="5147"/>
                                </a:lnTo>
                                <a:lnTo>
                                  <a:pt x="1429" y="5151"/>
                                </a:lnTo>
                                <a:lnTo>
                                  <a:pt x="1445" y="5155"/>
                                </a:lnTo>
                                <a:lnTo>
                                  <a:pt x="1457" y="5159"/>
                                </a:lnTo>
                                <a:lnTo>
                                  <a:pt x="1473" y="5163"/>
                                </a:lnTo>
                                <a:lnTo>
                                  <a:pt x="1485" y="5167"/>
                                </a:lnTo>
                                <a:lnTo>
                                  <a:pt x="1497" y="5171"/>
                                </a:lnTo>
                                <a:lnTo>
                                  <a:pt x="1510" y="5175"/>
                                </a:lnTo>
                                <a:lnTo>
                                  <a:pt x="1526" y="5179"/>
                                </a:lnTo>
                                <a:lnTo>
                                  <a:pt x="1538" y="5183"/>
                                </a:lnTo>
                                <a:lnTo>
                                  <a:pt x="1550" y="5187"/>
                                </a:lnTo>
                                <a:lnTo>
                                  <a:pt x="1562" y="5195"/>
                                </a:lnTo>
                                <a:lnTo>
                                  <a:pt x="1570" y="5199"/>
                                </a:lnTo>
                                <a:lnTo>
                                  <a:pt x="1582" y="5203"/>
                                </a:lnTo>
                                <a:lnTo>
                                  <a:pt x="1590" y="5211"/>
                                </a:lnTo>
                                <a:lnTo>
                                  <a:pt x="1610" y="5211"/>
                                </a:lnTo>
                                <a:lnTo>
                                  <a:pt x="1626" y="5215"/>
                                </a:lnTo>
                                <a:lnTo>
                                  <a:pt x="1646" y="5219"/>
                                </a:lnTo>
                                <a:lnTo>
                                  <a:pt x="1666" y="5223"/>
                                </a:lnTo>
                                <a:lnTo>
                                  <a:pt x="1682" y="5227"/>
                                </a:lnTo>
                                <a:lnTo>
                                  <a:pt x="1702" y="5227"/>
                                </a:lnTo>
                                <a:lnTo>
                                  <a:pt x="1718" y="5231"/>
                                </a:lnTo>
                                <a:lnTo>
                                  <a:pt x="1738" y="5231"/>
                                </a:lnTo>
                                <a:lnTo>
                                  <a:pt x="1754" y="5235"/>
                                </a:lnTo>
                                <a:lnTo>
                                  <a:pt x="1775" y="5235"/>
                                </a:lnTo>
                                <a:lnTo>
                                  <a:pt x="1791" y="5235"/>
                                </a:lnTo>
                                <a:lnTo>
                                  <a:pt x="1811" y="5239"/>
                                </a:lnTo>
                                <a:lnTo>
                                  <a:pt x="1827" y="5239"/>
                                </a:lnTo>
                                <a:lnTo>
                                  <a:pt x="1847" y="5239"/>
                                </a:lnTo>
                                <a:lnTo>
                                  <a:pt x="1863" y="5239"/>
                                </a:lnTo>
                                <a:lnTo>
                                  <a:pt x="1883" y="5239"/>
                                </a:lnTo>
                                <a:lnTo>
                                  <a:pt x="1899" y="5239"/>
                                </a:lnTo>
                                <a:lnTo>
                                  <a:pt x="1919" y="5239"/>
                                </a:lnTo>
                                <a:lnTo>
                                  <a:pt x="1939" y="5239"/>
                                </a:lnTo>
                                <a:lnTo>
                                  <a:pt x="1955" y="5239"/>
                                </a:lnTo>
                                <a:lnTo>
                                  <a:pt x="1975" y="5235"/>
                                </a:lnTo>
                                <a:lnTo>
                                  <a:pt x="1991" y="5235"/>
                                </a:lnTo>
                                <a:lnTo>
                                  <a:pt x="2011" y="5235"/>
                                </a:lnTo>
                                <a:lnTo>
                                  <a:pt x="2028" y="5231"/>
                                </a:lnTo>
                                <a:lnTo>
                                  <a:pt x="2048" y="5227"/>
                                </a:lnTo>
                                <a:lnTo>
                                  <a:pt x="2064" y="5227"/>
                                </a:lnTo>
                                <a:lnTo>
                                  <a:pt x="2084" y="5223"/>
                                </a:lnTo>
                                <a:lnTo>
                                  <a:pt x="2100" y="5219"/>
                                </a:lnTo>
                                <a:lnTo>
                                  <a:pt x="2120" y="5215"/>
                                </a:lnTo>
                                <a:lnTo>
                                  <a:pt x="2136" y="5211"/>
                                </a:lnTo>
                                <a:lnTo>
                                  <a:pt x="2156" y="5207"/>
                                </a:lnTo>
                                <a:lnTo>
                                  <a:pt x="2172" y="5203"/>
                                </a:lnTo>
                                <a:lnTo>
                                  <a:pt x="2188" y="5203"/>
                                </a:lnTo>
                                <a:lnTo>
                                  <a:pt x="2204" y="5199"/>
                                </a:lnTo>
                                <a:lnTo>
                                  <a:pt x="2220" y="5199"/>
                                </a:lnTo>
                                <a:lnTo>
                                  <a:pt x="2232" y="5199"/>
                                </a:lnTo>
                                <a:lnTo>
                                  <a:pt x="2248" y="5195"/>
                                </a:lnTo>
                                <a:lnTo>
                                  <a:pt x="2264" y="5195"/>
                                </a:lnTo>
                                <a:lnTo>
                                  <a:pt x="2280" y="5195"/>
                                </a:lnTo>
                                <a:lnTo>
                                  <a:pt x="2293" y="5195"/>
                                </a:lnTo>
                                <a:lnTo>
                                  <a:pt x="2309" y="5191"/>
                                </a:lnTo>
                                <a:lnTo>
                                  <a:pt x="2321" y="5191"/>
                                </a:lnTo>
                                <a:lnTo>
                                  <a:pt x="2337" y="5191"/>
                                </a:lnTo>
                                <a:lnTo>
                                  <a:pt x="2349" y="5191"/>
                                </a:lnTo>
                                <a:lnTo>
                                  <a:pt x="2365" y="5191"/>
                                </a:lnTo>
                                <a:lnTo>
                                  <a:pt x="2377" y="5191"/>
                                </a:lnTo>
                                <a:lnTo>
                                  <a:pt x="2393" y="5191"/>
                                </a:lnTo>
                                <a:lnTo>
                                  <a:pt x="2405" y="5195"/>
                                </a:lnTo>
                                <a:lnTo>
                                  <a:pt x="2421" y="5195"/>
                                </a:lnTo>
                                <a:lnTo>
                                  <a:pt x="2433" y="5195"/>
                                </a:lnTo>
                                <a:lnTo>
                                  <a:pt x="2449" y="5195"/>
                                </a:lnTo>
                                <a:lnTo>
                                  <a:pt x="2461" y="5199"/>
                                </a:lnTo>
                                <a:lnTo>
                                  <a:pt x="2473" y="5199"/>
                                </a:lnTo>
                                <a:lnTo>
                                  <a:pt x="2485" y="5199"/>
                                </a:lnTo>
                                <a:lnTo>
                                  <a:pt x="2501" y="5203"/>
                                </a:lnTo>
                                <a:lnTo>
                                  <a:pt x="2513" y="5203"/>
                                </a:lnTo>
                                <a:lnTo>
                                  <a:pt x="2525" y="5207"/>
                                </a:lnTo>
                                <a:lnTo>
                                  <a:pt x="2537" y="5211"/>
                                </a:lnTo>
                                <a:lnTo>
                                  <a:pt x="2550" y="5211"/>
                                </a:lnTo>
                                <a:lnTo>
                                  <a:pt x="2566" y="5215"/>
                                </a:lnTo>
                                <a:lnTo>
                                  <a:pt x="2578" y="5219"/>
                                </a:lnTo>
                                <a:lnTo>
                                  <a:pt x="2590" y="5223"/>
                                </a:lnTo>
                                <a:lnTo>
                                  <a:pt x="2602" y="5223"/>
                                </a:lnTo>
                                <a:lnTo>
                                  <a:pt x="2614" y="5227"/>
                                </a:lnTo>
                                <a:lnTo>
                                  <a:pt x="2622" y="5231"/>
                                </a:lnTo>
                                <a:lnTo>
                                  <a:pt x="2634" y="5231"/>
                                </a:lnTo>
                                <a:lnTo>
                                  <a:pt x="2642" y="5231"/>
                                </a:lnTo>
                                <a:lnTo>
                                  <a:pt x="2650" y="5235"/>
                                </a:lnTo>
                                <a:lnTo>
                                  <a:pt x="2662" y="5235"/>
                                </a:lnTo>
                                <a:lnTo>
                                  <a:pt x="2670" y="5235"/>
                                </a:lnTo>
                                <a:lnTo>
                                  <a:pt x="2682" y="5235"/>
                                </a:lnTo>
                                <a:lnTo>
                                  <a:pt x="2690" y="5239"/>
                                </a:lnTo>
                                <a:lnTo>
                                  <a:pt x="2702" y="5239"/>
                                </a:lnTo>
                                <a:lnTo>
                                  <a:pt x="2710" y="5239"/>
                                </a:lnTo>
                                <a:lnTo>
                                  <a:pt x="2718" y="5239"/>
                                </a:lnTo>
                                <a:lnTo>
                                  <a:pt x="2730" y="5239"/>
                                </a:lnTo>
                                <a:lnTo>
                                  <a:pt x="2738" y="5239"/>
                                </a:lnTo>
                                <a:lnTo>
                                  <a:pt x="2750" y="5239"/>
                                </a:lnTo>
                                <a:lnTo>
                                  <a:pt x="2758" y="5239"/>
                                </a:lnTo>
                                <a:lnTo>
                                  <a:pt x="2770" y="5239"/>
                                </a:lnTo>
                                <a:lnTo>
                                  <a:pt x="2778" y="5239"/>
                                </a:lnTo>
                                <a:lnTo>
                                  <a:pt x="2790" y="5239"/>
                                </a:lnTo>
                                <a:lnTo>
                                  <a:pt x="2798" y="5239"/>
                                </a:lnTo>
                                <a:lnTo>
                                  <a:pt x="2811" y="5239"/>
                                </a:lnTo>
                                <a:lnTo>
                                  <a:pt x="2819" y="5239"/>
                                </a:lnTo>
                                <a:lnTo>
                                  <a:pt x="2831" y="5235"/>
                                </a:lnTo>
                                <a:lnTo>
                                  <a:pt x="2839" y="5235"/>
                                </a:lnTo>
                                <a:lnTo>
                                  <a:pt x="2851" y="5235"/>
                                </a:lnTo>
                                <a:lnTo>
                                  <a:pt x="2859" y="5235"/>
                                </a:lnTo>
                                <a:lnTo>
                                  <a:pt x="2871" y="5231"/>
                                </a:lnTo>
                                <a:lnTo>
                                  <a:pt x="2883" y="5231"/>
                                </a:lnTo>
                                <a:lnTo>
                                  <a:pt x="2891" y="5231"/>
                                </a:lnTo>
                                <a:lnTo>
                                  <a:pt x="2903" y="5227"/>
                                </a:lnTo>
                                <a:lnTo>
                                  <a:pt x="2911" y="5227"/>
                                </a:lnTo>
                                <a:lnTo>
                                  <a:pt x="2923" y="5227"/>
                                </a:lnTo>
                                <a:lnTo>
                                  <a:pt x="2935" y="5223"/>
                                </a:lnTo>
                                <a:lnTo>
                                  <a:pt x="2943" y="5219"/>
                                </a:lnTo>
                                <a:lnTo>
                                  <a:pt x="2955" y="5219"/>
                                </a:lnTo>
                                <a:lnTo>
                                  <a:pt x="2967" y="5215"/>
                                </a:lnTo>
                                <a:lnTo>
                                  <a:pt x="2979" y="5211"/>
                                </a:lnTo>
                                <a:lnTo>
                                  <a:pt x="2991" y="5211"/>
                                </a:lnTo>
                                <a:lnTo>
                                  <a:pt x="2999" y="5207"/>
                                </a:lnTo>
                                <a:lnTo>
                                  <a:pt x="3011" y="5203"/>
                                </a:lnTo>
                                <a:lnTo>
                                  <a:pt x="3023" y="5203"/>
                                </a:lnTo>
                                <a:lnTo>
                                  <a:pt x="3035" y="5199"/>
                                </a:lnTo>
                                <a:lnTo>
                                  <a:pt x="3047" y="5195"/>
                                </a:lnTo>
                                <a:lnTo>
                                  <a:pt x="3055" y="5195"/>
                                </a:lnTo>
                                <a:lnTo>
                                  <a:pt x="3068" y="5191"/>
                                </a:lnTo>
                                <a:lnTo>
                                  <a:pt x="3080" y="5191"/>
                                </a:lnTo>
                                <a:lnTo>
                                  <a:pt x="3092" y="5187"/>
                                </a:lnTo>
                                <a:lnTo>
                                  <a:pt x="3104" y="5183"/>
                                </a:lnTo>
                                <a:lnTo>
                                  <a:pt x="3112" y="5183"/>
                                </a:lnTo>
                                <a:lnTo>
                                  <a:pt x="3124" y="5179"/>
                                </a:lnTo>
                                <a:lnTo>
                                  <a:pt x="3136" y="5175"/>
                                </a:lnTo>
                                <a:lnTo>
                                  <a:pt x="3148" y="5175"/>
                                </a:lnTo>
                                <a:lnTo>
                                  <a:pt x="3160" y="5171"/>
                                </a:lnTo>
                                <a:lnTo>
                                  <a:pt x="3172" y="5167"/>
                                </a:lnTo>
                                <a:lnTo>
                                  <a:pt x="3180" y="5163"/>
                                </a:lnTo>
                                <a:lnTo>
                                  <a:pt x="3192" y="5163"/>
                                </a:lnTo>
                                <a:lnTo>
                                  <a:pt x="3204" y="5159"/>
                                </a:lnTo>
                                <a:lnTo>
                                  <a:pt x="3216" y="5155"/>
                                </a:lnTo>
                                <a:lnTo>
                                  <a:pt x="3224" y="5151"/>
                                </a:lnTo>
                                <a:lnTo>
                                  <a:pt x="3236" y="5151"/>
                                </a:lnTo>
                                <a:lnTo>
                                  <a:pt x="3248" y="5147"/>
                                </a:lnTo>
                                <a:lnTo>
                                  <a:pt x="3260" y="5143"/>
                                </a:lnTo>
                                <a:lnTo>
                                  <a:pt x="3268" y="5139"/>
                                </a:lnTo>
                                <a:lnTo>
                                  <a:pt x="3280" y="5135"/>
                                </a:lnTo>
                                <a:lnTo>
                                  <a:pt x="3292" y="5131"/>
                                </a:lnTo>
                                <a:lnTo>
                                  <a:pt x="3300" y="5131"/>
                                </a:lnTo>
                                <a:lnTo>
                                  <a:pt x="3304" y="5127"/>
                                </a:lnTo>
                                <a:lnTo>
                                  <a:pt x="3312" y="5123"/>
                                </a:lnTo>
                                <a:lnTo>
                                  <a:pt x="3316" y="5123"/>
                                </a:lnTo>
                                <a:lnTo>
                                  <a:pt x="3325" y="5119"/>
                                </a:lnTo>
                                <a:lnTo>
                                  <a:pt x="3329" y="5115"/>
                                </a:lnTo>
                                <a:lnTo>
                                  <a:pt x="3337" y="5115"/>
                                </a:lnTo>
                                <a:lnTo>
                                  <a:pt x="3341" y="5111"/>
                                </a:lnTo>
                                <a:lnTo>
                                  <a:pt x="3349" y="5107"/>
                                </a:lnTo>
                                <a:lnTo>
                                  <a:pt x="3353" y="5103"/>
                                </a:lnTo>
                                <a:lnTo>
                                  <a:pt x="3361" y="5099"/>
                                </a:lnTo>
                                <a:lnTo>
                                  <a:pt x="3369" y="5099"/>
                                </a:lnTo>
                                <a:lnTo>
                                  <a:pt x="3373" y="5095"/>
                                </a:lnTo>
                                <a:lnTo>
                                  <a:pt x="3377" y="5091"/>
                                </a:lnTo>
                                <a:lnTo>
                                  <a:pt x="3385" y="5087"/>
                                </a:lnTo>
                                <a:lnTo>
                                  <a:pt x="3389" y="5082"/>
                                </a:lnTo>
                                <a:lnTo>
                                  <a:pt x="3397" y="5078"/>
                                </a:lnTo>
                                <a:lnTo>
                                  <a:pt x="3401" y="5078"/>
                                </a:lnTo>
                                <a:lnTo>
                                  <a:pt x="3409" y="5074"/>
                                </a:lnTo>
                                <a:lnTo>
                                  <a:pt x="3413" y="5070"/>
                                </a:lnTo>
                                <a:lnTo>
                                  <a:pt x="3421" y="5066"/>
                                </a:lnTo>
                                <a:lnTo>
                                  <a:pt x="3425" y="5062"/>
                                </a:lnTo>
                                <a:lnTo>
                                  <a:pt x="3433" y="5058"/>
                                </a:lnTo>
                                <a:lnTo>
                                  <a:pt x="3437" y="5054"/>
                                </a:lnTo>
                                <a:lnTo>
                                  <a:pt x="3445" y="5054"/>
                                </a:lnTo>
                                <a:lnTo>
                                  <a:pt x="3449" y="5050"/>
                                </a:lnTo>
                                <a:lnTo>
                                  <a:pt x="3457" y="5046"/>
                                </a:lnTo>
                                <a:lnTo>
                                  <a:pt x="3461" y="5042"/>
                                </a:lnTo>
                                <a:lnTo>
                                  <a:pt x="3469" y="5038"/>
                                </a:lnTo>
                                <a:lnTo>
                                  <a:pt x="3473" y="5034"/>
                                </a:lnTo>
                                <a:lnTo>
                                  <a:pt x="3481" y="5030"/>
                                </a:lnTo>
                                <a:lnTo>
                                  <a:pt x="3485" y="5030"/>
                                </a:lnTo>
                                <a:lnTo>
                                  <a:pt x="3505" y="5022"/>
                                </a:lnTo>
                                <a:lnTo>
                                  <a:pt x="3529" y="5014"/>
                                </a:lnTo>
                                <a:lnTo>
                                  <a:pt x="3549" y="5006"/>
                                </a:lnTo>
                                <a:lnTo>
                                  <a:pt x="3569" y="5002"/>
                                </a:lnTo>
                                <a:lnTo>
                                  <a:pt x="3590" y="4994"/>
                                </a:lnTo>
                                <a:lnTo>
                                  <a:pt x="3610" y="4986"/>
                                </a:lnTo>
                                <a:lnTo>
                                  <a:pt x="3630" y="4978"/>
                                </a:lnTo>
                                <a:lnTo>
                                  <a:pt x="3650" y="4974"/>
                                </a:lnTo>
                                <a:lnTo>
                                  <a:pt x="3670" y="4966"/>
                                </a:lnTo>
                                <a:lnTo>
                                  <a:pt x="3694" y="4958"/>
                                </a:lnTo>
                                <a:lnTo>
                                  <a:pt x="3714" y="4950"/>
                                </a:lnTo>
                                <a:lnTo>
                                  <a:pt x="3734" y="4946"/>
                                </a:lnTo>
                                <a:lnTo>
                                  <a:pt x="3754" y="4938"/>
                                </a:lnTo>
                                <a:lnTo>
                                  <a:pt x="3774" y="4930"/>
                                </a:lnTo>
                                <a:lnTo>
                                  <a:pt x="3794" y="4926"/>
                                </a:lnTo>
                                <a:lnTo>
                                  <a:pt x="3814" y="4918"/>
                                </a:lnTo>
                                <a:lnTo>
                                  <a:pt x="3839" y="4910"/>
                                </a:lnTo>
                                <a:lnTo>
                                  <a:pt x="3859" y="4906"/>
                                </a:lnTo>
                                <a:lnTo>
                                  <a:pt x="3879" y="4898"/>
                                </a:lnTo>
                                <a:lnTo>
                                  <a:pt x="3899" y="4890"/>
                                </a:lnTo>
                                <a:lnTo>
                                  <a:pt x="3919" y="4886"/>
                                </a:lnTo>
                                <a:lnTo>
                                  <a:pt x="3939" y="4878"/>
                                </a:lnTo>
                                <a:lnTo>
                                  <a:pt x="3959" y="4874"/>
                                </a:lnTo>
                                <a:lnTo>
                                  <a:pt x="3979" y="4866"/>
                                </a:lnTo>
                                <a:lnTo>
                                  <a:pt x="4003" y="4862"/>
                                </a:lnTo>
                                <a:lnTo>
                                  <a:pt x="4023" y="4854"/>
                                </a:lnTo>
                                <a:lnTo>
                                  <a:pt x="4043" y="4850"/>
                                </a:lnTo>
                                <a:lnTo>
                                  <a:pt x="4063" y="4842"/>
                                </a:lnTo>
                                <a:lnTo>
                                  <a:pt x="4083" y="4838"/>
                                </a:lnTo>
                                <a:lnTo>
                                  <a:pt x="4104" y="4830"/>
                                </a:lnTo>
                                <a:lnTo>
                                  <a:pt x="4124" y="4826"/>
                                </a:lnTo>
                                <a:lnTo>
                                  <a:pt x="4148" y="4822"/>
                                </a:lnTo>
                                <a:lnTo>
                                  <a:pt x="4144" y="4818"/>
                                </a:lnTo>
                                <a:lnTo>
                                  <a:pt x="4140" y="4814"/>
                                </a:lnTo>
                                <a:lnTo>
                                  <a:pt x="4140" y="4810"/>
                                </a:lnTo>
                                <a:lnTo>
                                  <a:pt x="4136" y="4805"/>
                                </a:lnTo>
                                <a:lnTo>
                                  <a:pt x="4136" y="4801"/>
                                </a:lnTo>
                                <a:lnTo>
                                  <a:pt x="4132" y="4797"/>
                                </a:lnTo>
                                <a:lnTo>
                                  <a:pt x="4128" y="4793"/>
                                </a:lnTo>
                                <a:lnTo>
                                  <a:pt x="4128" y="4789"/>
                                </a:lnTo>
                                <a:lnTo>
                                  <a:pt x="4124" y="4789"/>
                                </a:lnTo>
                                <a:lnTo>
                                  <a:pt x="4124" y="4785"/>
                                </a:lnTo>
                                <a:lnTo>
                                  <a:pt x="4120" y="4781"/>
                                </a:lnTo>
                                <a:lnTo>
                                  <a:pt x="4116" y="4777"/>
                                </a:lnTo>
                                <a:lnTo>
                                  <a:pt x="4116" y="4773"/>
                                </a:lnTo>
                                <a:lnTo>
                                  <a:pt x="4112" y="4769"/>
                                </a:lnTo>
                                <a:lnTo>
                                  <a:pt x="4112" y="4765"/>
                                </a:lnTo>
                                <a:lnTo>
                                  <a:pt x="4108" y="4761"/>
                                </a:lnTo>
                                <a:lnTo>
                                  <a:pt x="4104" y="4757"/>
                                </a:lnTo>
                                <a:lnTo>
                                  <a:pt x="4100" y="4753"/>
                                </a:lnTo>
                                <a:lnTo>
                                  <a:pt x="4095" y="4749"/>
                                </a:lnTo>
                                <a:lnTo>
                                  <a:pt x="4095" y="4745"/>
                                </a:lnTo>
                                <a:lnTo>
                                  <a:pt x="4091" y="4741"/>
                                </a:lnTo>
                                <a:lnTo>
                                  <a:pt x="4091" y="4737"/>
                                </a:lnTo>
                                <a:lnTo>
                                  <a:pt x="4087" y="4733"/>
                                </a:lnTo>
                                <a:lnTo>
                                  <a:pt x="4083" y="4729"/>
                                </a:lnTo>
                                <a:lnTo>
                                  <a:pt x="4083" y="4725"/>
                                </a:lnTo>
                                <a:lnTo>
                                  <a:pt x="4079" y="4725"/>
                                </a:lnTo>
                                <a:lnTo>
                                  <a:pt x="4079" y="4721"/>
                                </a:lnTo>
                                <a:lnTo>
                                  <a:pt x="4075" y="4717"/>
                                </a:lnTo>
                                <a:lnTo>
                                  <a:pt x="4071" y="4713"/>
                                </a:lnTo>
                                <a:lnTo>
                                  <a:pt x="4071" y="4709"/>
                                </a:lnTo>
                                <a:lnTo>
                                  <a:pt x="4067" y="4705"/>
                                </a:lnTo>
                                <a:lnTo>
                                  <a:pt x="4063" y="4697"/>
                                </a:lnTo>
                                <a:lnTo>
                                  <a:pt x="4059" y="4689"/>
                                </a:lnTo>
                                <a:lnTo>
                                  <a:pt x="4051" y="4681"/>
                                </a:lnTo>
                                <a:lnTo>
                                  <a:pt x="4047" y="4673"/>
                                </a:lnTo>
                                <a:lnTo>
                                  <a:pt x="4043" y="4665"/>
                                </a:lnTo>
                                <a:lnTo>
                                  <a:pt x="4039" y="4657"/>
                                </a:lnTo>
                                <a:lnTo>
                                  <a:pt x="4035" y="4649"/>
                                </a:lnTo>
                                <a:lnTo>
                                  <a:pt x="4031" y="4641"/>
                                </a:lnTo>
                                <a:lnTo>
                                  <a:pt x="4023" y="4633"/>
                                </a:lnTo>
                                <a:lnTo>
                                  <a:pt x="4019" y="4621"/>
                                </a:lnTo>
                                <a:lnTo>
                                  <a:pt x="4015" y="4613"/>
                                </a:lnTo>
                                <a:lnTo>
                                  <a:pt x="4011" y="4605"/>
                                </a:lnTo>
                                <a:lnTo>
                                  <a:pt x="4007" y="4597"/>
                                </a:lnTo>
                                <a:lnTo>
                                  <a:pt x="4003" y="4585"/>
                                </a:lnTo>
                                <a:lnTo>
                                  <a:pt x="3999" y="4577"/>
                                </a:lnTo>
                                <a:lnTo>
                                  <a:pt x="3995" y="4565"/>
                                </a:lnTo>
                                <a:lnTo>
                                  <a:pt x="3991" y="4557"/>
                                </a:lnTo>
                                <a:lnTo>
                                  <a:pt x="3987" y="4549"/>
                                </a:lnTo>
                                <a:lnTo>
                                  <a:pt x="3983" y="4537"/>
                                </a:lnTo>
                                <a:lnTo>
                                  <a:pt x="3979" y="4524"/>
                                </a:lnTo>
                                <a:lnTo>
                                  <a:pt x="3975" y="4516"/>
                                </a:lnTo>
                                <a:lnTo>
                                  <a:pt x="3975" y="4504"/>
                                </a:lnTo>
                                <a:lnTo>
                                  <a:pt x="3971" y="4496"/>
                                </a:lnTo>
                                <a:lnTo>
                                  <a:pt x="3967" y="4484"/>
                                </a:lnTo>
                                <a:lnTo>
                                  <a:pt x="3963" y="4472"/>
                                </a:lnTo>
                                <a:lnTo>
                                  <a:pt x="3959" y="4464"/>
                                </a:lnTo>
                                <a:lnTo>
                                  <a:pt x="3955" y="4452"/>
                                </a:lnTo>
                                <a:lnTo>
                                  <a:pt x="3955" y="4440"/>
                                </a:lnTo>
                                <a:lnTo>
                                  <a:pt x="3951" y="4428"/>
                                </a:lnTo>
                                <a:lnTo>
                                  <a:pt x="3947" y="4416"/>
                                </a:lnTo>
                                <a:lnTo>
                                  <a:pt x="3947" y="4404"/>
                                </a:lnTo>
                                <a:lnTo>
                                  <a:pt x="3943" y="4396"/>
                                </a:lnTo>
                                <a:lnTo>
                                  <a:pt x="3935" y="4376"/>
                                </a:lnTo>
                                <a:lnTo>
                                  <a:pt x="3931" y="4356"/>
                                </a:lnTo>
                                <a:lnTo>
                                  <a:pt x="3927" y="4336"/>
                                </a:lnTo>
                                <a:lnTo>
                                  <a:pt x="3923" y="4316"/>
                                </a:lnTo>
                                <a:lnTo>
                                  <a:pt x="3919" y="4296"/>
                                </a:lnTo>
                                <a:lnTo>
                                  <a:pt x="3911" y="4276"/>
                                </a:lnTo>
                                <a:lnTo>
                                  <a:pt x="3907" y="4255"/>
                                </a:lnTo>
                                <a:lnTo>
                                  <a:pt x="3903" y="4239"/>
                                </a:lnTo>
                                <a:lnTo>
                                  <a:pt x="3899" y="4219"/>
                                </a:lnTo>
                                <a:lnTo>
                                  <a:pt x="3895" y="4199"/>
                                </a:lnTo>
                                <a:lnTo>
                                  <a:pt x="3891" y="4179"/>
                                </a:lnTo>
                                <a:lnTo>
                                  <a:pt x="3887" y="4159"/>
                                </a:lnTo>
                                <a:lnTo>
                                  <a:pt x="3883" y="4139"/>
                                </a:lnTo>
                                <a:lnTo>
                                  <a:pt x="3879" y="4119"/>
                                </a:lnTo>
                                <a:lnTo>
                                  <a:pt x="3875" y="4099"/>
                                </a:lnTo>
                                <a:lnTo>
                                  <a:pt x="3875" y="4079"/>
                                </a:lnTo>
                                <a:lnTo>
                                  <a:pt x="3871" y="4059"/>
                                </a:lnTo>
                                <a:lnTo>
                                  <a:pt x="3867" y="4035"/>
                                </a:lnTo>
                                <a:lnTo>
                                  <a:pt x="3863" y="4015"/>
                                </a:lnTo>
                                <a:lnTo>
                                  <a:pt x="3859" y="3995"/>
                                </a:lnTo>
                                <a:lnTo>
                                  <a:pt x="3859" y="3974"/>
                                </a:lnTo>
                                <a:lnTo>
                                  <a:pt x="3855" y="3954"/>
                                </a:lnTo>
                                <a:lnTo>
                                  <a:pt x="3851" y="3934"/>
                                </a:lnTo>
                                <a:lnTo>
                                  <a:pt x="3851" y="3914"/>
                                </a:lnTo>
                                <a:lnTo>
                                  <a:pt x="3847" y="3894"/>
                                </a:lnTo>
                                <a:lnTo>
                                  <a:pt x="3843" y="3870"/>
                                </a:lnTo>
                                <a:lnTo>
                                  <a:pt x="3843" y="3850"/>
                                </a:lnTo>
                                <a:lnTo>
                                  <a:pt x="3839" y="3830"/>
                                </a:lnTo>
                                <a:lnTo>
                                  <a:pt x="3839" y="3810"/>
                                </a:lnTo>
                                <a:lnTo>
                                  <a:pt x="3834" y="3790"/>
                                </a:lnTo>
                                <a:lnTo>
                                  <a:pt x="3834" y="3770"/>
                                </a:lnTo>
                                <a:lnTo>
                                  <a:pt x="3830" y="3746"/>
                                </a:lnTo>
                                <a:lnTo>
                                  <a:pt x="3830" y="3734"/>
                                </a:lnTo>
                                <a:lnTo>
                                  <a:pt x="3826" y="3718"/>
                                </a:lnTo>
                                <a:lnTo>
                                  <a:pt x="3826" y="3701"/>
                                </a:lnTo>
                                <a:lnTo>
                                  <a:pt x="3822" y="3685"/>
                                </a:lnTo>
                                <a:lnTo>
                                  <a:pt x="3818" y="3673"/>
                                </a:lnTo>
                                <a:lnTo>
                                  <a:pt x="3818" y="3657"/>
                                </a:lnTo>
                                <a:lnTo>
                                  <a:pt x="3814" y="3641"/>
                                </a:lnTo>
                                <a:lnTo>
                                  <a:pt x="3814" y="3625"/>
                                </a:lnTo>
                                <a:lnTo>
                                  <a:pt x="3810" y="3609"/>
                                </a:lnTo>
                                <a:lnTo>
                                  <a:pt x="3806" y="3597"/>
                                </a:lnTo>
                                <a:lnTo>
                                  <a:pt x="3806" y="3581"/>
                                </a:lnTo>
                                <a:lnTo>
                                  <a:pt x="3802" y="3565"/>
                                </a:lnTo>
                                <a:lnTo>
                                  <a:pt x="3798" y="3549"/>
                                </a:lnTo>
                                <a:lnTo>
                                  <a:pt x="3798" y="3533"/>
                                </a:lnTo>
                                <a:lnTo>
                                  <a:pt x="3794" y="3517"/>
                                </a:lnTo>
                                <a:lnTo>
                                  <a:pt x="3790" y="3501"/>
                                </a:lnTo>
                                <a:lnTo>
                                  <a:pt x="3790" y="3485"/>
                                </a:lnTo>
                                <a:lnTo>
                                  <a:pt x="3786" y="3473"/>
                                </a:lnTo>
                                <a:lnTo>
                                  <a:pt x="3782" y="3457"/>
                                </a:lnTo>
                                <a:lnTo>
                                  <a:pt x="3782" y="3441"/>
                                </a:lnTo>
                                <a:lnTo>
                                  <a:pt x="3778" y="3424"/>
                                </a:lnTo>
                                <a:lnTo>
                                  <a:pt x="3774" y="3408"/>
                                </a:lnTo>
                                <a:lnTo>
                                  <a:pt x="3774" y="3392"/>
                                </a:lnTo>
                                <a:lnTo>
                                  <a:pt x="3770" y="3376"/>
                                </a:lnTo>
                                <a:lnTo>
                                  <a:pt x="3766" y="3364"/>
                                </a:lnTo>
                                <a:lnTo>
                                  <a:pt x="3766" y="3348"/>
                                </a:lnTo>
                                <a:lnTo>
                                  <a:pt x="3762" y="3332"/>
                                </a:lnTo>
                                <a:lnTo>
                                  <a:pt x="3762" y="3316"/>
                                </a:lnTo>
                                <a:lnTo>
                                  <a:pt x="3758" y="3300"/>
                                </a:lnTo>
                                <a:lnTo>
                                  <a:pt x="3758" y="3288"/>
                                </a:lnTo>
                                <a:lnTo>
                                  <a:pt x="3754" y="3272"/>
                                </a:lnTo>
                                <a:lnTo>
                                  <a:pt x="3754" y="3256"/>
                                </a:lnTo>
                                <a:lnTo>
                                  <a:pt x="3774" y="3236"/>
                                </a:lnTo>
                                <a:lnTo>
                                  <a:pt x="3798" y="3216"/>
                                </a:lnTo>
                                <a:lnTo>
                                  <a:pt x="3822" y="3192"/>
                                </a:lnTo>
                                <a:lnTo>
                                  <a:pt x="3847" y="3172"/>
                                </a:lnTo>
                                <a:lnTo>
                                  <a:pt x="3867" y="3147"/>
                                </a:lnTo>
                                <a:lnTo>
                                  <a:pt x="3887" y="3123"/>
                                </a:lnTo>
                                <a:lnTo>
                                  <a:pt x="3907" y="3099"/>
                                </a:lnTo>
                                <a:lnTo>
                                  <a:pt x="3931" y="3075"/>
                                </a:lnTo>
                                <a:lnTo>
                                  <a:pt x="3947" y="3051"/>
                                </a:lnTo>
                                <a:lnTo>
                                  <a:pt x="3967" y="3027"/>
                                </a:lnTo>
                                <a:lnTo>
                                  <a:pt x="3987" y="2999"/>
                                </a:lnTo>
                                <a:lnTo>
                                  <a:pt x="4003" y="2975"/>
                                </a:lnTo>
                                <a:lnTo>
                                  <a:pt x="4023" y="2947"/>
                                </a:lnTo>
                                <a:lnTo>
                                  <a:pt x="4039" y="2923"/>
                                </a:lnTo>
                                <a:lnTo>
                                  <a:pt x="4055" y="2895"/>
                                </a:lnTo>
                                <a:lnTo>
                                  <a:pt x="4071" y="2866"/>
                                </a:lnTo>
                                <a:lnTo>
                                  <a:pt x="4083" y="2834"/>
                                </a:lnTo>
                                <a:lnTo>
                                  <a:pt x="4100" y="2806"/>
                                </a:lnTo>
                                <a:lnTo>
                                  <a:pt x="4112" y="2774"/>
                                </a:lnTo>
                                <a:lnTo>
                                  <a:pt x="4124" y="2746"/>
                                </a:lnTo>
                                <a:lnTo>
                                  <a:pt x="4136" y="2714"/>
                                </a:lnTo>
                                <a:lnTo>
                                  <a:pt x="4148" y="2682"/>
                                </a:lnTo>
                                <a:lnTo>
                                  <a:pt x="4156" y="2650"/>
                                </a:lnTo>
                                <a:lnTo>
                                  <a:pt x="4164" y="2614"/>
                                </a:lnTo>
                                <a:lnTo>
                                  <a:pt x="4172" y="2581"/>
                                </a:lnTo>
                                <a:lnTo>
                                  <a:pt x="4180" y="2545"/>
                                </a:lnTo>
                                <a:lnTo>
                                  <a:pt x="4188" y="2509"/>
                                </a:lnTo>
                                <a:lnTo>
                                  <a:pt x="4192" y="2473"/>
                                </a:lnTo>
                                <a:lnTo>
                                  <a:pt x="4196" y="2437"/>
                                </a:lnTo>
                                <a:lnTo>
                                  <a:pt x="4200" y="2397"/>
                                </a:lnTo>
                                <a:lnTo>
                                  <a:pt x="4204" y="2361"/>
                                </a:lnTo>
                                <a:lnTo>
                                  <a:pt x="4204" y="2320"/>
                                </a:lnTo>
                                <a:lnTo>
                                  <a:pt x="4204" y="2296"/>
                                </a:lnTo>
                                <a:lnTo>
                                  <a:pt x="4204" y="2276"/>
                                </a:lnTo>
                                <a:lnTo>
                                  <a:pt x="4204" y="2252"/>
                                </a:lnTo>
                                <a:lnTo>
                                  <a:pt x="4204" y="2232"/>
                                </a:lnTo>
                                <a:lnTo>
                                  <a:pt x="4204" y="2212"/>
                                </a:lnTo>
                                <a:lnTo>
                                  <a:pt x="4204" y="2188"/>
                                </a:lnTo>
                                <a:lnTo>
                                  <a:pt x="4204" y="2168"/>
                                </a:lnTo>
                                <a:lnTo>
                                  <a:pt x="4204" y="2148"/>
                                </a:lnTo>
                                <a:lnTo>
                                  <a:pt x="4200" y="2124"/>
                                </a:lnTo>
                                <a:lnTo>
                                  <a:pt x="4200" y="2104"/>
                                </a:lnTo>
                                <a:lnTo>
                                  <a:pt x="4200" y="2080"/>
                                </a:lnTo>
                                <a:lnTo>
                                  <a:pt x="4200" y="2060"/>
                                </a:lnTo>
                                <a:lnTo>
                                  <a:pt x="4196" y="2039"/>
                                </a:lnTo>
                                <a:lnTo>
                                  <a:pt x="4196" y="2015"/>
                                </a:lnTo>
                                <a:lnTo>
                                  <a:pt x="4192" y="1995"/>
                                </a:lnTo>
                                <a:lnTo>
                                  <a:pt x="4192" y="1975"/>
                                </a:lnTo>
                                <a:lnTo>
                                  <a:pt x="4192" y="1951"/>
                                </a:lnTo>
                                <a:lnTo>
                                  <a:pt x="4188" y="1931"/>
                                </a:lnTo>
                                <a:lnTo>
                                  <a:pt x="4188" y="1907"/>
                                </a:lnTo>
                                <a:lnTo>
                                  <a:pt x="4188" y="1887"/>
                                </a:lnTo>
                                <a:lnTo>
                                  <a:pt x="4184" y="1867"/>
                                </a:lnTo>
                                <a:lnTo>
                                  <a:pt x="4184" y="1843"/>
                                </a:lnTo>
                                <a:lnTo>
                                  <a:pt x="4184" y="1823"/>
                                </a:lnTo>
                                <a:lnTo>
                                  <a:pt x="4180" y="1803"/>
                                </a:lnTo>
                                <a:lnTo>
                                  <a:pt x="4180" y="1779"/>
                                </a:lnTo>
                                <a:lnTo>
                                  <a:pt x="4180" y="1758"/>
                                </a:lnTo>
                                <a:lnTo>
                                  <a:pt x="4180" y="1734"/>
                                </a:lnTo>
                                <a:lnTo>
                                  <a:pt x="4180" y="1714"/>
                                </a:lnTo>
                                <a:lnTo>
                                  <a:pt x="4180" y="1694"/>
                                </a:lnTo>
                                <a:lnTo>
                                  <a:pt x="4180" y="1670"/>
                                </a:lnTo>
                                <a:lnTo>
                                  <a:pt x="4180" y="1650"/>
                                </a:lnTo>
                                <a:lnTo>
                                  <a:pt x="4180" y="1630"/>
                                </a:lnTo>
                                <a:lnTo>
                                  <a:pt x="4184" y="1618"/>
                                </a:lnTo>
                                <a:lnTo>
                                  <a:pt x="4184" y="1606"/>
                                </a:lnTo>
                                <a:lnTo>
                                  <a:pt x="4188" y="1598"/>
                                </a:lnTo>
                                <a:lnTo>
                                  <a:pt x="4192" y="1586"/>
                                </a:lnTo>
                                <a:lnTo>
                                  <a:pt x="4196" y="1578"/>
                                </a:lnTo>
                                <a:lnTo>
                                  <a:pt x="4196" y="1566"/>
                                </a:lnTo>
                                <a:lnTo>
                                  <a:pt x="4200" y="1554"/>
                                </a:lnTo>
                                <a:lnTo>
                                  <a:pt x="4204" y="1546"/>
                                </a:lnTo>
                                <a:lnTo>
                                  <a:pt x="4208" y="1534"/>
                                </a:lnTo>
                                <a:lnTo>
                                  <a:pt x="4208" y="1526"/>
                                </a:lnTo>
                                <a:lnTo>
                                  <a:pt x="4212" y="1514"/>
                                </a:lnTo>
                                <a:lnTo>
                                  <a:pt x="4216" y="1502"/>
                                </a:lnTo>
                                <a:lnTo>
                                  <a:pt x="4220" y="1493"/>
                                </a:lnTo>
                                <a:lnTo>
                                  <a:pt x="4224" y="1481"/>
                                </a:lnTo>
                                <a:lnTo>
                                  <a:pt x="4224" y="1473"/>
                                </a:lnTo>
                                <a:lnTo>
                                  <a:pt x="4228" y="1461"/>
                                </a:lnTo>
                                <a:lnTo>
                                  <a:pt x="4232" y="1449"/>
                                </a:lnTo>
                                <a:lnTo>
                                  <a:pt x="4236" y="1441"/>
                                </a:lnTo>
                                <a:lnTo>
                                  <a:pt x="4236" y="1429"/>
                                </a:lnTo>
                                <a:lnTo>
                                  <a:pt x="4240" y="1421"/>
                                </a:lnTo>
                                <a:lnTo>
                                  <a:pt x="4244" y="1409"/>
                                </a:lnTo>
                                <a:lnTo>
                                  <a:pt x="4248" y="1397"/>
                                </a:lnTo>
                                <a:lnTo>
                                  <a:pt x="4248" y="1389"/>
                                </a:lnTo>
                                <a:lnTo>
                                  <a:pt x="4252" y="1377"/>
                                </a:lnTo>
                                <a:lnTo>
                                  <a:pt x="4256" y="1369"/>
                                </a:lnTo>
                                <a:lnTo>
                                  <a:pt x="4260" y="1357"/>
                                </a:lnTo>
                                <a:lnTo>
                                  <a:pt x="4260" y="1345"/>
                                </a:lnTo>
                                <a:lnTo>
                                  <a:pt x="4264" y="1337"/>
                                </a:lnTo>
                                <a:lnTo>
                                  <a:pt x="4268" y="1325"/>
                                </a:lnTo>
                                <a:lnTo>
                                  <a:pt x="4272" y="1317"/>
                                </a:lnTo>
                                <a:lnTo>
                                  <a:pt x="4272" y="1305"/>
                                </a:lnTo>
                                <a:lnTo>
                                  <a:pt x="4276" y="1293"/>
                                </a:lnTo>
                                <a:lnTo>
                                  <a:pt x="4280" y="1265"/>
                                </a:lnTo>
                                <a:lnTo>
                                  <a:pt x="4288" y="1237"/>
                                </a:lnTo>
                                <a:lnTo>
                                  <a:pt x="4292" y="1208"/>
                                </a:lnTo>
                                <a:lnTo>
                                  <a:pt x="4300" y="1184"/>
                                </a:lnTo>
                                <a:lnTo>
                                  <a:pt x="4308" y="1156"/>
                                </a:lnTo>
                                <a:lnTo>
                                  <a:pt x="4312" y="1132"/>
                                </a:lnTo>
                                <a:lnTo>
                                  <a:pt x="4320" y="1108"/>
                                </a:lnTo>
                                <a:lnTo>
                                  <a:pt x="4328" y="1084"/>
                                </a:lnTo>
                                <a:lnTo>
                                  <a:pt x="4336" y="1060"/>
                                </a:lnTo>
                                <a:lnTo>
                                  <a:pt x="4340" y="1036"/>
                                </a:lnTo>
                                <a:lnTo>
                                  <a:pt x="4348" y="1016"/>
                                </a:lnTo>
                                <a:lnTo>
                                  <a:pt x="4357" y="992"/>
                                </a:lnTo>
                                <a:lnTo>
                                  <a:pt x="4369" y="972"/>
                                </a:lnTo>
                                <a:lnTo>
                                  <a:pt x="4377" y="948"/>
                                </a:lnTo>
                                <a:lnTo>
                                  <a:pt x="4385" y="927"/>
                                </a:lnTo>
                                <a:lnTo>
                                  <a:pt x="4393" y="907"/>
                                </a:lnTo>
                                <a:lnTo>
                                  <a:pt x="4405" y="887"/>
                                </a:lnTo>
                                <a:lnTo>
                                  <a:pt x="4413" y="867"/>
                                </a:lnTo>
                                <a:lnTo>
                                  <a:pt x="4425" y="847"/>
                                </a:lnTo>
                                <a:lnTo>
                                  <a:pt x="4437" y="827"/>
                                </a:lnTo>
                                <a:lnTo>
                                  <a:pt x="4449" y="807"/>
                                </a:lnTo>
                                <a:lnTo>
                                  <a:pt x="4457" y="787"/>
                                </a:lnTo>
                                <a:lnTo>
                                  <a:pt x="4473" y="771"/>
                                </a:lnTo>
                                <a:lnTo>
                                  <a:pt x="4485" y="751"/>
                                </a:lnTo>
                                <a:lnTo>
                                  <a:pt x="4497" y="731"/>
                                </a:lnTo>
                                <a:lnTo>
                                  <a:pt x="4509" y="711"/>
                                </a:lnTo>
                                <a:lnTo>
                                  <a:pt x="4525" y="691"/>
                                </a:lnTo>
                                <a:lnTo>
                                  <a:pt x="4537" y="671"/>
                                </a:lnTo>
                                <a:lnTo>
                                  <a:pt x="4553" y="650"/>
                                </a:lnTo>
                                <a:lnTo>
                                  <a:pt x="4569" y="630"/>
                                </a:lnTo>
                                <a:lnTo>
                                  <a:pt x="4585" y="610"/>
                                </a:lnTo>
                                <a:lnTo>
                                  <a:pt x="4601" y="590"/>
                                </a:lnTo>
                                <a:lnTo>
                                  <a:pt x="4561" y="566"/>
                                </a:lnTo>
                                <a:lnTo>
                                  <a:pt x="4525" y="538"/>
                                </a:lnTo>
                                <a:lnTo>
                                  <a:pt x="4485" y="514"/>
                                </a:lnTo>
                                <a:lnTo>
                                  <a:pt x="4441" y="486"/>
                                </a:lnTo>
                                <a:lnTo>
                                  <a:pt x="4401" y="462"/>
                                </a:lnTo>
                                <a:lnTo>
                                  <a:pt x="4361" y="438"/>
                                </a:lnTo>
                                <a:lnTo>
                                  <a:pt x="4316" y="414"/>
                                </a:lnTo>
                                <a:lnTo>
                                  <a:pt x="4276" y="394"/>
                                </a:lnTo>
                                <a:lnTo>
                                  <a:pt x="4232" y="369"/>
                                </a:lnTo>
                                <a:lnTo>
                                  <a:pt x="4188" y="345"/>
                                </a:lnTo>
                                <a:lnTo>
                                  <a:pt x="4144" y="325"/>
                                </a:lnTo>
                                <a:lnTo>
                                  <a:pt x="4100" y="305"/>
                                </a:lnTo>
                                <a:lnTo>
                                  <a:pt x="4051" y="285"/>
                                </a:lnTo>
                                <a:lnTo>
                                  <a:pt x="4007" y="265"/>
                                </a:lnTo>
                                <a:lnTo>
                                  <a:pt x="3959" y="245"/>
                                </a:lnTo>
                                <a:lnTo>
                                  <a:pt x="3915" y="225"/>
                                </a:lnTo>
                                <a:lnTo>
                                  <a:pt x="3867" y="209"/>
                                </a:lnTo>
                                <a:lnTo>
                                  <a:pt x="3818" y="189"/>
                                </a:lnTo>
                                <a:lnTo>
                                  <a:pt x="3770" y="173"/>
                                </a:lnTo>
                                <a:lnTo>
                                  <a:pt x="3718" y="157"/>
                                </a:lnTo>
                                <a:lnTo>
                                  <a:pt x="3670" y="141"/>
                                </a:lnTo>
                                <a:lnTo>
                                  <a:pt x="3622" y="125"/>
                                </a:lnTo>
                                <a:lnTo>
                                  <a:pt x="3569" y="108"/>
                                </a:lnTo>
                                <a:lnTo>
                                  <a:pt x="3517" y="96"/>
                                </a:lnTo>
                                <a:lnTo>
                                  <a:pt x="3465" y="80"/>
                                </a:lnTo>
                                <a:lnTo>
                                  <a:pt x="3413" y="68"/>
                                </a:lnTo>
                                <a:lnTo>
                                  <a:pt x="3361" y="56"/>
                                </a:lnTo>
                                <a:lnTo>
                                  <a:pt x="3304" y="44"/>
                                </a:lnTo>
                                <a:lnTo>
                                  <a:pt x="3252" y="32"/>
                                </a:lnTo>
                                <a:lnTo>
                                  <a:pt x="3196" y="20"/>
                                </a:lnTo>
                                <a:lnTo>
                                  <a:pt x="3140" y="12"/>
                                </a:lnTo>
                                <a:lnTo>
                                  <a:pt x="30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3179" y="5053"/>
                            <a:ext cx="4601" cy="5239"/>
                          </a:xfrm>
                          <a:custGeom>
                            <a:avLst/>
                            <a:gdLst>
                              <a:gd name="T0" fmla="*/ 3043 w 4601"/>
                              <a:gd name="T1" fmla="*/ 129 h 5239"/>
                              <a:gd name="T2" fmla="*/ 3019 w 4601"/>
                              <a:gd name="T3" fmla="*/ 317 h 5239"/>
                              <a:gd name="T4" fmla="*/ 3116 w 4601"/>
                              <a:gd name="T5" fmla="*/ 622 h 5239"/>
                              <a:gd name="T6" fmla="*/ 3112 w 4601"/>
                              <a:gd name="T7" fmla="*/ 907 h 5239"/>
                              <a:gd name="T8" fmla="*/ 3003 w 4601"/>
                              <a:gd name="T9" fmla="*/ 1196 h 5239"/>
                              <a:gd name="T10" fmla="*/ 2923 w 4601"/>
                              <a:gd name="T11" fmla="*/ 1305 h 5239"/>
                              <a:gd name="T12" fmla="*/ 2718 w 4601"/>
                              <a:gd name="T13" fmla="*/ 1369 h 5239"/>
                              <a:gd name="T14" fmla="*/ 2401 w 4601"/>
                              <a:gd name="T15" fmla="*/ 1481 h 5239"/>
                              <a:gd name="T16" fmla="*/ 2092 w 4601"/>
                              <a:gd name="T17" fmla="*/ 1606 h 5239"/>
                              <a:gd name="T18" fmla="*/ 1799 w 4601"/>
                              <a:gd name="T19" fmla="*/ 1746 h 5239"/>
                              <a:gd name="T20" fmla="*/ 1514 w 4601"/>
                              <a:gd name="T21" fmla="*/ 1863 h 5239"/>
                              <a:gd name="T22" fmla="*/ 1232 w 4601"/>
                              <a:gd name="T23" fmla="*/ 1963 h 5239"/>
                              <a:gd name="T24" fmla="*/ 996 w 4601"/>
                              <a:gd name="T25" fmla="*/ 2035 h 5239"/>
                              <a:gd name="T26" fmla="*/ 843 w 4601"/>
                              <a:gd name="T27" fmla="*/ 2144 h 5239"/>
                              <a:gd name="T28" fmla="*/ 775 w 4601"/>
                              <a:gd name="T29" fmla="*/ 2429 h 5239"/>
                              <a:gd name="T30" fmla="*/ 686 w 4601"/>
                              <a:gd name="T31" fmla="*/ 2762 h 5239"/>
                              <a:gd name="T32" fmla="*/ 586 w 4601"/>
                              <a:gd name="T33" fmla="*/ 3043 h 5239"/>
                              <a:gd name="T34" fmla="*/ 478 w 4601"/>
                              <a:gd name="T35" fmla="*/ 3284 h 5239"/>
                              <a:gd name="T36" fmla="*/ 389 w 4601"/>
                              <a:gd name="T37" fmla="*/ 3485 h 5239"/>
                              <a:gd name="T38" fmla="*/ 309 w 4601"/>
                              <a:gd name="T39" fmla="*/ 3681 h 5239"/>
                              <a:gd name="T40" fmla="*/ 233 w 4601"/>
                              <a:gd name="T41" fmla="*/ 3886 h 5239"/>
                              <a:gd name="T42" fmla="*/ 88 w 4601"/>
                              <a:gd name="T43" fmla="*/ 4239 h 5239"/>
                              <a:gd name="T44" fmla="*/ 148 w 4601"/>
                              <a:gd name="T45" fmla="*/ 4468 h 5239"/>
                              <a:gd name="T46" fmla="*/ 337 w 4601"/>
                              <a:gd name="T47" fmla="*/ 4653 h 5239"/>
                              <a:gd name="T48" fmla="*/ 518 w 4601"/>
                              <a:gd name="T49" fmla="*/ 4797 h 5239"/>
                              <a:gd name="T50" fmla="*/ 771 w 4601"/>
                              <a:gd name="T51" fmla="*/ 4914 h 5239"/>
                              <a:gd name="T52" fmla="*/ 1036 w 4601"/>
                              <a:gd name="T53" fmla="*/ 5026 h 5239"/>
                              <a:gd name="T54" fmla="*/ 1321 w 4601"/>
                              <a:gd name="T55" fmla="*/ 5123 h 5239"/>
                              <a:gd name="T56" fmla="*/ 1590 w 4601"/>
                              <a:gd name="T57" fmla="*/ 5211 h 5239"/>
                              <a:gd name="T58" fmla="*/ 1955 w 4601"/>
                              <a:gd name="T59" fmla="*/ 5239 h 5239"/>
                              <a:gd name="T60" fmla="*/ 2293 w 4601"/>
                              <a:gd name="T61" fmla="*/ 5195 h 5239"/>
                              <a:gd name="T62" fmla="*/ 2566 w 4601"/>
                              <a:gd name="T63" fmla="*/ 5215 h 5239"/>
                              <a:gd name="T64" fmla="*/ 2770 w 4601"/>
                              <a:gd name="T65" fmla="*/ 5239 h 5239"/>
                              <a:gd name="T66" fmla="*/ 2979 w 4601"/>
                              <a:gd name="T67" fmla="*/ 5211 h 5239"/>
                              <a:gd name="T68" fmla="*/ 3204 w 4601"/>
                              <a:gd name="T69" fmla="*/ 5159 h 5239"/>
                              <a:gd name="T70" fmla="*/ 3369 w 4601"/>
                              <a:gd name="T71" fmla="*/ 5099 h 5239"/>
                              <a:gd name="T72" fmla="*/ 3485 w 4601"/>
                              <a:gd name="T73" fmla="*/ 5030 h 5239"/>
                              <a:gd name="T74" fmla="*/ 3694 w 4601"/>
                              <a:gd name="T75" fmla="*/ 4958 h 5239"/>
                              <a:gd name="T76" fmla="*/ 3899 w 4601"/>
                              <a:gd name="T77" fmla="*/ 4890 h 5239"/>
                              <a:gd name="T78" fmla="*/ 4104 w 4601"/>
                              <a:gd name="T79" fmla="*/ 4830 h 5239"/>
                              <a:gd name="T80" fmla="*/ 4067 w 4601"/>
                              <a:gd name="T81" fmla="*/ 4705 h 5239"/>
                              <a:gd name="T82" fmla="*/ 3979 w 4601"/>
                              <a:gd name="T83" fmla="*/ 4524 h 5239"/>
                              <a:gd name="T84" fmla="*/ 3923 w 4601"/>
                              <a:gd name="T85" fmla="*/ 4316 h 5239"/>
                              <a:gd name="T86" fmla="*/ 3879 w 4601"/>
                              <a:gd name="T87" fmla="*/ 4119 h 5239"/>
                              <a:gd name="T88" fmla="*/ 3851 w 4601"/>
                              <a:gd name="T89" fmla="*/ 3914 h 5239"/>
                              <a:gd name="T90" fmla="*/ 3822 w 4601"/>
                              <a:gd name="T91" fmla="*/ 3685 h 5239"/>
                              <a:gd name="T92" fmla="*/ 3770 w 4601"/>
                              <a:gd name="T93" fmla="*/ 3376 h 5239"/>
                              <a:gd name="T94" fmla="*/ 3887 w 4601"/>
                              <a:gd name="T95" fmla="*/ 3123 h 5239"/>
                              <a:gd name="T96" fmla="*/ 4071 w 4601"/>
                              <a:gd name="T97" fmla="*/ 2866 h 5239"/>
                              <a:gd name="T98" fmla="*/ 4180 w 4601"/>
                              <a:gd name="T99" fmla="*/ 2545 h 5239"/>
                              <a:gd name="T100" fmla="*/ 4204 w 4601"/>
                              <a:gd name="T101" fmla="*/ 2232 h 5239"/>
                              <a:gd name="T102" fmla="*/ 4196 w 4601"/>
                              <a:gd name="T103" fmla="*/ 2015 h 5239"/>
                              <a:gd name="T104" fmla="*/ 4180 w 4601"/>
                              <a:gd name="T105" fmla="*/ 1803 h 5239"/>
                              <a:gd name="T106" fmla="*/ 4192 w 4601"/>
                              <a:gd name="T107" fmla="*/ 1586 h 5239"/>
                              <a:gd name="T108" fmla="*/ 4252 w 4601"/>
                              <a:gd name="T109" fmla="*/ 1377 h 5239"/>
                              <a:gd name="T110" fmla="*/ 4312 w 4601"/>
                              <a:gd name="T111" fmla="*/ 1132 h 5239"/>
                              <a:gd name="T112" fmla="*/ 4393 w 4601"/>
                              <a:gd name="T113" fmla="*/ 907 h 5239"/>
                              <a:gd name="T114" fmla="*/ 4509 w 4601"/>
                              <a:gd name="T115" fmla="*/ 711 h 5239"/>
                              <a:gd name="T116" fmla="*/ 4441 w 4601"/>
                              <a:gd name="T117" fmla="*/ 486 h 5239"/>
                              <a:gd name="T118" fmla="*/ 4007 w 4601"/>
                              <a:gd name="T119" fmla="*/ 265 h 5239"/>
                              <a:gd name="T120" fmla="*/ 3517 w 4601"/>
                              <a:gd name="T121" fmla="*/ 96 h 52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4601" h="5239">
                                <a:moveTo>
                                  <a:pt x="3088" y="0"/>
                                </a:moveTo>
                                <a:lnTo>
                                  <a:pt x="3076" y="32"/>
                                </a:lnTo>
                                <a:lnTo>
                                  <a:pt x="3064" y="64"/>
                                </a:lnTo>
                                <a:lnTo>
                                  <a:pt x="3055" y="96"/>
                                </a:lnTo>
                                <a:lnTo>
                                  <a:pt x="3043" y="129"/>
                                </a:lnTo>
                                <a:lnTo>
                                  <a:pt x="3035" y="157"/>
                                </a:lnTo>
                                <a:lnTo>
                                  <a:pt x="3023" y="189"/>
                                </a:lnTo>
                                <a:lnTo>
                                  <a:pt x="3015" y="221"/>
                                </a:lnTo>
                                <a:lnTo>
                                  <a:pt x="3003" y="253"/>
                                </a:lnTo>
                                <a:lnTo>
                                  <a:pt x="3019" y="317"/>
                                </a:lnTo>
                                <a:lnTo>
                                  <a:pt x="3035" y="381"/>
                                </a:lnTo>
                                <a:lnTo>
                                  <a:pt x="3051" y="446"/>
                                </a:lnTo>
                                <a:lnTo>
                                  <a:pt x="3072" y="506"/>
                                </a:lnTo>
                                <a:lnTo>
                                  <a:pt x="3092" y="566"/>
                                </a:lnTo>
                                <a:lnTo>
                                  <a:pt x="3116" y="622"/>
                                </a:lnTo>
                                <a:lnTo>
                                  <a:pt x="3140" y="675"/>
                                </a:lnTo>
                                <a:lnTo>
                                  <a:pt x="3168" y="727"/>
                                </a:lnTo>
                                <a:lnTo>
                                  <a:pt x="3152" y="787"/>
                                </a:lnTo>
                                <a:lnTo>
                                  <a:pt x="3132" y="847"/>
                                </a:lnTo>
                                <a:lnTo>
                                  <a:pt x="3112" y="907"/>
                                </a:lnTo>
                                <a:lnTo>
                                  <a:pt x="3092" y="968"/>
                                </a:lnTo>
                                <a:lnTo>
                                  <a:pt x="3072" y="1024"/>
                                </a:lnTo>
                                <a:lnTo>
                                  <a:pt x="3047" y="1084"/>
                                </a:lnTo>
                                <a:lnTo>
                                  <a:pt x="3027" y="1140"/>
                                </a:lnTo>
                                <a:lnTo>
                                  <a:pt x="3003" y="1196"/>
                                </a:lnTo>
                                <a:lnTo>
                                  <a:pt x="2999" y="1221"/>
                                </a:lnTo>
                                <a:lnTo>
                                  <a:pt x="2987" y="1245"/>
                                </a:lnTo>
                                <a:lnTo>
                                  <a:pt x="2971" y="1269"/>
                                </a:lnTo>
                                <a:lnTo>
                                  <a:pt x="2947" y="1289"/>
                                </a:lnTo>
                                <a:lnTo>
                                  <a:pt x="2923" y="1305"/>
                                </a:lnTo>
                                <a:lnTo>
                                  <a:pt x="2899" y="1317"/>
                                </a:lnTo>
                                <a:lnTo>
                                  <a:pt x="2871" y="1325"/>
                                </a:lnTo>
                                <a:lnTo>
                                  <a:pt x="2847" y="1333"/>
                                </a:lnTo>
                                <a:lnTo>
                                  <a:pt x="2782" y="1349"/>
                                </a:lnTo>
                                <a:lnTo>
                                  <a:pt x="2718" y="1369"/>
                                </a:lnTo>
                                <a:lnTo>
                                  <a:pt x="2654" y="1389"/>
                                </a:lnTo>
                                <a:lnTo>
                                  <a:pt x="2590" y="1413"/>
                                </a:lnTo>
                                <a:lnTo>
                                  <a:pt x="2529" y="1433"/>
                                </a:lnTo>
                                <a:lnTo>
                                  <a:pt x="2465" y="1457"/>
                                </a:lnTo>
                                <a:lnTo>
                                  <a:pt x="2401" y="1481"/>
                                </a:lnTo>
                                <a:lnTo>
                                  <a:pt x="2341" y="1506"/>
                                </a:lnTo>
                                <a:lnTo>
                                  <a:pt x="2276" y="1530"/>
                                </a:lnTo>
                                <a:lnTo>
                                  <a:pt x="2216" y="1554"/>
                                </a:lnTo>
                                <a:lnTo>
                                  <a:pt x="2152" y="1582"/>
                                </a:lnTo>
                                <a:lnTo>
                                  <a:pt x="2092" y="1606"/>
                                </a:lnTo>
                                <a:lnTo>
                                  <a:pt x="2032" y="1634"/>
                                </a:lnTo>
                                <a:lnTo>
                                  <a:pt x="1971" y="1662"/>
                                </a:lnTo>
                                <a:lnTo>
                                  <a:pt x="1911" y="1694"/>
                                </a:lnTo>
                                <a:lnTo>
                                  <a:pt x="1851" y="1722"/>
                                </a:lnTo>
                                <a:lnTo>
                                  <a:pt x="1799" y="1746"/>
                                </a:lnTo>
                                <a:lnTo>
                                  <a:pt x="1742" y="1770"/>
                                </a:lnTo>
                                <a:lnTo>
                                  <a:pt x="1686" y="1795"/>
                                </a:lnTo>
                                <a:lnTo>
                                  <a:pt x="1626" y="1815"/>
                                </a:lnTo>
                                <a:lnTo>
                                  <a:pt x="1570" y="1839"/>
                                </a:lnTo>
                                <a:lnTo>
                                  <a:pt x="1514" y="1863"/>
                                </a:lnTo>
                                <a:lnTo>
                                  <a:pt x="1453" y="1883"/>
                                </a:lnTo>
                                <a:lnTo>
                                  <a:pt x="1397" y="1903"/>
                                </a:lnTo>
                                <a:lnTo>
                                  <a:pt x="1341" y="1923"/>
                                </a:lnTo>
                                <a:lnTo>
                                  <a:pt x="1285" y="1943"/>
                                </a:lnTo>
                                <a:lnTo>
                                  <a:pt x="1232" y="1963"/>
                                </a:lnTo>
                                <a:lnTo>
                                  <a:pt x="1180" y="1979"/>
                                </a:lnTo>
                                <a:lnTo>
                                  <a:pt x="1128" y="1995"/>
                                </a:lnTo>
                                <a:lnTo>
                                  <a:pt x="1080" y="2007"/>
                                </a:lnTo>
                                <a:lnTo>
                                  <a:pt x="1036" y="2023"/>
                                </a:lnTo>
                                <a:lnTo>
                                  <a:pt x="996" y="2035"/>
                                </a:lnTo>
                                <a:lnTo>
                                  <a:pt x="955" y="2043"/>
                                </a:lnTo>
                                <a:lnTo>
                                  <a:pt x="919" y="2060"/>
                                </a:lnTo>
                                <a:lnTo>
                                  <a:pt x="887" y="2084"/>
                                </a:lnTo>
                                <a:lnTo>
                                  <a:pt x="863" y="2112"/>
                                </a:lnTo>
                                <a:lnTo>
                                  <a:pt x="843" y="2144"/>
                                </a:lnTo>
                                <a:lnTo>
                                  <a:pt x="827" y="2184"/>
                                </a:lnTo>
                                <a:lnTo>
                                  <a:pt x="815" y="2228"/>
                                </a:lnTo>
                                <a:lnTo>
                                  <a:pt x="807" y="2276"/>
                                </a:lnTo>
                                <a:lnTo>
                                  <a:pt x="791" y="2353"/>
                                </a:lnTo>
                                <a:lnTo>
                                  <a:pt x="775" y="2429"/>
                                </a:lnTo>
                                <a:lnTo>
                                  <a:pt x="759" y="2501"/>
                                </a:lnTo>
                                <a:lnTo>
                                  <a:pt x="743" y="2569"/>
                                </a:lnTo>
                                <a:lnTo>
                                  <a:pt x="727" y="2634"/>
                                </a:lnTo>
                                <a:lnTo>
                                  <a:pt x="706" y="2698"/>
                                </a:lnTo>
                                <a:lnTo>
                                  <a:pt x="686" y="2762"/>
                                </a:lnTo>
                                <a:lnTo>
                                  <a:pt x="666" y="2822"/>
                                </a:lnTo>
                                <a:lnTo>
                                  <a:pt x="646" y="2879"/>
                                </a:lnTo>
                                <a:lnTo>
                                  <a:pt x="626" y="2935"/>
                                </a:lnTo>
                                <a:lnTo>
                                  <a:pt x="606" y="2991"/>
                                </a:lnTo>
                                <a:lnTo>
                                  <a:pt x="586" y="3043"/>
                                </a:lnTo>
                                <a:lnTo>
                                  <a:pt x="562" y="3095"/>
                                </a:lnTo>
                                <a:lnTo>
                                  <a:pt x="542" y="3147"/>
                                </a:lnTo>
                                <a:lnTo>
                                  <a:pt x="522" y="3196"/>
                                </a:lnTo>
                                <a:lnTo>
                                  <a:pt x="498" y="3244"/>
                                </a:lnTo>
                                <a:lnTo>
                                  <a:pt x="478" y="3284"/>
                                </a:lnTo>
                                <a:lnTo>
                                  <a:pt x="461" y="3324"/>
                                </a:lnTo>
                                <a:lnTo>
                                  <a:pt x="441" y="3364"/>
                                </a:lnTo>
                                <a:lnTo>
                                  <a:pt x="425" y="3404"/>
                                </a:lnTo>
                                <a:lnTo>
                                  <a:pt x="405" y="3445"/>
                                </a:lnTo>
                                <a:lnTo>
                                  <a:pt x="389" y="3485"/>
                                </a:lnTo>
                                <a:lnTo>
                                  <a:pt x="373" y="3525"/>
                                </a:lnTo>
                                <a:lnTo>
                                  <a:pt x="357" y="3561"/>
                                </a:lnTo>
                                <a:lnTo>
                                  <a:pt x="341" y="3601"/>
                                </a:lnTo>
                                <a:lnTo>
                                  <a:pt x="325" y="3641"/>
                                </a:lnTo>
                                <a:lnTo>
                                  <a:pt x="309" y="3681"/>
                                </a:lnTo>
                                <a:lnTo>
                                  <a:pt x="293" y="3726"/>
                                </a:lnTo>
                                <a:lnTo>
                                  <a:pt x="277" y="3766"/>
                                </a:lnTo>
                                <a:lnTo>
                                  <a:pt x="265" y="3806"/>
                                </a:lnTo>
                                <a:lnTo>
                                  <a:pt x="249" y="3846"/>
                                </a:lnTo>
                                <a:lnTo>
                                  <a:pt x="233" y="3886"/>
                                </a:lnTo>
                                <a:lnTo>
                                  <a:pt x="204" y="3958"/>
                                </a:lnTo>
                                <a:lnTo>
                                  <a:pt x="176" y="4031"/>
                                </a:lnTo>
                                <a:lnTo>
                                  <a:pt x="148" y="4103"/>
                                </a:lnTo>
                                <a:lnTo>
                                  <a:pt x="120" y="4171"/>
                                </a:lnTo>
                                <a:lnTo>
                                  <a:pt x="88" y="4239"/>
                                </a:lnTo>
                                <a:lnTo>
                                  <a:pt x="60" y="4308"/>
                                </a:lnTo>
                                <a:lnTo>
                                  <a:pt x="28" y="4372"/>
                                </a:lnTo>
                                <a:lnTo>
                                  <a:pt x="0" y="4436"/>
                                </a:lnTo>
                                <a:lnTo>
                                  <a:pt x="80" y="4448"/>
                                </a:lnTo>
                                <a:lnTo>
                                  <a:pt x="148" y="4468"/>
                                </a:lnTo>
                                <a:lnTo>
                                  <a:pt x="204" y="4492"/>
                                </a:lnTo>
                                <a:lnTo>
                                  <a:pt x="253" y="4524"/>
                                </a:lnTo>
                                <a:lnTo>
                                  <a:pt x="289" y="4561"/>
                                </a:lnTo>
                                <a:lnTo>
                                  <a:pt x="317" y="4605"/>
                                </a:lnTo>
                                <a:lnTo>
                                  <a:pt x="337" y="4653"/>
                                </a:lnTo>
                                <a:lnTo>
                                  <a:pt x="349" y="4705"/>
                                </a:lnTo>
                                <a:lnTo>
                                  <a:pt x="385" y="4729"/>
                                </a:lnTo>
                                <a:lnTo>
                                  <a:pt x="429" y="4753"/>
                                </a:lnTo>
                                <a:lnTo>
                                  <a:pt x="474" y="4773"/>
                                </a:lnTo>
                                <a:lnTo>
                                  <a:pt x="518" y="4797"/>
                                </a:lnTo>
                                <a:lnTo>
                                  <a:pt x="566" y="4822"/>
                                </a:lnTo>
                                <a:lnTo>
                                  <a:pt x="614" y="4846"/>
                                </a:lnTo>
                                <a:lnTo>
                                  <a:pt x="666" y="4866"/>
                                </a:lnTo>
                                <a:lnTo>
                                  <a:pt x="718" y="4890"/>
                                </a:lnTo>
                                <a:lnTo>
                                  <a:pt x="771" y="4914"/>
                                </a:lnTo>
                                <a:lnTo>
                                  <a:pt x="823" y="4934"/>
                                </a:lnTo>
                                <a:lnTo>
                                  <a:pt x="875" y="4958"/>
                                </a:lnTo>
                                <a:lnTo>
                                  <a:pt x="927" y="4982"/>
                                </a:lnTo>
                                <a:lnTo>
                                  <a:pt x="983" y="5006"/>
                                </a:lnTo>
                                <a:lnTo>
                                  <a:pt x="1036" y="5026"/>
                                </a:lnTo>
                                <a:lnTo>
                                  <a:pt x="1088" y="5050"/>
                                </a:lnTo>
                                <a:lnTo>
                                  <a:pt x="1136" y="5074"/>
                                </a:lnTo>
                                <a:lnTo>
                                  <a:pt x="1196" y="5091"/>
                                </a:lnTo>
                                <a:lnTo>
                                  <a:pt x="1261" y="5107"/>
                                </a:lnTo>
                                <a:lnTo>
                                  <a:pt x="1321" y="5123"/>
                                </a:lnTo>
                                <a:lnTo>
                                  <a:pt x="1385" y="5139"/>
                                </a:lnTo>
                                <a:lnTo>
                                  <a:pt x="1445" y="5155"/>
                                </a:lnTo>
                                <a:lnTo>
                                  <a:pt x="1497" y="5171"/>
                                </a:lnTo>
                                <a:lnTo>
                                  <a:pt x="1550" y="5187"/>
                                </a:lnTo>
                                <a:lnTo>
                                  <a:pt x="1590" y="5211"/>
                                </a:lnTo>
                                <a:lnTo>
                                  <a:pt x="1666" y="5223"/>
                                </a:lnTo>
                                <a:lnTo>
                                  <a:pt x="1738" y="5231"/>
                                </a:lnTo>
                                <a:lnTo>
                                  <a:pt x="1811" y="5239"/>
                                </a:lnTo>
                                <a:lnTo>
                                  <a:pt x="1883" y="5239"/>
                                </a:lnTo>
                                <a:lnTo>
                                  <a:pt x="1955" y="5239"/>
                                </a:lnTo>
                                <a:lnTo>
                                  <a:pt x="2028" y="5231"/>
                                </a:lnTo>
                                <a:lnTo>
                                  <a:pt x="2100" y="5219"/>
                                </a:lnTo>
                                <a:lnTo>
                                  <a:pt x="2172" y="5203"/>
                                </a:lnTo>
                                <a:lnTo>
                                  <a:pt x="2232" y="5199"/>
                                </a:lnTo>
                                <a:lnTo>
                                  <a:pt x="2293" y="5195"/>
                                </a:lnTo>
                                <a:lnTo>
                                  <a:pt x="2349" y="5191"/>
                                </a:lnTo>
                                <a:lnTo>
                                  <a:pt x="2405" y="5195"/>
                                </a:lnTo>
                                <a:lnTo>
                                  <a:pt x="2461" y="5199"/>
                                </a:lnTo>
                                <a:lnTo>
                                  <a:pt x="2513" y="5203"/>
                                </a:lnTo>
                                <a:lnTo>
                                  <a:pt x="2566" y="5215"/>
                                </a:lnTo>
                                <a:lnTo>
                                  <a:pt x="2614" y="5227"/>
                                </a:lnTo>
                                <a:lnTo>
                                  <a:pt x="2650" y="5235"/>
                                </a:lnTo>
                                <a:lnTo>
                                  <a:pt x="2690" y="5239"/>
                                </a:lnTo>
                                <a:lnTo>
                                  <a:pt x="2730" y="5239"/>
                                </a:lnTo>
                                <a:lnTo>
                                  <a:pt x="2770" y="5239"/>
                                </a:lnTo>
                                <a:lnTo>
                                  <a:pt x="2811" y="5239"/>
                                </a:lnTo>
                                <a:lnTo>
                                  <a:pt x="2851" y="5235"/>
                                </a:lnTo>
                                <a:lnTo>
                                  <a:pt x="2891" y="5231"/>
                                </a:lnTo>
                                <a:lnTo>
                                  <a:pt x="2935" y="5223"/>
                                </a:lnTo>
                                <a:lnTo>
                                  <a:pt x="2979" y="5211"/>
                                </a:lnTo>
                                <a:lnTo>
                                  <a:pt x="3023" y="5203"/>
                                </a:lnTo>
                                <a:lnTo>
                                  <a:pt x="3068" y="5191"/>
                                </a:lnTo>
                                <a:lnTo>
                                  <a:pt x="3112" y="5183"/>
                                </a:lnTo>
                                <a:lnTo>
                                  <a:pt x="3160" y="5171"/>
                                </a:lnTo>
                                <a:lnTo>
                                  <a:pt x="3204" y="5159"/>
                                </a:lnTo>
                                <a:lnTo>
                                  <a:pt x="3248" y="5147"/>
                                </a:lnTo>
                                <a:lnTo>
                                  <a:pt x="3292" y="5131"/>
                                </a:lnTo>
                                <a:lnTo>
                                  <a:pt x="3316" y="5123"/>
                                </a:lnTo>
                                <a:lnTo>
                                  <a:pt x="3341" y="5111"/>
                                </a:lnTo>
                                <a:lnTo>
                                  <a:pt x="3369" y="5099"/>
                                </a:lnTo>
                                <a:lnTo>
                                  <a:pt x="3389" y="5082"/>
                                </a:lnTo>
                                <a:lnTo>
                                  <a:pt x="3413" y="5070"/>
                                </a:lnTo>
                                <a:lnTo>
                                  <a:pt x="3437" y="5054"/>
                                </a:lnTo>
                                <a:lnTo>
                                  <a:pt x="3461" y="5042"/>
                                </a:lnTo>
                                <a:lnTo>
                                  <a:pt x="3485" y="5030"/>
                                </a:lnTo>
                                <a:lnTo>
                                  <a:pt x="3529" y="5014"/>
                                </a:lnTo>
                                <a:lnTo>
                                  <a:pt x="3569" y="5002"/>
                                </a:lnTo>
                                <a:lnTo>
                                  <a:pt x="3610" y="4986"/>
                                </a:lnTo>
                                <a:lnTo>
                                  <a:pt x="3650" y="4974"/>
                                </a:lnTo>
                                <a:lnTo>
                                  <a:pt x="3694" y="4958"/>
                                </a:lnTo>
                                <a:lnTo>
                                  <a:pt x="3734" y="4946"/>
                                </a:lnTo>
                                <a:lnTo>
                                  <a:pt x="3774" y="4930"/>
                                </a:lnTo>
                                <a:lnTo>
                                  <a:pt x="3814" y="4918"/>
                                </a:lnTo>
                                <a:lnTo>
                                  <a:pt x="3859" y="4906"/>
                                </a:lnTo>
                                <a:lnTo>
                                  <a:pt x="3899" y="4890"/>
                                </a:lnTo>
                                <a:lnTo>
                                  <a:pt x="3939" y="4878"/>
                                </a:lnTo>
                                <a:lnTo>
                                  <a:pt x="3979" y="4866"/>
                                </a:lnTo>
                                <a:lnTo>
                                  <a:pt x="4023" y="4854"/>
                                </a:lnTo>
                                <a:lnTo>
                                  <a:pt x="4063" y="4842"/>
                                </a:lnTo>
                                <a:lnTo>
                                  <a:pt x="4104" y="4830"/>
                                </a:lnTo>
                                <a:lnTo>
                                  <a:pt x="4148" y="4822"/>
                                </a:lnTo>
                                <a:lnTo>
                                  <a:pt x="4128" y="4789"/>
                                </a:lnTo>
                                <a:lnTo>
                                  <a:pt x="4108" y="4761"/>
                                </a:lnTo>
                                <a:lnTo>
                                  <a:pt x="4087" y="4733"/>
                                </a:lnTo>
                                <a:lnTo>
                                  <a:pt x="4067" y="4705"/>
                                </a:lnTo>
                                <a:lnTo>
                                  <a:pt x="4047" y="4673"/>
                                </a:lnTo>
                                <a:lnTo>
                                  <a:pt x="4031" y="4641"/>
                                </a:lnTo>
                                <a:lnTo>
                                  <a:pt x="4011" y="4605"/>
                                </a:lnTo>
                                <a:lnTo>
                                  <a:pt x="3995" y="4565"/>
                                </a:lnTo>
                                <a:lnTo>
                                  <a:pt x="3979" y="4524"/>
                                </a:lnTo>
                                <a:lnTo>
                                  <a:pt x="3967" y="4484"/>
                                </a:lnTo>
                                <a:lnTo>
                                  <a:pt x="3955" y="4440"/>
                                </a:lnTo>
                                <a:lnTo>
                                  <a:pt x="3943" y="4396"/>
                                </a:lnTo>
                                <a:lnTo>
                                  <a:pt x="3931" y="4356"/>
                                </a:lnTo>
                                <a:lnTo>
                                  <a:pt x="3923" y="4316"/>
                                </a:lnTo>
                                <a:lnTo>
                                  <a:pt x="3911" y="4276"/>
                                </a:lnTo>
                                <a:lnTo>
                                  <a:pt x="3903" y="4239"/>
                                </a:lnTo>
                                <a:lnTo>
                                  <a:pt x="3895" y="4199"/>
                                </a:lnTo>
                                <a:lnTo>
                                  <a:pt x="3887" y="4159"/>
                                </a:lnTo>
                                <a:lnTo>
                                  <a:pt x="3879" y="4119"/>
                                </a:lnTo>
                                <a:lnTo>
                                  <a:pt x="3875" y="4079"/>
                                </a:lnTo>
                                <a:lnTo>
                                  <a:pt x="3867" y="4035"/>
                                </a:lnTo>
                                <a:lnTo>
                                  <a:pt x="3859" y="3995"/>
                                </a:lnTo>
                                <a:lnTo>
                                  <a:pt x="3855" y="3954"/>
                                </a:lnTo>
                                <a:lnTo>
                                  <a:pt x="3851" y="3914"/>
                                </a:lnTo>
                                <a:lnTo>
                                  <a:pt x="3843" y="3870"/>
                                </a:lnTo>
                                <a:lnTo>
                                  <a:pt x="3839" y="3830"/>
                                </a:lnTo>
                                <a:lnTo>
                                  <a:pt x="3834" y="3790"/>
                                </a:lnTo>
                                <a:lnTo>
                                  <a:pt x="3830" y="3746"/>
                                </a:lnTo>
                                <a:lnTo>
                                  <a:pt x="3822" y="3685"/>
                                </a:lnTo>
                                <a:lnTo>
                                  <a:pt x="3814" y="3625"/>
                                </a:lnTo>
                                <a:lnTo>
                                  <a:pt x="3802" y="3565"/>
                                </a:lnTo>
                                <a:lnTo>
                                  <a:pt x="3790" y="3501"/>
                                </a:lnTo>
                                <a:lnTo>
                                  <a:pt x="3782" y="3441"/>
                                </a:lnTo>
                                <a:lnTo>
                                  <a:pt x="3770" y="3376"/>
                                </a:lnTo>
                                <a:lnTo>
                                  <a:pt x="3762" y="3316"/>
                                </a:lnTo>
                                <a:lnTo>
                                  <a:pt x="3754" y="3256"/>
                                </a:lnTo>
                                <a:lnTo>
                                  <a:pt x="3798" y="3216"/>
                                </a:lnTo>
                                <a:lnTo>
                                  <a:pt x="3847" y="3172"/>
                                </a:lnTo>
                                <a:lnTo>
                                  <a:pt x="3887" y="3123"/>
                                </a:lnTo>
                                <a:lnTo>
                                  <a:pt x="3931" y="3075"/>
                                </a:lnTo>
                                <a:lnTo>
                                  <a:pt x="3967" y="3027"/>
                                </a:lnTo>
                                <a:lnTo>
                                  <a:pt x="4003" y="2975"/>
                                </a:lnTo>
                                <a:lnTo>
                                  <a:pt x="4039" y="2923"/>
                                </a:lnTo>
                                <a:lnTo>
                                  <a:pt x="4071" y="2866"/>
                                </a:lnTo>
                                <a:lnTo>
                                  <a:pt x="4100" y="2806"/>
                                </a:lnTo>
                                <a:lnTo>
                                  <a:pt x="4124" y="2746"/>
                                </a:lnTo>
                                <a:lnTo>
                                  <a:pt x="4148" y="2682"/>
                                </a:lnTo>
                                <a:lnTo>
                                  <a:pt x="4164" y="2614"/>
                                </a:lnTo>
                                <a:lnTo>
                                  <a:pt x="4180" y="2545"/>
                                </a:lnTo>
                                <a:lnTo>
                                  <a:pt x="4192" y="2473"/>
                                </a:lnTo>
                                <a:lnTo>
                                  <a:pt x="4200" y="2397"/>
                                </a:lnTo>
                                <a:lnTo>
                                  <a:pt x="4204" y="2320"/>
                                </a:lnTo>
                                <a:lnTo>
                                  <a:pt x="4204" y="2276"/>
                                </a:lnTo>
                                <a:lnTo>
                                  <a:pt x="4204" y="2232"/>
                                </a:lnTo>
                                <a:lnTo>
                                  <a:pt x="4204" y="2188"/>
                                </a:lnTo>
                                <a:lnTo>
                                  <a:pt x="4204" y="2148"/>
                                </a:lnTo>
                                <a:lnTo>
                                  <a:pt x="4200" y="2104"/>
                                </a:lnTo>
                                <a:lnTo>
                                  <a:pt x="4200" y="2060"/>
                                </a:lnTo>
                                <a:lnTo>
                                  <a:pt x="4196" y="2015"/>
                                </a:lnTo>
                                <a:lnTo>
                                  <a:pt x="4192" y="1975"/>
                                </a:lnTo>
                                <a:lnTo>
                                  <a:pt x="4188" y="1931"/>
                                </a:lnTo>
                                <a:lnTo>
                                  <a:pt x="4188" y="1887"/>
                                </a:lnTo>
                                <a:lnTo>
                                  <a:pt x="4184" y="1843"/>
                                </a:lnTo>
                                <a:lnTo>
                                  <a:pt x="4180" y="1803"/>
                                </a:lnTo>
                                <a:lnTo>
                                  <a:pt x="4180" y="1758"/>
                                </a:lnTo>
                                <a:lnTo>
                                  <a:pt x="4180" y="1714"/>
                                </a:lnTo>
                                <a:lnTo>
                                  <a:pt x="4180" y="1670"/>
                                </a:lnTo>
                                <a:lnTo>
                                  <a:pt x="4180" y="1630"/>
                                </a:lnTo>
                                <a:lnTo>
                                  <a:pt x="4192" y="1586"/>
                                </a:lnTo>
                                <a:lnTo>
                                  <a:pt x="4204" y="1546"/>
                                </a:lnTo>
                                <a:lnTo>
                                  <a:pt x="4216" y="1502"/>
                                </a:lnTo>
                                <a:lnTo>
                                  <a:pt x="4228" y="1461"/>
                                </a:lnTo>
                                <a:lnTo>
                                  <a:pt x="4240" y="1421"/>
                                </a:lnTo>
                                <a:lnTo>
                                  <a:pt x="4252" y="1377"/>
                                </a:lnTo>
                                <a:lnTo>
                                  <a:pt x="4264" y="1337"/>
                                </a:lnTo>
                                <a:lnTo>
                                  <a:pt x="4276" y="1293"/>
                                </a:lnTo>
                                <a:lnTo>
                                  <a:pt x="4288" y="1237"/>
                                </a:lnTo>
                                <a:lnTo>
                                  <a:pt x="4300" y="1184"/>
                                </a:lnTo>
                                <a:lnTo>
                                  <a:pt x="4312" y="1132"/>
                                </a:lnTo>
                                <a:lnTo>
                                  <a:pt x="4328" y="1084"/>
                                </a:lnTo>
                                <a:lnTo>
                                  <a:pt x="4340" y="1036"/>
                                </a:lnTo>
                                <a:lnTo>
                                  <a:pt x="4357" y="992"/>
                                </a:lnTo>
                                <a:lnTo>
                                  <a:pt x="4377" y="948"/>
                                </a:lnTo>
                                <a:lnTo>
                                  <a:pt x="4393" y="907"/>
                                </a:lnTo>
                                <a:lnTo>
                                  <a:pt x="4413" y="867"/>
                                </a:lnTo>
                                <a:lnTo>
                                  <a:pt x="4437" y="827"/>
                                </a:lnTo>
                                <a:lnTo>
                                  <a:pt x="4457" y="787"/>
                                </a:lnTo>
                                <a:lnTo>
                                  <a:pt x="4485" y="751"/>
                                </a:lnTo>
                                <a:lnTo>
                                  <a:pt x="4509" y="711"/>
                                </a:lnTo>
                                <a:lnTo>
                                  <a:pt x="4537" y="671"/>
                                </a:lnTo>
                                <a:lnTo>
                                  <a:pt x="4569" y="630"/>
                                </a:lnTo>
                                <a:lnTo>
                                  <a:pt x="4601" y="590"/>
                                </a:lnTo>
                                <a:lnTo>
                                  <a:pt x="4525" y="538"/>
                                </a:lnTo>
                                <a:lnTo>
                                  <a:pt x="4441" y="486"/>
                                </a:lnTo>
                                <a:lnTo>
                                  <a:pt x="4361" y="438"/>
                                </a:lnTo>
                                <a:lnTo>
                                  <a:pt x="4276" y="394"/>
                                </a:lnTo>
                                <a:lnTo>
                                  <a:pt x="4188" y="345"/>
                                </a:lnTo>
                                <a:lnTo>
                                  <a:pt x="4100" y="305"/>
                                </a:lnTo>
                                <a:lnTo>
                                  <a:pt x="4007" y="265"/>
                                </a:lnTo>
                                <a:lnTo>
                                  <a:pt x="3915" y="225"/>
                                </a:lnTo>
                                <a:lnTo>
                                  <a:pt x="3818" y="189"/>
                                </a:lnTo>
                                <a:lnTo>
                                  <a:pt x="3718" y="157"/>
                                </a:lnTo>
                                <a:lnTo>
                                  <a:pt x="3622" y="125"/>
                                </a:lnTo>
                                <a:lnTo>
                                  <a:pt x="3517" y="96"/>
                                </a:lnTo>
                                <a:lnTo>
                                  <a:pt x="3413" y="68"/>
                                </a:lnTo>
                                <a:lnTo>
                                  <a:pt x="3304" y="44"/>
                                </a:lnTo>
                                <a:lnTo>
                                  <a:pt x="3196" y="20"/>
                                </a:lnTo>
                                <a:lnTo>
                                  <a:pt x="308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6335" y="5764"/>
                            <a:ext cx="586" cy="136"/>
                          </a:xfrm>
                          <a:custGeom>
                            <a:avLst/>
                            <a:gdLst>
                              <a:gd name="T0" fmla="*/ 586 w 586"/>
                              <a:gd name="T1" fmla="*/ 136 h 136"/>
                              <a:gd name="T2" fmla="*/ 522 w 586"/>
                              <a:gd name="T3" fmla="*/ 136 h 136"/>
                              <a:gd name="T4" fmla="*/ 458 w 586"/>
                              <a:gd name="T5" fmla="*/ 136 h 136"/>
                              <a:gd name="T6" fmla="*/ 389 w 586"/>
                              <a:gd name="T7" fmla="*/ 124 h 136"/>
                              <a:gd name="T8" fmla="*/ 321 w 586"/>
                              <a:gd name="T9" fmla="*/ 112 h 136"/>
                              <a:gd name="T10" fmla="*/ 245 w 586"/>
                              <a:gd name="T11" fmla="*/ 92 h 136"/>
                              <a:gd name="T12" fmla="*/ 169 w 586"/>
                              <a:gd name="T13" fmla="*/ 64 h 136"/>
                              <a:gd name="T14" fmla="*/ 88 w 586"/>
                              <a:gd name="T15" fmla="*/ 36 h 136"/>
                              <a:gd name="T16" fmla="*/ 0 w 586"/>
                              <a:gd name="T17" fmla="*/ 0 h 1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86" h="136">
                                <a:moveTo>
                                  <a:pt x="586" y="136"/>
                                </a:moveTo>
                                <a:lnTo>
                                  <a:pt x="522" y="136"/>
                                </a:lnTo>
                                <a:lnTo>
                                  <a:pt x="458" y="136"/>
                                </a:lnTo>
                                <a:lnTo>
                                  <a:pt x="389" y="124"/>
                                </a:lnTo>
                                <a:lnTo>
                                  <a:pt x="321" y="112"/>
                                </a:lnTo>
                                <a:lnTo>
                                  <a:pt x="245" y="92"/>
                                </a:lnTo>
                                <a:lnTo>
                                  <a:pt x="169" y="64"/>
                                </a:lnTo>
                                <a:lnTo>
                                  <a:pt x="88" y="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6387" y="5864"/>
                            <a:ext cx="145" cy="28"/>
                          </a:xfrm>
                          <a:custGeom>
                            <a:avLst/>
                            <a:gdLst>
                              <a:gd name="T0" fmla="*/ 0 w 145"/>
                              <a:gd name="T1" fmla="*/ 0 h 28"/>
                              <a:gd name="T2" fmla="*/ 20 w 145"/>
                              <a:gd name="T3" fmla="*/ 8 h 28"/>
                              <a:gd name="T4" fmla="*/ 36 w 145"/>
                              <a:gd name="T5" fmla="*/ 16 h 28"/>
                              <a:gd name="T6" fmla="*/ 56 w 145"/>
                              <a:gd name="T7" fmla="*/ 20 h 28"/>
                              <a:gd name="T8" fmla="*/ 72 w 145"/>
                              <a:gd name="T9" fmla="*/ 24 h 28"/>
                              <a:gd name="T10" fmla="*/ 88 w 145"/>
                              <a:gd name="T11" fmla="*/ 28 h 28"/>
                              <a:gd name="T12" fmla="*/ 108 w 145"/>
                              <a:gd name="T13" fmla="*/ 24 h 28"/>
                              <a:gd name="T14" fmla="*/ 125 w 145"/>
                              <a:gd name="T15" fmla="*/ 24 h 28"/>
                              <a:gd name="T16" fmla="*/ 145 w 145"/>
                              <a:gd name="T17" fmla="*/ 16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45" h="28">
                                <a:moveTo>
                                  <a:pt x="0" y="0"/>
                                </a:moveTo>
                                <a:lnTo>
                                  <a:pt x="20" y="8"/>
                                </a:lnTo>
                                <a:lnTo>
                                  <a:pt x="36" y="16"/>
                                </a:lnTo>
                                <a:lnTo>
                                  <a:pt x="56" y="20"/>
                                </a:lnTo>
                                <a:lnTo>
                                  <a:pt x="72" y="24"/>
                                </a:lnTo>
                                <a:lnTo>
                                  <a:pt x="88" y="28"/>
                                </a:lnTo>
                                <a:lnTo>
                                  <a:pt x="108" y="24"/>
                                </a:lnTo>
                                <a:lnTo>
                                  <a:pt x="125" y="24"/>
                                </a:lnTo>
                                <a:lnTo>
                                  <a:pt x="145" y="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3323" y="9007"/>
                            <a:ext cx="3992" cy="1149"/>
                          </a:xfrm>
                          <a:custGeom>
                            <a:avLst/>
                            <a:gdLst>
                              <a:gd name="T0" fmla="*/ 289 w 3992"/>
                              <a:gd name="T1" fmla="*/ 141 h 1149"/>
                              <a:gd name="T2" fmla="*/ 811 w 3992"/>
                              <a:gd name="T3" fmla="*/ 406 h 1149"/>
                              <a:gd name="T4" fmla="*/ 1470 w 3992"/>
                              <a:gd name="T5" fmla="*/ 699 h 1149"/>
                              <a:gd name="T6" fmla="*/ 2120 w 3992"/>
                              <a:gd name="T7" fmla="*/ 936 h 1149"/>
                              <a:gd name="T8" fmla="*/ 2522 w 3992"/>
                              <a:gd name="T9" fmla="*/ 1028 h 1149"/>
                              <a:gd name="T10" fmla="*/ 2614 w 3992"/>
                              <a:gd name="T11" fmla="*/ 1040 h 1149"/>
                              <a:gd name="T12" fmla="*/ 2703 w 3992"/>
                              <a:gd name="T13" fmla="*/ 1048 h 1149"/>
                              <a:gd name="T14" fmla="*/ 2791 w 3992"/>
                              <a:gd name="T15" fmla="*/ 1056 h 1149"/>
                              <a:gd name="T16" fmla="*/ 2883 w 3992"/>
                              <a:gd name="T17" fmla="*/ 1056 h 1149"/>
                              <a:gd name="T18" fmla="*/ 3004 w 3992"/>
                              <a:gd name="T19" fmla="*/ 1064 h 1149"/>
                              <a:gd name="T20" fmla="*/ 3116 w 3992"/>
                              <a:gd name="T21" fmla="*/ 1072 h 1149"/>
                              <a:gd name="T22" fmla="*/ 3205 w 3992"/>
                              <a:gd name="T23" fmla="*/ 1064 h 1149"/>
                              <a:gd name="T24" fmla="*/ 3277 w 3992"/>
                              <a:gd name="T25" fmla="*/ 1044 h 1149"/>
                              <a:gd name="T26" fmla="*/ 3333 w 3992"/>
                              <a:gd name="T27" fmla="*/ 1020 h 1149"/>
                              <a:gd name="T28" fmla="*/ 3377 w 3992"/>
                              <a:gd name="T29" fmla="*/ 1008 h 1149"/>
                              <a:gd name="T30" fmla="*/ 3421 w 3992"/>
                              <a:gd name="T31" fmla="*/ 996 h 1149"/>
                              <a:gd name="T32" fmla="*/ 3462 w 3992"/>
                              <a:gd name="T33" fmla="*/ 984 h 1149"/>
                              <a:gd name="T34" fmla="*/ 3506 w 3992"/>
                              <a:gd name="T35" fmla="*/ 968 h 1149"/>
                              <a:gd name="T36" fmla="*/ 3578 w 3992"/>
                              <a:gd name="T37" fmla="*/ 944 h 1149"/>
                              <a:gd name="T38" fmla="*/ 3674 w 3992"/>
                              <a:gd name="T39" fmla="*/ 908 h 1149"/>
                              <a:gd name="T40" fmla="*/ 3771 w 3992"/>
                              <a:gd name="T41" fmla="*/ 872 h 1149"/>
                              <a:gd name="T42" fmla="*/ 3867 w 3992"/>
                              <a:gd name="T43" fmla="*/ 839 h 1149"/>
                              <a:gd name="T44" fmla="*/ 3964 w 3992"/>
                              <a:gd name="T45" fmla="*/ 803 h 1149"/>
                              <a:gd name="T46" fmla="*/ 3972 w 3992"/>
                              <a:gd name="T47" fmla="*/ 827 h 1149"/>
                              <a:gd name="T48" fmla="*/ 3984 w 3992"/>
                              <a:gd name="T49" fmla="*/ 847 h 1149"/>
                              <a:gd name="T50" fmla="*/ 3972 w 3992"/>
                              <a:gd name="T51" fmla="*/ 872 h 1149"/>
                              <a:gd name="T52" fmla="*/ 3827 w 3992"/>
                              <a:gd name="T53" fmla="*/ 920 h 1149"/>
                              <a:gd name="T54" fmla="*/ 3682 w 3992"/>
                              <a:gd name="T55" fmla="*/ 968 h 1149"/>
                              <a:gd name="T56" fmla="*/ 3538 w 3992"/>
                              <a:gd name="T57" fmla="*/ 1012 h 1149"/>
                              <a:gd name="T58" fmla="*/ 3393 w 3992"/>
                              <a:gd name="T59" fmla="*/ 1060 h 1149"/>
                              <a:gd name="T60" fmla="*/ 3301 w 3992"/>
                              <a:gd name="T61" fmla="*/ 1092 h 1149"/>
                              <a:gd name="T62" fmla="*/ 3253 w 3992"/>
                              <a:gd name="T63" fmla="*/ 1108 h 1149"/>
                              <a:gd name="T64" fmla="*/ 3201 w 3992"/>
                              <a:gd name="T65" fmla="*/ 1124 h 1149"/>
                              <a:gd name="T66" fmla="*/ 3148 w 3992"/>
                              <a:gd name="T67" fmla="*/ 1137 h 1149"/>
                              <a:gd name="T68" fmla="*/ 3096 w 3992"/>
                              <a:gd name="T69" fmla="*/ 1145 h 1149"/>
                              <a:gd name="T70" fmla="*/ 3024 w 3992"/>
                              <a:gd name="T71" fmla="*/ 1141 h 1149"/>
                              <a:gd name="T72" fmla="*/ 2952 w 3992"/>
                              <a:gd name="T73" fmla="*/ 1141 h 1149"/>
                              <a:gd name="T74" fmla="*/ 2875 w 3992"/>
                              <a:gd name="T75" fmla="*/ 1141 h 1149"/>
                              <a:gd name="T76" fmla="*/ 2799 w 3992"/>
                              <a:gd name="T77" fmla="*/ 1145 h 1149"/>
                              <a:gd name="T78" fmla="*/ 2715 w 3992"/>
                              <a:gd name="T79" fmla="*/ 1145 h 1149"/>
                              <a:gd name="T80" fmla="*/ 2618 w 3992"/>
                              <a:gd name="T81" fmla="*/ 1133 h 1149"/>
                              <a:gd name="T82" fmla="*/ 2526 w 3992"/>
                              <a:gd name="T83" fmla="*/ 1120 h 1149"/>
                              <a:gd name="T84" fmla="*/ 2434 w 3992"/>
                              <a:gd name="T85" fmla="*/ 1104 h 1149"/>
                              <a:gd name="T86" fmla="*/ 2341 w 3992"/>
                              <a:gd name="T87" fmla="*/ 1084 h 1149"/>
                              <a:gd name="T88" fmla="*/ 2245 w 3992"/>
                              <a:gd name="T89" fmla="*/ 1060 h 1149"/>
                              <a:gd name="T90" fmla="*/ 2145 w 3992"/>
                              <a:gd name="T91" fmla="*/ 1036 h 1149"/>
                              <a:gd name="T92" fmla="*/ 2040 w 3992"/>
                              <a:gd name="T93" fmla="*/ 1008 h 1149"/>
                              <a:gd name="T94" fmla="*/ 1940 w 3992"/>
                              <a:gd name="T95" fmla="*/ 980 h 1149"/>
                              <a:gd name="T96" fmla="*/ 1747 w 3992"/>
                              <a:gd name="T97" fmla="*/ 924 h 1149"/>
                              <a:gd name="T98" fmla="*/ 1329 w 3992"/>
                              <a:gd name="T99" fmla="*/ 775 h 1149"/>
                              <a:gd name="T100" fmla="*/ 916 w 3992"/>
                              <a:gd name="T101" fmla="*/ 607 h 1149"/>
                              <a:gd name="T102" fmla="*/ 506 w 3992"/>
                              <a:gd name="T103" fmla="*/ 418 h 1149"/>
                              <a:gd name="T104" fmla="*/ 109 w 3992"/>
                              <a:gd name="T105" fmla="*/ 217 h 1149"/>
                              <a:gd name="T106" fmla="*/ 8 w 3992"/>
                              <a:gd name="T107" fmla="*/ 137 h 1149"/>
                              <a:gd name="T108" fmla="*/ 24 w 3992"/>
                              <a:gd name="T109" fmla="*/ 101 h 1149"/>
                              <a:gd name="T110" fmla="*/ 36 w 3992"/>
                              <a:gd name="T111" fmla="*/ 65 h 1149"/>
                              <a:gd name="T112" fmla="*/ 52 w 3992"/>
                              <a:gd name="T113" fmla="*/ 29 h 1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3992" h="1149">
                                <a:moveTo>
                                  <a:pt x="65" y="0"/>
                                </a:moveTo>
                                <a:lnTo>
                                  <a:pt x="85" y="16"/>
                                </a:lnTo>
                                <a:lnTo>
                                  <a:pt x="113" y="33"/>
                                </a:lnTo>
                                <a:lnTo>
                                  <a:pt x="145" y="57"/>
                                </a:lnTo>
                                <a:lnTo>
                                  <a:pt x="189" y="81"/>
                                </a:lnTo>
                                <a:lnTo>
                                  <a:pt x="237" y="109"/>
                                </a:lnTo>
                                <a:lnTo>
                                  <a:pt x="289" y="141"/>
                                </a:lnTo>
                                <a:lnTo>
                                  <a:pt x="350" y="173"/>
                                </a:lnTo>
                                <a:lnTo>
                                  <a:pt x="418" y="209"/>
                                </a:lnTo>
                                <a:lnTo>
                                  <a:pt x="486" y="245"/>
                                </a:lnTo>
                                <a:lnTo>
                                  <a:pt x="562" y="285"/>
                                </a:lnTo>
                                <a:lnTo>
                                  <a:pt x="643" y="322"/>
                                </a:lnTo>
                                <a:lnTo>
                                  <a:pt x="727" y="366"/>
                                </a:lnTo>
                                <a:lnTo>
                                  <a:pt x="811" y="406"/>
                                </a:lnTo>
                                <a:lnTo>
                                  <a:pt x="900" y="446"/>
                                </a:lnTo>
                                <a:lnTo>
                                  <a:pt x="992" y="490"/>
                                </a:lnTo>
                                <a:lnTo>
                                  <a:pt x="1088" y="530"/>
                                </a:lnTo>
                                <a:lnTo>
                                  <a:pt x="1181" y="574"/>
                                </a:lnTo>
                                <a:lnTo>
                                  <a:pt x="1277" y="615"/>
                                </a:lnTo>
                                <a:lnTo>
                                  <a:pt x="1374" y="659"/>
                                </a:lnTo>
                                <a:lnTo>
                                  <a:pt x="1470" y="699"/>
                                </a:lnTo>
                                <a:lnTo>
                                  <a:pt x="1570" y="735"/>
                                </a:lnTo>
                                <a:lnTo>
                                  <a:pt x="1667" y="775"/>
                                </a:lnTo>
                                <a:lnTo>
                                  <a:pt x="1759" y="811"/>
                                </a:lnTo>
                                <a:lnTo>
                                  <a:pt x="1855" y="843"/>
                                </a:lnTo>
                                <a:lnTo>
                                  <a:pt x="1944" y="876"/>
                                </a:lnTo>
                                <a:lnTo>
                                  <a:pt x="2036" y="908"/>
                                </a:lnTo>
                                <a:lnTo>
                                  <a:pt x="2120" y="936"/>
                                </a:lnTo>
                                <a:lnTo>
                                  <a:pt x="2205" y="960"/>
                                </a:lnTo>
                                <a:lnTo>
                                  <a:pt x="2285" y="980"/>
                                </a:lnTo>
                                <a:lnTo>
                                  <a:pt x="2357" y="996"/>
                                </a:lnTo>
                                <a:lnTo>
                                  <a:pt x="2430" y="1012"/>
                                </a:lnTo>
                                <a:lnTo>
                                  <a:pt x="2494" y="1024"/>
                                </a:lnTo>
                                <a:lnTo>
                                  <a:pt x="2510" y="1024"/>
                                </a:lnTo>
                                <a:lnTo>
                                  <a:pt x="2522" y="1028"/>
                                </a:lnTo>
                                <a:lnTo>
                                  <a:pt x="2534" y="1028"/>
                                </a:lnTo>
                                <a:lnTo>
                                  <a:pt x="2546" y="1032"/>
                                </a:lnTo>
                                <a:lnTo>
                                  <a:pt x="2562" y="1032"/>
                                </a:lnTo>
                                <a:lnTo>
                                  <a:pt x="2574" y="1036"/>
                                </a:lnTo>
                                <a:lnTo>
                                  <a:pt x="2586" y="1036"/>
                                </a:lnTo>
                                <a:lnTo>
                                  <a:pt x="2598" y="1036"/>
                                </a:lnTo>
                                <a:lnTo>
                                  <a:pt x="2614" y="1040"/>
                                </a:lnTo>
                                <a:lnTo>
                                  <a:pt x="2626" y="1040"/>
                                </a:lnTo>
                                <a:lnTo>
                                  <a:pt x="2638" y="1044"/>
                                </a:lnTo>
                                <a:lnTo>
                                  <a:pt x="2650" y="1044"/>
                                </a:lnTo>
                                <a:lnTo>
                                  <a:pt x="2663" y="1044"/>
                                </a:lnTo>
                                <a:lnTo>
                                  <a:pt x="2679" y="1048"/>
                                </a:lnTo>
                                <a:lnTo>
                                  <a:pt x="2691" y="1048"/>
                                </a:lnTo>
                                <a:lnTo>
                                  <a:pt x="2703" y="1048"/>
                                </a:lnTo>
                                <a:lnTo>
                                  <a:pt x="2715" y="1052"/>
                                </a:lnTo>
                                <a:lnTo>
                                  <a:pt x="2727" y="1052"/>
                                </a:lnTo>
                                <a:lnTo>
                                  <a:pt x="2743" y="1052"/>
                                </a:lnTo>
                                <a:lnTo>
                                  <a:pt x="2755" y="1052"/>
                                </a:lnTo>
                                <a:lnTo>
                                  <a:pt x="2767" y="1056"/>
                                </a:lnTo>
                                <a:lnTo>
                                  <a:pt x="2779" y="1056"/>
                                </a:lnTo>
                                <a:lnTo>
                                  <a:pt x="2791" y="1056"/>
                                </a:lnTo>
                                <a:lnTo>
                                  <a:pt x="2803" y="1056"/>
                                </a:lnTo>
                                <a:lnTo>
                                  <a:pt x="2819" y="1056"/>
                                </a:lnTo>
                                <a:lnTo>
                                  <a:pt x="2831" y="1056"/>
                                </a:lnTo>
                                <a:lnTo>
                                  <a:pt x="2843" y="1056"/>
                                </a:lnTo>
                                <a:lnTo>
                                  <a:pt x="2855" y="1056"/>
                                </a:lnTo>
                                <a:lnTo>
                                  <a:pt x="2867" y="1056"/>
                                </a:lnTo>
                                <a:lnTo>
                                  <a:pt x="2883" y="1056"/>
                                </a:lnTo>
                                <a:lnTo>
                                  <a:pt x="2895" y="1056"/>
                                </a:lnTo>
                                <a:lnTo>
                                  <a:pt x="2907" y="1052"/>
                                </a:lnTo>
                                <a:lnTo>
                                  <a:pt x="2928" y="1056"/>
                                </a:lnTo>
                                <a:lnTo>
                                  <a:pt x="2948" y="1060"/>
                                </a:lnTo>
                                <a:lnTo>
                                  <a:pt x="2964" y="1064"/>
                                </a:lnTo>
                                <a:lnTo>
                                  <a:pt x="2984" y="1064"/>
                                </a:lnTo>
                                <a:lnTo>
                                  <a:pt x="3004" y="1064"/>
                                </a:lnTo>
                                <a:lnTo>
                                  <a:pt x="3020" y="1068"/>
                                </a:lnTo>
                                <a:lnTo>
                                  <a:pt x="3036" y="1068"/>
                                </a:lnTo>
                                <a:lnTo>
                                  <a:pt x="3052" y="1068"/>
                                </a:lnTo>
                                <a:lnTo>
                                  <a:pt x="3068" y="1072"/>
                                </a:lnTo>
                                <a:lnTo>
                                  <a:pt x="3084" y="1072"/>
                                </a:lnTo>
                                <a:lnTo>
                                  <a:pt x="3100" y="1072"/>
                                </a:lnTo>
                                <a:lnTo>
                                  <a:pt x="3116" y="1072"/>
                                </a:lnTo>
                                <a:lnTo>
                                  <a:pt x="3128" y="1072"/>
                                </a:lnTo>
                                <a:lnTo>
                                  <a:pt x="3144" y="1068"/>
                                </a:lnTo>
                                <a:lnTo>
                                  <a:pt x="3156" y="1068"/>
                                </a:lnTo>
                                <a:lnTo>
                                  <a:pt x="3168" y="1068"/>
                                </a:lnTo>
                                <a:lnTo>
                                  <a:pt x="3181" y="1068"/>
                                </a:lnTo>
                                <a:lnTo>
                                  <a:pt x="3193" y="1064"/>
                                </a:lnTo>
                                <a:lnTo>
                                  <a:pt x="3205" y="1064"/>
                                </a:lnTo>
                                <a:lnTo>
                                  <a:pt x="3217" y="1060"/>
                                </a:lnTo>
                                <a:lnTo>
                                  <a:pt x="3229" y="1060"/>
                                </a:lnTo>
                                <a:lnTo>
                                  <a:pt x="3241" y="1056"/>
                                </a:lnTo>
                                <a:lnTo>
                                  <a:pt x="3249" y="1052"/>
                                </a:lnTo>
                                <a:lnTo>
                                  <a:pt x="3261" y="1052"/>
                                </a:lnTo>
                                <a:lnTo>
                                  <a:pt x="3269" y="1048"/>
                                </a:lnTo>
                                <a:lnTo>
                                  <a:pt x="3277" y="1044"/>
                                </a:lnTo>
                                <a:lnTo>
                                  <a:pt x="3289" y="1040"/>
                                </a:lnTo>
                                <a:lnTo>
                                  <a:pt x="3297" y="1036"/>
                                </a:lnTo>
                                <a:lnTo>
                                  <a:pt x="3305" y="1036"/>
                                </a:lnTo>
                                <a:lnTo>
                                  <a:pt x="3313" y="1032"/>
                                </a:lnTo>
                                <a:lnTo>
                                  <a:pt x="3321" y="1028"/>
                                </a:lnTo>
                                <a:lnTo>
                                  <a:pt x="3329" y="1024"/>
                                </a:lnTo>
                                <a:lnTo>
                                  <a:pt x="3333" y="1020"/>
                                </a:lnTo>
                                <a:lnTo>
                                  <a:pt x="3341" y="1020"/>
                                </a:lnTo>
                                <a:lnTo>
                                  <a:pt x="3345" y="1016"/>
                                </a:lnTo>
                                <a:lnTo>
                                  <a:pt x="3353" y="1016"/>
                                </a:lnTo>
                                <a:lnTo>
                                  <a:pt x="3357" y="1012"/>
                                </a:lnTo>
                                <a:lnTo>
                                  <a:pt x="3365" y="1012"/>
                                </a:lnTo>
                                <a:lnTo>
                                  <a:pt x="3369" y="1008"/>
                                </a:lnTo>
                                <a:lnTo>
                                  <a:pt x="3377" y="1008"/>
                                </a:lnTo>
                                <a:lnTo>
                                  <a:pt x="3381" y="1008"/>
                                </a:lnTo>
                                <a:lnTo>
                                  <a:pt x="3389" y="1004"/>
                                </a:lnTo>
                                <a:lnTo>
                                  <a:pt x="3397" y="1004"/>
                                </a:lnTo>
                                <a:lnTo>
                                  <a:pt x="3401" y="1000"/>
                                </a:lnTo>
                                <a:lnTo>
                                  <a:pt x="3409" y="1000"/>
                                </a:lnTo>
                                <a:lnTo>
                                  <a:pt x="3413" y="996"/>
                                </a:lnTo>
                                <a:lnTo>
                                  <a:pt x="3421" y="996"/>
                                </a:lnTo>
                                <a:lnTo>
                                  <a:pt x="3425" y="992"/>
                                </a:lnTo>
                                <a:lnTo>
                                  <a:pt x="3434" y="992"/>
                                </a:lnTo>
                                <a:lnTo>
                                  <a:pt x="3438" y="988"/>
                                </a:lnTo>
                                <a:lnTo>
                                  <a:pt x="3446" y="988"/>
                                </a:lnTo>
                                <a:lnTo>
                                  <a:pt x="3450" y="988"/>
                                </a:lnTo>
                                <a:lnTo>
                                  <a:pt x="3458" y="984"/>
                                </a:lnTo>
                                <a:lnTo>
                                  <a:pt x="3462" y="984"/>
                                </a:lnTo>
                                <a:lnTo>
                                  <a:pt x="3470" y="980"/>
                                </a:lnTo>
                                <a:lnTo>
                                  <a:pt x="3474" y="980"/>
                                </a:lnTo>
                                <a:lnTo>
                                  <a:pt x="3482" y="976"/>
                                </a:lnTo>
                                <a:lnTo>
                                  <a:pt x="3490" y="976"/>
                                </a:lnTo>
                                <a:lnTo>
                                  <a:pt x="3494" y="972"/>
                                </a:lnTo>
                                <a:lnTo>
                                  <a:pt x="3502" y="972"/>
                                </a:lnTo>
                                <a:lnTo>
                                  <a:pt x="3506" y="968"/>
                                </a:lnTo>
                                <a:lnTo>
                                  <a:pt x="3514" y="968"/>
                                </a:lnTo>
                                <a:lnTo>
                                  <a:pt x="3518" y="968"/>
                                </a:lnTo>
                                <a:lnTo>
                                  <a:pt x="3526" y="964"/>
                                </a:lnTo>
                                <a:lnTo>
                                  <a:pt x="3538" y="960"/>
                                </a:lnTo>
                                <a:lnTo>
                                  <a:pt x="3554" y="956"/>
                                </a:lnTo>
                                <a:lnTo>
                                  <a:pt x="3566" y="948"/>
                                </a:lnTo>
                                <a:lnTo>
                                  <a:pt x="3578" y="944"/>
                                </a:lnTo>
                                <a:lnTo>
                                  <a:pt x="3594" y="940"/>
                                </a:lnTo>
                                <a:lnTo>
                                  <a:pt x="3606" y="936"/>
                                </a:lnTo>
                                <a:lnTo>
                                  <a:pt x="3622" y="928"/>
                                </a:lnTo>
                                <a:lnTo>
                                  <a:pt x="3634" y="924"/>
                                </a:lnTo>
                                <a:lnTo>
                                  <a:pt x="3646" y="920"/>
                                </a:lnTo>
                                <a:lnTo>
                                  <a:pt x="3662" y="916"/>
                                </a:lnTo>
                                <a:lnTo>
                                  <a:pt x="3674" y="908"/>
                                </a:lnTo>
                                <a:lnTo>
                                  <a:pt x="3690" y="904"/>
                                </a:lnTo>
                                <a:lnTo>
                                  <a:pt x="3703" y="900"/>
                                </a:lnTo>
                                <a:lnTo>
                                  <a:pt x="3719" y="896"/>
                                </a:lnTo>
                                <a:lnTo>
                                  <a:pt x="3731" y="888"/>
                                </a:lnTo>
                                <a:lnTo>
                                  <a:pt x="3743" y="884"/>
                                </a:lnTo>
                                <a:lnTo>
                                  <a:pt x="3759" y="880"/>
                                </a:lnTo>
                                <a:lnTo>
                                  <a:pt x="3771" y="872"/>
                                </a:lnTo>
                                <a:lnTo>
                                  <a:pt x="3787" y="868"/>
                                </a:lnTo>
                                <a:lnTo>
                                  <a:pt x="3799" y="864"/>
                                </a:lnTo>
                                <a:lnTo>
                                  <a:pt x="3811" y="860"/>
                                </a:lnTo>
                                <a:lnTo>
                                  <a:pt x="3827" y="851"/>
                                </a:lnTo>
                                <a:lnTo>
                                  <a:pt x="3839" y="847"/>
                                </a:lnTo>
                                <a:lnTo>
                                  <a:pt x="3855" y="843"/>
                                </a:lnTo>
                                <a:lnTo>
                                  <a:pt x="3867" y="839"/>
                                </a:lnTo>
                                <a:lnTo>
                                  <a:pt x="3879" y="831"/>
                                </a:lnTo>
                                <a:lnTo>
                                  <a:pt x="3895" y="827"/>
                                </a:lnTo>
                                <a:lnTo>
                                  <a:pt x="3907" y="823"/>
                                </a:lnTo>
                                <a:lnTo>
                                  <a:pt x="3923" y="819"/>
                                </a:lnTo>
                                <a:lnTo>
                                  <a:pt x="3935" y="811"/>
                                </a:lnTo>
                                <a:lnTo>
                                  <a:pt x="3951" y="807"/>
                                </a:lnTo>
                                <a:lnTo>
                                  <a:pt x="3964" y="803"/>
                                </a:lnTo>
                                <a:lnTo>
                                  <a:pt x="3964" y="807"/>
                                </a:lnTo>
                                <a:lnTo>
                                  <a:pt x="3968" y="807"/>
                                </a:lnTo>
                                <a:lnTo>
                                  <a:pt x="3968" y="811"/>
                                </a:lnTo>
                                <a:lnTo>
                                  <a:pt x="3968" y="815"/>
                                </a:lnTo>
                                <a:lnTo>
                                  <a:pt x="3972" y="819"/>
                                </a:lnTo>
                                <a:lnTo>
                                  <a:pt x="3972" y="823"/>
                                </a:lnTo>
                                <a:lnTo>
                                  <a:pt x="3972" y="827"/>
                                </a:lnTo>
                                <a:lnTo>
                                  <a:pt x="3976" y="827"/>
                                </a:lnTo>
                                <a:lnTo>
                                  <a:pt x="3976" y="831"/>
                                </a:lnTo>
                                <a:lnTo>
                                  <a:pt x="3976" y="835"/>
                                </a:lnTo>
                                <a:lnTo>
                                  <a:pt x="3980" y="835"/>
                                </a:lnTo>
                                <a:lnTo>
                                  <a:pt x="3980" y="839"/>
                                </a:lnTo>
                                <a:lnTo>
                                  <a:pt x="3980" y="843"/>
                                </a:lnTo>
                                <a:lnTo>
                                  <a:pt x="3984" y="847"/>
                                </a:lnTo>
                                <a:lnTo>
                                  <a:pt x="3984" y="851"/>
                                </a:lnTo>
                                <a:lnTo>
                                  <a:pt x="3984" y="856"/>
                                </a:lnTo>
                                <a:lnTo>
                                  <a:pt x="3988" y="856"/>
                                </a:lnTo>
                                <a:lnTo>
                                  <a:pt x="3988" y="860"/>
                                </a:lnTo>
                                <a:lnTo>
                                  <a:pt x="3988" y="864"/>
                                </a:lnTo>
                                <a:lnTo>
                                  <a:pt x="3992" y="868"/>
                                </a:lnTo>
                                <a:lnTo>
                                  <a:pt x="3972" y="872"/>
                                </a:lnTo>
                                <a:lnTo>
                                  <a:pt x="3947" y="880"/>
                                </a:lnTo>
                                <a:lnTo>
                                  <a:pt x="3927" y="888"/>
                                </a:lnTo>
                                <a:lnTo>
                                  <a:pt x="3907" y="892"/>
                                </a:lnTo>
                                <a:lnTo>
                                  <a:pt x="3887" y="900"/>
                                </a:lnTo>
                                <a:lnTo>
                                  <a:pt x="3867" y="908"/>
                                </a:lnTo>
                                <a:lnTo>
                                  <a:pt x="3847" y="912"/>
                                </a:lnTo>
                                <a:lnTo>
                                  <a:pt x="3827" y="920"/>
                                </a:lnTo>
                                <a:lnTo>
                                  <a:pt x="3807" y="928"/>
                                </a:lnTo>
                                <a:lnTo>
                                  <a:pt x="3783" y="932"/>
                                </a:lnTo>
                                <a:lnTo>
                                  <a:pt x="3763" y="940"/>
                                </a:lnTo>
                                <a:lnTo>
                                  <a:pt x="3743" y="948"/>
                                </a:lnTo>
                                <a:lnTo>
                                  <a:pt x="3723" y="952"/>
                                </a:lnTo>
                                <a:lnTo>
                                  <a:pt x="3703" y="960"/>
                                </a:lnTo>
                                <a:lnTo>
                                  <a:pt x="3682" y="968"/>
                                </a:lnTo>
                                <a:lnTo>
                                  <a:pt x="3662" y="972"/>
                                </a:lnTo>
                                <a:lnTo>
                                  <a:pt x="3642" y="980"/>
                                </a:lnTo>
                                <a:lnTo>
                                  <a:pt x="3618" y="988"/>
                                </a:lnTo>
                                <a:lnTo>
                                  <a:pt x="3598" y="992"/>
                                </a:lnTo>
                                <a:lnTo>
                                  <a:pt x="3578" y="1000"/>
                                </a:lnTo>
                                <a:lnTo>
                                  <a:pt x="3558" y="1008"/>
                                </a:lnTo>
                                <a:lnTo>
                                  <a:pt x="3538" y="1012"/>
                                </a:lnTo>
                                <a:lnTo>
                                  <a:pt x="3518" y="1020"/>
                                </a:lnTo>
                                <a:lnTo>
                                  <a:pt x="3498" y="1028"/>
                                </a:lnTo>
                                <a:lnTo>
                                  <a:pt x="3478" y="1032"/>
                                </a:lnTo>
                                <a:lnTo>
                                  <a:pt x="3458" y="1040"/>
                                </a:lnTo>
                                <a:lnTo>
                                  <a:pt x="3434" y="1048"/>
                                </a:lnTo>
                                <a:lnTo>
                                  <a:pt x="3413" y="1052"/>
                                </a:lnTo>
                                <a:lnTo>
                                  <a:pt x="3393" y="1060"/>
                                </a:lnTo>
                                <a:lnTo>
                                  <a:pt x="3373" y="1068"/>
                                </a:lnTo>
                                <a:lnTo>
                                  <a:pt x="3353" y="1076"/>
                                </a:lnTo>
                                <a:lnTo>
                                  <a:pt x="3333" y="1080"/>
                                </a:lnTo>
                                <a:lnTo>
                                  <a:pt x="3325" y="1084"/>
                                </a:lnTo>
                                <a:lnTo>
                                  <a:pt x="3317" y="1088"/>
                                </a:lnTo>
                                <a:lnTo>
                                  <a:pt x="3309" y="1088"/>
                                </a:lnTo>
                                <a:lnTo>
                                  <a:pt x="3301" y="1092"/>
                                </a:lnTo>
                                <a:lnTo>
                                  <a:pt x="3297" y="1096"/>
                                </a:lnTo>
                                <a:lnTo>
                                  <a:pt x="3289" y="1096"/>
                                </a:lnTo>
                                <a:lnTo>
                                  <a:pt x="3281" y="1100"/>
                                </a:lnTo>
                                <a:lnTo>
                                  <a:pt x="3273" y="1104"/>
                                </a:lnTo>
                                <a:lnTo>
                                  <a:pt x="3265" y="1104"/>
                                </a:lnTo>
                                <a:lnTo>
                                  <a:pt x="3257" y="1108"/>
                                </a:lnTo>
                                <a:lnTo>
                                  <a:pt x="3253" y="1108"/>
                                </a:lnTo>
                                <a:lnTo>
                                  <a:pt x="3245" y="1112"/>
                                </a:lnTo>
                                <a:lnTo>
                                  <a:pt x="3237" y="1116"/>
                                </a:lnTo>
                                <a:lnTo>
                                  <a:pt x="3229" y="1116"/>
                                </a:lnTo>
                                <a:lnTo>
                                  <a:pt x="3221" y="1120"/>
                                </a:lnTo>
                                <a:lnTo>
                                  <a:pt x="3213" y="1120"/>
                                </a:lnTo>
                                <a:lnTo>
                                  <a:pt x="3205" y="1124"/>
                                </a:lnTo>
                                <a:lnTo>
                                  <a:pt x="3201" y="1124"/>
                                </a:lnTo>
                                <a:lnTo>
                                  <a:pt x="3193" y="1128"/>
                                </a:lnTo>
                                <a:lnTo>
                                  <a:pt x="3185" y="1128"/>
                                </a:lnTo>
                                <a:lnTo>
                                  <a:pt x="3177" y="1133"/>
                                </a:lnTo>
                                <a:lnTo>
                                  <a:pt x="3168" y="1133"/>
                                </a:lnTo>
                                <a:lnTo>
                                  <a:pt x="3160" y="1137"/>
                                </a:lnTo>
                                <a:lnTo>
                                  <a:pt x="3156" y="1137"/>
                                </a:lnTo>
                                <a:lnTo>
                                  <a:pt x="3148" y="1137"/>
                                </a:lnTo>
                                <a:lnTo>
                                  <a:pt x="3140" y="1141"/>
                                </a:lnTo>
                                <a:lnTo>
                                  <a:pt x="3132" y="1141"/>
                                </a:lnTo>
                                <a:lnTo>
                                  <a:pt x="3124" y="1141"/>
                                </a:lnTo>
                                <a:lnTo>
                                  <a:pt x="3116" y="1145"/>
                                </a:lnTo>
                                <a:lnTo>
                                  <a:pt x="3108" y="1145"/>
                                </a:lnTo>
                                <a:lnTo>
                                  <a:pt x="3104" y="1145"/>
                                </a:lnTo>
                                <a:lnTo>
                                  <a:pt x="3096" y="1145"/>
                                </a:lnTo>
                                <a:lnTo>
                                  <a:pt x="3084" y="1145"/>
                                </a:lnTo>
                                <a:lnTo>
                                  <a:pt x="3076" y="1145"/>
                                </a:lnTo>
                                <a:lnTo>
                                  <a:pt x="3064" y="1145"/>
                                </a:lnTo>
                                <a:lnTo>
                                  <a:pt x="3056" y="1145"/>
                                </a:lnTo>
                                <a:lnTo>
                                  <a:pt x="3044" y="1141"/>
                                </a:lnTo>
                                <a:lnTo>
                                  <a:pt x="3032" y="1141"/>
                                </a:lnTo>
                                <a:lnTo>
                                  <a:pt x="3024" y="1141"/>
                                </a:lnTo>
                                <a:lnTo>
                                  <a:pt x="3012" y="1141"/>
                                </a:lnTo>
                                <a:lnTo>
                                  <a:pt x="3004" y="1141"/>
                                </a:lnTo>
                                <a:lnTo>
                                  <a:pt x="2992" y="1141"/>
                                </a:lnTo>
                                <a:lnTo>
                                  <a:pt x="2984" y="1141"/>
                                </a:lnTo>
                                <a:lnTo>
                                  <a:pt x="2972" y="1141"/>
                                </a:lnTo>
                                <a:lnTo>
                                  <a:pt x="2960" y="1141"/>
                                </a:lnTo>
                                <a:lnTo>
                                  <a:pt x="2952" y="1141"/>
                                </a:lnTo>
                                <a:lnTo>
                                  <a:pt x="2940" y="1141"/>
                                </a:lnTo>
                                <a:lnTo>
                                  <a:pt x="2928" y="1141"/>
                                </a:lnTo>
                                <a:lnTo>
                                  <a:pt x="2920" y="1141"/>
                                </a:lnTo>
                                <a:lnTo>
                                  <a:pt x="2907" y="1141"/>
                                </a:lnTo>
                                <a:lnTo>
                                  <a:pt x="2895" y="1141"/>
                                </a:lnTo>
                                <a:lnTo>
                                  <a:pt x="2887" y="1141"/>
                                </a:lnTo>
                                <a:lnTo>
                                  <a:pt x="2875" y="1141"/>
                                </a:lnTo>
                                <a:lnTo>
                                  <a:pt x="2863" y="1141"/>
                                </a:lnTo>
                                <a:lnTo>
                                  <a:pt x="2855" y="1141"/>
                                </a:lnTo>
                                <a:lnTo>
                                  <a:pt x="2843" y="1141"/>
                                </a:lnTo>
                                <a:lnTo>
                                  <a:pt x="2831" y="1141"/>
                                </a:lnTo>
                                <a:lnTo>
                                  <a:pt x="2823" y="1141"/>
                                </a:lnTo>
                                <a:lnTo>
                                  <a:pt x="2811" y="1141"/>
                                </a:lnTo>
                                <a:lnTo>
                                  <a:pt x="2799" y="1145"/>
                                </a:lnTo>
                                <a:lnTo>
                                  <a:pt x="2787" y="1145"/>
                                </a:lnTo>
                                <a:lnTo>
                                  <a:pt x="2779" y="1145"/>
                                </a:lnTo>
                                <a:lnTo>
                                  <a:pt x="2767" y="1145"/>
                                </a:lnTo>
                                <a:lnTo>
                                  <a:pt x="2755" y="1149"/>
                                </a:lnTo>
                                <a:lnTo>
                                  <a:pt x="2743" y="1145"/>
                                </a:lnTo>
                                <a:lnTo>
                                  <a:pt x="2727" y="1145"/>
                                </a:lnTo>
                                <a:lnTo>
                                  <a:pt x="2715" y="1145"/>
                                </a:lnTo>
                                <a:lnTo>
                                  <a:pt x="2699" y="1141"/>
                                </a:lnTo>
                                <a:lnTo>
                                  <a:pt x="2687" y="1141"/>
                                </a:lnTo>
                                <a:lnTo>
                                  <a:pt x="2675" y="1141"/>
                                </a:lnTo>
                                <a:lnTo>
                                  <a:pt x="2659" y="1137"/>
                                </a:lnTo>
                                <a:lnTo>
                                  <a:pt x="2646" y="1137"/>
                                </a:lnTo>
                                <a:lnTo>
                                  <a:pt x="2630" y="1133"/>
                                </a:lnTo>
                                <a:lnTo>
                                  <a:pt x="2618" y="1133"/>
                                </a:lnTo>
                                <a:lnTo>
                                  <a:pt x="2606" y="1133"/>
                                </a:lnTo>
                                <a:lnTo>
                                  <a:pt x="2590" y="1128"/>
                                </a:lnTo>
                                <a:lnTo>
                                  <a:pt x="2578" y="1128"/>
                                </a:lnTo>
                                <a:lnTo>
                                  <a:pt x="2566" y="1124"/>
                                </a:lnTo>
                                <a:lnTo>
                                  <a:pt x="2550" y="1124"/>
                                </a:lnTo>
                                <a:lnTo>
                                  <a:pt x="2538" y="1120"/>
                                </a:lnTo>
                                <a:lnTo>
                                  <a:pt x="2526" y="1120"/>
                                </a:lnTo>
                                <a:lnTo>
                                  <a:pt x="2514" y="1116"/>
                                </a:lnTo>
                                <a:lnTo>
                                  <a:pt x="2498" y="1116"/>
                                </a:lnTo>
                                <a:lnTo>
                                  <a:pt x="2486" y="1112"/>
                                </a:lnTo>
                                <a:lnTo>
                                  <a:pt x="2474" y="1112"/>
                                </a:lnTo>
                                <a:lnTo>
                                  <a:pt x="2458" y="1108"/>
                                </a:lnTo>
                                <a:lnTo>
                                  <a:pt x="2446" y="1108"/>
                                </a:lnTo>
                                <a:lnTo>
                                  <a:pt x="2434" y="1104"/>
                                </a:lnTo>
                                <a:lnTo>
                                  <a:pt x="2422" y="1100"/>
                                </a:lnTo>
                                <a:lnTo>
                                  <a:pt x="2406" y="1100"/>
                                </a:lnTo>
                                <a:lnTo>
                                  <a:pt x="2393" y="1096"/>
                                </a:lnTo>
                                <a:lnTo>
                                  <a:pt x="2381" y="1092"/>
                                </a:lnTo>
                                <a:lnTo>
                                  <a:pt x="2369" y="1092"/>
                                </a:lnTo>
                                <a:lnTo>
                                  <a:pt x="2357" y="1088"/>
                                </a:lnTo>
                                <a:lnTo>
                                  <a:pt x="2341" y="1084"/>
                                </a:lnTo>
                                <a:lnTo>
                                  <a:pt x="2329" y="1080"/>
                                </a:lnTo>
                                <a:lnTo>
                                  <a:pt x="2317" y="1076"/>
                                </a:lnTo>
                                <a:lnTo>
                                  <a:pt x="2301" y="1076"/>
                                </a:lnTo>
                                <a:lnTo>
                                  <a:pt x="2285" y="1072"/>
                                </a:lnTo>
                                <a:lnTo>
                                  <a:pt x="2273" y="1068"/>
                                </a:lnTo>
                                <a:lnTo>
                                  <a:pt x="2257" y="1064"/>
                                </a:lnTo>
                                <a:lnTo>
                                  <a:pt x="2245" y="1060"/>
                                </a:lnTo>
                                <a:lnTo>
                                  <a:pt x="2229" y="1056"/>
                                </a:lnTo>
                                <a:lnTo>
                                  <a:pt x="2213" y="1052"/>
                                </a:lnTo>
                                <a:lnTo>
                                  <a:pt x="2201" y="1052"/>
                                </a:lnTo>
                                <a:lnTo>
                                  <a:pt x="2185" y="1048"/>
                                </a:lnTo>
                                <a:lnTo>
                                  <a:pt x="2173" y="1044"/>
                                </a:lnTo>
                                <a:lnTo>
                                  <a:pt x="2157" y="1040"/>
                                </a:lnTo>
                                <a:lnTo>
                                  <a:pt x="2145" y="1036"/>
                                </a:lnTo>
                                <a:lnTo>
                                  <a:pt x="2128" y="1032"/>
                                </a:lnTo>
                                <a:lnTo>
                                  <a:pt x="2112" y="1028"/>
                                </a:lnTo>
                                <a:lnTo>
                                  <a:pt x="2100" y="1024"/>
                                </a:lnTo>
                                <a:lnTo>
                                  <a:pt x="2084" y="1020"/>
                                </a:lnTo>
                                <a:lnTo>
                                  <a:pt x="2072" y="1016"/>
                                </a:lnTo>
                                <a:lnTo>
                                  <a:pt x="2056" y="1012"/>
                                </a:lnTo>
                                <a:lnTo>
                                  <a:pt x="2040" y="1008"/>
                                </a:lnTo>
                                <a:lnTo>
                                  <a:pt x="2028" y="1004"/>
                                </a:lnTo>
                                <a:lnTo>
                                  <a:pt x="2012" y="1000"/>
                                </a:lnTo>
                                <a:lnTo>
                                  <a:pt x="2000" y="996"/>
                                </a:lnTo>
                                <a:lnTo>
                                  <a:pt x="1984" y="992"/>
                                </a:lnTo>
                                <a:lnTo>
                                  <a:pt x="1968" y="988"/>
                                </a:lnTo>
                                <a:lnTo>
                                  <a:pt x="1956" y="984"/>
                                </a:lnTo>
                                <a:lnTo>
                                  <a:pt x="1940" y="980"/>
                                </a:lnTo>
                                <a:lnTo>
                                  <a:pt x="1928" y="976"/>
                                </a:lnTo>
                                <a:lnTo>
                                  <a:pt x="1912" y="972"/>
                                </a:lnTo>
                                <a:lnTo>
                                  <a:pt x="1900" y="968"/>
                                </a:lnTo>
                                <a:lnTo>
                                  <a:pt x="1884" y="964"/>
                                </a:lnTo>
                                <a:lnTo>
                                  <a:pt x="1867" y="960"/>
                                </a:lnTo>
                                <a:lnTo>
                                  <a:pt x="1807" y="944"/>
                                </a:lnTo>
                                <a:lnTo>
                                  <a:pt x="1747" y="924"/>
                                </a:lnTo>
                                <a:lnTo>
                                  <a:pt x="1687" y="904"/>
                                </a:lnTo>
                                <a:lnTo>
                                  <a:pt x="1627" y="884"/>
                                </a:lnTo>
                                <a:lnTo>
                                  <a:pt x="1566" y="864"/>
                                </a:lnTo>
                                <a:lnTo>
                                  <a:pt x="1506" y="843"/>
                                </a:lnTo>
                                <a:lnTo>
                                  <a:pt x="1446" y="819"/>
                                </a:lnTo>
                                <a:lnTo>
                                  <a:pt x="1390" y="799"/>
                                </a:lnTo>
                                <a:lnTo>
                                  <a:pt x="1329" y="775"/>
                                </a:lnTo>
                                <a:lnTo>
                                  <a:pt x="1269" y="751"/>
                                </a:lnTo>
                                <a:lnTo>
                                  <a:pt x="1209" y="731"/>
                                </a:lnTo>
                                <a:lnTo>
                                  <a:pt x="1149" y="707"/>
                                </a:lnTo>
                                <a:lnTo>
                                  <a:pt x="1092" y="679"/>
                                </a:lnTo>
                                <a:lnTo>
                                  <a:pt x="1032" y="655"/>
                                </a:lnTo>
                                <a:lnTo>
                                  <a:pt x="972" y="631"/>
                                </a:lnTo>
                                <a:lnTo>
                                  <a:pt x="916" y="607"/>
                                </a:lnTo>
                                <a:lnTo>
                                  <a:pt x="856" y="579"/>
                                </a:lnTo>
                                <a:lnTo>
                                  <a:pt x="795" y="554"/>
                                </a:lnTo>
                                <a:lnTo>
                                  <a:pt x="739" y="526"/>
                                </a:lnTo>
                                <a:lnTo>
                                  <a:pt x="683" y="498"/>
                                </a:lnTo>
                                <a:lnTo>
                                  <a:pt x="623" y="470"/>
                                </a:lnTo>
                                <a:lnTo>
                                  <a:pt x="566" y="446"/>
                                </a:lnTo>
                                <a:lnTo>
                                  <a:pt x="506" y="418"/>
                                </a:lnTo>
                                <a:lnTo>
                                  <a:pt x="450" y="390"/>
                                </a:lnTo>
                                <a:lnTo>
                                  <a:pt x="394" y="362"/>
                                </a:lnTo>
                                <a:lnTo>
                                  <a:pt x="338" y="334"/>
                                </a:lnTo>
                                <a:lnTo>
                                  <a:pt x="277" y="306"/>
                                </a:lnTo>
                                <a:lnTo>
                                  <a:pt x="221" y="277"/>
                                </a:lnTo>
                                <a:lnTo>
                                  <a:pt x="165" y="245"/>
                                </a:lnTo>
                                <a:lnTo>
                                  <a:pt x="109" y="217"/>
                                </a:lnTo>
                                <a:lnTo>
                                  <a:pt x="52" y="189"/>
                                </a:lnTo>
                                <a:lnTo>
                                  <a:pt x="0" y="161"/>
                                </a:lnTo>
                                <a:lnTo>
                                  <a:pt x="0" y="157"/>
                                </a:lnTo>
                                <a:lnTo>
                                  <a:pt x="4" y="149"/>
                                </a:lnTo>
                                <a:lnTo>
                                  <a:pt x="4" y="145"/>
                                </a:lnTo>
                                <a:lnTo>
                                  <a:pt x="8" y="141"/>
                                </a:lnTo>
                                <a:lnTo>
                                  <a:pt x="8" y="137"/>
                                </a:lnTo>
                                <a:lnTo>
                                  <a:pt x="12" y="129"/>
                                </a:lnTo>
                                <a:lnTo>
                                  <a:pt x="12" y="125"/>
                                </a:lnTo>
                                <a:lnTo>
                                  <a:pt x="16" y="121"/>
                                </a:lnTo>
                                <a:lnTo>
                                  <a:pt x="16" y="117"/>
                                </a:lnTo>
                                <a:lnTo>
                                  <a:pt x="20" y="109"/>
                                </a:lnTo>
                                <a:lnTo>
                                  <a:pt x="20" y="105"/>
                                </a:lnTo>
                                <a:lnTo>
                                  <a:pt x="24" y="101"/>
                                </a:lnTo>
                                <a:lnTo>
                                  <a:pt x="24" y="97"/>
                                </a:lnTo>
                                <a:lnTo>
                                  <a:pt x="28" y="89"/>
                                </a:lnTo>
                                <a:lnTo>
                                  <a:pt x="28" y="85"/>
                                </a:lnTo>
                                <a:lnTo>
                                  <a:pt x="32" y="81"/>
                                </a:lnTo>
                                <a:lnTo>
                                  <a:pt x="32" y="77"/>
                                </a:lnTo>
                                <a:lnTo>
                                  <a:pt x="36" y="69"/>
                                </a:lnTo>
                                <a:lnTo>
                                  <a:pt x="36" y="65"/>
                                </a:lnTo>
                                <a:lnTo>
                                  <a:pt x="40" y="61"/>
                                </a:lnTo>
                                <a:lnTo>
                                  <a:pt x="40" y="57"/>
                                </a:lnTo>
                                <a:lnTo>
                                  <a:pt x="44" y="49"/>
                                </a:lnTo>
                                <a:lnTo>
                                  <a:pt x="48" y="45"/>
                                </a:lnTo>
                                <a:lnTo>
                                  <a:pt x="48" y="41"/>
                                </a:lnTo>
                                <a:lnTo>
                                  <a:pt x="52" y="37"/>
                                </a:lnTo>
                                <a:lnTo>
                                  <a:pt x="52" y="29"/>
                                </a:lnTo>
                                <a:lnTo>
                                  <a:pt x="56" y="24"/>
                                </a:lnTo>
                                <a:lnTo>
                                  <a:pt x="56" y="20"/>
                                </a:lnTo>
                                <a:lnTo>
                                  <a:pt x="60" y="16"/>
                                </a:lnTo>
                                <a:lnTo>
                                  <a:pt x="60" y="8"/>
                                </a:lnTo>
                                <a:lnTo>
                                  <a:pt x="65" y="4"/>
                                </a:lnTo>
                                <a:lnTo>
                                  <a:pt x="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3323" y="9007"/>
                            <a:ext cx="3992" cy="1149"/>
                          </a:xfrm>
                          <a:custGeom>
                            <a:avLst/>
                            <a:gdLst>
                              <a:gd name="T0" fmla="*/ 113 w 3992"/>
                              <a:gd name="T1" fmla="*/ 33 h 1149"/>
                              <a:gd name="T2" fmla="*/ 289 w 3992"/>
                              <a:gd name="T3" fmla="*/ 141 h 1149"/>
                              <a:gd name="T4" fmla="*/ 562 w 3992"/>
                              <a:gd name="T5" fmla="*/ 285 h 1149"/>
                              <a:gd name="T6" fmla="*/ 900 w 3992"/>
                              <a:gd name="T7" fmla="*/ 446 h 1149"/>
                              <a:gd name="T8" fmla="*/ 1277 w 3992"/>
                              <a:gd name="T9" fmla="*/ 615 h 1149"/>
                              <a:gd name="T10" fmla="*/ 1667 w 3992"/>
                              <a:gd name="T11" fmla="*/ 775 h 1149"/>
                              <a:gd name="T12" fmla="*/ 2036 w 3992"/>
                              <a:gd name="T13" fmla="*/ 908 h 1149"/>
                              <a:gd name="T14" fmla="*/ 2357 w 3992"/>
                              <a:gd name="T15" fmla="*/ 996 h 1149"/>
                              <a:gd name="T16" fmla="*/ 2546 w 3992"/>
                              <a:gd name="T17" fmla="*/ 1032 h 1149"/>
                              <a:gd name="T18" fmla="*/ 2650 w 3992"/>
                              <a:gd name="T19" fmla="*/ 1044 h 1149"/>
                              <a:gd name="T20" fmla="*/ 2755 w 3992"/>
                              <a:gd name="T21" fmla="*/ 1052 h 1149"/>
                              <a:gd name="T22" fmla="*/ 2855 w 3992"/>
                              <a:gd name="T23" fmla="*/ 1056 h 1149"/>
                              <a:gd name="T24" fmla="*/ 2984 w 3992"/>
                              <a:gd name="T25" fmla="*/ 1064 h 1149"/>
                              <a:gd name="T26" fmla="*/ 3116 w 3992"/>
                              <a:gd name="T27" fmla="*/ 1072 h 1149"/>
                              <a:gd name="T28" fmla="*/ 3217 w 3992"/>
                              <a:gd name="T29" fmla="*/ 1060 h 1149"/>
                              <a:gd name="T30" fmla="*/ 3297 w 3992"/>
                              <a:gd name="T31" fmla="*/ 1036 h 1149"/>
                              <a:gd name="T32" fmla="*/ 3353 w 3992"/>
                              <a:gd name="T33" fmla="*/ 1016 h 1149"/>
                              <a:gd name="T34" fmla="*/ 3401 w 3992"/>
                              <a:gd name="T35" fmla="*/ 1000 h 1149"/>
                              <a:gd name="T36" fmla="*/ 3450 w 3992"/>
                              <a:gd name="T37" fmla="*/ 988 h 1149"/>
                              <a:gd name="T38" fmla="*/ 3502 w 3992"/>
                              <a:gd name="T39" fmla="*/ 972 h 1149"/>
                              <a:gd name="T40" fmla="*/ 3578 w 3992"/>
                              <a:gd name="T41" fmla="*/ 944 h 1149"/>
                              <a:gd name="T42" fmla="*/ 3690 w 3992"/>
                              <a:gd name="T43" fmla="*/ 904 h 1149"/>
                              <a:gd name="T44" fmla="*/ 3799 w 3992"/>
                              <a:gd name="T45" fmla="*/ 864 h 1149"/>
                              <a:gd name="T46" fmla="*/ 3907 w 3992"/>
                              <a:gd name="T47" fmla="*/ 823 h 1149"/>
                              <a:gd name="T48" fmla="*/ 3972 w 3992"/>
                              <a:gd name="T49" fmla="*/ 819 h 1149"/>
                              <a:gd name="T50" fmla="*/ 3984 w 3992"/>
                              <a:gd name="T51" fmla="*/ 851 h 1149"/>
                              <a:gd name="T52" fmla="*/ 3947 w 3992"/>
                              <a:gd name="T53" fmla="*/ 880 h 1149"/>
                              <a:gd name="T54" fmla="*/ 3867 w 3992"/>
                              <a:gd name="T55" fmla="*/ 908 h 1149"/>
                              <a:gd name="T56" fmla="*/ 3783 w 3992"/>
                              <a:gd name="T57" fmla="*/ 932 h 1149"/>
                              <a:gd name="T58" fmla="*/ 3703 w 3992"/>
                              <a:gd name="T59" fmla="*/ 960 h 1149"/>
                              <a:gd name="T60" fmla="*/ 3618 w 3992"/>
                              <a:gd name="T61" fmla="*/ 988 h 1149"/>
                              <a:gd name="T62" fmla="*/ 3538 w 3992"/>
                              <a:gd name="T63" fmla="*/ 1012 h 1149"/>
                              <a:gd name="T64" fmla="*/ 3458 w 3992"/>
                              <a:gd name="T65" fmla="*/ 1040 h 1149"/>
                              <a:gd name="T66" fmla="*/ 3373 w 3992"/>
                              <a:gd name="T67" fmla="*/ 1068 h 1149"/>
                              <a:gd name="T68" fmla="*/ 3301 w 3992"/>
                              <a:gd name="T69" fmla="*/ 1092 h 1149"/>
                              <a:gd name="T70" fmla="*/ 3245 w 3992"/>
                              <a:gd name="T71" fmla="*/ 1112 h 1149"/>
                              <a:gd name="T72" fmla="*/ 3185 w 3992"/>
                              <a:gd name="T73" fmla="*/ 1128 h 1149"/>
                              <a:gd name="T74" fmla="*/ 3124 w 3992"/>
                              <a:gd name="T75" fmla="*/ 1141 h 1149"/>
                              <a:gd name="T76" fmla="*/ 3056 w 3992"/>
                              <a:gd name="T77" fmla="*/ 1145 h 1149"/>
                              <a:gd name="T78" fmla="*/ 2972 w 3992"/>
                              <a:gd name="T79" fmla="*/ 1141 h 1149"/>
                              <a:gd name="T80" fmla="*/ 2887 w 3992"/>
                              <a:gd name="T81" fmla="*/ 1141 h 1149"/>
                              <a:gd name="T82" fmla="*/ 2799 w 3992"/>
                              <a:gd name="T83" fmla="*/ 1145 h 1149"/>
                              <a:gd name="T84" fmla="*/ 2699 w 3992"/>
                              <a:gd name="T85" fmla="*/ 1141 h 1149"/>
                              <a:gd name="T86" fmla="*/ 2590 w 3992"/>
                              <a:gd name="T87" fmla="*/ 1128 h 1149"/>
                              <a:gd name="T88" fmla="*/ 2486 w 3992"/>
                              <a:gd name="T89" fmla="*/ 1112 h 1149"/>
                              <a:gd name="T90" fmla="*/ 2381 w 3992"/>
                              <a:gd name="T91" fmla="*/ 1092 h 1149"/>
                              <a:gd name="T92" fmla="*/ 2273 w 3992"/>
                              <a:gd name="T93" fmla="*/ 1068 h 1149"/>
                              <a:gd name="T94" fmla="*/ 2157 w 3992"/>
                              <a:gd name="T95" fmla="*/ 1040 h 1149"/>
                              <a:gd name="T96" fmla="*/ 2040 w 3992"/>
                              <a:gd name="T97" fmla="*/ 1008 h 1149"/>
                              <a:gd name="T98" fmla="*/ 1928 w 3992"/>
                              <a:gd name="T99" fmla="*/ 976 h 1149"/>
                              <a:gd name="T100" fmla="*/ 1747 w 3992"/>
                              <a:gd name="T101" fmla="*/ 924 h 1149"/>
                              <a:gd name="T102" fmla="*/ 1506 w 3992"/>
                              <a:gd name="T103" fmla="*/ 843 h 1149"/>
                              <a:gd name="T104" fmla="*/ 1269 w 3992"/>
                              <a:gd name="T105" fmla="*/ 751 h 1149"/>
                              <a:gd name="T106" fmla="*/ 1032 w 3992"/>
                              <a:gd name="T107" fmla="*/ 655 h 1149"/>
                              <a:gd name="T108" fmla="*/ 795 w 3992"/>
                              <a:gd name="T109" fmla="*/ 554 h 1149"/>
                              <a:gd name="T110" fmla="*/ 566 w 3992"/>
                              <a:gd name="T111" fmla="*/ 446 h 1149"/>
                              <a:gd name="T112" fmla="*/ 338 w 3992"/>
                              <a:gd name="T113" fmla="*/ 334 h 1149"/>
                              <a:gd name="T114" fmla="*/ 109 w 3992"/>
                              <a:gd name="T115" fmla="*/ 217 h 1149"/>
                              <a:gd name="T116" fmla="*/ 8 w 3992"/>
                              <a:gd name="T117" fmla="*/ 141 h 1149"/>
                              <a:gd name="T118" fmla="*/ 24 w 3992"/>
                              <a:gd name="T119" fmla="*/ 101 h 1149"/>
                              <a:gd name="T120" fmla="*/ 40 w 3992"/>
                              <a:gd name="T121" fmla="*/ 61 h 1149"/>
                              <a:gd name="T122" fmla="*/ 56 w 3992"/>
                              <a:gd name="T123" fmla="*/ 20 h 1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3992" h="1149">
                                <a:moveTo>
                                  <a:pt x="65" y="0"/>
                                </a:moveTo>
                                <a:lnTo>
                                  <a:pt x="113" y="33"/>
                                </a:lnTo>
                                <a:lnTo>
                                  <a:pt x="189" y="81"/>
                                </a:lnTo>
                                <a:lnTo>
                                  <a:pt x="289" y="141"/>
                                </a:lnTo>
                                <a:lnTo>
                                  <a:pt x="418" y="209"/>
                                </a:lnTo>
                                <a:lnTo>
                                  <a:pt x="562" y="285"/>
                                </a:lnTo>
                                <a:lnTo>
                                  <a:pt x="727" y="366"/>
                                </a:lnTo>
                                <a:lnTo>
                                  <a:pt x="900" y="446"/>
                                </a:lnTo>
                                <a:lnTo>
                                  <a:pt x="1088" y="530"/>
                                </a:lnTo>
                                <a:lnTo>
                                  <a:pt x="1277" y="615"/>
                                </a:lnTo>
                                <a:lnTo>
                                  <a:pt x="1470" y="699"/>
                                </a:lnTo>
                                <a:lnTo>
                                  <a:pt x="1667" y="775"/>
                                </a:lnTo>
                                <a:lnTo>
                                  <a:pt x="1855" y="843"/>
                                </a:lnTo>
                                <a:lnTo>
                                  <a:pt x="2036" y="908"/>
                                </a:lnTo>
                                <a:lnTo>
                                  <a:pt x="2205" y="960"/>
                                </a:lnTo>
                                <a:lnTo>
                                  <a:pt x="2357" y="996"/>
                                </a:lnTo>
                                <a:lnTo>
                                  <a:pt x="2494" y="1024"/>
                                </a:lnTo>
                                <a:lnTo>
                                  <a:pt x="2546" y="1032"/>
                                </a:lnTo>
                                <a:lnTo>
                                  <a:pt x="2598" y="1036"/>
                                </a:lnTo>
                                <a:lnTo>
                                  <a:pt x="2650" y="1044"/>
                                </a:lnTo>
                                <a:lnTo>
                                  <a:pt x="2703" y="1048"/>
                                </a:lnTo>
                                <a:lnTo>
                                  <a:pt x="2755" y="1052"/>
                                </a:lnTo>
                                <a:lnTo>
                                  <a:pt x="2803" y="1056"/>
                                </a:lnTo>
                                <a:lnTo>
                                  <a:pt x="2855" y="1056"/>
                                </a:lnTo>
                                <a:lnTo>
                                  <a:pt x="2907" y="1052"/>
                                </a:lnTo>
                                <a:lnTo>
                                  <a:pt x="2984" y="1064"/>
                                </a:lnTo>
                                <a:lnTo>
                                  <a:pt x="3052" y="1068"/>
                                </a:lnTo>
                                <a:lnTo>
                                  <a:pt x="3116" y="1072"/>
                                </a:lnTo>
                                <a:lnTo>
                                  <a:pt x="3168" y="1068"/>
                                </a:lnTo>
                                <a:lnTo>
                                  <a:pt x="3217" y="1060"/>
                                </a:lnTo>
                                <a:lnTo>
                                  <a:pt x="3261" y="1052"/>
                                </a:lnTo>
                                <a:lnTo>
                                  <a:pt x="3297" y="1036"/>
                                </a:lnTo>
                                <a:lnTo>
                                  <a:pt x="3329" y="1024"/>
                                </a:lnTo>
                                <a:lnTo>
                                  <a:pt x="3353" y="1016"/>
                                </a:lnTo>
                                <a:lnTo>
                                  <a:pt x="3377" y="1008"/>
                                </a:lnTo>
                                <a:lnTo>
                                  <a:pt x="3401" y="1000"/>
                                </a:lnTo>
                                <a:lnTo>
                                  <a:pt x="3425" y="992"/>
                                </a:lnTo>
                                <a:lnTo>
                                  <a:pt x="3450" y="988"/>
                                </a:lnTo>
                                <a:lnTo>
                                  <a:pt x="3474" y="980"/>
                                </a:lnTo>
                                <a:lnTo>
                                  <a:pt x="3502" y="972"/>
                                </a:lnTo>
                                <a:lnTo>
                                  <a:pt x="3526" y="964"/>
                                </a:lnTo>
                                <a:lnTo>
                                  <a:pt x="3578" y="944"/>
                                </a:lnTo>
                                <a:lnTo>
                                  <a:pt x="3634" y="924"/>
                                </a:lnTo>
                                <a:lnTo>
                                  <a:pt x="3690" y="904"/>
                                </a:lnTo>
                                <a:lnTo>
                                  <a:pt x="3743" y="884"/>
                                </a:lnTo>
                                <a:lnTo>
                                  <a:pt x="3799" y="864"/>
                                </a:lnTo>
                                <a:lnTo>
                                  <a:pt x="3855" y="843"/>
                                </a:lnTo>
                                <a:lnTo>
                                  <a:pt x="3907" y="823"/>
                                </a:lnTo>
                                <a:lnTo>
                                  <a:pt x="3964" y="803"/>
                                </a:lnTo>
                                <a:lnTo>
                                  <a:pt x="3972" y="819"/>
                                </a:lnTo>
                                <a:lnTo>
                                  <a:pt x="3976" y="835"/>
                                </a:lnTo>
                                <a:lnTo>
                                  <a:pt x="3984" y="851"/>
                                </a:lnTo>
                                <a:lnTo>
                                  <a:pt x="3992" y="868"/>
                                </a:lnTo>
                                <a:lnTo>
                                  <a:pt x="3947" y="880"/>
                                </a:lnTo>
                                <a:lnTo>
                                  <a:pt x="3907" y="892"/>
                                </a:lnTo>
                                <a:lnTo>
                                  <a:pt x="3867" y="908"/>
                                </a:lnTo>
                                <a:lnTo>
                                  <a:pt x="3827" y="920"/>
                                </a:lnTo>
                                <a:lnTo>
                                  <a:pt x="3783" y="932"/>
                                </a:lnTo>
                                <a:lnTo>
                                  <a:pt x="3743" y="948"/>
                                </a:lnTo>
                                <a:lnTo>
                                  <a:pt x="3703" y="960"/>
                                </a:lnTo>
                                <a:lnTo>
                                  <a:pt x="3662" y="972"/>
                                </a:lnTo>
                                <a:lnTo>
                                  <a:pt x="3618" y="988"/>
                                </a:lnTo>
                                <a:lnTo>
                                  <a:pt x="3578" y="1000"/>
                                </a:lnTo>
                                <a:lnTo>
                                  <a:pt x="3538" y="1012"/>
                                </a:lnTo>
                                <a:lnTo>
                                  <a:pt x="3498" y="1028"/>
                                </a:lnTo>
                                <a:lnTo>
                                  <a:pt x="3458" y="1040"/>
                                </a:lnTo>
                                <a:lnTo>
                                  <a:pt x="3413" y="1052"/>
                                </a:lnTo>
                                <a:lnTo>
                                  <a:pt x="3373" y="1068"/>
                                </a:lnTo>
                                <a:lnTo>
                                  <a:pt x="3333" y="1080"/>
                                </a:lnTo>
                                <a:lnTo>
                                  <a:pt x="3301" y="1092"/>
                                </a:lnTo>
                                <a:lnTo>
                                  <a:pt x="3273" y="1104"/>
                                </a:lnTo>
                                <a:lnTo>
                                  <a:pt x="3245" y="1112"/>
                                </a:lnTo>
                                <a:lnTo>
                                  <a:pt x="3213" y="1120"/>
                                </a:lnTo>
                                <a:lnTo>
                                  <a:pt x="3185" y="1128"/>
                                </a:lnTo>
                                <a:lnTo>
                                  <a:pt x="3156" y="1137"/>
                                </a:lnTo>
                                <a:lnTo>
                                  <a:pt x="3124" y="1141"/>
                                </a:lnTo>
                                <a:lnTo>
                                  <a:pt x="3096" y="1145"/>
                                </a:lnTo>
                                <a:lnTo>
                                  <a:pt x="3056" y="1145"/>
                                </a:lnTo>
                                <a:lnTo>
                                  <a:pt x="3012" y="1141"/>
                                </a:lnTo>
                                <a:lnTo>
                                  <a:pt x="2972" y="1141"/>
                                </a:lnTo>
                                <a:lnTo>
                                  <a:pt x="2928" y="1141"/>
                                </a:lnTo>
                                <a:lnTo>
                                  <a:pt x="2887" y="1141"/>
                                </a:lnTo>
                                <a:lnTo>
                                  <a:pt x="2843" y="1141"/>
                                </a:lnTo>
                                <a:lnTo>
                                  <a:pt x="2799" y="1145"/>
                                </a:lnTo>
                                <a:lnTo>
                                  <a:pt x="2755" y="1149"/>
                                </a:lnTo>
                                <a:lnTo>
                                  <a:pt x="2699" y="1141"/>
                                </a:lnTo>
                                <a:lnTo>
                                  <a:pt x="2646" y="1137"/>
                                </a:lnTo>
                                <a:lnTo>
                                  <a:pt x="2590" y="1128"/>
                                </a:lnTo>
                                <a:lnTo>
                                  <a:pt x="2538" y="1120"/>
                                </a:lnTo>
                                <a:lnTo>
                                  <a:pt x="2486" y="1112"/>
                                </a:lnTo>
                                <a:lnTo>
                                  <a:pt x="2434" y="1104"/>
                                </a:lnTo>
                                <a:lnTo>
                                  <a:pt x="2381" y="1092"/>
                                </a:lnTo>
                                <a:lnTo>
                                  <a:pt x="2329" y="1080"/>
                                </a:lnTo>
                                <a:lnTo>
                                  <a:pt x="2273" y="1068"/>
                                </a:lnTo>
                                <a:lnTo>
                                  <a:pt x="2213" y="1052"/>
                                </a:lnTo>
                                <a:lnTo>
                                  <a:pt x="2157" y="1040"/>
                                </a:lnTo>
                                <a:lnTo>
                                  <a:pt x="2100" y="1024"/>
                                </a:lnTo>
                                <a:lnTo>
                                  <a:pt x="2040" y="1008"/>
                                </a:lnTo>
                                <a:lnTo>
                                  <a:pt x="1984" y="992"/>
                                </a:lnTo>
                                <a:lnTo>
                                  <a:pt x="1928" y="976"/>
                                </a:lnTo>
                                <a:lnTo>
                                  <a:pt x="1867" y="960"/>
                                </a:lnTo>
                                <a:lnTo>
                                  <a:pt x="1747" y="924"/>
                                </a:lnTo>
                                <a:lnTo>
                                  <a:pt x="1627" y="884"/>
                                </a:lnTo>
                                <a:lnTo>
                                  <a:pt x="1506" y="843"/>
                                </a:lnTo>
                                <a:lnTo>
                                  <a:pt x="1390" y="799"/>
                                </a:lnTo>
                                <a:lnTo>
                                  <a:pt x="1269" y="751"/>
                                </a:lnTo>
                                <a:lnTo>
                                  <a:pt x="1149" y="707"/>
                                </a:lnTo>
                                <a:lnTo>
                                  <a:pt x="1032" y="655"/>
                                </a:lnTo>
                                <a:lnTo>
                                  <a:pt x="916" y="607"/>
                                </a:lnTo>
                                <a:lnTo>
                                  <a:pt x="795" y="554"/>
                                </a:lnTo>
                                <a:lnTo>
                                  <a:pt x="683" y="498"/>
                                </a:lnTo>
                                <a:lnTo>
                                  <a:pt x="566" y="446"/>
                                </a:lnTo>
                                <a:lnTo>
                                  <a:pt x="450" y="390"/>
                                </a:lnTo>
                                <a:lnTo>
                                  <a:pt x="338" y="334"/>
                                </a:lnTo>
                                <a:lnTo>
                                  <a:pt x="221" y="277"/>
                                </a:lnTo>
                                <a:lnTo>
                                  <a:pt x="109" y="217"/>
                                </a:lnTo>
                                <a:lnTo>
                                  <a:pt x="0" y="161"/>
                                </a:lnTo>
                                <a:lnTo>
                                  <a:pt x="8" y="141"/>
                                </a:lnTo>
                                <a:lnTo>
                                  <a:pt x="16" y="121"/>
                                </a:lnTo>
                                <a:lnTo>
                                  <a:pt x="24" y="101"/>
                                </a:lnTo>
                                <a:lnTo>
                                  <a:pt x="32" y="81"/>
                                </a:lnTo>
                                <a:lnTo>
                                  <a:pt x="40" y="61"/>
                                </a:lnTo>
                                <a:lnTo>
                                  <a:pt x="48" y="41"/>
                                </a:lnTo>
                                <a:lnTo>
                                  <a:pt x="56" y="20"/>
                                </a:lnTo>
                                <a:lnTo>
                                  <a:pt x="6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7451" y="6655"/>
                            <a:ext cx="201" cy="8"/>
                          </a:xfrm>
                          <a:custGeom>
                            <a:avLst/>
                            <a:gdLst>
                              <a:gd name="T0" fmla="*/ 0 w 201"/>
                              <a:gd name="T1" fmla="*/ 8 h 8"/>
                              <a:gd name="T2" fmla="*/ 24 w 201"/>
                              <a:gd name="T3" fmla="*/ 4 h 8"/>
                              <a:gd name="T4" fmla="*/ 48 w 201"/>
                              <a:gd name="T5" fmla="*/ 0 h 8"/>
                              <a:gd name="T6" fmla="*/ 72 w 201"/>
                              <a:gd name="T7" fmla="*/ 0 h 8"/>
                              <a:gd name="T8" fmla="*/ 101 w 201"/>
                              <a:gd name="T9" fmla="*/ 0 h 8"/>
                              <a:gd name="T10" fmla="*/ 125 w 201"/>
                              <a:gd name="T11" fmla="*/ 0 h 8"/>
                              <a:gd name="T12" fmla="*/ 153 w 201"/>
                              <a:gd name="T13" fmla="*/ 0 h 8"/>
                              <a:gd name="T14" fmla="*/ 177 w 201"/>
                              <a:gd name="T15" fmla="*/ 4 h 8"/>
                              <a:gd name="T16" fmla="*/ 201 w 201"/>
                              <a:gd name="T17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1" h="8">
                                <a:moveTo>
                                  <a:pt x="0" y="8"/>
                                </a:moveTo>
                                <a:lnTo>
                                  <a:pt x="24" y="4"/>
                                </a:lnTo>
                                <a:lnTo>
                                  <a:pt x="48" y="0"/>
                                </a:lnTo>
                                <a:lnTo>
                                  <a:pt x="72" y="0"/>
                                </a:lnTo>
                                <a:lnTo>
                                  <a:pt x="101" y="0"/>
                                </a:lnTo>
                                <a:lnTo>
                                  <a:pt x="125" y="0"/>
                                </a:lnTo>
                                <a:lnTo>
                                  <a:pt x="153" y="0"/>
                                </a:lnTo>
                                <a:lnTo>
                                  <a:pt x="177" y="4"/>
                                </a:lnTo>
                                <a:lnTo>
                                  <a:pt x="201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14"/>
                        <wps:cNvCnPr/>
                        <wps:spPr bwMode="auto">
                          <a:xfrm flipH="1">
                            <a:off x="7483" y="6811"/>
                            <a:ext cx="57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7435" y="6735"/>
                            <a:ext cx="205" cy="4"/>
                          </a:xfrm>
                          <a:custGeom>
                            <a:avLst/>
                            <a:gdLst>
                              <a:gd name="T0" fmla="*/ 205 w 205"/>
                              <a:gd name="T1" fmla="*/ 0 h 4"/>
                              <a:gd name="T2" fmla="*/ 105 w 205"/>
                              <a:gd name="T3" fmla="*/ 4 h 4"/>
                              <a:gd name="T4" fmla="*/ 0 w 205"/>
                              <a:gd name="T5" fmla="*/ 4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5" h="4">
                                <a:moveTo>
                                  <a:pt x="205" y="0"/>
                                </a:moveTo>
                                <a:lnTo>
                                  <a:pt x="105" y="4"/>
                                </a:lnTo>
                                <a:lnTo>
                                  <a:pt x="0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16"/>
                        <wps:cNvCnPr/>
                        <wps:spPr bwMode="auto">
                          <a:xfrm>
                            <a:off x="7540" y="6811"/>
                            <a:ext cx="56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7"/>
                        <wps:cNvCnPr/>
                        <wps:spPr bwMode="auto">
                          <a:xfrm flipV="1">
                            <a:off x="7467" y="7217"/>
                            <a:ext cx="81" cy="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8"/>
                        <wps:cNvCnPr/>
                        <wps:spPr bwMode="auto">
                          <a:xfrm flipH="1">
                            <a:off x="7548" y="7217"/>
                            <a:ext cx="76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9"/>
                        <wps:cNvCnPr/>
                        <wps:spPr bwMode="auto">
                          <a:xfrm flipH="1" flipV="1">
                            <a:off x="8090" y="7008"/>
                            <a:ext cx="40" cy="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Freeform 20"/>
                        <wps:cNvSpPr>
                          <a:spLocks/>
                        </wps:cNvSpPr>
                        <wps:spPr bwMode="auto">
                          <a:xfrm>
                            <a:off x="8106" y="6924"/>
                            <a:ext cx="148" cy="140"/>
                          </a:xfrm>
                          <a:custGeom>
                            <a:avLst/>
                            <a:gdLst>
                              <a:gd name="T0" fmla="*/ 148 w 148"/>
                              <a:gd name="T1" fmla="*/ 140 h 140"/>
                              <a:gd name="T2" fmla="*/ 76 w 148"/>
                              <a:gd name="T3" fmla="*/ 72 h 140"/>
                              <a:gd name="T4" fmla="*/ 0 w 148"/>
                              <a:gd name="T5" fmla="*/ 0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8" h="140">
                                <a:moveTo>
                                  <a:pt x="148" y="140"/>
                                </a:moveTo>
                                <a:lnTo>
                                  <a:pt x="76" y="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Line 21"/>
                        <wps:cNvCnPr/>
                        <wps:spPr bwMode="auto">
                          <a:xfrm>
                            <a:off x="8130" y="7048"/>
                            <a:ext cx="40" cy="3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2"/>
                        <wps:cNvCnPr/>
                        <wps:spPr bwMode="auto">
                          <a:xfrm>
                            <a:off x="7788" y="7285"/>
                            <a:ext cx="61" cy="5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3"/>
                        <wps:cNvCnPr/>
                        <wps:spPr bwMode="auto">
                          <a:xfrm flipH="1" flipV="1">
                            <a:off x="7849" y="7337"/>
                            <a:ext cx="56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4"/>
                        <wps:cNvCnPr/>
                        <wps:spPr bwMode="auto">
                          <a:xfrm flipH="1" flipV="1">
                            <a:off x="8379" y="7574"/>
                            <a:ext cx="4" cy="5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8451" y="7526"/>
                            <a:ext cx="4" cy="205"/>
                          </a:xfrm>
                          <a:custGeom>
                            <a:avLst/>
                            <a:gdLst>
                              <a:gd name="T0" fmla="*/ 4 w 4"/>
                              <a:gd name="T1" fmla="*/ 205 h 205"/>
                              <a:gd name="T2" fmla="*/ 4 w 4"/>
                              <a:gd name="T3" fmla="*/ 104 h 205"/>
                              <a:gd name="T4" fmla="*/ 0 w 4"/>
                              <a:gd name="T5" fmla="*/ 0 h 2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" h="205">
                                <a:moveTo>
                                  <a:pt x="4" y="205"/>
                                </a:moveTo>
                                <a:lnTo>
                                  <a:pt x="4" y="1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Line 26"/>
                        <wps:cNvCnPr/>
                        <wps:spPr bwMode="auto">
                          <a:xfrm>
                            <a:off x="8383" y="7630"/>
                            <a:ext cx="1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7"/>
                        <wps:cNvCnPr/>
                        <wps:spPr bwMode="auto">
                          <a:xfrm>
                            <a:off x="7973" y="7558"/>
                            <a:ext cx="1" cy="8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8"/>
                        <wps:cNvCnPr/>
                        <wps:spPr bwMode="auto">
                          <a:xfrm flipH="1" flipV="1">
                            <a:off x="7973" y="7638"/>
                            <a:ext cx="4" cy="8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9"/>
                        <wps:cNvCnPr/>
                        <wps:spPr bwMode="auto">
                          <a:xfrm flipV="1">
                            <a:off x="8146" y="8180"/>
                            <a:ext cx="40" cy="4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Freeform 30"/>
                        <wps:cNvSpPr>
                          <a:spLocks/>
                        </wps:cNvSpPr>
                        <wps:spPr bwMode="auto">
                          <a:xfrm>
                            <a:off x="8130" y="8200"/>
                            <a:ext cx="140" cy="145"/>
                          </a:xfrm>
                          <a:custGeom>
                            <a:avLst/>
                            <a:gdLst>
                              <a:gd name="T0" fmla="*/ 0 w 140"/>
                              <a:gd name="T1" fmla="*/ 145 h 145"/>
                              <a:gd name="T2" fmla="*/ 68 w 140"/>
                              <a:gd name="T3" fmla="*/ 73 h 145"/>
                              <a:gd name="T4" fmla="*/ 140 w 140"/>
                              <a:gd name="T5" fmla="*/ 0 h 1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0" h="145">
                                <a:moveTo>
                                  <a:pt x="0" y="145"/>
                                </a:moveTo>
                                <a:lnTo>
                                  <a:pt x="68" y="73"/>
                                </a:lnTo>
                                <a:lnTo>
                                  <a:pt x="14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Line 31"/>
                        <wps:cNvCnPr/>
                        <wps:spPr bwMode="auto">
                          <a:xfrm flipH="1">
                            <a:off x="8106" y="8221"/>
                            <a:ext cx="40" cy="4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2"/>
                        <wps:cNvCnPr/>
                        <wps:spPr bwMode="auto">
                          <a:xfrm flipH="1">
                            <a:off x="7853" y="7883"/>
                            <a:ext cx="56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33"/>
                        <wps:cNvCnPr/>
                        <wps:spPr bwMode="auto">
                          <a:xfrm flipV="1">
                            <a:off x="7797" y="7940"/>
                            <a:ext cx="56" cy="5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4"/>
                        <wps:cNvCnPr/>
                        <wps:spPr bwMode="auto">
                          <a:xfrm>
                            <a:off x="7564" y="8473"/>
                            <a:ext cx="56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Freeform 35"/>
                        <wps:cNvSpPr>
                          <a:spLocks/>
                        </wps:cNvSpPr>
                        <wps:spPr bwMode="auto">
                          <a:xfrm>
                            <a:off x="7463" y="8546"/>
                            <a:ext cx="201" cy="1"/>
                          </a:xfrm>
                          <a:custGeom>
                            <a:avLst/>
                            <a:gdLst>
                              <a:gd name="T0" fmla="*/ 0 w 201"/>
                              <a:gd name="T1" fmla="*/ 101 w 201"/>
                              <a:gd name="T2" fmla="*/ 201 w 201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201">
                                <a:moveTo>
                                  <a:pt x="0" y="0"/>
                                </a:moveTo>
                                <a:lnTo>
                                  <a:pt x="101" y="0"/>
                                </a:lnTo>
                                <a:lnTo>
                                  <a:pt x="20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Line 36"/>
                        <wps:cNvCnPr/>
                        <wps:spPr bwMode="auto">
                          <a:xfrm flipH="1">
                            <a:off x="7503" y="8473"/>
                            <a:ext cx="61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7"/>
                        <wps:cNvCnPr/>
                        <wps:spPr bwMode="auto">
                          <a:xfrm flipH="1">
                            <a:off x="7556" y="8064"/>
                            <a:ext cx="80" cy="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38"/>
                        <wps:cNvCnPr/>
                        <wps:spPr bwMode="auto">
                          <a:xfrm>
                            <a:off x="7475" y="8068"/>
                            <a:ext cx="81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39"/>
                        <wps:cNvCnPr/>
                        <wps:spPr bwMode="auto">
                          <a:xfrm>
                            <a:off x="6720" y="7655"/>
                            <a:ext cx="1" cy="5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Freeform 40"/>
                        <wps:cNvSpPr>
                          <a:spLocks/>
                        </wps:cNvSpPr>
                        <wps:spPr bwMode="auto">
                          <a:xfrm>
                            <a:off x="6644" y="7554"/>
                            <a:ext cx="4" cy="201"/>
                          </a:xfrm>
                          <a:custGeom>
                            <a:avLst/>
                            <a:gdLst>
                              <a:gd name="T0" fmla="*/ 0 w 4"/>
                              <a:gd name="T1" fmla="*/ 0 h 201"/>
                              <a:gd name="T2" fmla="*/ 4 w 4"/>
                              <a:gd name="T3" fmla="*/ 101 h 201"/>
                              <a:gd name="T4" fmla="*/ 4 w 4"/>
                              <a:gd name="T5" fmla="*/ 201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" h="201">
                                <a:moveTo>
                                  <a:pt x="0" y="0"/>
                                </a:moveTo>
                                <a:lnTo>
                                  <a:pt x="4" y="101"/>
                                </a:lnTo>
                                <a:lnTo>
                                  <a:pt x="4" y="20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Line 41"/>
                        <wps:cNvCnPr/>
                        <wps:spPr bwMode="auto">
                          <a:xfrm flipV="1">
                            <a:off x="6720" y="7598"/>
                            <a:ext cx="1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42"/>
                        <wps:cNvCnPr/>
                        <wps:spPr bwMode="auto">
                          <a:xfrm flipV="1">
                            <a:off x="7126" y="7646"/>
                            <a:ext cx="1" cy="8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43"/>
                        <wps:cNvCnPr/>
                        <wps:spPr bwMode="auto">
                          <a:xfrm>
                            <a:off x="7126" y="7566"/>
                            <a:ext cx="1" cy="8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44"/>
                        <wps:cNvCnPr/>
                        <wps:spPr bwMode="auto">
                          <a:xfrm flipH="1">
                            <a:off x="6913" y="7064"/>
                            <a:ext cx="40" cy="4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Freeform 45"/>
                        <wps:cNvSpPr>
                          <a:spLocks/>
                        </wps:cNvSpPr>
                        <wps:spPr bwMode="auto">
                          <a:xfrm>
                            <a:off x="7435" y="6655"/>
                            <a:ext cx="209" cy="674"/>
                          </a:xfrm>
                          <a:custGeom>
                            <a:avLst/>
                            <a:gdLst>
                              <a:gd name="T0" fmla="*/ 197 w 209"/>
                              <a:gd name="T1" fmla="*/ 562 h 674"/>
                              <a:gd name="T2" fmla="*/ 173 w 209"/>
                              <a:gd name="T3" fmla="*/ 546 h 674"/>
                              <a:gd name="T4" fmla="*/ 161 w 209"/>
                              <a:gd name="T5" fmla="*/ 514 h 674"/>
                              <a:gd name="T6" fmla="*/ 161 w 209"/>
                              <a:gd name="T7" fmla="*/ 506 h 674"/>
                              <a:gd name="T8" fmla="*/ 173 w 209"/>
                              <a:gd name="T9" fmla="*/ 325 h 674"/>
                              <a:gd name="T10" fmla="*/ 181 w 209"/>
                              <a:gd name="T11" fmla="*/ 309 h 674"/>
                              <a:gd name="T12" fmla="*/ 193 w 209"/>
                              <a:gd name="T13" fmla="*/ 293 h 674"/>
                              <a:gd name="T14" fmla="*/ 209 w 209"/>
                              <a:gd name="T15" fmla="*/ 257 h 674"/>
                              <a:gd name="T16" fmla="*/ 205 w 209"/>
                              <a:gd name="T17" fmla="*/ 213 h 674"/>
                              <a:gd name="T18" fmla="*/ 189 w 209"/>
                              <a:gd name="T19" fmla="*/ 177 h 674"/>
                              <a:gd name="T20" fmla="*/ 173 w 209"/>
                              <a:gd name="T21" fmla="*/ 164 h 674"/>
                              <a:gd name="T22" fmla="*/ 165 w 209"/>
                              <a:gd name="T23" fmla="*/ 148 h 674"/>
                              <a:gd name="T24" fmla="*/ 165 w 209"/>
                              <a:gd name="T25" fmla="*/ 120 h 674"/>
                              <a:gd name="T26" fmla="*/ 189 w 209"/>
                              <a:gd name="T27" fmla="*/ 96 h 674"/>
                              <a:gd name="T28" fmla="*/ 209 w 209"/>
                              <a:gd name="T29" fmla="*/ 72 h 674"/>
                              <a:gd name="T30" fmla="*/ 209 w 209"/>
                              <a:gd name="T31" fmla="*/ 28 h 674"/>
                              <a:gd name="T32" fmla="*/ 181 w 209"/>
                              <a:gd name="T33" fmla="*/ 4 h 674"/>
                              <a:gd name="T34" fmla="*/ 125 w 209"/>
                              <a:gd name="T35" fmla="*/ 0 h 674"/>
                              <a:gd name="T36" fmla="*/ 72 w 209"/>
                              <a:gd name="T37" fmla="*/ 0 h 674"/>
                              <a:gd name="T38" fmla="*/ 24 w 209"/>
                              <a:gd name="T39" fmla="*/ 4 h 674"/>
                              <a:gd name="T40" fmla="*/ 4 w 209"/>
                              <a:gd name="T41" fmla="*/ 96 h 674"/>
                              <a:gd name="T42" fmla="*/ 36 w 209"/>
                              <a:gd name="T43" fmla="*/ 108 h 674"/>
                              <a:gd name="T44" fmla="*/ 48 w 209"/>
                              <a:gd name="T45" fmla="*/ 140 h 674"/>
                              <a:gd name="T46" fmla="*/ 44 w 209"/>
                              <a:gd name="T47" fmla="*/ 160 h 674"/>
                              <a:gd name="T48" fmla="*/ 36 w 209"/>
                              <a:gd name="T49" fmla="*/ 173 h 674"/>
                              <a:gd name="T50" fmla="*/ 12 w 209"/>
                              <a:gd name="T51" fmla="*/ 197 h 674"/>
                              <a:gd name="T52" fmla="*/ 4 w 209"/>
                              <a:gd name="T53" fmla="*/ 241 h 674"/>
                              <a:gd name="T54" fmla="*/ 12 w 209"/>
                              <a:gd name="T55" fmla="*/ 281 h 674"/>
                              <a:gd name="T56" fmla="*/ 36 w 209"/>
                              <a:gd name="T57" fmla="*/ 309 h 674"/>
                              <a:gd name="T58" fmla="*/ 40 w 209"/>
                              <a:gd name="T59" fmla="*/ 317 h 674"/>
                              <a:gd name="T60" fmla="*/ 44 w 209"/>
                              <a:gd name="T61" fmla="*/ 337 h 674"/>
                              <a:gd name="T62" fmla="*/ 64 w 209"/>
                              <a:gd name="T63" fmla="*/ 510 h 674"/>
                              <a:gd name="T64" fmla="*/ 64 w 209"/>
                              <a:gd name="T65" fmla="*/ 518 h 674"/>
                              <a:gd name="T66" fmla="*/ 52 w 209"/>
                              <a:gd name="T67" fmla="*/ 550 h 674"/>
                              <a:gd name="T68" fmla="*/ 28 w 209"/>
                              <a:gd name="T69" fmla="*/ 566 h 674"/>
                              <a:gd name="T70" fmla="*/ 32 w 209"/>
                              <a:gd name="T71" fmla="*/ 622 h 674"/>
                              <a:gd name="T72" fmla="*/ 36 w 209"/>
                              <a:gd name="T73" fmla="*/ 674 h 674"/>
                              <a:gd name="T74" fmla="*/ 76 w 209"/>
                              <a:gd name="T75" fmla="*/ 670 h 674"/>
                              <a:gd name="T76" fmla="*/ 113 w 209"/>
                              <a:gd name="T77" fmla="*/ 666 h 674"/>
                              <a:gd name="T78" fmla="*/ 153 w 209"/>
                              <a:gd name="T79" fmla="*/ 666 h 674"/>
                              <a:gd name="T80" fmla="*/ 193 w 209"/>
                              <a:gd name="T81" fmla="*/ 670 h 6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09" h="674">
                                <a:moveTo>
                                  <a:pt x="193" y="670"/>
                                </a:moveTo>
                                <a:lnTo>
                                  <a:pt x="197" y="562"/>
                                </a:lnTo>
                                <a:lnTo>
                                  <a:pt x="185" y="558"/>
                                </a:lnTo>
                                <a:lnTo>
                                  <a:pt x="173" y="546"/>
                                </a:lnTo>
                                <a:lnTo>
                                  <a:pt x="165" y="534"/>
                                </a:lnTo>
                                <a:lnTo>
                                  <a:pt x="161" y="514"/>
                                </a:lnTo>
                                <a:lnTo>
                                  <a:pt x="161" y="510"/>
                                </a:lnTo>
                                <a:lnTo>
                                  <a:pt x="161" y="506"/>
                                </a:lnTo>
                                <a:lnTo>
                                  <a:pt x="173" y="333"/>
                                </a:lnTo>
                                <a:lnTo>
                                  <a:pt x="173" y="325"/>
                                </a:lnTo>
                                <a:lnTo>
                                  <a:pt x="177" y="317"/>
                                </a:lnTo>
                                <a:lnTo>
                                  <a:pt x="181" y="309"/>
                                </a:lnTo>
                                <a:lnTo>
                                  <a:pt x="181" y="305"/>
                                </a:lnTo>
                                <a:lnTo>
                                  <a:pt x="193" y="293"/>
                                </a:lnTo>
                                <a:lnTo>
                                  <a:pt x="201" y="277"/>
                                </a:lnTo>
                                <a:lnTo>
                                  <a:pt x="209" y="257"/>
                                </a:lnTo>
                                <a:lnTo>
                                  <a:pt x="209" y="237"/>
                                </a:lnTo>
                                <a:lnTo>
                                  <a:pt x="205" y="213"/>
                                </a:lnTo>
                                <a:lnTo>
                                  <a:pt x="201" y="193"/>
                                </a:lnTo>
                                <a:lnTo>
                                  <a:pt x="189" y="177"/>
                                </a:lnTo>
                                <a:lnTo>
                                  <a:pt x="177" y="168"/>
                                </a:lnTo>
                                <a:lnTo>
                                  <a:pt x="173" y="164"/>
                                </a:lnTo>
                                <a:lnTo>
                                  <a:pt x="169" y="156"/>
                                </a:lnTo>
                                <a:lnTo>
                                  <a:pt x="165" y="148"/>
                                </a:lnTo>
                                <a:lnTo>
                                  <a:pt x="161" y="136"/>
                                </a:lnTo>
                                <a:lnTo>
                                  <a:pt x="165" y="120"/>
                                </a:lnTo>
                                <a:lnTo>
                                  <a:pt x="177" y="104"/>
                                </a:lnTo>
                                <a:lnTo>
                                  <a:pt x="189" y="96"/>
                                </a:lnTo>
                                <a:lnTo>
                                  <a:pt x="209" y="96"/>
                                </a:lnTo>
                                <a:lnTo>
                                  <a:pt x="209" y="72"/>
                                </a:lnTo>
                                <a:lnTo>
                                  <a:pt x="209" y="48"/>
                                </a:lnTo>
                                <a:lnTo>
                                  <a:pt x="209" y="28"/>
                                </a:lnTo>
                                <a:lnTo>
                                  <a:pt x="209" y="4"/>
                                </a:lnTo>
                                <a:lnTo>
                                  <a:pt x="181" y="4"/>
                                </a:lnTo>
                                <a:lnTo>
                                  <a:pt x="153" y="0"/>
                                </a:lnTo>
                                <a:lnTo>
                                  <a:pt x="125" y="0"/>
                                </a:lnTo>
                                <a:lnTo>
                                  <a:pt x="96" y="0"/>
                                </a:lnTo>
                                <a:lnTo>
                                  <a:pt x="72" y="0"/>
                                </a:lnTo>
                                <a:lnTo>
                                  <a:pt x="48" y="4"/>
                                </a:lnTo>
                                <a:lnTo>
                                  <a:pt x="24" y="4"/>
                                </a:lnTo>
                                <a:lnTo>
                                  <a:pt x="0" y="8"/>
                                </a:lnTo>
                                <a:lnTo>
                                  <a:pt x="4" y="96"/>
                                </a:lnTo>
                                <a:lnTo>
                                  <a:pt x="20" y="100"/>
                                </a:lnTo>
                                <a:lnTo>
                                  <a:pt x="36" y="108"/>
                                </a:lnTo>
                                <a:lnTo>
                                  <a:pt x="44" y="120"/>
                                </a:lnTo>
                                <a:lnTo>
                                  <a:pt x="48" y="140"/>
                                </a:lnTo>
                                <a:lnTo>
                                  <a:pt x="48" y="152"/>
                                </a:lnTo>
                                <a:lnTo>
                                  <a:pt x="44" y="160"/>
                                </a:lnTo>
                                <a:lnTo>
                                  <a:pt x="40" y="168"/>
                                </a:lnTo>
                                <a:lnTo>
                                  <a:pt x="36" y="173"/>
                                </a:lnTo>
                                <a:lnTo>
                                  <a:pt x="24" y="181"/>
                                </a:lnTo>
                                <a:lnTo>
                                  <a:pt x="12" y="197"/>
                                </a:lnTo>
                                <a:lnTo>
                                  <a:pt x="8" y="217"/>
                                </a:lnTo>
                                <a:lnTo>
                                  <a:pt x="4" y="241"/>
                                </a:lnTo>
                                <a:lnTo>
                                  <a:pt x="8" y="261"/>
                                </a:lnTo>
                                <a:lnTo>
                                  <a:pt x="12" y="281"/>
                                </a:lnTo>
                                <a:lnTo>
                                  <a:pt x="24" y="297"/>
                                </a:lnTo>
                                <a:lnTo>
                                  <a:pt x="36" y="309"/>
                                </a:lnTo>
                                <a:lnTo>
                                  <a:pt x="40" y="313"/>
                                </a:lnTo>
                                <a:lnTo>
                                  <a:pt x="40" y="317"/>
                                </a:lnTo>
                                <a:lnTo>
                                  <a:pt x="44" y="325"/>
                                </a:lnTo>
                                <a:lnTo>
                                  <a:pt x="44" y="337"/>
                                </a:lnTo>
                                <a:lnTo>
                                  <a:pt x="64" y="506"/>
                                </a:lnTo>
                                <a:lnTo>
                                  <a:pt x="64" y="510"/>
                                </a:lnTo>
                                <a:lnTo>
                                  <a:pt x="64" y="514"/>
                                </a:lnTo>
                                <a:lnTo>
                                  <a:pt x="64" y="518"/>
                                </a:lnTo>
                                <a:lnTo>
                                  <a:pt x="60" y="534"/>
                                </a:lnTo>
                                <a:lnTo>
                                  <a:pt x="52" y="550"/>
                                </a:lnTo>
                                <a:lnTo>
                                  <a:pt x="44" y="562"/>
                                </a:lnTo>
                                <a:lnTo>
                                  <a:pt x="28" y="566"/>
                                </a:lnTo>
                                <a:lnTo>
                                  <a:pt x="32" y="594"/>
                                </a:lnTo>
                                <a:lnTo>
                                  <a:pt x="32" y="622"/>
                                </a:lnTo>
                                <a:lnTo>
                                  <a:pt x="36" y="646"/>
                                </a:lnTo>
                                <a:lnTo>
                                  <a:pt x="36" y="674"/>
                                </a:lnTo>
                                <a:lnTo>
                                  <a:pt x="56" y="670"/>
                                </a:lnTo>
                                <a:lnTo>
                                  <a:pt x="76" y="670"/>
                                </a:lnTo>
                                <a:lnTo>
                                  <a:pt x="96" y="666"/>
                                </a:lnTo>
                                <a:lnTo>
                                  <a:pt x="113" y="666"/>
                                </a:lnTo>
                                <a:lnTo>
                                  <a:pt x="133" y="666"/>
                                </a:lnTo>
                                <a:lnTo>
                                  <a:pt x="153" y="666"/>
                                </a:lnTo>
                                <a:lnTo>
                                  <a:pt x="173" y="670"/>
                                </a:lnTo>
                                <a:lnTo>
                                  <a:pt x="193" y="67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6"/>
                        <wps:cNvSpPr>
                          <a:spLocks/>
                        </wps:cNvSpPr>
                        <wps:spPr bwMode="auto">
                          <a:xfrm>
                            <a:off x="7716" y="6868"/>
                            <a:ext cx="594" cy="606"/>
                          </a:xfrm>
                          <a:custGeom>
                            <a:avLst/>
                            <a:gdLst>
                              <a:gd name="T0" fmla="*/ 193 w 594"/>
                              <a:gd name="T1" fmla="*/ 534 h 606"/>
                              <a:gd name="T2" fmla="*/ 185 w 594"/>
                              <a:gd name="T3" fmla="*/ 501 h 606"/>
                              <a:gd name="T4" fmla="*/ 201 w 594"/>
                              <a:gd name="T5" fmla="*/ 473 h 606"/>
                              <a:gd name="T6" fmla="*/ 205 w 594"/>
                              <a:gd name="T7" fmla="*/ 469 h 606"/>
                              <a:gd name="T8" fmla="*/ 338 w 594"/>
                              <a:gd name="T9" fmla="*/ 353 h 606"/>
                              <a:gd name="T10" fmla="*/ 354 w 594"/>
                              <a:gd name="T11" fmla="*/ 341 h 606"/>
                              <a:gd name="T12" fmla="*/ 366 w 594"/>
                              <a:gd name="T13" fmla="*/ 341 h 606"/>
                              <a:gd name="T14" fmla="*/ 398 w 594"/>
                              <a:gd name="T15" fmla="*/ 333 h 606"/>
                              <a:gd name="T16" fmla="*/ 434 w 594"/>
                              <a:gd name="T17" fmla="*/ 309 h 606"/>
                              <a:gd name="T18" fmla="*/ 454 w 594"/>
                              <a:gd name="T19" fmla="*/ 273 h 606"/>
                              <a:gd name="T20" fmla="*/ 458 w 594"/>
                              <a:gd name="T21" fmla="*/ 237 h 606"/>
                              <a:gd name="T22" fmla="*/ 458 w 594"/>
                              <a:gd name="T23" fmla="*/ 224 h 606"/>
                              <a:gd name="T24" fmla="*/ 470 w 594"/>
                              <a:gd name="T25" fmla="*/ 204 h 606"/>
                              <a:gd name="T26" fmla="*/ 502 w 594"/>
                              <a:gd name="T27" fmla="*/ 192 h 606"/>
                              <a:gd name="T28" fmla="*/ 530 w 594"/>
                              <a:gd name="T29" fmla="*/ 208 h 606"/>
                              <a:gd name="T30" fmla="*/ 562 w 594"/>
                              <a:gd name="T31" fmla="*/ 176 h 606"/>
                              <a:gd name="T32" fmla="*/ 594 w 594"/>
                              <a:gd name="T33" fmla="*/ 144 h 606"/>
                              <a:gd name="T34" fmla="*/ 558 w 594"/>
                              <a:gd name="T35" fmla="*/ 104 h 606"/>
                              <a:gd name="T36" fmla="*/ 522 w 594"/>
                              <a:gd name="T37" fmla="*/ 64 h 606"/>
                              <a:gd name="T38" fmla="*/ 482 w 594"/>
                              <a:gd name="T39" fmla="*/ 28 h 606"/>
                              <a:gd name="T40" fmla="*/ 446 w 594"/>
                              <a:gd name="T41" fmla="*/ 0 h 606"/>
                              <a:gd name="T42" fmla="*/ 394 w 594"/>
                              <a:gd name="T43" fmla="*/ 80 h 606"/>
                              <a:gd name="T44" fmla="*/ 398 w 594"/>
                              <a:gd name="T45" fmla="*/ 112 h 606"/>
                              <a:gd name="T46" fmla="*/ 378 w 594"/>
                              <a:gd name="T47" fmla="*/ 136 h 606"/>
                              <a:gd name="T48" fmla="*/ 362 w 594"/>
                              <a:gd name="T49" fmla="*/ 140 h 606"/>
                              <a:gd name="T50" fmla="*/ 342 w 594"/>
                              <a:gd name="T51" fmla="*/ 140 h 606"/>
                              <a:gd name="T52" fmla="*/ 301 w 594"/>
                              <a:gd name="T53" fmla="*/ 152 h 606"/>
                              <a:gd name="T54" fmla="*/ 273 w 594"/>
                              <a:gd name="T55" fmla="*/ 184 h 606"/>
                              <a:gd name="T56" fmla="*/ 257 w 594"/>
                              <a:gd name="T57" fmla="*/ 220 h 606"/>
                              <a:gd name="T58" fmla="*/ 257 w 594"/>
                              <a:gd name="T59" fmla="*/ 245 h 606"/>
                              <a:gd name="T60" fmla="*/ 249 w 594"/>
                              <a:gd name="T61" fmla="*/ 257 h 606"/>
                              <a:gd name="T62" fmla="*/ 137 w 594"/>
                              <a:gd name="T63" fmla="*/ 397 h 606"/>
                              <a:gd name="T64" fmla="*/ 133 w 594"/>
                              <a:gd name="T65" fmla="*/ 401 h 606"/>
                              <a:gd name="T66" fmla="*/ 117 w 594"/>
                              <a:gd name="T67" fmla="*/ 417 h 606"/>
                              <a:gd name="T68" fmla="*/ 85 w 594"/>
                              <a:gd name="T69" fmla="*/ 421 h 606"/>
                              <a:gd name="T70" fmla="*/ 52 w 594"/>
                              <a:gd name="T71" fmla="*/ 437 h 606"/>
                              <a:gd name="T72" fmla="*/ 20 w 594"/>
                              <a:gd name="T73" fmla="*/ 477 h 606"/>
                              <a:gd name="T74" fmla="*/ 32 w 594"/>
                              <a:gd name="T75" fmla="*/ 522 h 606"/>
                              <a:gd name="T76" fmla="*/ 89 w 594"/>
                              <a:gd name="T77" fmla="*/ 574 h 6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594" h="606">
                                <a:moveTo>
                                  <a:pt x="113" y="606"/>
                                </a:moveTo>
                                <a:lnTo>
                                  <a:pt x="193" y="534"/>
                                </a:lnTo>
                                <a:lnTo>
                                  <a:pt x="185" y="518"/>
                                </a:lnTo>
                                <a:lnTo>
                                  <a:pt x="185" y="501"/>
                                </a:lnTo>
                                <a:lnTo>
                                  <a:pt x="189" y="485"/>
                                </a:lnTo>
                                <a:lnTo>
                                  <a:pt x="201" y="473"/>
                                </a:lnTo>
                                <a:lnTo>
                                  <a:pt x="201" y="469"/>
                                </a:lnTo>
                                <a:lnTo>
                                  <a:pt x="205" y="469"/>
                                </a:lnTo>
                                <a:lnTo>
                                  <a:pt x="205" y="465"/>
                                </a:lnTo>
                                <a:lnTo>
                                  <a:pt x="338" y="353"/>
                                </a:lnTo>
                                <a:lnTo>
                                  <a:pt x="346" y="349"/>
                                </a:lnTo>
                                <a:lnTo>
                                  <a:pt x="354" y="341"/>
                                </a:lnTo>
                                <a:lnTo>
                                  <a:pt x="358" y="341"/>
                                </a:lnTo>
                                <a:lnTo>
                                  <a:pt x="366" y="341"/>
                                </a:lnTo>
                                <a:lnTo>
                                  <a:pt x="382" y="337"/>
                                </a:lnTo>
                                <a:lnTo>
                                  <a:pt x="398" y="333"/>
                                </a:lnTo>
                                <a:lnTo>
                                  <a:pt x="418" y="325"/>
                                </a:lnTo>
                                <a:lnTo>
                                  <a:pt x="434" y="309"/>
                                </a:lnTo>
                                <a:lnTo>
                                  <a:pt x="446" y="293"/>
                                </a:lnTo>
                                <a:lnTo>
                                  <a:pt x="454" y="273"/>
                                </a:lnTo>
                                <a:lnTo>
                                  <a:pt x="458" y="253"/>
                                </a:lnTo>
                                <a:lnTo>
                                  <a:pt x="458" y="237"/>
                                </a:lnTo>
                                <a:lnTo>
                                  <a:pt x="454" y="233"/>
                                </a:lnTo>
                                <a:lnTo>
                                  <a:pt x="458" y="224"/>
                                </a:lnTo>
                                <a:lnTo>
                                  <a:pt x="462" y="216"/>
                                </a:lnTo>
                                <a:lnTo>
                                  <a:pt x="470" y="204"/>
                                </a:lnTo>
                                <a:lnTo>
                                  <a:pt x="482" y="196"/>
                                </a:lnTo>
                                <a:lnTo>
                                  <a:pt x="502" y="192"/>
                                </a:lnTo>
                                <a:lnTo>
                                  <a:pt x="518" y="196"/>
                                </a:lnTo>
                                <a:lnTo>
                                  <a:pt x="530" y="208"/>
                                </a:lnTo>
                                <a:lnTo>
                                  <a:pt x="546" y="192"/>
                                </a:lnTo>
                                <a:lnTo>
                                  <a:pt x="562" y="176"/>
                                </a:lnTo>
                                <a:lnTo>
                                  <a:pt x="578" y="160"/>
                                </a:lnTo>
                                <a:lnTo>
                                  <a:pt x="594" y="144"/>
                                </a:lnTo>
                                <a:lnTo>
                                  <a:pt x="574" y="124"/>
                                </a:lnTo>
                                <a:lnTo>
                                  <a:pt x="558" y="104"/>
                                </a:lnTo>
                                <a:lnTo>
                                  <a:pt x="538" y="84"/>
                                </a:lnTo>
                                <a:lnTo>
                                  <a:pt x="522" y="64"/>
                                </a:lnTo>
                                <a:lnTo>
                                  <a:pt x="502" y="48"/>
                                </a:lnTo>
                                <a:lnTo>
                                  <a:pt x="482" y="28"/>
                                </a:lnTo>
                                <a:lnTo>
                                  <a:pt x="466" y="16"/>
                                </a:lnTo>
                                <a:lnTo>
                                  <a:pt x="446" y="0"/>
                                </a:lnTo>
                                <a:lnTo>
                                  <a:pt x="382" y="64"/>
                                </a:lnTo>
                                <a:lnTo>
                                  <a:pt x="394" y="80"/>
                                </a:lnTo>
                                <a:lnTo>
                                  <a:pt x="398" y="96"/>
                                </a:lnTo>
                                <a:lnTo>
                                  <a:pt x="398" y="112"/>
                                </a:lnTo>
                                <a:lnTo>
                                  <a:pt x="386" y="128"/>
                                </a:lnTo>
                                <a:lnTo>
                                  <a:pt x="378" y="136"/>
                                </a:lnTo>
                                <a:lnTo>
                                  <a:pt x="370" y="140"/>
                                </a:lnTo>
                                <a:lnTo>
                                  <a:pt x="362" y="140"/>
                                </a:lnTo>
                                <a:lnTo>
                                  <a:pt x="354" y="140"/>
                                </a:lnTo>
                                <a:lnTo>
                                  <a:pt x="342" y="140"/>
                                </a:lnTo>
                                <a:lnTo>
                                  <a:pt x="321" y="144"/>
                                </a:lnTo>
                                <a:lnTo>
                                  <a:pt x="301" y="152"/>
                                </a:lnTo>
                                <a:lnTo>
                                  <a:pt x="285" y="168"/>
                                </a:lnTo>
                                <a:lnTo>
                                  <a:pt x="273" y="184"/>
                                </a:lnTo>
                                <a:lnTo>
                                  <a:pt x="265" y="200"/>
                                </a:lnTo>
                                <a:lnTo>
                                  <a:pt x="257" y="220"/>
                                </a:lnTo>
                                <a:lnTo>
                                  <a:pt x="257" y="237"/>
                                </a:lnTo>
                                <a:lnTo>
                                  <a:pt x="257" y="245"/>
                                </a:lnTo>
                                <a:lnTo>
                                  <a:pt x="253" y="249"/>
                                </a:lnTo>
                                <a:lnTo>
                                  <a:pt x="249" y="257"/>
                                </a:lnTo>
                                <a:lnTo>
                                  <a:pt x="245" y="265"/>
                                </a:lnTo>
                                <a:lnTo>
                                  <a:pt x="137" y="397"/>
                                </a:lnTo>
                                <a:lnTo>
                                  <a:pt x="137" y="401"/>
                                </a:lnTo>
                                <a:lnTo>
                                  <a:pt x="133" y="401"/>
                                </a:lnTo>
                                <a:lnTo>
                                  <a:pt x="133" y="405"/>
                                </a:lnTo>
                                <a:lnTo>
                                  <a:pt x="117" y="417"/>
                                </a:lnTo>
                                <a:lnTo>
                                  <a:pt x="101" y="421"/>
                                </a:lnTo>
                                <a:lnTo>
                                  <a:pt x="85" y="421"/>
                                </a:lnTo>
                                <a:lnTo>
                                  <a:pt x="72" y="417"/>
                                </a:lnTo>
                                <a:lnTo>
                                  <a:pt x="52" y="437"/>
                                </a:lnTo>
                                <a:lnTo>
                                  <a:pt x="36" y="457"/>
                                </a:lnTo>
                                <a:lnTo>
                                  <a:pt x="20" y="477"/>
                                </a:lnTo>
                                <a:lnTo>
                                  <a:pt x="0" y="497"/>
                                </a:lnTo>
                                <a:lnTo>
                                  <a:pt x="32" y="522"/>
                                </a:lnTo>
                                <a:lnTo>
                                  <a:pt x="60" y="546"/>
                                </a:lnTo>
                                <a:lnTo>
                                  <a:pt x="89" y="574"/>
                                </a:lnTo>
                                <a:lnTo>
                                  <a:pt x="113" y="60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7"/>
                        <wps:cNvSpPr>
                          <a:spLocks/>
                        </wps:cNvSpPr>
                        <wps:spPr bwMode="auto">
                          <a:xfrm>
                            <a:off x="7865" y="7526"/>
                            <a:ext cx="674" cy="209"/>
                          </a:xfrm>
                          <a:custGeom>
                            <a:avLst/>
                            <a:gdLst>
                              <a:gd name="T0" fmla="*/ 108 w 674"/>
                              <a:gd name="T1" fmla="*/ 197 h 209"/>
                              <a:gd name="T2" fmla="*/ 124 w 674"/>
                              <a:gd name="T3" fmla="*/ 173 h 209"/>
                              <a:gd name="T4" fmla="*/ 156 w 674"/>
                              <a:gd name="T5" fmla="*/ 161 h 209"/>
                              <a:gd name="T6" fmla="*/ 164 w 674"/>
                              <a:gd name="T7" fmla="*/ 161 h 209"/>
                              <a:gd name="T8" fmla="*/ 341 w 674"/>
                              <a:gd name="T9" fmla="*/ 173 h 209"/>
                              <a:gd name="T10" fmla="*/ 357 w 674"/>
                              <a:gd name="T11" fmla="*/ 177 h 209"/>
                              <a:gd name="T12" fmla="*/ 369 w 674"/>
                              <a:gd name="T13" fmla="*/ 185 h 209"/>
                              <a:gd name="T14" fmla="*/ 397 w 674"/>
                              <a:gd name="T15" fmla="*/ 205 h 209"/>
                              <a:gd name="T16" fmla="*/ 437 w 674"/>
                              <a:gd name="T17" fmla="*/ 209 h 209"/>
                              <a:gd name="T18" fmla="*/ 478 w 674"/>
                              <a:gd name="T19" fmla="*/ 201 h 209"/>
                              <a:gd name="T20" fmla="*/ 506 w 674"/>
                              <a:gd name="T21" fmla="*/ 177 h 209"/>
                              <a:gd name="T22" fmla="*/ 514 w 674"/>
                              <a:gd name="T23" fmla="*/ 169 h 209"/>
                              <a:gd name="T24" fmla="*/ 538 w 674"/>
                              <a:gd name="T25" fmla="*/ 165 h 209"/>
                              <a:gd name="T26" fmla="*/ 566 w 674"/>
                              <a:gd name="T27" fmla="*/ 177 h 209"/>
                              <a:gd name="T28" fmla="*/ 578 w 674"/>
                              <a:gd name="T29" fmla="*/ 209 h 209"/>
                              <a:gd name="T30" fmla="*/ 622 w 674"/>
                              <a:gd name="T31" fmla="*/ 209 h 209"/>
                              <a:gd name="T32" fmla="*/ 670 w 674"/>
                              <a:gd name="T33" fmla="*/ 209 h 209"/>
                              <a:gd name="T34" fmla="*/ 670 w 674"/>
                              <a:gd name="T35" fmla="*/ 153 h 209"/>
                              <a:gd name="T36" fmla="*/ 674 w 674"/>
                              <a:gd name="T37" fmla="*/ 100 h 209"/>
                              <a:gd name="T38" fmla="*/ 670 w 674"/>
                              <a:gd name="T39" fmla="*/ 48 h 209"/>
                              <a:gd name="T40" fmla="*/ 666 w 674"/>
                              <a:gd name="T41" fmla="*/ 0 h 209"/>
                              <a:gd name="T42" fmla="*/ 574 w 674"/>
                              <a:gd name="T43" fmla="*/ 20 h 209"/>
                              <a:gd name="T44" fmla="*/ 550 w 674"/>
                              <a:gd name="T45" fmla="*/ 44 h 209"/>
                              <a:gd name="T46" fmla="*/ 522 w 674"/>
                              <a:gd name="T47" fmla="*/ 48 h 209"/>
                              <a:gd name="T48" fmla="*/ 506 w 674"/>
                              <a:gd name="T49" fmla="*/ 40 h 209"/>
                              <a:gd name="T50" fmla="*/ 490 w 674"/>
                              <a:gd name="T51" fmla="*/ 24 h 209"/>
                              <a:gd name="T52" fmla="*/ 454 w 674"/>
                              <a:gd name="T53" fmla="*/ 8 h 209"/>
                              <a:gd name="T54" fmla="*/ 413 w 674"/>
                              <a:gd name="T55" fmla="*/ 8 h 209"/>
                              <a:gd name="T56" fmla="*/ 377 w 674"/>
                              <a:gd name="T57" fmla="*/ 24 h 209"/>
                              <a:gd name="T58" fmla="*/ 361 w 674"/>
                              <a:gd name="T59" fmla="*/ 40 h 209"/>
                              <a:gd name="T60" fmla="*/ 345 w 674"/>
                              <a:gd name="T61" fmla="*/ 44 h 209"/>
                              <a:gd name="T62" fmla="*/ 164 w 674"/>
                              <a:gd name="T63" fmla="*/ 64 h 209"/>
                              <a:gd name="T64" fmla="*/ 156 w 674"/>
                              <a:gd name="T65" fmla="*/ 64 h 209"/>
                              <a:gd name="T66" fmla="*/ 124 w 674"/>
                              <a:gd name="T67" fmla="*/ 56 h 209"/>
                              <a:gd name="T68" fmla="*/ 108 w 674"/>
                              <a:gd name="T69" fmla="*/ 32 h 209"/>
                              <a:gd name="T70" fmla="*/ 52 w 674"/>
                              <a:gd name="T71" fmla="*/ 36 h 209"/>
                              <a:gd name="T72" fmla="*/ 0 w 674"/>
                              <a:gd name="T73" fmla="*/ 40 h 209"/>
                              <a:gd name="T74" fmla="*/ 4 w 674"/>
                              <a:gd name="T75" fmla="*/ 76 h 209"/>
                              <a:gd name="T76" fmla="*/ 8 w 674"/>
                              <a:gd name="T77" fmla="*/ 116 h 209"/>
                              <a:gd name="T78" fmla="*/ 4 w 674"/>
                              <a:gd name="T79" fmla="*/ 153 h 209"/>
                              <a:gd name="T80" fmla="*/ 0 w 674"/>
                              <a:gd name="T81" fmla="*/ 193 h 2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674" h="209">
                                <a:moveTo>
                                  <a:pt x="0" y="193"/>
                                </a:moveTo>
                                <a:lnTo>
                                  <a:pt x="108" y="197"/>
                                </a:lnTo>
                                <a:lnTo>
                                  <a:pt x="116" y="185"/>
                                </a:lnTo>
                                <a:lnTo>
                                  <a:pt x="124" y="173"/>
                                </a:lnTo>
                                <a:lnTo>
                                  <a:pt x="140" y="165"/>
                                </a:lnTo>
                                <a:lnTo>
                                  <a:pt x="156" y="161"/>
                                </a:lnTo>
                                <a:lnTo>
                                  <a:pt x="160" y="161"/>
                                </a:lnTo>
                                <a:lnTo>
                                  <a:pt x="164" y="161"/>
                                </a:lnTo>
                                <a:lnTo>
                                  <a:pt x="168" y="161"/>
                                </a:lnTo>
                                <a:lnTo>
                                  <a:pt x="341" y="173"/>
                                </a:lnTo>
                                <a:lnTo>
                                  <a:pt x="349" y="177"/>
                                </a:lnTo>
                                <a:lnTo>
                                  <a:pt x="357" y="177"/>
                                </a:lnTo>
                                <a:lnTo>
                                  <a:pt x="361" y="181"/>
                                </a:lnTo>
                                <a:lnTo>
                                  <a:pt x="369" y="185"/>
                                </a:lnTo>
                                <a:lnTo>
                                  <a:pt x="381" y="193"/>
                                </a:lnTo>
                                <a:lnTo>
                                  <a:pt x="397" y="205"/>
                                </a:lnTo>
                                <a:lnTo>
                                  <a:pt x="417" y="209"/>
                                </a:lnTo>
                                <a:lnTo>
                                  <a:pt x="437" y="209"/>
                                </a:lnTo>
                                <a:lnTo>
                                  <a:pt x="458" y="209"/>
                                </a:lnTo>
                                <a:lnTo>
                                  <a:pt x="478" y="201"/>
                                </a:lnTo>
                                <a:lnTo>
                                  <a:pt x="494" y="189"/>
                                </a:lnTo>
                                <a:lnTo>
                                  <a:pt x="506" y="177"/>
                                </a:lnTo>
                                <a:lnTo>
                                  <a:pt x="506" y="173"/>
                                </a:lnTo>
                                <a:lnTo>
                                  <a:pt x="514" y="169"/>
                                </a:lnTo>
                                <a:lnTo>
                                  <a:pt x="526" y="165"/>
                                </a:lnTo>
                                <a:lnTo>
                                  <a:pt x="538" y="165"/>
                                </a:lnTo>
                                <a:lnTo>
                                  <a:pt x="554" y="165"/>
                                </a:lnTo>
                                <a:lnTo>
                                  <a:pt x="566" y="177"/>
                                </a:lnTo>
                                <a:lnTo>
                                  <a:pt x="578" y="189"/>
                                </a:lnTo>
                                <a:lnTo>
                                  <a:pt x="578" y="209"/>
                                </a:lnTo>
                                <a:lnTo>
                                  <a:pt x="602" y="209"/>
                                </a:lnTo>
                                <a:lnTo>
                                  <a:pt x="622" y="209"/>
                                </a:lnTo>
                                <a:lnTo>
                                  <a:pt x="646" y="209"/>
                                </a:lnTo>
                                <a:lnTo>
                                  <a:pt x="670" y="209"/>
                                </a:lnTo>
                                <a:lnTo>
                                  <a:pt x="670" y="181"/>
                                </a:lnTo>
                                <a:lnTo>
                                  <a:pt x="670" y="153"/>
                                </a:lnTo>
                                <a:lnTo>
                                  <a:pt x="674" y="124"/>
                                </a:lnTo>
                                <a:lnTo>
                                  <a:pt x="674" y="100"/>
                                </a:lnTo>
                                <a:lnTo>
                                  <a:pt x="670" y="72"/>
                                </a:lnTo>
                                <a:lnTo>
                                  <a:pt x="670" y="48"/>
                                </a:lnTo>
                                <a:lnTo>
                                  <a:pt x="666" y="24"/>
                                </a:lnTo>
                                <a:lnTo>
                                  <a:pt x="666" y="0"/>
                                </a:lnTo>
                                <a:lnTo>
                                  <a:pt x="574" y="4"/>
                                </a:lnTo>
                                <a:lnTo>
                                  <a:pt x="574" y="20"/>
                                </a:lnTo>
                                <a:lnTo>
                                  <a:pt x="566" y="36"/>
                                </a:lnTo>
                                <a:lnTo>
                                  <a:pt x="550" y="44"/>
                                </a:lnTo>
                                <a:lnTo>
                                  <a:pt x="534" y="48"/>
                                </a:lnTo>
                                <a:lnTo>
                                  <a:pt x="522" y="48"/>
                                </a:lnTo>
                                <a:lnTo>
                                  <a:pt x="514" y="44"/>
                                </a:lnTo>
                                <a:lnTo>
                                  <a:pt x="506" y="40"/>
                                </a:lnTo>
                                <a:lnTo>
                                  <a:pt x="502" y="36"/>
                                </a:lnTo>
                                <a:lnTo>
                                  <a:pt x="490" y="24"/>
                                </a:lnTo>
                                <a:lnTo>
                                  <a:pt x="474" y="16"/>
                                </a:lnTo>
                                <a:lnTo>
                                  <a:pt x="454" y="8"/>
                                </a:lnTo>
                                <a:lnTo>
                                  <a:pt x="433" y="4"/>
                                </a:lnTo>
                                <a:lnTo>
                                  <a:pt x="413" y="8"/>
                                </a:lnTo>
                                <a:lnTo>
                                  <a:pt x="393" y="16"/>
                                </a:lnTo>
                                <a:lnTo>
                                  <a:pt x="377" y="24"/>
                                </a:lnTo>
                                <a:lnTo>
                                  <a:pt x="365" y="36"/>
                                </a:lnTo>
                                <a:lnTo>
                                  <a:pt x="361" y="40"/>
                                </a:lnTo>
                                <a:lnTo>
                                  <a:pt x="353" y="44"/>
                                </a:lnTo>
                                <a:lnTo>
                                  <a:pt x="345" y="44"/>
                                </a:lnTo>
                                <a:lnTo>
                                  <a:pt x="337" y="44"/>
                                </a:lnTo>
                                <a:lnTo>
                                  <a:pt x="164" y="64"/>
                                </a:lnTo>
                                <a:lnTo>
                                  <a:pt x="160" y="64"/>
                                </a:lnTo>
                                <a:lnTo>
                                  <a:pt x="156" y="64"/>
                                </a:lnTo>
                                <a:lnTo>
                                  <a:pt x="136" y="64"/>
                                </a:lnTo>
                                <a:lnTo>
                                  <a:pt x="124" y="56"/>
                                </a:lnTo>
                                <a:lnTo>
                                  <a:pt x="112" y="44"/>
                                </a:lnTo>
                                <a:lnTo>
                                  <a:pt x="108" y="32"/>
                                </a:lnTo>
                                <a:lnTo>
                                  <a:pt x="80" y="32"/>
                                </a:lnTo>
                                <a:lnTo>
                                  <a:pt x="52" y="36"/>
                                </a:lnTo>
                                <a:lnTo>
                                  <a:pt x="24" y="36"/>
                                </a:lnTo>
                                <a:lnTo>
                                  <a:pt x="0" y="40"/>
                                </a:lnTo>
                                <a:lnTo>
                                  <a:pt x="0" y="56"/>
                                </a:lnTo>
                                <a:lnTo>
                                  <a:pt x="4" y="76"/>
                                </a:lnTo>
                                <a:lnTo>
                                  <a:pt x="4" y="96"/>
                                </a:lnTo>
                                <a:lnTo>
                                  <a:pt x="8" y="116"/>
                                </a:lnTo>
                                <a:lnTo>
                                  <a:pt x="8" y="137"/>
                                </a:lnTo>
                                <a:lnTo>
                                  <a:pt x="4" y="153"/>
                                </a:lnTo>
                                <a:lnTo>
                                  <a:pt x="4" y="173"/>
                                </a:lnTo>
                                <a:lnTo>
                                  <a:pt x="0" y="19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8"/>
                        <wps:cNvSpPr>
                          <a:spLocks/>
                        </wps:cNvSpPr>
                        <wps:spPr bwMode="auto">
                          <a:xfrm>
                            <a:off x="7720" y="7807"/>
                            <a:ext cx="607" cy="594"/>
                          </a:xfrm>
                          <a:custGeom>
                            <a:avLst/>
                            <a:gdLst>
                              <a:gd name="T0" fmla="*/ 72 w 607"/>
                              <a:gd name="T1" fmla="*/ 193 h 594"/>
                              <a:gd name="T2" fmla="*/ 101 w 607"/>
                              <a:gd name="T3" fmla="*/ 185 h 594"/>
                              <a:gd name="T4" fmla="*/ 133 w 607"/>
                              <a:gd name="T5" fmla="*/ 201 h 594"/>
                              <a:gd name="T6" fmla="*/ 141 w 607"/>
                              <a:gd name="T7" fmla="*/ 209 h 594"/>
                              <a:gd name="T8" fmla="*/ 257 w 607"/>
                              <a:gd name="T9" fmla="*/ 345 h 594"/>
                              <a:gd name="T10" fmla="*/ 265 w 607"/>
                              <a:gd name="T11" fmla="*/ 357 h 594"/>
                              <a:gd name="T12" fmla="*/ 265 w 607"/>
                              <a:gd name="T13" fmla="*/ 381 h 594"/>
                              <a:gd name="T14" fmla="*/ 281 w 607"/>
                              <a:gd name="T15" fmla="*/ 418 h 594"/>
                              <a:gd name="T16" fmla="*/ 313 w 607"/>
                              <a:gd name="T17" fmla="*/ 446 h 594"/>
                              <a:gd name="T18" fmla="*/ 350 w 607"/>
                              <a:gd name="T19" fmla="*/ 458 h 594"/>
                              <a:gd name="T20" fmla="*/ 370 w 607"/>
                              <a:gd name="T21" fmla="*/ 458 h 594"/>
                              <a:gd name="T22" fmla="*/ 390 w 607"/>
                              <a:gd name="T23" fmla="*/ 462 h 594"/>
                              <a:gd name="T24" fmla="*/ 410 w 607"/>
                              <a:gd name="T25" fmla="*/ 486 h 594"/>
                              <a:gd name="T26" fmla="*/ 410 w 607"/>
                              <a:gd name="T27" fmla="*/ 518 h 594"/>
                              <a:gd name="T28" fmla="*/ 414 w 607"/>
                              <a:gd name="T29" fmla="*/ 546 h 594"/>
                              <a:gd name="T30" fmla="*/ 446 w 607"/>
                              <a:gd name="T31" fmla="*/ 578 h 594"/>
                              <a:gd name="T32" fmla="*/ 482 w 607"/>
                              <a:gd name="T33" fmla="*/ 578 h 594"/>
                              <a:gd name="T34" fmla="*/ 522 w 607"/>
                              <a:gd name="T35" fmla="*/ 538 h 594"/>
                              <a:gd name="T36" fmla="*/ 558 w 607"/>
                              <a:gd name="T37" fmla="*/ 502 h 594"/>
                              <a:gd name="T38" fmla="*/ 590 w 607"/>
                              <a:gd name="T39" fmla="*/ 466 h 594"/>
                              <a:gd name="T40" fmla="*/ 538 w 607"/>
                              <a:gd name="T41" fmla="*/ 385 h 594"/>
                              <a:gd name="T42" fmla="*/ 510 w 607"/>
                              <a:gd name="T43" fmla="*/ 402 h 594"/>
                              <a:gd name="T44" fmla="*/ 478 w 607"/>
                              <a:gd name="T45" fmla="*/ 389 h 594"/>
                              <a:gd name="T46" fmla="*/ 466 w 607"/>
                              <a:gd name="T47" fmla="*/ 369 h 594"/>
                              <a:gd name="T48" fmla="*/ 466 w 607"/>
                              <a:gd name="T49" fmla="*/ 357 h 594"/>
                              <a:gd name="T50" fmla="*/ 462 w 607"/>
                              <a:gd name="T51" fmla="*/ 321 h 594"/>
                              <a:gd name="T52" fmla="*/ 438 w 607"/>
                              <a:gd name="T53" fmla="*/ 285 h 594"/>
                              <a:gd name="T54" fmla="*/ 402 w 607"/>
                              <a:gd name="T55" fmla="*/ 265 h 594"/>
                              <a:gd name="T56" fmla="*/ 370 w 607"/>
                              <a:gd name="T57" fmla="*/ 257 h 594"/>
                              <a:gd name="T58" fmla="*/ 354 w 607"/>
                              <a:gd name="T59" fmla="*/ 257 h 594"/>
                              <a:gd name="T60" fmla="*/ 342 w 607"/>
                              <a:gd name="T61" fmla="*/ 245 h 594"/>
                              <a:gd name="T62" fmla="*/ 201 w 607"/>
                              <a:gd name="T63" fmla="*/ 137 h 594"/>
                              <a:gd name="T64" fmla="*/ 189 w 607"/>
                              <a:gd name="T65" fmla="*/ 116 h 594"/>
                              <a:gd name="T66" fmla="*/ 185 w 607"/>
                              <a:gd name="T67" fmla="*/ 84 h 594"/>
                              <a:gd name="T68" fmla="*/ 169 w 607"/>
                              <a:gd name="T69" fmla="*/ 56 h 594"/>
                              <a:gd name="T70" fmla="*/ 129 w 607"/>
                              <a:gd name="T71" fmla="*/ 20 h 594"/>
                              <a:gd name="T72" fmla="*/ 85 w 607"/>
                              <a:gd name="T73" fmla="*/ 32 h 594"/>
                              <a:gd name="T74" fmla="*/ 28 w 607"/>
                              <a:gd name="T75" fmla="*/ 88 h 5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607" h="594">
                                <a:moveTo>
                                  <a:pt x="0" y="112"/>
                                </a:moveTo>
                                <a:lnTo>
                                  <a:pt x="72" y="193"/>
                                </a:lnTo>
                                <a:lnTo>
                                  <a:pt x="85" y="185"/>
                                </a:lnTo>
                                <a:lnTo>
                                  <a:pt x="101" y="185"/>
                                </a:lnTo>
                                <a:lnTo>
                                  <a:pt x="117" y="189"/>
                                </a:lnTo>
                                <a:lnTo>
                                  <a:pt x="133" y="201"/>
                                </a:lnTo>
                                <a:lnTo>
                                  <a:pt x="137" y="205"/>
                                </a:lnTo>
                                <a:lnTo>
                                  <a:pt x="141" y="209"/>
                                </a:lnTo>
                                <a:lnTo>
                                  <a:pt x="253" y="337"/>
                                </a:lnTo>
                                <a:lnTo>
                                  <a:pt x="257" y="345"/>
                                </a:lnTo>
                                <a:lnTo>
                                  <a:pt x="261" y="353"/>
                                </a:lnTo>
                                <a:lnTo>
                                  <a:pt x="265" y="357"/>
                                </a:lnTo>
                                <a:lnTo>
                                  <a:pt x="265" y="365"/>
                                </a:lnTo>
                                <a:lnTo>
                                  <a:pt x="265" y="381"/>
                                </a:lnTo>
                                <a:lnTo>
                                  <a:pt x="273" y="402"/>
                                </a:lnTo>
                                <a:lnTo>
                                  <a:pt x="281" y="418"/>
                                </a:lnTo>
                                <a:lnTo>
                                  <a:pt x="293" y="434"/>
                                </a:lnTo>
                                <a:lnTo>
                                  <a:pt x="313" y="446"/>
                                </a:lnTo>
                                <a:lnTo>
                                  <a:pt x="334" y="454"/>
                                </a:lnTo>
                                <a:lnTo>
                                  <a:pt x="350" y="458"/>
                                </a:lnTo>
                                <a:lnTo>
                                  <a:pt x="366" y="458"/>
                                </a:lnTo>
                                <a:lnTo>
                                  <a:pt x="370" y="458"/>
                                </a:lnTo>
                                <a:lnTo>
                                  <a:pt x="382" y="458"/>
                                </a:lnTo>
                                <a:lnTo>
                                  <a:pt x="390" y="462"/>
                                </a:lnTo>
                                <a:lnTo>
                                  <a:pt x="398" y="470"/>
                                </a:lnTo>
                                <a:lnTo>
                                  <a:pt x="410" y="486"/>
                                </a:lnTo>
                                <a:lnTo>
                                  <a:pt x="414" y="502"/>
                                </a:lnTo>
                                <a:lnTo>
                                  <a:pt x="410" y="518"/>
                                </a:lnTo>
                                <a:lnTo>
                                  <a:pt x="398" y="530"/>
                                </a:lnTo>
                                <a:lnTo>
                                  <a:pt x="414" y="546"/>
                                </a:lnTo>
                                <a:lnTo>
                                  <a:pt x="430" y="562"/>
                                </a:lnTo>
                                <a:lnTo>
                                  <a:pt x="446" y="578"/>
                                </a:lnTo>
                                <a:lnTo>
                                  <a:pt x="462" y="594"/>
                                </a:lnTo>
                                <a:lnTo>
                                  <a:pt x="482" y="578"/>
                                </a:lnTo>
                                <a:lnTo>
                                  <a:pt x="502" y="558"/>
                                </a:lnTo>
                                <a:lnTo>
                                  <a:pt x="522" y="538"/>
                                </a:lnTo>
                                <a:lnTo>
                                  <a:pt x="542" y="522"/>
                                </a:lnTo>
                                <a:lnTo>
                                  <a:pt x="558" y="502"/>
                                </a:lnTo>
                                <a:lnTo>
                                  <a:pt x="574" y="486"/>
                                </a:lnTo>
                                <a:lnTo>
                                  <a:pt x="590" y="466"/>
                                </a:lnTo>
                                <a:lnTo>
                                  <a:pt x="607" y="446"/>
                                </a:lnTo>
                                <a:lnTo>
                                  <a:pt x="538" y="385"/>
                                </a:lnTo>
                                <a:lnTo>
                                  <a:pt x="526" y="398"/>
                                </a:lnTo>
                                <a:lnTo>
                                  <a:pt x="510" y="402"/>
                                </a:lnTo>
                                <a:lnTo>
                                  <a:pt x="494" y="398"/>
                                </a:lnTo>
                                <a:lnTo>
                                  <a:pt x="478" y="389"/>
                                </a:lnTo>
                                <a:lnTo>
                                  <a:pt x="470" y="377"/>
                                </a:lnTo>
                                <a:lnTo>
                                  <a:pt x="466" y="369"/>
                                </a:lnTo>
                                <a:lnTo>
                                  <a:pt x="462" y="361"/>
                                </a:lnTo>
                                <a:lnTo>
                                  <a:pt x="466" y="357"/>
                                </a:lnTo>
                                <a:lnTo>
                                  <a:pt x="466" y="341"/>
                                </a:lnTo>
                                <a:lnTo>
                                  <a:pt x="462" y="321"/>
                                </a:lnTo>
                                <a:lnTo>
                                  <a:pt x="450" y="301"/>
                                </a:lnTo>
                                <a:lnTo>
                                  <a:pt x="438" y="285"/>
                                </a:lnTo>
                                <a:lnTo>
                                  <a:pt x="422" y="273"/>
                                </a:lnTo>
                                <a:lnTo>
                                  <a:pt x="402" y="265"/>
                                </a:lnTo>
                                <a:lnTo>
                                  <a:pt x="386" y="261"/>
                                </a:lnTo>
                                <a:lnTo>
                                  <a:pt x="370" y="257"/>
                                </a:lnTo>
                                <a:lnTo>
                                  <a:pt x="362" y="257"/>
                                </a:lnTo>
                                <a:lnTo>
                                  <a:pt x="354" y="257"/>
                                </a:lnTo>
                                <a:lnTo>
                                  <a:pt x="350" y="253"/>
                                </a:lnTo>
                                <a:lnTo>
                                  <a:pt x="342" y="245"/>
                                </a:lnTo>
                                <a:lnTo>
                                  <a:pt x="205" y="137"/>
                                </a:lnTo>
                                <a:lnTo>
                                  <a:pt x="201" y="137"/>
                                </a:lnTo>
                                <a:lnTo>
                                  <a:pt x="201" y="133"/>
                                </a:lnTo>
                                <a:lnTo>
                                  <a:pt x="189" y="116"/>
                                </a:lnTo>
                                <a:lnTo>
                                  <a:pt x="185" y="100"/>
                                </a:lnTo>
                                <a:lnTo>
                                  <a:pt x="185" y="84"/>
                                </a:lnTo>
                                <a:lnTo>
                                  <a:pt x="189" y="72"/>
                                </a:lnTo>
                                <a:lnTo>
                                  <a:pt x="169" y="56"/>
                                </a:lnTo>
                                <a:lnTo>
                                  <a:pt x="149" y="36"/>
                                </a:lnTo>
                                <a:lnTo>
                                  <a:pt x="129" y="20"/>
                                </a:lnTo>
                                <a:lnTo>
                                  <a:pt x="105" y="0"/>
                                </a:lnTo>
                                <a:lnTo>
                                  <a:pt x="85" y="32"/>
                                </a:lnTo>
                                <a:lnTo>
                                  <a:pt x="56" y="60"/>
                                </a:lnTo>
                                <a:lnTo>
                                  <a:pt x="28" y="88"/>
                                </a:lnTo>
                                <a:lnTo>
                                  <a:pt x="0" y="11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9"/>
                        <wps:cNvSpPr>
                          <a:spLocks/>
                        </wps:cNvSpPr>
                        <wps:spPr bwMode="auto">
                          <a:xfrm>
                            <a:off x="7455" y="7956"/>
                            <a:ext cx="213" cy="674"/>
                          </a:xfrm>
                          <a:custGeom>
                            <a:avLst/>
                            <a:gdLst>
                              <a:gd name="T0" fmla="*/ 12 w 213"/>
                              <a:gd name="T1" fmla="*/ 112 h 674"/>
                              <a:gd name="T2" fmla="*/ 40 w 213"/>
                              <a:gd name="T3" fmla="*/ 128 h 674"/>
                              <a:gd name="T4" fmla="*/ 52 w 213"/>
                              <a:gd name="T5" fmla="*/ 160 h 674"/>
                              <a:gd name="T6" fmla="*/ 52 w 213"/>
                              <a:gd name="T7" fmla="*/ 168 h 674"/>
                              <a:gd name="T8" fmla="*/ 36 w 213"/>
                              <a:gd name="T9" fmla="*/ 349 h 674"/>
                              <a:gd name="T10" fmla="*/ 32 w 213"/>
                              <a:gd name="T11" fmla="*/ 365 h 674"/>
                              <a:gd name="T12" fmla="*/ 16 w 213"/>
                              <a:gd name="T13" fmla="*/ 381 h 674"/>
                              <a:gd name="T14" fmla="*/ 4 w 213"/>
                              <a:gd name="T15" fmla="*/ 417 h 674"/>
                              <a:gd name="T16" fmla="*/ 4 w 213"/>
                              <a:gd name="T17" fmla="*/ 457 h 674"/>
                              <a:gd name="T18" fmla="*/ 20 w 213"/>
                              <a:gd name="T19" fmla="*/ 493 h 674"/>
                              <a:gd name="T20" fmla="*/ 40 w 213"/>
                              <a:gd name="T21" fmla="*/ 509 h 674"/>
                              <a:gd name="T22" fmla="*/ 48 w 213"/>
                              <a:gd name="T23" fmla="*/ 526 h 674"/>
                              <a:gd name="T24" fmla="*/ 44 w 213"/>
                              <a:gd name="T25" fmla="*/ 554 h 674"/>
                              <a:gd name="T26" fmla="*/ 20 w 213"/>
                              <a:gd name="T27" fmla="*/ 578 h 674"/>
                              <a:gd name="T28" fmla="*/ 4 w 213"/>
                              <a:gd name="T29" fmla="*/ 602 h 674"/>
                              <a:gd name="T30" fmla="*/ 4 w 213"/>
                              <a:gd name="T31" fmla="*/ 646 h 674"/>
                              <a:gd name="T32" fmla="*/ 32 w 213"/>
                              <a:gd name="T33" fmla="*/ 670 h 674"/>
                              <a:gd name="T34" fmla="*/ 89 w 213"/>
                              <a:gd name="T35" fmla="*/ 674 h 674"/>
                              <a:gd name="T36" fmla="*/ 137 w 213"/>
                              <a:gd name="T37" fmla="*/ 674 h 674"/>
                              <a:gd name="T38" fmla="*/ 189 w 213"/>
                              <a:gd name="T39" fmla="*/ 670 h 674"/>
                              <a:gd name="T40" fmla="*/ 209 w 213"/>
                              <a:gd name="T41" fmla="*/ 574 h 674"/>
                              <a:gd name="T42" fmla="*/ 177 w 213"/>
                              <a:gd name="T43" fmla="*/ 566 h 674"/>
                              <a:gd name="T44" fmla="*/ 161 w 213"/>
                              <a:gd name="T45" fmla="*/ 534 h 674"/>
                              <a:gd name="T46" fmla="*/ 165 w 213"/>
                              <a:gd name="T47" fmla="*/ 513 h 674"/>
                              <a:gd name="T48" fmla="*/ 177 w 213"/>
                              <a:gd name="T49" fmla="*/ 501 h 674"/>
                              <a:gd name="T50" fmla="*/ 197 w 213"/>
                              <a:gd name="T51" fmla="*/ 477 h 674"/>
                              <a:gd name="T52" fmla="*/ 205 w 213"/>
                              <a:gd name="T53" fmla="*/ 433 h 674"/>
                              <a:gd name="T54" fmla="*/ 197 w 213"/>
                              <a:gd name="T55" fmla="*/ 393 h 674"/>
                              <a:gd name="T56" fmla="*/ 177 w 213"/>
                              <a:gd name="T57" fmla="*/ 365 h 674"/>
                              <a:gd name="T58" fmla="*/ 169 w 213"/>
                              <a:gd name="T59" fmla="*/ 353 h 674"/>
                              <a:gd name="T60" fmla="*/ 165 w 213"/>
                              <a:gd name="T61" fmla="*/ 337 h 674"/>
                              <a:gd name="T62" fmla="*/ 149 w 213"/>
                              <a:gd name="T63" fmla="*/ 160 h 674"/>
                              <a:gd name="T64" fmla="*/ 145 w 213"/>
                              <a:gd name="T65" fmla="*/ 156 h 674"/>
                              <a:gd name="T66" fmla="*/ 157 w 213"/>
                              <a:gd name="T67" fmla="*/ 124 h 674"/>
                              <a:gd name="T68" fmla="*/ 181 w 213"/>
                              <a:gd name="T69" fmla="*/ 108 h 674"/>
                              <a:gd name="T70" fmla="*/ 177 w 213"/>
                              <a:gd name="T71" fmla="*/ 52 h 674"/>
                              <a:gd name="T72" fmla="*/ 173 w 213"/>
                              <a:gd name="T73" fmla="*/ 0 h 674"/>
                              <a:gd name="T74" fmla="*/ 137 w 213"/>
                              <a:gd name="T75" fmla="*/ 4 h 674"/>
                              <a:gd name="T76" fmla="*/ 97 w 213"/>
                              <a:gd name="T77" fmla="*/ 8 h 674"/>
                              <a:gd name="T78" fmla="*/ 56 w 213"/>
                              <a:gd name="T79" fmla="*/ 8 h 674"/>
                              <a:gd name="T80" fmla="*/ 20 w 213"/>
                              <a:gd name="T81" fmla="*/ 4 h 6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13" h="674">
                                <a:moveTo>
                                  <a:pt x="20" y="4"/>
                                </a:moveTo>
                                <a:lnTo>
                                  <a:pt x="12" y="112"/>
                                </a:lnTo>
                                <a:lnTo>
                                  <a:pt x="28" y="116"/>
                                </a:lnTo>
                                <a:lnTo>
                                  <a:pt x="40" y="128"/>
                                </a:lnTo>
                                <a:lnTo>
                                  <a:pt x="48" y="140"/>
                                </a:lnTo>
                                <a:lnTo>
                                  <a:pt x="52" y="160"/>
                                </a:lnTo>
                                <a:lnTo>
                                  <a:pt x="52" y="164"/>
                                </a:lnTo>
                                <a:lnTo>
                                  <a:pt x="52" y="168"/>
                                </a:lnTo>
                                <a:lnTo>
                                  <a:pt x="36" y="341"/>
                                </a:lnTo>
                                <a:lnTo>
                                  <a:pt x="36" y="349"/>
                                </a:lnTo>
                                <a:lnTo>
                                  <a:pt x="36" y="357"/>
                                </a:lnTo>
                                <a:lnTo>
                                  <a:pt x="32" y="365"/>
                                </a:lnTo>
                                <a:lnTo>
                                  <a:pt x="28" y="369"/>
                                </a:lnTo>
                                <a:lnTo>
                                  <a:pt x="16" y="381"/>
                                </a:lnTo>
                                <a:lnTo>
                                  <a:pt x="8" y="397"/>
                                </a:lnTo>
                                <a:lnTo>
                                  <a:pt x="4" y="417"/>
                                </a:lnTo>
                                <a:lnTo>
                                  <a:pt x="0" y="437"/>
                                </a:lnTo>
                                <a:lnTo>
                                  <a:pt x="4" y="457"/>
                                </a:lnTo>
                                <a:lnTo>
                                  <a:pt x="12" y="477"/>
                                </a:lnTo>
                                <a:lnTo>
                                  <a:pt x="20" y="493"/>
                                </a:lnTo>
                                <a:lnTo>
                                  <a:pt x="32" y="505"/>
                                </a:lnTo>
                                <a:lnTo>
                                  <a:pt x="40" y="509"/>
                                </a:lnTo>
                                <a:lnTo>
                                  <a:pt x="44" y="513"/>
                                </a:lnTo>
                                <a:lnTo>
                                  <a:pt x="48" y="526"/>
                                </a:lnTo>
                                <a:lnTo>
                                  <a:pt x="48" y="538"/>
                                </a:lnTo>
                                <a:lnTo>
                                  <a:pt x="44" y="554"/>
                                </a:lnTo>
                                <a:lnTo>
                                  <a:pt x="36" y="570"/>
                                </a:lnTo>
                                <a:lnTo>
                                  <a:pt x="20" y="578"/>
                                </a:lnTo>
                                <a:lnTo>
                                  <a:pt x="4" y="578"/>
                                </a:lnTo>
                                <a:lnTo>
                                  <a:pt x="4" y="602"/>
                                </a:lnTo>
                                <a:lnTo>
                                  <a:pt x="4" y="626"/>
                                </a:lnTo>
                                <a:lnTo>
                                  <a:pt x="4" y="646"/>
                                </a:lnTo>
                                <a:lnTo>
                                  <a:pt x="4" y="670"/>
                                </a:lnTo>
                                <a:lnTo>
                                  <a:pt x="32" y="670"/>
                                </a:lnTo>
                                <a:lnTo>
                                  <a:pt x="60" y="674"/>
                                </a:lnTo>
                                <a:lnTo>
                                  <a:pt x="89" y="674"/>
                                </a:lnTo>
                                <a:lnTo>
                                  <a:pt x="113" y="674"/>
                                </a:lnTo>
                                <a:lnTo>
                                  <a:pt x="137" y="674"/>
                                </a:lnTo>
                                <a:lnTo>
                                  <a:pt x="165" y="670"/>
                                </a:lnTo>
                                <a:lnTo>
                                  <a:pt x="189" y="670"/>
                                </a:lnTo>
                                <a:lnTo>
                                  <a:pt x="213" y="666"/>
                                </a:lnTo>
                                <a:lnTo>
                                  <a:pt x="209" y="574"/>
                                </a:lnTo>
                                <a:lnTo>
                                  <a:pt x="189" y="574"/>
                                </a:lnTo>
                                <a:lnTo>
                                  <a:pt x="177" y="566"/>
                                </a:lnTo>
                                <a:lnTo>
                                  <a:pt x="165" y="554"/>
                                </a:lnTo>
                                <a:lnTo>
                                  <a:pt x="161" y="534"/>
                                </a:lnTo>
                                <a:lnTo>
                                  <a:pt x="165" y="521"/>
                                </a:lnTo>
                                <a:lnTo>
                                  <a:pt x="165" y="513"/>
                                </a:lnTo>
                                <a:lnTo>
                                  <a:pt x="173" y="505"/>
                                </a:lnTo>
                                <a:lnTo>
                                  <a:pt x="177" y="501"/>
                                </a:lnTo>
                                <a:lnTo>
                                  <a:pt x="189" y="493"/>
                                </a:lnTo>
                                <a:lnTo>
                                  <a:pt x="197" y="477"/>
                                </a:lnTo>
                                <a:lnTo>
                                  <a:pt x="205" y="457"/>
                                </a:lnTo>
                                <a:lnTo>
                                  <a:pt x="205" y="433"/>
                                </a:lnTo>
                                <a:lnTo>
                                  <a:pt x="205" y="413"/>
                                </a:lnTo>
                                <a:lnTo>
                                  <a:pt x="197" y="393"/>
                                </a:lnTo>
                                <a:lnTo>
                                  <a:pt x="189" y="377"/>
                                </a:lnTo>
                                <a:lnTo>
                                  <a:pt x="177" y="365"/>
                                </a:lnTo>
                                <a:lnTo>
                                  <a:pt x="173" y="361"/>
                                </a:lnTo>
                                <a:lnTo>
                                  <a:pt x="169" y="353"/>
                                </a:lnTo>
                                <a:lnTo>
                                  <a:pt x="169" y="345"/>
                                </a:lnTo>
                                <a:lnTo>
                                  <a:pt x="165" y="337"/>
                                </a:lnTo>
                                <a:lnTo>
                                  <a:pt x="149" y="164"/>
                                </a:lnTo>
                                <a:lnTo>
                                  <a:pt x="149" y="160"/>
                                </a:lnTo>
                                <a:lnTo>
                                  <a:pt x="145" y="160"/>
                                </a:lnTo>
                                <a:lnTo>
                                  <a:pt x="145" y="156"/>
                                </a:lnTo>
                                <a:lnTo>
                                  <a:pt x="149" y="140"/>
                                </a:lnTo>
                                <a:lnTo>
                                  <a:pt x="157" y="124"/>
                                </a:lnTo>
                                <a:lnTo>
                                  <a:pt x="169" y="112"/>
                                </a:lnTo>
                                <a:lnTo>
                                  <a:pt x="181" y="108"/>
                                </a:lnTo>
                                <a:lnTo>
                                  <a:pt x="181" y="80"/>
                                </a:lnTo>
                                <a:lnTo>
                                  <a:pt x="177" y="52"/>
                                </a:lnTo>
                                <a:lnTo>
                                  <a:pt x="177" y="28"/>
                                </a:lnTo>
                                <a:lnTo>
                                  <a:pt x="173" y="0"/>
                                </a:lnTo>
                                <a:lnTo>
                                  <a:pt x="153" y="4"/>
                                </a:lnTo>
                                <a:lnTo>
                                  <a:pt x="137" y="4"/>
                                </a:lnTo>
                                <a:lnTo>
                                  <a:pt x="117" y="8"/>
                                </a:lnTo>
                                <a:lnTo>
                                  <a:pt x="97" y="8"/>
                                </a:lnTo>
                                <a:lnTo>
                                  <a:pt x="76" y="8"/>
                                </a:lnTo>
                                <a:lnTo>
                                  <a:pt x="56" y="8"/>
                                </a:lnTo>
                                <a:lnTo>
                                  <a:pt x="40" y="4"/>
                                </a:lnTo>
                                <a:lnTo>
                                  <a:pt x="20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50"/>
                        <wps:cNvSpPr>
                          <a:spLocks/>
                        </wps:cNvSpPr>
                        <wps:spPr bwMode="auto">
                          <a:xfrm>
                            <a:off x="6564" y="7550"/>
                            <a:ext cx="674" cy="209"/>
                          </a:xfrm>
                          <a:custGeom>
                            <a:avLst/>
                            <a:gdLst>
                              <a:gd name="T0" fmla="*/ 562 w 674"/>
                              <a:gd name="T1" fmla="*/ 12 h 209"/>
                              <a:gd name="T2" fmla="*/ 546 w 674"/>
                              <a:gd name="T3" fmla="*/ 36 h 209"/>
                              <a:gd name="T4" fmla="*/ 514 w 674"/>
                              <a:gd name="T5" fmla="*/ 48 h 209"/>
                              <a:gd name="T6" fmla="*/ 506 w 674"/>
                              <a:gd name="T7" fmla="*/ 48 h 209"/>
                              <a:gd name="T8" fmla="*/ 325 w 674"/>
                              <a:gd name="T9" fmla="*/ 32 h 209"/>
                              <a:gd name="T10" fmla="*/ 309 w 674"/>
                              <a:gd name="T11" fmla="*/ 28 h 209"/>
                              <a:gd name="T12" fmla="*/ 293 w 674"/>
                              <a:gd name="T13" fmla="*/ 16 h 209"/>
                              <a:gd name="T14" fmla="*/ 257 w 674"/>
                              <a:gd name="T15" fmla="*/ 0 h 209"/>
                              <a:gd name="T16" fmla="*/ 213 w 674"/>
                              <a:gd name="T17" fmla="*/ 0 h 209"/>
                              <a:gd name="T18" fmla="*/ 176 w 674"/>
                              <a:gd name="T19" fmla="*/ 20 h 209"/>
                              <a:gd name="T20" fmla="*/ 164 w 674"/>
                              <a:gd name="T21" fmla="*/ 36 h 209"/>
                              <a:gd name="T22" fmla="*/ 148 w 674"/>
                              <a:gd name="T23" fmla="*/ 44 h 209"/>
                              <a:gd name="T24" fmla="*/ 120 w 674"/>
                              <a:gd name="T25" fmla="*/ 40 h 209"/>
                              <a:gd name="T26" fmla="*/ 96 w 674"/>
                              <a:gd name="T27" fmla="*/ 16 h 209"/>
                              <a:gd name="T28" fmla="*/ 72 w 674"/>
                              <a:gd name="T29" fmla="*/ 0 h 209"/>
                              <a:gd name="T30" fmla="*/ 24 w 674"/>
                              <a:gd name="T31" fmla="*/ 0 h 209"/>
                              <a:gd name="T32" fmla="*/ 0 w 674"/>
                              <a:gd name="T33" fmla="*/ 28 h 209"/>
                              <a:gd name="T34" fmla="*/ 0 w 674"/>
                              <a:gd name="T35" fmla="*/ 84 h 209"/>
                              <a:gd name="T36" fmla="*/ 0 w 674"/>
                              <a:gd name="T37" fmla="*/ 137 h 209"/>
                              <a:gd name="T38" fmla="*/ 4 w 674"/>
                              <a:gd name="T39" fmla="*/ 185 h 209"/>
                              <a:gd name="T40" fmla="*/ 96 w 674"/>
                              <a:gd name="T41" fmla="*/ 205 h 209"/>
                              <a:gd name="T42" fmla="*/ 108 w 674"/>
                              <a:gd name="T43" fmla="*/ 173 h 209"/>
                              <a:gd name="T44" fmla="*/ 140 w 674"/>
                              <a:gd name="T45" fmla="*/ 161 h 209"/>
                              <a:gd name="T46" fmla="*/ 160 w 674"/>
                              <a:gd name="T47" fmla="*/ 165 h 209"/>
                              <a:gd name="T48" fmla="*/ 168 w 674"/>
                              <a:gd name="T49" fmla="*/ 173 h 209"/>
                              <a:gd name="T50" fmla="*/ 197 w 674"/>
                              <a:gd name="T51" fmla="*/ 193 h 209"/>
                              <a:gd name="T52" fmla="*/ 241 w 674"/>
                              <a:gd name="T53" fmla="*/ 201 h 209"/>
                              <a:gd name="T54" fmla="*/ 277 w 674"/>
                              <a:gd name="T55" fmla="*/ 193 h 209"/>
                              <a:gd name="T56" fmla="*/ 309 w 674"/>
                              <a:gd name="T57" fmla="*/ 173 h 209"/>
                              <a:gd name="T58" fmla="*/ 317 w 674"/>
                              <a:gd name="T59" fmla="*/ 165 h 209"/>
                              <a:gd name="T60" fmla="*/ 333 w 674"/>
                              <a:gd name="T61" fmla="*/ 165 h 209"/>
                              <a:gd name="T62" fmla="*/ 510 w 674"/>
                              <a:gd name="T63" fmla="*/ 145 h 209"/>
                              <a:gd name="T64" fmla="*/ 518 w 674"/>
                              <a:gd name="T65" fmla="*/ 145 h 209"/>
                              <a:gd name="T66" fmla="*/ 550 w 674"/>
                              <a:gd name="T67" fmla="*/ 153 h 209"/>
                              <a:gd name="T68" fmla="*/ 566 w 674"/>
                              <a:gd name="T69" fmla="*/ 177 h 209"/>
                              <a:gd name="T70" fmla="*/ 618 w 674"/>
                              <a:gd name="T71" fmla="*/ 173 h 209"/>
                              <a:gd name="T72" fmla="*/ 674 w 674"/>
                              <a:gd name="T73" fmla="*/ 169 h 209"/>
                              <a:gd name="T74" fmla="*/ 666 w 674"/>
                              <a:gd name="T75" fmla="*/ 133 h 209"/>
                              <a:gd name="T76" fmla="*/ 666 w 674"/>
                              <a:gd name="T77" fmla="*/ 92 h 209"/>
                              <a:gd name="T78" fmla="*/ 666 w 674"/>
                              <a:gd name="T79" fmla="*/ 56 h 209"/>
                              <a:gd name="T80" fmla="*/ 670 w 674"/>
                              <a:gd name="T81" fmla="*/ 16 h 2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674" h="209">
                                <a:moveTo>
                                  <a:pt x="670" y="16"/>
                                </a:moveTo>
                                <a:lnTo>
                                  <a:pt x="562" y="12"/>
                                </a:lnTo>
                                <a:lnTo>
                                  <a:pt x="558" y="24"/>
                                </a:lnTo>
                                <a:lnTo>
                                  <a:pt x="546" y="36"/>
                                </a:lnTo>
                                <a:lnTo>
                                  <a:pt x="534" y="44"/>
                                </a:lnTo>
                                <a:lnTo>
                                  <a:pt x="514" y="48"/>
                                </a:lnTo>
                                <a:lnTo>
                                  <a:pt x="510" y="48"/>
                                </a:lnTo>
                                <a:lnTo>
                                  <a:pt x="506" y="48"/>
                                </a:lnTo>
                                <a:lnTo>
                                  <a:pt x="333" y="36"/>
                                </a:lnTo>
                                <a:lnTo>
                                  <a:pt x="325" y="32"/>
                                </a:lnTo>
                                <a:lnTo>
                                  <a:pt x="317" y="32"/>
                                </a:lnTo>
                                <a:lnTo>
                                  <a:pt x="309" y="28"/>
                                </a:lnTo>
                                <a:lnTo>
                                  <a:pt x="305" y="24"/>
                                </a:lnTo>
                                <a:lnTo>
                                  <a:pt x="293" y="16"/>
                                </a:lnTo>
                                <a:lnTo>
                                  <a:pt x="277" y="4"/>
                                </a:lnTo>
                                <a:lnTo>
                                  <a:pt x="257" y="0"/>
                                </a:lnTo>
                                <a:lnTo>
                                  <a:pt x="237" y="0"/>
                                </a:lnTo>
                                <a:lnTo>
                                  <a:pt x="213" y="0"/>
                                </a:lnTo>
                                <a:lnTo>
                                  <a:pt x="193" y="8"/>
                                </a:lnTo>
                                <a:lnTo>
                                  <a:pt x="176" y="20"/>
                                </a:lnTo>
                                <a:lnTo>
                                  <a:pt x="168" y="32"/>
                                </a:lnTo>
                                <a:lnTo>
                                  <a:pt x="164" y="36"/>
                                </a:lnTo>
                                <a:lnTo>
                                  <a:pt x="156" y="40"/>
                                </a:lnTo>
                                <a:lnTo>
                                  <a:pt x="148" y="44"/>
                                </a:lnTo>
                                <a:lnTo>
                                  <a:pt x="136" y="44"/>
                                </a:lnTo>
                                <a:lnTo>
                                  <a:pt x="120" y="40"/>
                                </a:lnTo>
                                <a:lnTo>
                                  <a:pt x="104" y="32"/>
                                </a:lnTo>
                                <a:lnTo>
                                  <a:pt x="96" y="16"/>
                                </a:lnTo>
                                <a:lnTo>
                                  <a:pt x="92" y="0"/>
                                </a:lnTo>
                                <a:lnTo>
                                  <a:pt x="72" y="0"/>
                                </a:lnTo>
                                <a:lnTo>
                                  <a:pt x="48" y="0"/>
                                </a:lnTo>
                                <a:lnTo>
                                  <a:pt x="24" y="0"/>
                                </a:lnTo>
                                <a:lnTo>
                                  <a:pt x="4" y="0"/>
                                </a:lnTo>
                                <a:lnTo>
                                  <a:pt x="0" y="28"/>
                                </a:lnTo>
                                <a:lnTo>
                                  <a:pt x="0" y="56"/>
                                </a:lnTo>
                                <a:lnTo>
                                  <a:pt x="0" y="84"/>
                                </a:lnTo>
                                <a:lnTo>
                                  <a:pt x="0" y="109"/>
                                </a:lnTo>
                                <a:lnTo>
                                  <a:pt x="0" y="137"/>
                                </a:lnTo>
                                <a:lnTo>
                                  <a:pt x="0" y="161"/>
                                </a:lnTo>
                                <a:lnTo>
                                  <a:pt x="4" y="185"/>
                                </a:lnTo>
                                <a:lnTo>
                                  <a:pt x="8" y="209"/>
                                </a:lnTo>
                                <a:lnTo>
                                  <a:pt x="96" y="205"/>
                                </a:lnTo>
                                <a:lnTo>
                                  <a:pt x="100" y="189"/>
                                </a:lnTo>
                                <a:lnTo>
                                  <a:pt x="108" y="173"/>
                                </a:lnTo>
                                <a:lnTo>
                                  <a:pt x="120" y="161"/>
                                </a:lnTo>
                                <a:lnTo>
                                  <a:pt x="140" y="161"/>
                                </a:lnTo>
                                <a:lnTo>
                                  <a:pt x="148" y="161"/>
                                </a:lnTo>
                                <a:lnTo>
                                  <a:pt x="160" y="165"/>
                                </a:lnTo>
                                <a:lnTo>
                                  <a:pt x="168" y="169"/>
                                </a:lnTo>
                                <a:lnTo>
                                  <a:pt x="168" y="173"/>
                                </a:lnTo>
                                <a:lnTo>
                                  <a:pt x="180" y="185"/>
                                </a:lnTo>
                                <a:lnTo>
                                  <a:pt x="197" y="193"/>
                                </a:lnTo>
                                <a:lnTo>
                                  <a:pt x="217" y="201"/>
                                </a:lnTo>
                                <a:lnTo>
                                  <a:pt x="241" y="201"/>
                                </a:lnTo>
                                <a:lnTo>
                                  <a:pt x="261" y="201"/>
                                </a:lnTo>
                                <a:lnTo>
                                  <a:pt x="277" y="193"/>
                                </a:lnTo>
                                <a:lnTo>
                                  <a:pt x="297" y="185"/>
                                </a:lnTo>
                                <a:lnTo>
                                  <a:pt x="309" y="173"/>
                                </a:lnTo>
                                <a:lnTo>
                                  <a:pt x="313" y="169"/>
                                </a:lnTo>
                                <a:lnTo>
                                  <a:pt x="317" y="165"/>
                                </a:lnTo>
                                <a:lnTo>
                                  <a:pt x="325" y="165"/>
                                </a:lnTo>
                                <a:lnTo>
                                  <a:pt x="333" y="165"/>
                                </a:lnTo>
                                <a:lnTo>
                                  <a:pt x="506" y="145"/>
                                </a:lnTo>
                                <a:lnTo>
                                  <a:pt x="510" y="145"/>
                                </a:lnTo>
                                <a:lnTo>
                                  <a:pt x="514" y="145"/>
                                </a:lnTo>
                                <a:lnTo>
                                  <a:pt x="518" y="145"/>
                                </a:lnTo>
                                <a:lnTo>
                                  <a:pt x="534" y="145"/>
                                </a:lnTo>
                                <a:lnTo>
                                  <a:pt x="550" y="153"/>
                                </a:lnTo>
                                <a:lnTo>
                                  <a:pt x="562" y="165"/>
                                </a:lnTo>
                                <a:lnTo>
                                  <a:pt x="566" y="177"/>
                                </a:lnTo>
                                <a:lnTo>
                                  <a:pt x="594" y="177"/>
                                </a:lnTo>
                                <a:lnTo>
                                  <a:pt x="618" y="173"/>
                                </a:lnTo>
                                <a:lnTo>
                                  <a:pt x="646" y="173"/>
                                </a:lnTo>
                                <a:lnTo>
                                  <a:pt x="674" y="169"/>
                                </a:lnTo>
                                <a:lnTo>
                                  <a:pt x="670" y="153"/>
                                </a:lnTo>
                                <a:lnTo>
                                  <a:pt x="666" y="133"/>
                                </a:lnTo>
                                <a:lnTo>
                                  <a:pt x="666" y="113"/>
                                </a:lnTo>
                                <a:lnTo>
                                  <a:pt x="666" y="92"/>
                                </a:lnTo>
                                <a:lnTo>
                                  <a:pt x="666" y="72"/>
                                </a:lnTo>
                                <a:lnTo>
                                  <a:pt x="666" y="56"/>
                                </a:lnTo>
                                <a:lnTo>
                                  <a:pt x="670" y="36"/>
                                </a:lnTo>
                                <a:lnTo>
                                  <a:pt x="670" y="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51"/>
                        <wps:cNvSpPr>
                          <a:spLocks/>
                        </wps:cNvSpPr>
                        <wps:spPr bwMode="auto">
                          <a:xfrm>
                            <a:off x="6777" y="6884"/>
                            <a:ext cx="606" cy="594"/>
                          </a:xfrm>
                          <a:custGeom>
                            <a:avLst/>
                            <a:gdLst>
                              <a:gd name="T0" fmla="*/ 530 w 606"/>
                              <a:gd name="T1" fmla="*/ 401 h 594"/>
                              <a:gd name="T2" fmla="*/ 502 w 606"/>
                              <a:gd name="T3" fmla="*/ 409 h 594"/>
                              <a:gd name="T4" fmla="*/ 469 w 606"/>
                              <a:gd name="T5" fmla="*/ 393 h 594"/>
                              <a:gd name="T6" fmla="*/ 465 w 606"/>
                              <a:gd name="T7" fmla="*/ 389 h 594"/>
                              <a:gd name="T8" fmla="*/ 353 w 606"/>
                              <a:gd name="T9" fmla="*/ 253 h 594"/>
                              <a:gd name="T10" fmla="*/ 341 w 606"/>
                              <a:gd name="T11" fmla="*/ 241 h 594"/>
                              <a:gd name="T12" fmla="*/ 337 w 606"/>
                              <a:gd name="T13" fmla="*/ 229 h 594"/>
                              <a:gd name="T14" fmla="*/ 333 w 606"/>
                              <a:gd name="T15" fmla="*/ 192 h 594"/>
                              <a:gd name="T16" fmla="*/ 309 w 606"/>
                              <a:gd name="T17" fmla="*/ 160 h 594"/>
                              <a:gd name="T18" fmla="*/ 273 w 606"/>
                              <a:gd name="T19" fmla="*/ 140 h 594"/>
                              <a:gd name="T20" fmla="*/ 236 w 606"/>
                              <a:gd name="T21" fmla="*/ 136 h 594"/>
                              <a:gd name="T22" fmla="*/ 224 w 606"/>
                              <a:gd name="T23" fmla="*/ 136 h 594"/>
                              <a:gd name="T24" fmla="*/ 204 w 606"/>
                              <a:gd name="T25" fmla="*/ 124 h 594"/>
                              <a:gd name="T26" fmla="*/ 192 w 606"/>
                              <a:gd name="T27" fmla="*/ 92 h 594"/>
                              <a:gd name="T28" fmla="*/ 208 w 606"/>
                              <a:gd name="T29" fmla="*/ 60 h 594"/>
                              <a:gd name="T30" fmla="*/ 176 w 606"/>
                              <a:gd name="T31" fmla="*/ 32 h 594"/>
                              <a:gd name="T32" fmla="*/ 144 w 606"/>
                              <a:gd name="T33" fmla="*/ 0 h 594"/>
                              <a:gd name="T34" fmla="*/ 100 w 606"/>
                              <a:gd name="T35" fmla="*/ 36 h 594"/>
                              <a:gd name="T36" fmla="*/ 64 w 606"/>
                              <a:gd name="T37" fmla="*/ 72 h 594"/>
                              <a:gd name="T38" fmla="*/ 28 w 606"/>
                              <a:gd name="T39" fmla="*/ 108 h 594"/>
                              <a:gd name="T40" fmla="*/ 0 w 606"/>
                              <a:gd name="T41" fmla="*/ 148 h 594"/>
                              <a:gd name="T42" fmla="*/ 80 w 606"/>
                              <a:gd name="T43" fmla="*/ 196 h 594"/>
                              <a:gd name="T44" fmla="*/ 112 w 606"/>
                              <a:gd name="T45" fmla="*/ 196 h 594"/>
                              <a:gd name="T46" fmla="*/ 136 w 606"/>
                              <a:gd name="T47" fmla="*/ 217 h 594"/>
                              <a:gd name="T48" fmla="*/ 140 w 606"/>
                              <a:gd name="T49" fmla="*/ 233 h 594"/>
                              <a:gd name="T50" fmla="*/ 140 w 606"/>
                              <a:gd name="T51" fmla="*/ 253 h 594"/>
                              <a:gd name="T52" fmla="*/ 152 w 606"/>
                              <a:gd name="T53" fmla="*/ 293 h 594"/>
                              <a:gd name="T54" fmla="*/ 184 w 606"/>
                              <a:gd name="T55" fmla="*/ 321 h 594"/>
                              <a:gd name="T56" fmla="*/ 220 w 606"/>
                              <a:gd name="T57" fmla="*/ 333 h 594"/>
                              <a:gd name="T58" fmla="*/ 241 w 606"/>
                              <a:gd name="T59" fmla="*/ 337 h 594"/>
                              <a:gd name="T60" fmla="*/ 257 w 606"/>
                              <a:gd name="T61" fmla="*/ 341 h 594"/>
                              <a:gd name="T62" fmla="*/ 397 w 606"/>
                              <a:gd name="T63" fmla="*/ 457 h 594"/>
                              <a:gd name="T64" fmla="*/ 405 w 606"/>
                              <a:gd name="T65" fmla="*/ 461 h 594"/>
                              <a:gd name="T66" fmla="*/ 421 w 606"/>
                              <a:gd name="T67" fmla="*/ 494 h 594"/>
                              <a:gd name="T68" fmla="*/ 413 w 606"/>
                              <a:gd name="T69" fmla="*/ 522 h 594"/>
                              <a:gd name="T70" fmla="*/ 457 w 606"/>
                              <a:gd name="T71" fmla="*/ 558 h 594"/>
                              <a:gd name="T72" fmla="*/ 497 w 606"/>
                              <a:gd name="T73" fmla="*/ 594 h 594"/>
                              <a:gd name="T74" fmla="*/ 546 w 606"/>
                              <a:gd name="T75" fmla="*/ 534 h 594"/>
                              <a:gd name="T76" fmla="*/ 606 w 606"/>
                              <a:gd name="T77" fmla="*/ 481 h 5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06" h="594">
                                <a:moveTo>
                                  <a:pt x="606" y="481"/>
                                </a:moveTo>
                                <a:lnTo>
                                  <a:pt x="530" y="401"/>
                                </a:lnTo>
                                <a:lnTo>
                                  <a:pt x="518" y="405"/>
                                </a:lnTo>
                                <a:lnTo>
                                  <a:pt x="502" y="409"/>
                                </a:lnTo>
                                <a:lnTo>
                                  <a:pt x="485" y="401"/>
                                </a:lnTo>
                                <a:lnTo>
                                  <a:pt x="469" y="393"/>
                                </a:lnTo>
                                <a:lnTo>
                                  <a:pt x="469" y="389"/>
                                </a:lnTo>
                                <a:lnTo>
                                  <a:pt x="465" y="389"/>
                                </a:lnTo>
                                <a:lnTo>
                                  <a:pt x="465" y="385"/>
                                </a:lnTo>
                                <a:lnTo>
                                  <a:pt x="353" y="253"/>
                                </a:lnTo>
                                <a:lnTo>
                                  <a:pt x="345" y="249"/>
                                </a:lnTo>
                                <a:lnTo>
                                  <a:pt x="341" y="241"/>
                                </a:lnTo>
                                <a:lnTo>
                                  <a:pt x="341" y="233"/>
                                </a:lnTo>
                                <a:lnTo>
                                  <a:pt x="337" y="229"/>
                                </a:lnTo>
                                <a:lnTo>
                                  <a:pt x="337" y="212"/>
                                </a:lnTo>
                                <a:lnTo>
                                  <a:pt x="333" y="192"/>
                                </a:lnTo>
                                <a:lnTo>
                                  <a:pt x="321" y="176"/>
                                </a:lnTo>
                                <a:lnTo>
                                  <a:pt x="309" y="160"/>
                                </a:lnTo>
                                <a:lnTo>
                                  <a:pt x="293" y="148"/>
                                </a:lnTo>
                                <a:lnTo>
                                  <a:pt x="273" y="140"/>
                                </a:lnTo>
                                <a:lnTo>
                                  <a:pt x="253" y="136"/>
                                </a:lnTo>
                                <a:lnTo>
                                  <a:pt x="236" y="136"/>
                                </a:lnTo>
                                <a:lnTo>
                                  <a:pt x="232" y="136"/>
                                </a:lnTo>
                                <a:lnTo>
                                  <a:pt x="224" y="136"/>
                                </a:lnTo>
                                <a:lnTo>
                                  <a:pt x="216" y="132"/>
                                </a:lnTo>
                                <a:lnTo>
                                  <a:pt x="204" y="124"/>
                                </a:lnTo>
                                <a:lnTo>
                                  <a:pt x="196" y="108"/>
                                </a:lnTo>
                                <a:lnTo>
                                  <a:pt x="192" y="92"/>
                                </a:lnTo>
                                <a:lnTo>
                                  <a:pt x="196" y="76"/>
                                </a:lnTo>
                                <a:lnTo>
                                  <a:pt x="208" y="60"/>
                                </a:lnTo>
                                <a:lnTo>
                                  <a:pt x="192" y="48"/>
                                </a:lnTo>
                                <a:lnTo>
                                  <a:pt x="176" y="32"/>
                                </a:lnTo>
                                <a:lnTo>
                                  <a:pt x="160" y="12"/>
                                </a:lnTo>
                                <a:lnTo>
                                  <a:pt x="144" y="0"/>
                                </a:lnTo>
                                <a:lnTo>
                                  <a:pt x="120" y="16"/>
                                </a:lnTo>
                                <a:lnTo>
                                  <a:pt x="100" y="36"/>
                                </a:lnTo>
                                <a:lnTo>
                                  <a:pt x="80" y="52"/>
                                </a:lnTo>
                                <a:lnTo>
                                  <a:pt x="64" y="72"/>
                                </a:lnTo>
                                <a:lnTo>
                                  <a:pt x="44" y="92"/>
                                </a:lnTo>
                                <a:lnTo>
                                  <a:pt x="28" y="108"/>
                                </a:lnTo>
                                <a:lnTo>
                                  <a:pt x="12" y="128"/>
                                </a:lnTo>
                                <a:lnTo>
                                  <a:pt x="0" y="148"/>
                                </a:lnTo>
                                <a:lnTo>
                                  <a:pt x="64" y="208"/>
                                </a:lnTo>
                                <a:lnTo>
                                  <a:pt x="80" y="196"/>
                                </a:lnTo>
                                <a:lnTo>
                                  <a:pt x="96" y="192"/>
                                </a:lnTo>
                                <a:lnTo>
                                  <a:pt x="112" y="196"/>
                                </a:lnTo>
                                <a:lnTo>
                                  <a:pt x="128" y="204"/>
                                </a:lnTo>
                                <a:lnTo>
                                  <a:pt x="136" y="217"/>
                                </a:lnTo>
                                <a:lnTo>
                                  <a:pt x="140" y="225"/>
                                </a:lnTo>
                                <a:lnTo>
                                  <a:pt x="140" y="233"/>
                                </a:lnTo>
                                <a:lnTo>
                                  <a:pt x="140" y="237"/>
                                </a:lnTo>
                                <a:lnTo>
                                  <a:pt x="140" y="253"/>
                                </a:lnTo>
                                <a:lnTo>
                                  <a:pt x="144" y="273"/>
                                </a:lnTo>
                                <a:lnTo>
                                  <a:pt x="152" y="293"/>
                                </a:lnTo>
                                <a:lnTo>
                                  <a:pt x="168" y="309"/>
                                </a:lnTo>
                                <a:lnTo>
                                  <a:pt x="184" y="321"/>
                                </a:lnTo>
                                <a:lnTo>
                                  <a:pt x="200" y="329"/>
                                </a:lnTo>
                                <a:lnTo>
                                  <a:pt x="220" y="333"/>
                                </a:lnTo>
                                <a:lnTo>
                                  <a:pt x="236" y="337"/>
                                </a:lnTo>
                                <a:lnTo>
                                  <a:pt x="241" y="337"/>
                                </a:lnTo>
                                <a:lnTo>
                                  <a:pt x="249" y="337"/>
                                </a:lnTo>
                                <a:lnTo>
                                  <a:pt x="257" y="341"/>
                                </a:lnTo>
                                <a:lnTo>
                                  <a:pt x="261" y="349"/>
                                </a:lnTo>
                                <a:lnTo>
                                  <a:pt x="397" y="457"/>
                                </a:lnTo>
                                <a:lnTo>
                                  <a:pt x="401" y="457"/>
                                </a:lnTo>
                                <a:lnTo>
                                  <a:pt x="405" y="461"/>
                                </a:lnTo>
                                <a:lnTo>
                                  <a:pt x="417" y="477"/>
                                </a:lnTo>
                                <a:lnTo>
                                  <a:pt x="421" y="494"/>
                                </a:lnTo>
                                <a:lnTo>
                                  <a:pt x="421" y="510"/>
                                </a:lnTo>
                                <a:lnTo>
                                  <a:pt x="413" y="522"/>
                                </a:lnTo>
                                <a:lnTo>
                                  <a:pt x="437" y="538"/>
                                </a:lnTo>
                                <a:lnTo>
                                  <a:pt x="457" y="558"/>
                                </a:lnTo>
                                <a:lnTo>
                                  <a:pt x="477" y="574"/>
                                </a:lnTo>
                                <a:lnTo>
                                  <a:pt x="497" y="594"/>
                                </a:lnTo>
                                <a:lnTo>
                                  <a:pt x="522" y="562"/>
                                </a:lnTo>
                                <a:lnTo>
                                  <a:pt x="546" y="534"/>
                                </a:lnTo>
                                <a:lnTo>
                                  <a:pt x="574" y="506"/>
                                </a:lnTo>
                                <a:lnTo>
                                  <a:pt x="606" y="48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2"/>
                        <wps:cNvSpPr>
                          <a:spLocks/>
                        </wps:cNvSpPr>
                        <wps:spPr bwMode="auto">
                          <a:xfrm>
                            <a:off x="6833" y="6940"/>
                            <a:ext cx="140" cy="144"/>
                          </a:xfrm>
                          <a:custGeom>
                            <a:avLst/>
                            <a:gdLst>
                              <a:gd name="T0" fmla="*/ 140 w 140"/>
                              <a:gd name="T1" fmla="*/ 0 h 144"/>
                              <a:gd name="T2" fmla="*/ 68 w 140"/>
                              <a:gd name="T3" fmla="*/ 72 h 144"/>
                              <a:gd name="T4" fmla="*/ 0 w 140"/>
                              <a:gd name="T5" fmla="*/ 144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0" h="144">
                                <a:moveTo>
                                  <a:pt x="140" y="0"/>
                                </a:moveTo>
                                <a:lnTo>
                                  <a:pt x="68" y="72"/>
                                </a:lnTo>
                                <a:lnTo>
                                  <a:pt x="0" y="1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Line 53"/>
                        <wps:cNvCnPr/>
                        <wps:spPr bwMode="auto">
                          <a:xfrm flipV="1">
                            <a:off x="6953" y="7020"/>
                            <a:ext cx="40" cy="4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54"/>
                        <wps:cNvCnPr/>
                        <wps:spPr bwMode="auto">
                          <a:xfrm flipV="1">
                            <a:off x="7190" y="7345"/>
                            <a:ext cx="56" cy="5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55"/>
                        <wps:cNvCnPr/>
                        <wps:spPr bwMode="auto">
                          <a:xfrm flipH="1">
                            <a:off x="7246" y="7289"/>
                            <a:ext cx="57" cy="5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Freeform 56"/>
                        <wps:cNvSpPr>
                          <a:spLocks/>
                        </wps:cNvSpPr>
                        <wps:spPr bwMode="auto">
                          <a:xfrm>
                            <a:off x="7230" y="7321"/>
                            <a:ext cx="643" cy="643"/>
                          </a:xfrm>
                          <a:custGeom>
                            <a:avLst/>
                            <a:gdLst>
                              <a:gd name="T0" fmla="*/ 289 w 643"/>
                              <a:gd name="T1" fmla="*/ 0 h 643"/>
                              <a:gd name="T2" fmla="*/ 241 w 643"/>
                              <a:gd name="T3" fmla="*/ 8 h 643"/>
                              <a:gd name="T4" fmla="*/ 197 w 643"/>
                              <a:gd name="T5" fmla="*/ 24 h 643"/>
                              <a:gd name="T6" fmla="*/ 153 w 643"/>
                              <a:gd name="T7" fmla="*/ 44 h 643"/>
                              <a:gd name="T8" fmla="*/ 117 w 643"/>
                              <a:gd name="T9" fmla="*/ 73 h 643"/>
                              <a:gd name="T10" fmla="*/ 85 w 643"/>
                              <a:gd name="T11" fmla="*/ 105 h 643"/>
                              <a:gd name="T12" fmla="*/ 53 w 643"/>
                              <a:gd name="T13" fmla="*/ 141 h 643"/>
                              <a:gd name="T14" fmla="*/ 32 w 643"/>
                              <a:gd name="T15" fmla="*/ 181 h 643"/>
                              <a:gd name="T16" fmla="*/ 12 w 643"/>
                              <a:gd name="T17" fmla="*/ 225 h 643"/>
                              <a:gd name="T18" fmla="*/ 4 w 643"/>
                              <a:gd name="T19" fmla="*/ 273 h 643"/>
                              <a:gd name="T20" fmla="*/ 0 w 643"/>
                              <a:gd name="T21" fmla="*/ 321 h 643"/>
                              <a:gd name="T22" fmla="*/ 4 w 643"/>
                              <a:gd name="T23" fmla="*/ 370 h 643"/>
                              <a:gd name="T24" fmla="*/ 12 w 643"/>
                              <a:gd name="T25" fmla="*/ 418 h 643"/>
                              <a:gd name="T26" fmla="*/ 32 w 643"/>
                              <a:gd name="T27" fmla="*/ 462 h 643"/>
                              <a:gd name="T28" fmla="*/ 53 w 643"/>
                              <a:gd name="T29" fmla="*/ 502 h 643"/>
                              <a:gd name="T30" fmla="*/ 85 w 643"/>
                              <a:gd name="T31" fmla="*/ 538 h 643"/>
                              <a:gd name="T32" fmla="*/ 117 w 643"/>
                              <a:gd name="T33" fmla="*/ 570 h 643"/>
                              <a:gd name="T34" fmla="*/ 153 w 643"/>
                              <a:gd name="T35" fmla="*/ 594 h 643"/>
                              <a:gd name="T36" fmla="*/ 197 w 643"/>
                              <a:gd name="T37" fmla="*/ 619 h 643"/>
                              <a:gd name="T38" fmla="*/ 241 w 643"/>
                              <a:gd name="T39" fmla="*/ 635 h 643"/>
                              <a:gd name="T40" fmla="*/ 289 w 643"/>
                              <a:gd name="T41" fmla="*/ 643 h 643"/>
                              <a:gd name="T42" fmla="*/ 338 w 643"/>
                              <a:gd name="T43" fmla="*/ 643 h 643"/>
                              <a:gd name="T44" fmla="*/ 386 w 643"/>
                              <a:gd name="T45" fmla="*/ 635 h 643"/>
                              <a:gd name="T46" fmla="*/ 430 w 643"/>
                              <a:gd name="T47" fmla="*/ 623 h 643"/>
                              <a:gd name="T48" fmla="*/ 474 w 643"/>
                              <a:gd name="T49" fmla="*/ 602 h 643"/>
                              <a:gd name="T50" fmla="*/ 514 w 643"/>
                              <a:gd name="T51" fmla="*/ 578 h 643"/>
                              <a:gd name="T52" fmla="*/ 546 w 643"/>
                              <a:gd name="T53" fmla="*/ 550 h 643"/>
                              <a:gd name="T54" fmla="*/ 579 w 643"/>
                              <a:gd name="T55" fmla="*/ 514 h 643"/>
                              <a:gd name="T56" fmla="*/ 603 w 643"/>
                              <a:gd name="T57" fmla="*/ 474 h 643"/>
                              <a:gd name="T58" fmla="*/ 623 w 643"/>
                              <a:gd name="T59" fmla="*/ 430 h 643"/>
                              <a:gd name="T60" fmla="*/ 635 w 643"/>
                              <a:gd name="T61" fmla="*/ 386 h 643"/>
                              <a:gd name="T62" fmla="*/ 643 w 643"/>
                              <a:gd name="T63" fmla="*/ 338 h 643"/>
                              <a:gd name="T64" fmla="*/ 643 w 643"/>
                              <a:gd name="T65" fmla="*/ 289 h 643"/>
                              <a:gd name="T66" fmla="*/ 631 w 643"/>
                              <a:gd name="T67" fmla="*/ 241 h 643"/>
                              <a:gd name="T68" fmla="*/ 619 w 643"/>
                              <a:gd name="T69" fmla="*/ 197 h 643"/>
                              <a:gd name="T70" fmla="*/ 595 w 643"/>
                              <a:gd name="T71" fmla="*/ 153 h 643"/>
                              <a:gd name="T72" fmla="*/ 571 w 643"/>
                              <a:gd name="T73" fmla="*/ 117 h 643"/>
                              <a:gd name="T74" fmla="*/ 538 w 643"/>
                              <a:gd name="T75" fmla="*/ 85 h 643"/>
                              <a:gd name="T76" fmla="*/ 502 w 643"/>
                              <a:gd name="T77" fmla="*/ 57 h 643"/>
                              <a:gd name="T78" fmla="*/ 462 w 643"/>
                              <a:gd name="T79" fmla="*/ 32 h 643"/>
                              <a:gd name="T80" fmla="*/ 418 w 643"/>
                              <a:gd name="T81" fmla="*/ 12 h 643"/>
                              <a:gd name="T82" fmla="*/ 370 w 643"/>
                              <a:gd name="T83" fmla="*/ 4 h 643"/>
                              <a:gd name="T84" fmla="*/ 322 w 643"/>
                              <a:gd name="T85" fmla="*/ 0 h 6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643" h="643">
                                <a:moveTo>
                                  <a:pt x="322" y="0"/>
                                </a:moveTo>
                                <a:lnTo>
                                  <a:pt x="306" y="0"/>
                                </a:lnTo>
                                <a:lnTo>
                                  <a:pt x="289" y="0"/>
                                </a:lnTo>
                                <a:lnTo>
                                  <a:pt x="273" y="4"/>
                                </a:lnTo>
                                <a:lnTo>
                                  <a:pt x="257" y="4"/>
                                </a:lnTo>
                                <a:lnTo>
                                  <a:pt x="241" y="8"/>
                                </a:lnTo>
                                <a:lnTo>
                                  <a:pt x="225" y="12"/>
                                </a:lnTo>
                                <a:lnTo>
                                  <a:pt x="209" y="20"/>
                                </a:lnTo>
                                <a:lnTo>
                                  <a:pt x="197" y="24"/>
                                </a:lnTo>
                                <a:lnTo>
                                  <a:pt x="181" y="32"/>
                                </a:lnTo>
                                <a:lnTo>
                                  <a:pt x="169" y="40"/>
                                </a:lnTo>
                                <a:lnTo>
                                  <a:pt x="153" y="44"/>
                                </a:lnTo>
                                <a:lnTo>
                                  <a:pt x="141" y="57"/>
                                </a:lnTo>
                                <a:lnTo>
                                  <a:pt x="129" y="65"/>
                                </a:lnTo>
                                <a:lnTo>
                                  <a:pt x="117" y="73"/>
                                </a:lnTo>
                                <a:lnTo>
                                  <a:pt x="105" y="85"/>
                                </a:lnTo>
                                <a:lnTo>
                                  <a:pt x="93" y="93"/>
                                </a:lnTo>
                                <a:lnTo>
                                  <a:pt x="85" y="105"/>
                                </a:lnTo>
                                <a:lnTo>
                                  <a:pt x="73" y="117"/>
                                </a:lnTo>
                                <a:lnTo>
                                  <a:pt x="65" y="129"/>
                                </a:lnTo>
                                <a:lnTo>
                                  <a:pt x="53" y="141"/>
                                </a:lnTo>
                                <a:lnTo>
                                  <a:pt x="44" y="153"/>
                                </a:lnTo>
                                <a:lnTo>
                                  <a:pt x="36" y="169"/>
                                </a:lnTo>
                                <a:lnTo>
                                  <a:pt x="32" y="181"/>
                                </a:lnTo>
                                <a:lnTo>
                                  <a:pt x="24" y="197"/>
                                </a:lnTo>
                                <a:lnTo>
                                  <a:pt x="20" y="209"/>
                                </a:lnTo>
                                <a:lnTo>
                                  <a:pt x="12" y="225"/>
                                </a:lnTo>
                                <a:lnTo>
                                  <a:pt x="8" y="241"/>
                                </a:lnTo>
                                <a:lnTo>
                                  <a:pt x="4" y="257"/>
                                </a:lnTo>
                                <a:lnTo>
                                  <a:pt x="4" y="273"/>
                                </a:lnTo>
                                <a:lnTo>
                                  <a:pt x="0" y="289"/>
                                </a:lnTo>
                                <a:lnTo>
                                  <a:pt x="0" y="305"/>
                                </a:lnTo>
                                <a:lnTo>
                                  <a:pt x="0" y="321"/>
                                </a:lnTo>
                                <a:lnTo>
                                  <a:pt x="0" y="338"/>
                                </a:lnTo>
                                <a:lnTo>
                                  <a:pt x="0" y="354"/>
                                </a:lnTo>
                                <a:lnTo>
                                  <a:pt x="4" y="370"/>
                                </a:lnTo>
                                <a:lnTo>
                                  <a:pt x="4" y="386"/>
                                </a:lnTo>
                                <a:lnTo>
                                  <a:pt x="8" y="402"/>
                                </a:lnTo>
                                <a:lnTo>
                                  <a:pt x="12" y="418"/>
                                </a:lnTo>
                                <a:lnTo>
                                  <a:pt x="20" y="430"/>
                                </a:lnTo>
                                <a:lnTo>
                                  <a:pt x="24" y="446"/>
                                </a:lnTo>
                                <a:lnTo>
                                  <a:pt x="32" y="462"/>
                                </a:lnTo>
                                <a:lnTo>
                                  <a:pt x="36" y="474"/>
                                </a:lnTo>
                                <a:lnTo>
                                  <a:pt x="44" y="486"/>
                                </a:lnTo>
                                <a:lnTo>
                                  <a:pt x="53" y="502"/>
                                </a:lnTo>
                                <a:lnTo>
                                  <a:pt x="65" y="514"/>
                                </a:lnTo>
                                <a:lnTo>
                                  <a:pt x="73" y="526"/>
                                </a:lnTo>
                                <a:lnTo>
                                  <a:pt x="85" y="538"/>
                                </a:lnTo>
                                <a:lnTo>
                                  <a:pt x="93" y="550"/>
                                </a:lnTo>
                                <a:lnTo>
                                  <a:pt x="105" y="558"/>
                                </a:lnTo>
                                <a:lnTo>
                                  <a:pt x="117" y="570"/>
                                </a:lnTo>
                                <a:lnTo>
                                  <a:pt x="129" y="578"/>
                                </a:lnTo>
                                <a:lnTo>
                                  <a:pt x="141" y="586"/>
                                </a:lnTo>
                                <a:lnTo>
                                  <a:pt x="153" y="594"/>
                                </a:lnTo>
                                <a:lnTo>
                                  <a:pt x="169" y="602"/>
                                </a:lnTo>
                                <a:lnTo>
                                  <a:pt x="181" y="611"/>
                                </a:lnTo>
                                <a:lnTo>
                                  <a:pt x="197" y="619"/>
                                </a:lnTo>
                                <a:lnTo>
                                  <a:pt x="209" y="623"/>
                                </a:lnTo>
                                <a:lnTo>
                                  <a:pt x="225" y="627"/>
                                </a:lnTo>
                                <a:lnTo>
                                  <a:pt x="241" y="635"/>
                                </a:lnTo>
                                <a:lnTo>
                                  <a:pt x="257" y="635"/>
                                </a:lnTo>
                                <a:lnTo>
                                  <a:pt x="273" y="639"/>
                                </a:lnTo>
                                <a:lnTo>
                                  <a:pt x="289" y="643"/>
                                </a:lnTo>
                                <a:lnTo>
                                  <a:pt x="306" y="643"/>
                                </a:lnTo>
                                <a:lnTo>
                                  <a:pt x="322" y="643"/>
                                </a:lnTo>
                                <a:lnTo>
                                  <a:pt x="338" y="643"/>
                                </a:lnTo>
                                <a:lnTo>
                                  <a:pt x="354" y="643"/>
                                </a:lnTo>
                                <a:lnTo>
                                  <a:pt x="370" y="639"/>
                                </a:lnTo>
                                <a:lnTo>
                                  <a:pt x="386" y="635"/>
                                </a:lnTo>
                                <a:lnTo>
                                  <a:pt x="402" y="635"/>
                                </a:lnTo>
                                <a:lnTo>
                                  <a:pt x="418" y="627"/>
                                </a:lnTo>
                                <a:lnTo>
                                  <a:pt x="430" y="623"/>
                                </a:lnTo>
                                <a:lnTo>
                                  <a:pt x="446" y="619"/>
                                </a:lnTo>
                                <a:lnTo>
                                  <a:pt x="462" y="611"/>
                                </a:lnTo>
                                <a:lnTo>
                                  <a:pt x="474" y="602"/>
                                </a:lnTo>
                                <a:lnTo>
                                  <a:pt x="486" y="594"/>
                                </a:lnTo>
                                <a:lnTo>
                                  <a:pt x="502" y="586"/>
                                </a:lnTo>
                                <a:lnTo>
                                  <a:pt x="514" y="578"/>
                                </a:lnTo>
                                <a:lnTo>
                                  <a:pt x="526" y="570"/>
                                </a:lnTo>
                                <a:lnTo>
                                  <a:pt x="538" y="558"/>
                                </a:lnTo>
                                <a:lnTo>
                                  <a:pt x="546" y="550"/>
                                </a:lnTo>
                                <a:lnTo>
                                  <a:pt x="558" y="538"/>
                                </a:lnTo>
                                <a:lnTo>
                                  <a:pt x="571" y="526"/>
                                </a:lnTo>
                                <a:lnTo>
                                  <a:pt x="579" y="514"/>
                                </a:lnTo>
                                <a:lnTo>
                                  <a:pt x="587" y="502"/>
                                </a:lnTo>
                                <a:lnTo>
                                  <a:pt x="595" y="486"/>
                                </a:lnTo>
                                <a:lnTo>
                                  <a:pt x="603" y="474"/>
                                </a:lnTo>
                                <a:lnTo>
                                  <a:pt x="611" y="462"/>
                                </a:lnTo>
                                <a:lnTo>
                                  <a:pt x="619" y="446"/>
                                </a:lnTo>
                                <a:lnTo>
                                  <a:pt x="623" y="430"/>
                                </a:lnTo>
                                <a:lnTo>
                                  <a:pt x="627" y="418"/>
                                </a:lnTo>
                                <a:lnTo>
                                  <a:pt x="631" y="402"/>
                                </a:lnTo>
                                <a:lnTo>
                                  <a:pt x="635" y="386"/>
                                </a:lnTo>
                                <a:lnTo>
                                  <a:pt x="639" y="370"/>
                                </a:lnTo>
                                <a:lnTo>
                                  <a:pt x="643" y="354"/>
                                </a:lnTo>
                                <a:lnTo>
                                  <a:pt x="643" y="338"/>
                                </a:lnTo>
                                <a:lnTo>
                                  <a:pt x="643" y="321"/>
                                </a:lnTo>
                                <a:lnTo>
                                  <a:pt x="643" y="305"/>
                                </a:lnTo>
                                <a:lnTo>
                                  <a:pt x="643" y="289"/>
                                </a:lnTo>
                                <a:lnTo>
                                  <a:pt x="639" y="273"/>
                                </a:lnTo>
                                <a:lnTo>
                                  <a:pt x="635" y="257"/>
                                </a:lnTo>
                                <a:lnTo>
                                  <a:pt x="631" y="241"/>
                                </a:lnTo>
                                <a:lnTo>
                                  <a:pt x="627" y="225"/>
                                </a:lnTo>
                                <a:lnTo>
                                  <a:pt x="623" y="209"/>
                                </a:lnTo>
                                <a:lnTo>
                                  <a:pt x="619" y="197"/>
                                </a:lnTo>
                                <a:lnTo>
                                  <a:pt x="611" y="181"/>
                                </a:lnTo>
                                <a:lnTo>
                                  <a:pt x="603" y="169"/>
                                </a:lnTo>
                                <a:lnTo>
                                  <a:pt x="595" y="153"/>
                                </a:lnTo>
                                <a:lnTo>
                                  <a:pt x="587" y="141"/>
                                </a:lnTo>
                                <a:lnTo>
                                  <a:pt x="579" y="129"/>
                                </a:lnTo>
                                <a:lnTo>
                                  <a:pt x="571" y="117"/>
                                </a:lnTo>
                                <a:lnTo>
                                  <a:pt x="558" y="105"/>
                                </a:lnTo>
                                <a:lnTo>
                                  <a:pt x="546" y="93"/>
                                </a:lnTo>
                                <a:lnTo>
                                  <a:pt x="538" y="85"/>
                                </a:lnTo>
                                <a:lnTo>
                                  <a:pt x="526" y="73"/>
                                </a:lnTo>
                                <a:lnTo>
                                  <a:pt x="514" y="65"/>
                                </a:lnTo>
                                <a:lnTo>
                                  <a:pt x="502" y="57"/>
                                </a:lnTo>
                                <a:lnTo>
                                  <a:pt x="486" y="44"/>
                                </a:lnTo>
                                <a:lnTo>
                                  <a:pt x="474" y="40"/>
                                </a:lnTo>
                                <a:lnTo>
                                  <a:pt x="462" y="32"/>
                                </a:lnTo>
                                <a:lnTo>
                                  <a:pt x="446" y="24"/>
                                </a:lnTo>
                                <a:lnTo>
                                  <a:pt x="430" y="20"/>
                                </a:lnTo>
                                <a:lnTo>
                                  <a:pt x="418" y="12"/>
                                </a:lnTo>
                                <a:lnTo>
                                  <a:pt x="402" y="8"/>
                                </a:lnTo>
                                <a:lnTo>
                                  <a:pt x="386" y="4"/>
                                </a:lnTo>
                                <a:lnTo>
                                  <a:pt x="370" y="4"/>
                                </a:lnTo>
                                <a:lnTo>
                                  <a:pt x="354" y="0"/>
                                </a:lnTo>
                                <a:lnTo>
                                  <a:pt x="338" y="0"/>
                                </a:lnTo>
                                <a:lnTo>
                                  <a:pt x="3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7"/>
                        <wps:cNvSpPr>
                          <a:spLocks/>
                        </wps:cNvSpPr>
                        <wps:spPr bwMode="auto">
                          <a:xfrm>
                            <a:off x="7230" y="7321"/>
                            <a:ext cx="643" cy="643"/>
                          </a:xfrm>
                          <a:custGeom>
                            <a:avLst/>
                            <a:gdLst>
                              <a:gd name="T0" fmla="*/ 322 w 643"/>
                              <a:gd name="T1" fmla="*/ 0 h 643"/>
                              <a:gd name="T2" fmla="*/ 257 w 643"/>
                              <a:gd name="T3" fmla="*/ 4 h 643"/>
                              <a:gd name="T4" fmla="*/ 197 w 643"/>
                              <a:gd name="T5" fmla="*/ 24 h 643"/>
                              <a:gd name="T6" fmla="*/ 141 w 643"/>
                              <a:gd name="T7" fmla="*/ 57 h 643"/>
                              <a:gd name="T8" fmla="*/ 93 w 643"/>
                              <a:gd name="T9" fmla="*/ 93 h 643"/>
                              <a:gd name="T10" fmla="*/ 53 w 643"/>
                              <a:gd name="T11" fmla="*/ 141 h 643"/>
                              <a:gd name="T12" fmla="*/ 24 w 643"/>
                              <a:gd name="T13" fmla="*/ 197 h 643"/>
                              <a:gd name="T14" fmla="*/ 4 w 643"/>
                              <a:gd name="T15" fmla="*/ 257 h 643"/>
                              <a:gd name="T16" fmla="*/ 0 w 643"/>
                              <a:gd name="T17" fmla="*/ 321 h 643"/>
                              <a:gd name="T18" fmla="*/ 4 w 643"/>
                              <a:gd name="T19" fmla="*/ 386 h 643"/>
                              <a:gd name="T20" fmla="*/ 24 w 643"/>
                              <a:gd name="T21" fmla="*/ 446 h 643"/>
                              <a:gd name="T22" fmla="*/ 53 w 643"/>
                              <a:gd name="T23" fmla="*/ 502 h 643"/>
                              <a:gd name="T24" fmla="*/ 93 w 643"/>
                              <a:gd name="T25" fmla="*/ 550 h 643"/>
                              <a:gd name="T26" fmla="*/ 141 w 643"/>
                              <a:gd name="T27" fmla="*/ 586 h 643"/>
                              <a:gd name="T28" fmla="*/ 197 w 643"/>
                              <a:gd name="T29" fmla="*/ 619 h 643"/>
                              <a:gd name="T30" fmla="*/ 257 w 643"/>
                              <a:gd name="T31" fmla="*/ 635 h 643"/>
                              <a:gd name="T32" fmla="*/ 322 w 643"/>
                              <a:gd name="T33" fmla="*/ 643 h 643"/>
                              <a:gd name="T34" fmla="*/ 386 w 643"/>
                              <a:gd name="T35" fmla="*/ 635 h 643"/>
                              <a:gd name="T36" fmla="*/ 446 w 643"/>
                              <a:gd name="T37" fmla="*/ 619 h 643"/>
                              <a:gd name="T38" fmla="*/ 502 w 643"/>
                              <a:gd name="T39" fmla="*/ 586 h 643"/>
                              <a:gd name="T40" fmla="*/ 546 w 643"/>
                              <a:gd name="T41" fmla="*/ 550 h 643"/>
                              <a:gd name="T42" fmla="*/ 587 w 643"/>
                              <a:gd name="T43" fmla="*/ 502 h 643"/>
                              <a:gd name="T44" fmla="*/ 619 w 643"/>
                              <a:gd name="T45" fmla="*/ 446 h 643"/>
                              <a:gd name="T46" fmla="*/ 635 w 643"/>
                              <a:gd name="T47" fmla="*/ 386 h 643"/>
                              <a:gd name="T48" fmla="*/ 643 w 643"/>
                              <a:gd name="T49" fmla="*/ 321 h 643"/>
                              <a:gd name="T50" fmla="*/ 635 w 643"/>
                              <a:gd name="T51" fmla="*/ 257 h 643"/>
                              <a:gd name="T52" fmla="*/ 619 w 643"/>
                              <a:gd name="T53" fmla="*/ 197 h 643"/>
                              <a:gd name="T54" fmla="*/ 587 w 643"/>
                              <a:gd name="T55" fmla="*/ 141 h 643"/>
                              <a:gd name="T56" fmla="*/ 546 w 643"/>
                              <a:gd name="T57" fmla="*/ 93 h 643"/>
                              <a:gd name="T58" fmla="*/ 502 w 643"/>
                              <a:gd name="T59" fmla="*/ 57 h 643"/>
                              <a:gd name="T60" fmla="*/ 446 w 643"/>
                              <a:gd name="T61" fmla="*/ 24 h 643"/>
                              <a:gd name="T62" fmla="*/ 386 w 643"/>
                              <a:gd name="T63" fmla="*/ 4 h 643"/>
                              <a:gd name="T64" fmla="*/ 322 w 643"/>
                              <a:gd name="T65" fmla="*/ 0 h 6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643" h="643">
                                <a:moveTo>
                                  <a:pt x="322" y="0"/>
                                </a:moveTo>
                                <a:lnTo>
                                  <a:pt x="257" y="4"/>
                                </a:lnTo>
                                <a:lnTo>
                                  <a:pt x="197" y="24"/>
                                </a:lnTo>
                                <a:lnTo>
                                  <a:pt x="141" y="57"/>
                                </a:lnTo>
                                <a:lnTo>
                                  <a:pt x="93" y="93"/>
                                </a:lnTo>
                                <a:lnTo>
                                  <a:pt x="53" y="141"/>
                                </a:lnTo>
                                <a:lnTo>
                                  <a:pt x="24" y="197"/>
                                </a:lnTo>
                                <a:lnTo>
                                  <a:pt x="4" y="257"/>
                                </a:lnTo>
                                <a:lnTo>
                                  <a:pt x="0" y="321"/>
                                </a:lnTo>
                                <a:lnTo>
                                  <a:pt x="4" y="386"/>
                                </a:lnTo>
                                <a:lnTo>
                                  <a:pt x="24" y="446"/>
                                </a:lnTo>
                                <a:lnTo>
                                  <a:pt x="53" y="502"/>
                                </a:lnTo>
                                <a:lnTo>
                                  <a:pt x="93" y="550"/>
                                </a:lnTo>
                                <a:lnTo>
                                  <a:pt x="141" y="586"/>
                                </a:lnTo>
                                <a:lnTo>
                                  <a:pt x="197" y="619"/>
                                </a:lnTo>
                                <a:lnTo>
                                  <a:pt x="257" y="635"/>
                                </a:lnTo>
                                <a:lnTo>
                                  <a:pt x="322" y="643"/>
                                </a:lnTo>
                                <a:lnTo>
                                  <a:pt x="386" y="635"/>
                                </a:lnTo>
                                <a:lnTo>
                                  <a:pt x="446" y="619"/>
                                </a:lnTo>
                                <a:lnTo>
                                  <a:pt x="502" y="586"/>
                                </a:lnTo>
                                <a:lnTo>
                                  <a:pt x="546" y="550"/>
                                </a:lnTo>
                                <a:lnTo>
                                  <a:pt x="587" y="502"/>
                                </a:lnTo>
                                <a:lnTo>
                                  <a:pt x="619" y="446"/>
                                </a:lnTo>
                                <a:lnTo>
                                  <a:pt x="635" y="386"/>
                                </a:lnTo>
                                <a:lnTo>
                                  <a:pt x="643" y="321"/>
                                </a:lnTo>
                                <a:lnTo>
                                  <a:pt x="635" y="257"/>
                                </a:lnTo>
                                <a:lnTo>
                                  <a:pt x="619" y="197"/>
                                </a:lnTo>
                                <a:lnTo>
                                  <a:pt x="587" y="141"/>
                                </a:lnTo>
                                <a:lnTo>
                                  <a:pt x="546" y="93"/>
                                </a:lnTo>
                                <a:lnTo>
                                  <a:pt x="502" y="57"/>
                                </a:lnTo>
                                <a:lnTo>
                                  <a:pt x="446" y="24"/>
                                </a:lnTo>
                                <a:lnTo>
                                  <a:pt x="386" y="4"/>
                                </a:lnTo>
                                <a:lnTo>
                                  <a:pt x="322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58"/>
                        <wps:cNvSpPr>
                          <a:spLocks noEditPoints="1"/>
                        </wps:cNvSpPr>
                        <wps:spPr bwMode="auto">
                          <a:xfrm>
                            <a:off x="6267" y="6346"/>
                            <a:ext cx="2578" cy="2585"/>
                          </a:xfrm>
                          <a:custGeom>
                            <a:avLst/>
                            <a:gdLst>
                              <a:gd name="T0" fmla="*/ 1092 w 2578"/>
                              <a:gd name="T1" fmla="*/ 329 h 2585"/>
                              <a:gd name="T2" fmla="*/ 863 w 2578"/>
                              <a:gd name="T3" fmla="*/ 405 h 2585"/>
                              <a:gd name="T4" fmla="*/ 666 w 2578"/>
                              <a:gd name="T5" fmla="*/ 534 h 2585"/>
                              <a:gd name="T6" fmla="*/ 506 w 2578"/>
                              <a:gd name="T7" fmla="*/ 702 h 2585"/>
                              <a:gd name="T8" fmla="*/ 385 w 2578"/>
                              <a:gd name="T9" fmla="*/ 907 h 2585"/>
                              <a:gd name="T10" fmla="*/ 321 w 2578"/>
                              <a:gd name="T11" fmla="*/ 1140 h 2585"/>
                              <a:gd name="T12" fmla="*/ 313 w 2578"/>
                              <a:gd name="T13" fmla="*/ 1389 h 2585"/>
                              <a:gd name="T14" fmla="*/ 369 w 2578"/>
                              <a:gd name="T15" fmla="*/ 1626 h 2585"/>
                              <a:gd name="T16" fmla="*/ 477 w 2578"/>
                              <a:gd name="T17" fmla="*/ 1834 h 2585"/>
                              <a:gd name="T18" fmla="*/ 630 w 2578"/>
                              <a:gd name="T19" fmla="*/ 2011 h 2585"/>
                              <a:gd name="T20" fmla="*/ 823 w 2578"/>
                              <a:gd name="T21" fmla="*/ 2148 h 2585"/>
                              <a:gd name="T22" fmla="*/ 1044 w 2578"/>
                              <a:gd name="T23" fmla="*/ 2236 h 2585"/>
                              <a:gd name="T24" fmla="*/ 1289 w 2578"/>
                              <a:gd name="T25" fmla="*/ 2268 h 2585"/>
                              <a:gd name="T26" fmla="*/ 1534 w 2578"/>
                              <a:gd name="T27" fmla="*/ 2236 h 2585"/>
                              <a:gd name="T28" fmla="*/ 1754 w 2578"/>
                              <a:gd name="T29" fmla="*/ 2148 h 2585"/>
                              <a:gd name="T30" fmla="*/ 1947 w 2578"/>
                              <a:gd name="T31" fmla="*/ 2011 h 2585"/>
                              <a:gd name="T32" fmla="*/ 2100 w 2578"/>
                              <a:gd name="T33" fmla="*/ 1834 h 2585"/>
                              <a:gd name="T34" fmla="*/ 2208 w 2578"/>
                              <a:gd name="T35" fmla="*/ 1626 h 2585"/>
                              <a:gd name="T36" fmla="*/ 2260 w 2578"/>
                              <a:gd name="T37" fmla="*/ 1389 h 2585"/>
                              <a:gd name="T38" fmla="*/ 2256 w 2578"/>
                              <a:gd name="T39" fmla="*/ 1140 h 2585"/>
                              <a:gd name="T40" fmla="*/ 2188 w 2578"/>
                              <a:gd name="T41" fmla="*/ 907 h 2585"/>
                              <a:gd name="T42" fmla="*/ 2072 w 2578"/>
                              <a:gd name="T43" fmla="*/ 702 h 2585"/>
                              <a:gd name="T44" fmla="*/ 1911 w 2578"/>
                              <a:gd name="T45" fmla="*/ 534 h 2585"/>
                              <a:gd name="T46" fmla="*/ 1710 w 2578"/>
                              <a:gd name="T47" fmla="*/ 405 h 2585"/>
                              <a:gd name="T48" fmla="*/ 1485 w 2578"/>
                              <a:gd name="T49" fmla="*/ 329 h 2585"/>
                              <a:gd name="T50" fmla="*/ 1289 w 2578"/>
                              <a:gd name="T51" fmla="*/ 0 h 2585"/>
                              <a:gd name="T52" fmla="*/ 967 w 2578"/>
                              <a:gd name="T53" fmla="*/ 40 h 2585"/>
                              <a:gd name="T54" fmla="*/ 674 w 2578"/>
                              <a:gd name="T55" fmla="*/ 156 h 2585"/>
                              <a:gd name="T56" fmla="*/ 421 w 2578"/>
                              <a:gd name="T57" fmla="*/ 337 h 2585"/>
                              <a:gd name="T58" fmla="*/ 220 w 2578"/>
                              <a:gd name="T59" fmla="*/ 570 h 2585"/>
                              <a:gd name="T60" fmla="*/ 80 w 2578"/>
                              <a:gd name="T61" fmla="*/ 847 h 2585"/>
                              <a:gd name="T62" fmla="*/ 8 w 2578"/>
                              <a:gd name="T63" fmla="*/ 1160 h 2585"/>
                              <a:gd name="T64" fmla="*/ 16 w 2578"/>
                              <a:gd name="T65" fmla="*/ 1489 h 2585"/>
                              <a:gd name="T66" fmla="*/ 100 w 2578"/>
                              <a:gd name="T67" fmla="*/ 1794 h 2585"/>
                              <a:gd name="T68" fmla="*/ 257 w 2578"/>
                              <a:gd name="T69" fmla="*/ 2063 h 2585"/>
                              <a:gd name="T70" fmla="*/ 469 w 2578"/>
                              <a:gd name="T71" fmla="*/ 2288 h 2585"/>
                              <a:gd name="T72" fmla="*/ 730 w 2578"/>
                              <a:gd name="T73" fmla="*/ 2457 h 2585"/>
                              <a:gd name="T74" fmla="*/ 1028 w 2578"/>
                              <a:gd name="T75" fmla="*/ 2557 h 2585"/>
                              <a:gd name="T76" fmla="*/ 1353 w 2578"/>
                              <a:gd name="T77" fmla="*/ 2581 h 2585"/>
                              <a:gd name="T78" fmla="*/ 1670 w 2578"/>
                              <a:gd name="T79" fmla="*/ 2525 h 2585"/>
                              <a:gd name="T80" fmla="*/ 1955 w 2578"/>
                              <a:gd name="T81" fmla="*/ 2396 h 2585"/>
                              <a:gd name="T82" fmla="*/ 2200 w 2578"/>
                              <a:gd name="T83" fmla="*/ 2204 h 2585"/>
                              <a:gd name="T84" fmla="*/ 2389 w 2578"/>
                              <a:gd name="T85" fmla="*/ 1963 h 2585"/>
                              <a:gd name="T86" fmla="*/ 2517 w 2578"/>
                              <a:gd name="T87" fmla="*/ 1674 h 2585"/>
                              <a:gd name="T88" fmla="*/ 2574 w 2578"/>
                              <a:gd name="T89" fmla="*/ 1357 h 2585"/>
                              <a:gd name="T90" fmla="*/ 2549 w 2578"/>
                              <a:gd name="T91" fmla="*/ 1032 h 2585"/>
                              <a:gd name="T92" fmla="*/ 2449 w 2578"/>
                              <a:gd name="T93" fmla="*/ 730 h 2585"/>
                              <a:gd name="T94" fmla="*/ 2280 w 2578"/>
                              <a:gd name="T95" fmla="*/ 469 h 2585"/>
                              <a:gd name="T96" fmla="*/ 2060 w 2578"/>
                              <a:gd name="T97" fmla="*/ 257 h 2585"/>
                              <a:gd name="T98" fmla="*/ 1791 w 2578"/>
                              <a:gd name="T99" fmla="*/ 100 h 2585"/>
                              <a:gd name="T100" fmla="*/ 1485 w 2578"/>
                              <a:gd name="T101" fmla="*/ 16 h 25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2578" h="2585">
                                <a:moveTo>
                                  <a:pt x="1289" y="309"/>
                                </a:moveTo>
                                <a:lnTo>
                                  <a:pt x="1236" y="313"/>
                                </a:lnTo>
                                <a:lnTo>
                                  <a:pt x="1188" y="313"/>
                                </a:lnTo>
                                <a:lnTo>
                                  <a:pt x="1140" y="321"/>
                                </a:lnTo>
                                <a:lnTo>
                                  <a:pt x="1092" y="329"/>
                                </a:lnTo>
                                <a:lnTo>
                                  <a:pt x="1044" y="341"/>
                                </a:lnTo>
                                <a:lnTo>
                                  <a:pt x="999" y="353"/>
                                </a:lnTo>
                                <a:lnTo>
                                  <a:pt x="951" y="369"/>
                                </a:lnTo>
                                <a:lnTo>
                                  <a:pt x="907" y="385"/>
                                </a:lnTo>
                                <a:lnTo>
                                  <a:pt x="863" y="405"/>
                                </a:lnTo>
                                <a:lnTo>
                                  <a:pt x="823" y="429"/>
                                </a:lnTo>
                                <a:lnTo>
                                  <a:pt x="783" y="453"/>
                                </a:lnTo>
                                <a:lnTo>
                                  <a:pt x="742" y="477"/>
                                </a:lnTo>
                                <a:lnTo>
                                  <a:pt x="702" y="506"/>
                                </a:lnTo>
                                <a:lnTo>
                                  <a:pt x="666" y="534"/>
                                </a:lnTo>
                                <a:lnTo>
                                  <a:pt x="630" y="566"/>
                                </a:lnTo>
                                <a:lnTo>
                                  <a:pt x="598" y="598"/>
                                </a:lnTo>
                                <a:lnTo>
                                  <a:pt x="566" y="630"/>
                                </a:lnTo>
                                <a:lnTo>
                                  <a:pt x="534" y="666"/>
                                </a:lnTo>
                                <a:lnTo>
                                  <a:pt x="506" y="702"/>
                                </a:lnTo>
                                <a:lnTo>
                                  <a:pt x="477" y="742"/>
                                </a:lnTo>
                                <a:lnTo>
                                  <a:pt x="453" y="783"/>
                                </a:lnTo>
                                <a:lnTo>
                                  <a:pt x="429" y="823"/>
                                </a:lnTo>
                                <a:lnTo>
                                  <a:pt x="405" y="863"/>
                                </a:lnTo>
                                <a:lnTo>
                                  <a:pt x="385" y="907"/>
                                </a:lnTo>
                                <a:lnTo>
                                  <a:pt x="369" y="951"/>
                                </a:lnTo>
                                <a:lnTo>
                                  <a:pt x="353" y="999"/>
                                </a:lnTo>
                                <a:lnTo>
                                  <a:pt x="341" y="1044"/>
                                </a:lnTo>
                                <a:lnTo>
                                  <a:pt x="329" y="1092"/>
                                </a:lnTo>
                                <a:lnTo>
                                  <a:pt x="321" y="1140"/>
                                </a:lnTo>
                                <a:lnTo>
                                  <a:pt x="313" y="1188"/>
                                </a:lnTo>
                                <a:lnTo>
                                  <a:pt x="309" y="1240"/>
                                </a:lnTo>
                                <a:lnTo>
                                  <a:pt x="309" y="1288"/>
                                </a:lnTo>
                                <a:lnTo>
                                  <a:pt x="309" y="1341"/>
                                </a:lnTo>
                                <a:lnTo>
                                  <a:pt x="313" y="1389"/>
                                </a:lnTo>
                                <a:lnTo>
                                  <a:pt x="321" y="1437"/>
                                </a:lnTo>
                                <a:lnTo>
                                  <a:pt x="329" y="1485"/>
                                </a:lnTo>
                                <a:lnTo>
                                  <a:pt x="341" y="1533"/>
                                </a:lnTo>
                                <a:lnTo>
                                  <a:pt x="353" y="1577"/>
                                </a:lnTo>
                                <a:lnTo>
                                  <a:pt x="369" y="1626"/>
                                </a:lnTo>
                                <a:lnTo>
                                  <a:pt x="385" y="1670"/>
                                </a:lnTo>
                                <a:lnTo>
                                  <a:pt x="405" y="1714"/>
                                </a:lnTo>
                                <a:lnTo>
                                  <a:pt x="429" y="1754"/>
                                </a:lnTo>
                                <a:lnTo>
                                  <a:pt x="453" y="1794"/>
                                </a:lnTo>
                                <a:lnTo>
                                  <a:pt x="477" y="1834"/>
                                </a:lnTo>
                                <a:lnTo>
                                  <a:pt x="506" y="1875"/>
                                </a:lnTo>
                                <a:lnTo>
                                  <a:pt x="534" y="1911"/>
                                </a:lnTo>
                                <a:lnTo>
                                  <a:pt x="566" y="1947"/>
                                </a:lnTo>
                                <a:lnTo>
                                  <a:pt x="598" y="1979"/>
                                </a:lnTo>
                                <a:lnTo>
                                  <a:pt x="630" y="2011"/>
                                </a:lnTo>
                                <a:lnTo>
                                  <a:pt x="666" y="2043"/>
                                </a:lnTo>
                                <a:lnTo>
                                  <a:pt x="702" y="2071"/>
                                </a:lnTo>
                                <a:lnTo>
                                  <a:pt x="742" y="2099"/>
                                </a:lnTo>
                                <a:lnTo>
                                  <a:pt x="783" y="2127"/>
                                </a:lnTo>
                                <a:lnTo>
                                  <a:pt x="823" y="2148"/>
                                </a:lnTo>
                                <a:lnTo>
                                  <a:pt x="863" y="2172"/>
                                </a:lnTo>
                                <a:lnTo>
                                  <a:pt x="907" y="2192"/>
                                </a:lnTo>
                                <a:lnTo>
                                  <a:pt x="951" y="2208"/>
                                </a:lnTo>
                                <a:lnTo>
                                  <a:pt x="999" y="2224"/>
                                </a:lnTo>
                                <a:lnTo>
                                  <a:pt x="1044" y="2236"/>
                                </a:lnTo>
                                <a:lnTo>
                                  <a:pt x="1092" y="2248"/>
                                </a:lnTo>
                                <a:lnTo>
                                  <a:pt x="1140" y="2256"/>
                                </a:lnTo>
                                <a:lnTo>
                                  <a:pt x="1188" y="2264"/>
                                </a:lnTo>
                                <a:lnTo>
                                  <a:pt x="1236" y="2268"/>
                                </a:lnTo>
                                <a:lnTo>
                                  <a:pt x="1289" y="2268"/>
                                </a:lnTo>
                                <a:lnTo>
                                  <a:pt x="1337" y="2268"/>
                                </a:lnTo>
                                <a:lnTo>
                                  <a:pt x="1389" y="2264"/>
                                </a:lnTo>
                                <a:lnTo>
                                  <a:pt x="1437" y="2256"/>
                                </a:lnTo>
                                <a:lnTo>
                                  <a:pt x="1485" y="2248"/>
                                </a:lnTo>
                                <a:lnTo>
                                  <a:pt x="1534" y="2236"/>
                                </a:lnTo>
                                <a:lnTo>
                                  <a:pt x="1578" y="2224"/>
                                </a:lnTo>
                                <a:lnTo>
                                  <a:pt x="1626" y="2208"/>
                                </a:lnTo>
                                <a:lnTo>
                                  <a:pt x="1670" y="2192"/>
                                </a:lnTo>
                                <a:lnTo>
                                  <a:pt x="1710" y="2172"/>
                                </a:lnTo>
                                <a:lnTo>
                                  <a:pt x="1754" y="2148"/>
                                </a:lnTo>
                                <a:lnTo>
                                  <a:pt x="1795" y="2127"/>
                                </a:lnTo>
                                <a:lnTo>
                                  <a:pt x="1835" y="2099"/>
                                </a:lnTo>
                                <a:lnTo>
                                  <a:pt x="1875" y="2071"/>
                                </a:lnTo>
                                <a:lnTo>
                                  <a:pt x="1911" y="2043"/>
                                </a:lnTo>
                                <a:lnTo>
                                  <a:pt x="1947" y="2011"/>
                                </a:lnTo>
                                <a:lnTo>
                                  <a:pt x="1979" y="1979"/>
                                </a:lnTo>
                                <a:lnTo>
                                  <a:pt x="2011" y="1947"/>
                                </a:lnTo>
                                <a:lnTo>
                                  <a:pt x="2043" y="1911"/>
                                </a:lnTo>
                                <a:lnTo>
                                  <a:pt x="2072" y="1875"/>
                                </a:lnTo>
                                <a:lnTo>
                                  <a:pt x="2100" y="1834"/>
                                </a:lnTo>
                                <a:lnTo>
                                  <a:pt x="2124" y="1794"/>
                                </a:lnTo>
                                <a:lnTo>
                                  <a:pt x="2148" y="1754"/>
                                </a:lnTo>
                                <a:lnTo>
                                  <a:pt x="2172" y="1714"/>
                                </a:lnTo>
                                <a:lnTo>
                                  <a:pt x="2188" y="1670"/>
                                </a:lnTo>
                                <a:lnTo>
                                  <a:pt x="2208" y="1626"/>
                                </a:lnTo>
                                <a:lnTo>
                                  <a:pt x="2224" y="1577"/>
                                </a:lnTo>
                                <a:lnTo>
                                  <a:pt x="2236" y="1533"/>
                                </a:lnTo>
                                <a:lnTo>
                                  <a:pt x="2248" y="1485"/>
                                </a:lnTo>
                                <a:lnTo>
                                  <a:pt x="2256" y="1437"/>
                                </a:lnTo>
                                <a:lnTo>
                                  <a:pt x="2260" y="1389"/>
                                </a:lnTo>
                                <a:lnTo>
                                  <a:pt x="2264" y="1341"/>
                                </a:lnTo>
                                <a:lnTo>
                                  <a:pt x="2268" y="1288"/>
                                </a:lnTo>
                                <a:lnTo>
                                  <a:pt x="2264" y="1240"/>
                                </a:lnTo>
                                <a:lnTo>
                                  <a:pt x="2260" y="1188"/>
                                </a:lnTo>
                                <a:lnTo>
                                  <a:pt x="2256" y="1140"/>
                                </a:lnTo>
                                <a:lnTo>
                                  <a:pt x="2248" y="1092"/>
                                </a:lnTo>
                                <a:lnTo>
                                  <a:pt x="2236" y="1044"/>
                                </a:lnTo>
                                <a:lnTo>
                                  <a:pt x="2224" y="999"/>
                                </a:lnTo>
                                <a:lnTo>
                                  <a:pt x="2208" y="951"/>
                                </a:lnTo>
                                <a:lnTo>
                                  <a:pt x="2188" y="907"/>
                                </a:lnTo>
                                <a:lnTo>
                                  <a:pt x="2172" y="863"/>
                                </a:lnTo>
                                <a:lnTo>
                                  <a:pt x="2148" y="823"/>
                                </a:lnTo>
                                <a:lnTo>
                                  <a:pt x="2124" y="783"/>
                                </a:lnTo>
                                <a:lnTo>
                                  <a:pt x="2100" y="742"/>
                                </a:lnTo>
                                <a:lnTo>
                                  <a:pt x="2072" y="702"/>
                                </a:lnTo>
                                <a:lnTo>
                                  <a:pt x="2043" y="666"/>
                                </a:lnTo>
                                <a:lnTo>
                                  <a:pt x="2011" y="630"/>
                                </a:lnTo>
                                <a:lnTo>
                                  <a:pt x="1979" y="598"/>
                                </a:lnTo>
                                <a:lnTo>
                                  <a:pt x="1947" y="566"/>
                                </a:lnTo>
                                <a:lnTo>
                                  <a:pt x="1911" y="534"/>
                                </a:lnTo>
                                <a:lnTo>
                                  <a:pt x="1875" y="506"/>
                                </a:lnTo>
                                <a:lnTo>
                                  <a:pt x="1835" y="477"/>
                                </a:lnTo>
                                <a:lnTo>
                                  <a:pt x="1795" y="453"/>
                                </a:lnTo>
                                <a:lnTo>
                                  <a:pt x="1754" y="429"/>
                                </a:lnTo>
                                <a:lnTo>
                                  <a:pt x="1710" y="405"/>
                                </a:lnTo>
                                <a:lnTo>
                                  <a:pt x="1670" y="385"/>
                                </a:lnTo>
                                <a:lnTo>
                                  <a:pt x="1626" y="369"/>
                                </a:lnTo>
                                <a:lnTo>
                                  <a:pt x="1578" y="353"/>
                                </a:lnTo>
                                <a:lnTo>
                                  <a:pt x="1534" y="341"/>
                                </a:lnTo>
                                <a:lnTo>
                                  <a:pt x="1485" y="329"/>
                                </a:lnTo>
                                <a:lnTo>
                                  <a:pt x="1437" y="321"/>
                                </a:lnTo>
                                <a:lnTo>
                                  <a:pt x="1389" y="313"/>
                                </a:lnTo>
                                <a:lnTo>
                                  <a:pt x="1337" y="313"/>
                                </a:lnTo>
                                <a:lnTo>
                                  <a:pt x="1289" y="309"/>
                                </a:lnTo>
                                <a:close/>
                                <a:moveTo>
                                  <a:pt x="1289" y="0"/>
                                </a:moveTo>
                                <a:lnTo>
                                  <a:pt x="1220" y="0"/>
                                </a:lnTo>
                                <a:lnTo>
                                  <a:pt x="1156" y="4"/>
                                </a:lnTo>
                                <a:lnTo>
                                  <a:pt x="1092" y="16"/>
                                </a:lnTo>
                                <a:lnTo>
                                  <a:pt x="1028" y="24"/>
                                </a:lnTo>
                                <a:lnTo>
                                  <a:pt x="967" y="40"/>
                                </a:lnTo>
                                <a:lnTo>
                                  <a:pt x="907" y="56"/>
                                </a:lnTo>
                                <a:lnTo>
                                  <a:pt x="847" y="76"/>
                                </a:lnTo>
                                <a:lnTo>
                                  <a:pt x="787" y="100"/>
                                </a:lnTo>
                                <a:lnTo>
                                  <a:pt x="730" y="128"/>
                                </a:lnTo>
                                <a:lnTo>
                                  <a:pt x="674" y="156"/>
                                </a:lnTo>
                                <a:lnTo>
                                  <a:pt x="622" y="188"/>
                                </a:lnTo>
                                <a:lnTo>
                                  <a:pt x="570" y="221"/>
                                </a:lnTo>
                                <a:lnTo>
                                  <a:pt x="518" y="257"/>
                                </a:lnTo>
                                <a:lnTo>
                                  <a:pt x="469" y="297"/>
                                </a:lnTo>
                                <a:lnTo>
                                  <a:pt x="421" y="337"/>
                                </a:lnTo>
                                <a:lnTo>
                                  <a:pt x="377" y="377"/>
                                </a:lnTo>
                                <a:lnTo>
                                  <a:pt x="337" y="425"/>
                                </a:lnTo>
                                <a:lnTo>
                                  <a:pt x="297" y="469"/>
                                </a:lnTo>
                                <a:lnTo>
                                  <a:pt x="257" y="518"/>
                                </a:lnTo>
                                <a:lnTo>
                                  <a:pt x="220" y="570"/>
                                </a:lnTo>
                                <a:lnTo>
                                  <a:pt x="188" y="622"/>
                                </a:lnTo>
                                <a:lnTo>
                                  <a:pt x="156" y="678"/>
                                </a:lnTo>
                                <a:lnTo>
                                  <a:pt x="128" y="730"/>
                                </a:lnTo>
                                <a:lnTo>
                                  <a:pt x="100" y="791"/>
                                </a:lnTo>
                                <a:lnTo>
                                  <a:pt x="80" y="847"/>
                                </a:lnTo>
                                <a:lnTo>
                                  <a:pt x="60" y="907"/>
                                </a:lnTo>
                                <a:lnTo>
                                  <a:pt x="40" y="971"/>
                                </a:lnTo>
                                <a:lnTo>
                                  <a:pt x="28" y="1032"/>
                                </a:lnTo>
                                <a:lnTo>
                                  <a:pt x="16" y="1096"/>
                                </a:lnTo>
                                <a:lnTo>
                                  <a:pt x="8" y="1160"/>
                                </a:lnTo>
                                <a:lnTo>
                                  <a:pt x="4" y="1224"/>
                                </a:lnTo>
                                <a:lnTo>
                                  <a:pt x="0" y="1292"/>
                                </a:lnTo>
                                <a:lnTo>
                                  <a:pt x="4" y="1357"/>
                                </a:lnTo>
                                <a:lnTo>
                                  <a:pt x="8" y="1425"/>
                                </a:lnTo>
                                <a:lnTo>
                                  <a:pt x="16" y="1489"/>
                                </a:lnTo>
                                <a:lnTo>
                                  <a:pt x="28" y="1553"/>
                                </a:lnTo>
                                <a:lnTo>
                                  <a:pt x="40" y="1614"/>
                                </a:lnTo>
                                <a:lnTo>
                                  <a:pt x="60" y="1674"/>
                                </a:lnTo>
                                <a:lnTo>
                                  <a:pt x="80" y="1734"/>
                                </a:lnTo>
                                <a:lnTo>
                                  <a:pt x="100" y="1794"/>
                                </a:lnTo>
                                <a:lnTo>
                                  <a:pt x="128" y="1850"/>
                                </a:lnTo>
                                <a:lnTo>
                                  <a:pt x="156" y="1907"/>
                                </a:lnTo>
                                <a:lnTo>
                                  <a:pt x="188" y="1963"/>
                                </a:lnTo>
                                <a:lnTo>
                                  <a:pt x="220" y="2015"/>
                                </a:lnTo>
                                <a:lnTo>
                                  <a:pt x="257" y="2063"/>
                                </a:lnTo>
                                <a:lnTo>
                                  <a:pt x="297" y="2111"/>
                                </a:lnTo>
                                <a:lnTo>
                                  <a:pt x="337" y="2160"/>
                                </a:lnTo>
                                <a:lnTo>
                                  <a:pt x="377" y="2204"/>
                                </a:lnTo>
                                <a:lnTo>
                                  <a:pt x="421" y="2248"/>
                                </a:lnTo>
                                <a:lnTo>
                                  <a:pt x="469" y="2288"/>
                                </a:lnTo>
                                <a:lnTo>
                                  <a:pt x="518" y="2328"/>
                                </a:lnTo>
                                <a:lnTo>
                                  <a:pt x="570" y="2364"/>
                                </a:lnTo>
                                <a:lnTo>
                                  <a:pt x="622" y="2396"/>
                                </a:lnTo>
                                <a:lnTo>
                                  <a:pt x="674" y="2429"/>
                                </a:lnTo>
                                <a:lnTo>
                                  <a:pt x="730" y="2457"/>
                                </a:lnTo>
                                <a:lnTo>
                                  <a:pt x="787" y="2481"/>
                                </a:lnTo>
                                <a:lnTo>
                                  <a:pt x="847" y="2505"/>
                                </a:lnTo>
                                <a:lnTo>
                                  <a:pt x="907" y="2525"/>
                                </a:lnTo>
                                <a:lnTo>
                                  <a:pt x="967" y="2545"/>
                                </a:lnTo>
                                <a:lnTo>
                                  <a:pt x="1028" y="2557"/>
                                </a:lnTo>
                                <a:lnTo>
                                  <a:pt x="1092" y="2569"/>
                                </a:lnTo>
                                <a:lnTo>
                                  <a:pt x="1156" y="2577"/>
                                </a:lnTo>
                                <a:lnTo>
                                  <a:pt x="1220" y="2581"/>
                                </a:lnTo>
                                <a:lnTo>
                                  <a:pt x="1289" y="2585"/>
                                </a:lnTo>
                                <a:lnTo>
                                  <a:pt x="1353" y="2581"/>
                                </a:lnTo>
                                <a:lnTo>
                                  <a:pt x="1421" y="2577"/>
                                </a:lnTo>
                                <a:lnTo>
                                  <a:pt x="1485" y="2569"/>
                                </a:lnTo>
                                <a:lnTo>
                                  <a:pt x="1546" y="2557"/>
                                </a:lnTo>
                                <a:lnTo>
                                  <a:pt x="1610" y="2545"/>
                                </a:lnTo>
                                <a:lnTo>
                                  <a:pt x="1670" y="2525"/>
                                </a:lnTo>
                                <a:lnTo>
                                  <a:pt x="1730" y="2505"/>
                                </a:lnTo>
                                <a:lnTo>
                                  <a:pt x="1791" y="2481"/>
                                </a:lnTo>
                                <a:lnTo>
                                  <a:pt x="1847" y="2457"/>
                                </a:lnTo>
                                <a:lnTo>
                                  <a:pt x="1903" y="2429"/>
                                </a:lnTo>
                                <a:lnTo>
                                  <a:pt x="1955" y="2396"/>
                                </a:lnTo>
                                <a:lnTo>
                                  <a:pt x="2007" y="2364"/>
                                </a:lnTo>
                                <a:lnTo>
                                  <a:pt x="2060" y="2328"/>
                                </a:lnTo>
                                <a:lnTo>
                                  <a:pt x="2108" y="2288"/>
                                </a:lnTo>
                                <a:lnTo>
                                  <a:pt x="2152" y="2248"/>
                                </a:lnTo>
                                <a:lnTo>
                                  <a:pt x="2200" y="2204"/>
                                </a:lnTo>
                                <a:lnTo>
                                  <a:pt x="2240" y="2160"/>
                                </a:lnTo>
                                <a:lnTo>
                                  <a:pt x="2280" y="2111"/>
                                </a:lnTo>
                                <a:lnTo>
                                  <a:pt x="2321" y="2063"/>
                                </a:lnTo>
                                <a:lnTo>
                                  <a:pt x="2357" y="2015"/>
                                </a:lnTo>
                                <a:lnTo>
                                  <a:pt x="2389" y="1963"/>
                                </a:lnTo>
                                <a:lnTo>
                                  <a:pt x="2421" y="1907"/>
                                </a:lnTo>
                                <a:lnTo>
                                  <a:pt x="2449" y="1850"/>
                                </a:lnTo>
                                <a:lnTo>
                                  <a:pt x="2473" y="1794"/>
                                </a:lnTo>
                                <a:lnTo>
                                  <a:pt x="2497" y="1734"/>
                                </a:lnTo>
                                <a:lnTo>
                                  <a:pt x="2517" y="1674"/>
                                </a:lnTo>
                                <a:lnTo>
                                  <a:pt x="2537" y="1614"/>
                                </a:lnTo>
                                <a:lnTo>
                                  <a:pt x="2549" y="1553"/>
                                </a:lnTo>
                                <a:lnTo>
                                  <a:pt x="2561" y="1489"/>
                                </a:lnTo>
                                <a:lnTo>
                                  <a:pt x="2570" y="1425"/>
                                </a:lnTo>
                                <a:lnTo>
                                  <a:pt x="2574" y="1357"/>
                                </a:lnTo>
                                <a:lnTo>
                                  <a:pt x="2578" y="1292"/>
                                </a:lnTo>
                                <a:lnTo>
                                  <a:pt x="2574" y="1224"/>
                                </a:lnTo>
                                <a:lnTo>
                                  <a:pt x="2570" y="1160"/>
                                </a:lnTo>
                                <a:lnTo>
                                  <a:pt x="2561" y="1096"/>
                                </a:lnTo>
                                <a:lnTo>
                                  <a:pt x="2549" y="1032"/>
                                </a:lnTo>
                                <a:lnTo>
                                  <a:pt x="2537" y="971"/>
                                </a:lnTo>
                                <a:lnTo>
                                  <a:pt x="2517" y="907"/>
                                </a:lnTo>
                                <a:lnTo>
                                  <a:pt x="2497" y="847"/>
                                </a:lnTo>
                                <a:lnTo>
                                  <a:pt x="2473" y="791"/>
                                </a:lnTo>
                                <a:lnTo>
                                  <a:pt x="2449" y="730"/>
                                </a:lnTo>
                                <a:lnTo>
                                  <a:pt x="2421" y="678"/>
                                </a:lnTo>
                                <a:lnTo>
                                  <a:pt x="2389" y="622"/>
                                </a:lnTo>
                                <a:lnTo>
                                  <a:pt x="2357" y="570"/>
                                </a:lnTo>
                                <a:lnTo>
                                  <a:pt x="2321" y="518"/>
                                </a:lnTo>
                                <a:lnTo>
                                  <a:pt x="2280" y="469"/>
                                </a:lnTo>
                                <a:lnTo>
                                  <a:pt x="2240" y="425"/>
                                </a:lnTo>
                                <a:lnTo>
                                  <a:pt x="2200" y="377"/>
                                </a:lnTo>
                                <a:lnTo>
                                  <a:pt x="2152" y="337"/>
                                </a:lnTo>
                                <a:lnTo>
                                  <a:pt x="2108" y="297"/>
                                </a:lnTo>
                                <a:lnTo>
                                  <a:pt x="2060" y="257"/>
                                </a:lnTo>
                                <a:lnTo>
                                  <a:pt x="2007" y="221"/>
                                </a:lnTo>
                                <a:lnTo>
                                  <a:pt x="1955" y="188"/>
                                </a:lnTo>
                                <a:lnTo>
                                  <a:pt x="1903" y="156"/>
                                </a:lnTo>
                                <a:lnTo>
                                  <a:pt x="1847" y="128"/>
                                </a:lnTo>
                                <a:lnTo>
                                  <a:pt x="1791" y="100"/>
                                </a:lnTo>
                                <a:lnTo>
                                  <a:pt x="1730" y="76"/>
                                </a:lnTo>
                                <a:lnTo>
                                  <a:pt x="1670" y="56"/>
                                </a:lnTo>
                                <a:lnTo>
                                  <a:pt x="1610" y="40"/>
                                </a:lnTo>
                                <a:lnTo>
                                  <a:pt x="1546" y="24"/>
                                </a:lnTo>
                                <a:lnTo>
                                  <a:pt x="1485" y="16"/>
                                </a:lnTo>
                                <a:lnTo>
                                  <a:pt x="1421" y="4"/>
                                </a:lnTo>
                                <a:lnTo>
                                  <a:pt x="1353" y="0"/>
                                </a:lnTo>
                                <a:lnTo>
                                  <a:pt x="12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59"/>
                        <wps:cNvSpPr>
                          <a:spLocks/>
                        </wps:cNvSpPr>
                        <wps:spPr bwMode="auto">
                          <a:xfrm>
                            <a:off x="6576" y="6655"/>
                            <a:ext cx="1959" cy="1959"/>
                          </a:xfrm>
                          <a:custGeom>
                            <a:avLst/>
                            <a:gdLst>
                              <a:gd name="T0" fmla="*/ 879 w 1959"/>
                              <a:gd name="T1" fmla="*/ 4 h 1959"/>
                              <a:gd name="T2" fmla="*/ 690 w 1959"/>
                              <a:gd name="T3" fmla="*/ 44 h 1959"/>
                              <a:gd name="T4" fmla="*/ 514 w 1959"/>
                              <a:gd name="T5" fmla="*/ 120 h 1959"/>
                              <a:gd name="T6" fmla="*/ 357 w 1959"/>
                              <a:gd name="T7" fmla="*/ 225 h 1959"/>
                              <a:gd name="T8" fmla="*/ 225 w 1959"/>
                              <a:gd name="T9" fmla="*/ 357 h 1959"/>
                              <a:gd name="T10" fmla="*/ 120 w 1959"/>
                              <a:gd name="T11" fmla="*/ 514 h 1959"/>
                              <a:gd name="T12" fmla="*/ 44 w 1959"/>
                              <a:gd name="T13" fmla="*/ 690 h 1959"/>
                              <a:gd name="T14" fmla="*/ 4 w 1959"/>
                              <a:gd name="T15" fmla="*/ 879 h 1959"/>
                              <a:gd name="T16" fmla="*/ 4 w 1959"/>
                              <a:gd name="T17" fmla="*/ 1080 h 1959"/>
                              <a:gd name="T18" fmla="*/ 44 w 1959"/>
                              <a:gd name="T19" fmla="*/ 1268 h 1959"/>
                              <a:gd name="T20" fmla="*/ 120 w 1959"/>
                              <a:gd name="T21" fmla="*/ 1445 h 1959"/>
                              <a:gd name="T22" fmla="*/ 225 w 1959"/>
                              <a:gd name="T23" fmla="*/ 1602 h 1959"/>
                              <a:gd name="T24" fmla="*/ 357 w 1959"/>
                              <a:gd name="T25" fmla="*/ 1734 h 1959"/>
                              <a:gd name="T26" fmla="*/ 514 w 1959"/>
                              <a:gd name="T27" fmla="*/ 1839 h 1959"/>
                              <a:gd name="T28" fmla="*/ 690 w 1959"/>
                              <a:gd name="T29" fmla="*/ 1915 h 1959"/>
                              <a:gd name="T30" fmla="*/ 879 w 1959"/>
                              <a:gd name="T31" fmla="*/ 1955 h 1959"/>
                              <a:gd name="T32" fmla="*/ 1080 w 1959"/>
                              <a:gd name="T33" fmla="*/ 1955 h 1959"/>
                              <a:gd name="T34" fmla="*/ 1269 w 1959"/>
                              <a:gd name="T35" fmla="*/ 1915 h 1959"/>
                              <a:gd name="T36" fmla="*/ 1445 w 1959"/>
                              <a:gd name="T37" fmla="*/ 1839 h 1959"/>
                              <a:gd name="T38" fmla="*/ 1602 w 1959"/>
                              <a:gd name="T39" fmla="*/ 1734 h 1959"/>
                              <a:gd name="T40" fmla="*/ 1734 w 1959"/>
                              <a:gd name="T41" fmla="*/ 1602 h 1959"/>
                              <a:gd name="T42" fmla="*/ 1839 w 1959"/>
                              <a:gd name="T43" fmla="*/ 1445 h 1959"/>
                              <a:gd name="T44" fmla="*/ 1915 w 1959"/>
                              <a:gd name="T45" fmla="*/ 1268 h 1959"/>
                              <a:gd name="T46" fmla="*/ 1951 w 1959"/>
                              <a:gd name="T47" fmla="*/ 1080 h 1959"/>
                              <a:gd name="T48" fmla="*/ 1951 w 1959"/>
                              <a:gd name="T49" fmla="*/ 879 h 1959"/>
                              <a:gd name="T50" fmla="*/ 1915 w 1959"/>
                              <a:gd name="T51" fmla="*/ 690 h 1959"/>
                              <a:gd name="T52" fmla="*/ 1839 w 1959"/>
                              <a:gd name="T53" fmla="*/ 514 h 1959"/>
                              <a:gd name="T54" fmla="*/ 1734 w 1959"/>
                              <a:gd name="T55" fmla="*/ 357 h 1959"/>
                              <a:gd name="T56" fmla="*/ 1602 w 1959"/>
                              <a:gd name="T57" fmla="*/ 225 h 1959"/>
                              <a:gd name="T58" fmla="*/ 1445 w 1959"/>
                              <a:gd name="T59" fmla="*/ 120 h 1959"/>
                              <a:gd name="T60" fmla="*/ 1269 w 1959"/>
                              <a:gd name="T61" fmla="*/ 44 h 1959"/>
                              <a:gd name="T62" fmla="*/ 1080 w 1959"/>
                              <a:gd name="T63" fmla="*/ 4 h 19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959" h="1959">
                                <a:moveTo>
                                  <a:pt x="980" y="0"/>
                                </a:moveTo>
                                <a:lnTo>
                                  <a:pt x="879" y="4"/>
                                </a:lnTo>
                                <a:lnTo>
                                  <a:pt x="783" y="20"/>
                                </a:lnTo>
                                <a:lnTo>
                                  <a:pt x="690" y="44"/>
                                </a:lnTo>
                                <a:lnTo>
                                  <a:pt x="598" y="76"/>
                                </a:lnTo>
                                <a:lnTo>
                                  <a:pt x="514" y="120"/>
                                </a:lnTo>
                                <a:lnTo>
                                  <a:pt x="433" y="168"/>
                                </a:lnTo>
                                <a:lnTo>
                                  <a:pt x="357" y="225"/>
                                </a:lnTo>
                                <a:lnTo>
                                  <a:pt x="289" y="289"/>
                                </a:lnTo>
                                <a:lnTo>
                                  <a:pt x="225" y="357"/>
                                </a:lnTo>
                                <a:lnTo>
                                  <a:pt x="168" y="433"/>
                                </a:lnTo>
                                <a:lnTo>
                                  <a:pt x="120" y="514"/>
                                </a:lnTo>
                                <a:lnTo>
                                  <a:pt x="76" y="598"/>
                                </a:lnTo>
                                <a:lnTo>
                                  <a:pt x="44" y="690"/>
                                </a:lnTo>
                                <a:lnTo>
                                  <a:pt x="20" y="783"/>
                                </a:lnTo>
                                <a:lnTo>
                                  <a:pt x="4" y="879"/>
                                </a:lnTo>
                                <a:lnTo>
                                  <a:pt x="0" y="979"/>
                                </a:lnTo>
                                <a:lnTo>
                                  <a:pt x="4" y="1080"/>
                                </a:lnTo>
                                <a:lnTo>
                                  <a:pt x="20" y="1176"/>
                                </a:lnTo>
                                <a:lnTo>
                                  <a:pt x="44" y="1268"/>
                                </a:lnTo>
                                <a:lnTo>
                                  <a:pt x="76" y="1361"/>
                                </a:lnTo>
                                <a:lnTo>
                                  <a:pt x="120" y="1445"/>
                                </a:lnTo>
                                <a:lnTo>
                                  <a:pt x="168" y="1525"/>
                                </a:lnTo>
                                <a:lnTo>
                                  <a:pt x="225" y="1602"/>
                                </a:lnTo>
                                <a:lnTo>
                                  <a:pt x="289" y="1670"/>
                                </a:lnTo>
                                <a:lnTo>
                                  <a:pt x="357" y="1734"/>
                                </a:lnTo>
                                <a:lnTo>
                                  <a:pt x="433" y="1790"/>
                                </a:lnTo>
                                <a:lnTo>
                                  <a:pt x="514" y="1839"/>
                                </a:lnTo>
                                <a:lnTo>
                                  <a:pt x="598" y="1883"/>
                                </a:lnTo>
                                <a:lnTo>
                                  <a:pt x="690" y="1915"/>
                                </a:lnTo>
                                <a:lnTo>
                                  <a:pt x="783" y="1939"/>
                                </a:lnTo>
                                <a:lnTo>
                                  <a:pt x="879" y="1955"/>
                                </a:lnTo>
                                <a:lnTo>
                                  <a:pt x="980" y="1959"/>
                                </a:lnTo>
                                <a:lnTo>
                                  <a:pt x="1080" y="1955"/>
                                </a:lnTo>
                                <a:lnTo>
                                  <a:pt x="1176" y="1939"/>
                                </a:lnTo>
                                <a:lnTo>
                                  <a:pt x="1269" y="1915"/>
                                </a:lnTo>
                                <a:lnTo>
                                  <a:pt x="1361" y="1883"/>
                                </a:lnTo>
                                <a:lnTo>
                                  <a:pt x="1445" y="1839"/>
                                </a:lnTo>
                                <a:lnTo>
                                  <a:pt x="1526" y="1790"/>
                                </a:lnTo>
                                <a:lnTo>
                                  <a:pt x="1602" y="1734"/>
                                </a:lnTo>
                                <a:lnTo>
                                  <a:pt x="1670" y="1670"/>
                                </a:lnTo>
                                <a:lnTo>
                                  <a:pt x="1734" y="1602"/>
                                </a:lnTo>
                                <a:lnTo>
                                  <a:pt x="1791" y="1525"/>
                                </a:lnTo>
                                <a:lnTo>
                                  <a:pt x="1839" y="1445"/>
                                </a:lnTo>
                                <a:lnTo>
                                  <a:pt x="1879" y="1361"/>
                                </a:lnTo>
                                <a:lnTo>
                                  <a:pt x="1915" y="1268"/>
                                </a:lnTo>
                                <a:lnTo>
                                  <a:pt x="1939" y="1176"/>
                                </a:lnTo>
                                <a:lnTo>
                                  <a:pt x="1951" y="1080"/>
                                </a:lnTo>
                                <a:lnTo>
                                  <a:pt x="1959" y="979"/>
                                </a:lnTo>
                                <a:lnTo>
                                  <a:pt x="1951" y="879"/>
                                </a:lnTo>
                                <a:lnTo>
                                  <a:pt x="1939" y="783"/>
                                </a:lnTo>
                                <a:lnTo>
                                  <a:pt x="1915" y="690"/>
                                </a:lnTo>
                                <a:lnTo>
                                  <a:pt x="1879" y="598"/>
                                </a:lnTo>
                                <a:lnTo>
                                  <a:pt x="1839" y="514"/>
                                </a:lnTo>
                                <a:lnTo>
                                  <a:pt x="1791" y="433"/>
                                </a:lnTo>
                                <a:lnTo>
                                  <a:pt x="1734" y="357"/>
                                </a:lnTo>
                                <a:lnTo>
                                  <a:pt x="1670" y="289"/>
                                </a:lnTo>
                                <a:lnTo>
                                  <a:pt x="1602" y="225"/>
                                </a:lnTo>
                                <a:lnTo>
                                  <a:pt x="1526" y="168"/>
                                </a:lnTo>
                                <a:lnTo>
                                  <a:pt x="1445" y="120"/>
                                </a:lnTo>
                                <a:lnTo>
                                  <a:pt x="1361" y="76"/>
                                </a:lnTo>
                                <a:lnTo>
                                  <a:pt x="1269" y="44"/>
                                </a:lnTo>
                                <a:lnTo>
                                  <a:pt x="1176" y="20"/>
                                </a:lnTo>
                                <a:lnTo>
                                  <a:pt x="1080" y="4"/>
                                </a:lnTo>
                                <a:lnTo>
                                  <a:pt x="98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60"/>
                        <wps:cNvSpPr>
                          <a:spLocks/>
                        </wps:cNvSpPr>
                        <wps:spPr bwMode="auto">
                          <a:xfrm>
                            <a:off x="6267" y="6346"/>
                            <a:ext cx="2578" cy="2585"/>
                          </a:xfrm>
                          <a:custGeom>
                            <a:avLst/>
                            <a:gdLst>
                              <a:gd name="T0" fmla="*/ 1156 w 2578"/>
                              <a:gd name="T1" fmla="*/ 4 h 2585"/>
                              <a:gd name="T2" fmla="*/ 907 w 2578"/>
                              <a:gd name="T3" fmla="*/ 56 h 2585"/>
                              <a:gd name="T4" fmla="*/ 674 w 2578"/>
                              <a:gd name="T5" fmla="*/ 156 h 2585"/>
                              <a:gd name="T6" fmla="*/ 469 w 2578"/>
                              <a:gd name="T7" fmla="*/ 297 h 2585"/>
                              <a:gd name="T8" fmla="*/ 297 w 2578"/>
                              <a:gd name="T9" fmla="*/ 469 h 2585"/>
                              <a:gd name="T10" fmla="*/ 156 w 2578"/>
                              <a:gd name="T11" fmla="*/ 678 h 2585"/>
                              <a:gd name="T12" fmla="*/ 60 w 2578"/>
                              <a:gd name="T13" fmla="*/ 907 h 2585"/>
                              <a:gd name="T14" fmla="*/ 8 w 2578"/>
                              <a:gd name="T15" fmla="*/ 1160 h 2585"/>
                              <a:gd name="T16" fmla="*/ 8 w 2578"/>
                              <a:gd name="T17" fmla="*/ 1425 h 2585"/>
                              <a:gd name="T18" fmla="*/ 60 w 2578"/>
                              <a:gd name="T19" fmla="*/ 1674 h 2585"/>
                              <a:gd name="T20" fmla="*/ 156 w 2578"/>
                              <a:gd name="T21" fmla="*/ 1907 h 2585"/>
                              <a:gd name="T22" fmla="*/ 297 w 2578"/>
                              <a:gd name="T23" fmla="*/ 2111 h 2585"/>
                              <a:gd name="T24" fmla="*/ 469 w 2578"/>
                              <a:gd name="T25" fmla="*/ 2288 h 2585"/>
                              <a:gd name="T26" fmla="*/ 674 w 2578"/>
                              <a:gd name="T27" fmla="*/ 2429 h 2585"/>
                              <a:gd name="T28" fmla="*/ 907 w 2578"/>
                              <a:gd name="T29" fmla="*/ 2525 h 2585"/>
                              <a:gd name="T30" fmla="*/ 1156 w 2578"/>
                              <a:gd name="T31" fmla="*/ 2577 h 2585"/>
                              <a:gd name="T32" fmla="*/ 1421 w 2578"/>
                              <a:gd name="T33" fmla="*/ 2577 h 2585"/>
                              <a:gd name="T34" fmla="*/ 1670 w 2578"/>
                              <a:gd name="T35" fmla="*/ 2525 h 2585"/>
                              <a:gd name="T36" fmla="*/ 1903 w 2578"/>
                              <a:gd name="T37" fmla="*/ 2429 h 2585"/>
                              <a:gd name="T38" fmla="*/ 2108 w 2578"/>
                              <a:gd name="T39" fmla="*/ 2288 h 2585"/>
                              <a:gd name="T40" fmla="*/ 2280 w 2578"/>
                              <a:gd name="T41" fmla="*/ 2111 h 2585"/>
                              <a:gd name="T42" fmla="*/ 2421 w 2578"/>
                              <a:gd name="T43" fmla="*/ 1907 h 2585"/>
                              <a:gd name="T44" fmla="*/ 2517 w 2578"/>
                              <a:gd name="T45" fmla="*/ 1674 h 2585"/>
                              <a:gd name="T46" fmla="*/ 2570 w 2578"/>
                              <a:gd name="T47" fmla="*/ 1425 h 2585"/>
                              <a:gd name="T48" fmla="*/ 2570 w 2578"/>
                              <a:gd name="T49" fmla="*/ 1160 h 2585"/>
                              <a:gd name="T50" fmla="*/ 2517 w 2578"/>
                              <a:gd name="T51" fmla="*/ 907 h 2585"/>
                              <a:gd name="T52" fmla="*/ 2421 w 2578"/>
                              <a:gd name="T53" fmla="*/ 678 h 2585"/>
                              <a:gd name="T54" fmla="*/ 2280 w 2578"/>
                              <a:gd name="T55" fmla="*/ 469 h 2585"/>
                              <a:gd name="T56" fmla="*/ 2108 w 2578"/>
                              <a:gd name="T57" fmla="*/ 297 h 2585"/>
                              <a:gd name="T58" fmla="*/ 1903 w 2578"/>
                              <a:gd name="T59" fmla="*/ 156 h 2585"/>
                              <a:gd name="T60" fmla="*/ 1670 w 2578"/>
                              <a:gd name="T61" fmla="*/ 56 h 2585"/>
                              <a:gd name="T62" fmla="*/ 1421 w 2578"/>
                              <a:gd name="T63" fmla="*/ 4 h 25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578" h="2585">
                                <a:moveTo>
                                  <a:pt x="1289" y="0"/>
                                </a:moveTo>
                                <a:lnTo>
                                  <a:pt x="1156" y="4"/>
                                </a:lnTo>
                                <a:lnTo>
                                  <a:pt x="1028" y="24"/>
                                </a:lnTo>
                                <a:lnTo>
                                  <a:pt x="907" y="56"/>
                                </a:lnTo>
                                <a:lnTo>
                                  <a:pt x="787" y="100"/>
                                </a:lnTo>
                                <a:lnTo>
                                  <a:pt x="674" y="156"/>
                                </a:lnTo>
                                <a:lnTo>
                                  <a:pt x="570" y="221"/>
                                </a:lnTo>
                                <a:lnTo>
                                  <a:pt x="469" y="297"/>
                                </a:lnTo>
                                <a:lnTo>
                                  <a:pt x="377" y="377"/>
                                </a:lnTo>
                                <a:lnTo>
                                  <a:pt x="297" y="469"/>
                                </a:lnTo>
                                <a:lnTo>
                                  <a:pt x="220" y="570"/>
                                </a:lnTo>
                                <a:lnTo>
                                  <a:pt x="156" y="678"/>
                                </a:lnTo>
                                <a:lnTo>
                                  <a:pt x="100" y="791"/>
                                </a:lnTo>
                                <a:lnTo>
                                  <a:pt x="60" y="907"/>
                                </a:lnTo>
                                <a:lnTo>
                                  <a:pt x="28" y="1032"/>
                                </a:lnTo>
                                <a:lnTo>
                                  <a:pt x="8" y="1160"/>
                                </a:lnTo>
                                <a:lnTo>
                                  <a:pt x="0" y="1292"/>
                                </a:lnTo>
                                <a:lnTo>
                                  <a:pt x="8" y="1425"/>
                                </a:lnTo>
                                <a:lnTo>
                                  <a:pt x="28" y="1553"/>
                                </a:lnTo>
                                <a:lnTo>
                                  <a:pt x="60" y="1674"/>
                                </a:lnTo>
                                <a:lnTo>
                                  <a:pt x="100" y="1794"/>
                                </a:lnTo>
                                <a:lnTo>
                                  <a:pt x="156" y="1907"/>
                                </a:lnTo>
                                <a:lnTo>
                                  <a:pt x="220" y="2015"/>
                                </a:lnTo>
                                <a:lnTo>
                                  <a:pt x="297" y="2111"/>
                                </a:lnTo>
                                <a:lnTo>
                                  <a:pt x="377" y="2204"/>
                                </a:lnTo>
                                <a:lnTo>
                                  <a:pt x="469" y="2288"/>
                                </a:lnTo>
                                <a:lnTo>
                                  <a:pt x="570" y="2364"/>
                                </a:lnTo>
                                <a:lnTo>
                                  <a:pt x="674" y="2429"/>
                                </a:lnTo>
                                <a:lnTo>
                                  <a:pt x="787" y="2481"/>
                                </a:lnTo>
                                <a:lnTo>
                                  <a:pt x="907" y="2525"/>
                                </a:lnTo>
                                <a:lnTo>
                                  <a:pt x="1028" y="2557"/>
                                </a:lnTo>
                                <a:lnTo>
                                  <a:pt x="1156" y="2577"/>
                                </a:lnTo>
                                <a:lnTo>
                                  <a:pt x="1289" y="2585"/>
                                </a:lnTo>
                                <a:lnTo>
                                  <a:pt x="1421" y="2577"/>
                                </a:lnTo>
                                <a:lnTo>
                                  <a:pt x="1546" y="2557"/>
                                </a:lnTo>
                                <a:lnTo>
                                  <a:pt x="1670" y="2525"/>
                                </a:lnTo>
                                <a:lnTo>
                                  <a:pt x="1791" y="2481"/>
                                </a:lnTo>
                                <a:lnTo>
                                  <a:pt x="1903" y="2429"/>
                                </a:lnTo>
                                <a:lnTo>
                                  <a:pt x="2007" y="2364"/>
                                </a:lnTo>
                                <a:lnTo>
                                  <a:pt x="2108" y="2288"/>
                                </a:lnTo>
                                <a:lnTo>
                                  <a:pt x="2200" y="2204"/>
                                </a:lnTo>
                                <a:lnTo>
                                  <a:pt x="2280" y="2111"/>
                                </a:lnTo>
                                <a:lnTo>
                                  <a:pt x="2357" y="2015"/>
                                </a:lnTo>
                                <a:lnTo>
                                  <a:pt x="2421" y="1907"/>
                                </a:lnTo>
                                <a:lnTo>
                                  <a:pt x="2473" y="1794"/>
                                </a:lnTo>
                                <a:lnTo>
                                  <a:pt x="2517" y="1674"/>
                                </a:lnTo>
                                <a:lnTo>
                                  <a:pt x="2549" y="1553"/>
                                </a:lnTo>
                                <a:lnTo>
                                  <a:pt x="2570" y="1425"/>
                                </a:lnTo>
                                <a:lnTo>
                                  <a:pt x="2578" y="1292"/>
                                </a:lnTo>
                                <a:lnTo>
                                  <a:pt x="2570" y="1160"/>
                                </a:lnTo>
                                <a:lnTo>
                                  <a:pt x="2549" y="1032"/>
                                </a:lnTo>
                                <a:lnTo>
                                  <a:pt x="2517" y="907"/>
                                </a:lnTo>
                                <a:lnTo>
                                  <a:pt x="2473" y="791"/>
                                </a:lnTo>
                                <a:lnTo>
                                  <a:pt x="2421" y="678"/>
                                </a:lnTo>
                                <a:lnTo>
                                  <a:pt x="2357" y="570"/>
                                </a:lnTo>
                                <a:lnTo>
                                  <a:pt x="2280" y="469"/>
                                </a:lnTo>
                                <a:lnTo>
                                  <a:pt x="2200" y="377"/>
                                </a:lnTo>
                                <a:lnTo>
                                  <a:pt x="2108" y="297"/>
                                </a:lnTo>
                                <a:lnTo>
                                  <a:pt x="2007" y="221"/>
                                </a:lnTo>
                                <a:lnTo>
                                  <a:pt x="1903" y="156"/>
                                </a:lnTo>
                                <a:lnTo>
                                  <a:pt x="1791" y="100"/>
                                </a:lnTo>
                                <a:lnTo>
                                  <a:pt x="1670" y="56"/>
                                </a:lnTo>
                                <a:lnTo>
                                  <a:pt x="1546" y="24"/>
                                </a:lnTo>
                                <a:lnTo>
                                  <a:pt x="1421" y="4"/>
                                </a:lnTo>
                                <a:lnTo>
                                  <a:pt x="1289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61"/>
                        <wps:cNvSpPr>
                          <a:spLocks noEditPoints="1"/>
                        </wps:cNvSpPr>
                        <wps:spPr bwMode="auto">
                          <a:xfrm>
                            <a:off x="6463" y="7546"/>
                            <a:ext cx="1599" cy="2646"/>
                          </a:xfrm>
                          <a:custGeom>
                            <a:avLst/>
                            <a:gdLst>
                              <a:gd name="T0" fmla="*/ 1157 w 1599"/>
                              <a:gd name="T1" fmla="*/ 161 h 2646"/>
                              <a:gd name="T2" fmla="*/ 1141 w 1599"/>
                              <a:gd name="T3" fmla="*/ 173 h 2646"/>
                              <a:gd name="T4" fmla="*/ 1129 w 1599"/>
                              <a:gd name="T5" fmla="*/ 181 h 2646"/>
                              <a:gd name="T6" fmla="*/ 1109 w 1599"/>
                              <a:gd name="T7" fmla="*/ 189 h 2646"/>
                              <a:gd name="T8" fmla="*/ 1089 w 1599"/>
                              <a:gd name="T9" fmla="*/ 189 h 2646"/>
                              <a:gd name="T10" fmla="*/ 1064 w 1599"/>
                              <a:gd name="T11" fmla="*/ 189 h 2646"/>
                              <a:gd name="T12" fmla="*/ 1044 w 1599"/>
                              <a:gd name="T13" fmla="*/ 181 h 2646"/>
                              <a:gd name="T14" fmla="*/ 1024 w 1599"/>
                              <a:gd name="T15" fmla="*/ 165 h 2646"/>
                              <a:gd name="T16" fmla="*/ 1008 w 1599"/>
                              <a:gd name="T17" fmla="*/ 149 h 2646"/>
                              <a:gd name="T18" fmla="*/ 1000 w 1599"/>
                              <a:gd name="T19" fmla="*/ 129 h 2646"/>
                              <a:gd name="T20" fmla="*/ 992 w 1599"/>
                              <a:gd name="T21" fmla="*/ 104 h 2646"/>
                              <a:gd name="T22" fmla="*/ 996 w 1599"/>
                              <a:gd name="T23" fmla="*/ 80 h 2646"/>
                              <a:gd name="T24" fmla="*/ 1000 w 1599"/>
                              <a:gd name="T25" fmla="*/ 60 h 2646"/>
                              <a:gd name="T26" fmla="*/ 1012 w 1599"/>
                              <a:gd name="T27" fmla="*/ 40 h 2646"/>
                              <a:gd name="T28" fmla="*/ 1028 w 1599"/>
                              <a:gd name="T29" fmla="*/ 24 h 2646"/>
                              <a:gd name="T30" fmla="*/ 1048 w 1599"/>
                              <a:gd name="T31" fmla="*/ 12 h 2646"/>
                              <a:gd name="T32" fmla="*/ 1068 w 1599"/>
                              <a:gd name="T33" fmla="*/ 4 h 2646"/>
                              <a:gd name="T34" fmla="*/ 1093 w 1599"/>
                              <a:gd name="T35" fmla="*/ 0 h 2646"/>
                              <a:gd name="T36" fmla="*/ 1109 w 1599"/>
                              <a:gd name="T37" fmla="*/ 4 h 2646"/>
                              <a:gd name="T38" fmla="*/ 1129 w 1599"/>
                              <a:gd name="T39" fmla="*/ 8 h 2646"/>
                              <a:gd name="T40" fmla="*/ 1141 w 1599"/>
                              <a:gd name="T41" fmla="*/ 16 h 2646"/>
                              <a:gd name="T42" fmla="*/ 1173 w 1599"/>
                              <a:gd name="T43" fmla="*/ 44 h 2646"/>
                              <a:gd name="T44" fmla="*/ 1209 w 1599"/>
                              <a:gd name="T45" fmla="*/ 84 h 2646"/>
                              <a:gd name="T46" fmla="*/ 1241 w 1599"/>
                              <a:gd name="T47" fmla="*/ 129 h 2646"/>
                              <a:gd name="T48" fmla="*/ 1265 w 1599"/>
                              <a:gd name="T49" fmla="*/ 177 h 2646"/>
                              <a:gd name="T50" fmla="*/ 1281 w 1599"/>
                              <a:gd name="T51" fmla="*/ 229 h 2646"/>
                              <a:gd name="T52" fmla="*/ 1293 w 1599"/>
                              <a:gd name="T53" fmla="*/ 285 h 2646"/>
                              <a:gd name="T54" fmla="*/ 1293 w 1599"/>
                              <a:gd name="T55" fmla="*/ 345 h 2646"/>
                              <a:gd name="T56" fmla="*/ 1285 w 1599"/>
                              <a:gd name="T57" fmla="*/ 414 h 2646"/>
                              <a:gd name="T58" fmla="*/ 1265 w 1599"/>
                              <a:gd name="T59" fmla="*/ 482 h 2646"/>
                              <a:gd name="T60" fmla="*/ 1233 w 1599"/>
                              <a:gd name="T61" fmla="*/ 542 h 2646"/>
                              <a:gd name="T62" fmla="*/ 1189 w 1599"/>
                              <a:gd name="T63" fmla="*/ 598 h 2646"/>
                              <a:gd name="T64" fmla="*/ 1137 w 1599"/>
                              <a:gd name="T65" fmla="*/ 642 h 2646"/>
                              <a:gd name="T66" fmla="*/ 1077 w 1599"/>
                              <a:gd name="T67" fmla="*/ 679 h 2646"/>
                              <a:gd name="T68" fmla="*/ 24 w 1599"/>
                              <a:gd name="T69" fmla="*/ 2646 h 2646"/>
                              <a:gd name="T70" fmla="*/ 8 w 1599"/>
                              <a:gd name="T71" fmla="*/ 2638 h 2646"/>
                              <a:gd name="T72" fmla="*/ 0 w 1599"/>
                              <a:gd name="T73" fmla="*/ 2626 h 2646"/>
                              <a:gd name="T74" fmla="*/ 4 w 1599"/>
                              <a:gd name="T75" fmla="*/ 2610 h 2646"/>
                              <a:gd name="T76" fmla="*/ 16 w 1599"/>
                              <a:gd name="T77" fmla="*/ 2602 h 2646"/>
                              <a:gd name="T78" fmla="*/ 984 w 1599"/>
                              <a:gd name="T79" fmla="*/ 578 h 2646"/>
                              <a:gd name="T80" fmla="*/ 1044 w 1599"/>
                              <a:gd name="T81" fmla="*/ 546 h 2646"/>
                              <a:gd name="T82" fmla="*/ 1101 w 1599"/>
                              <a:gd name="T83" fmla="*/ 506 h 2646"/>
                              <a:gd name="T84" fmla="*/ 1141 w 1599"/>
                              <a:gd name="T85" fmla="*/ 458 h 2646"/>
                              <a:gd name="T86" fmla="*/ 1177 w 1599"/>
                              <a:gd name="T87" fmla="*/ 402 h 2646"/>
                              <a:gd name="T88" fmla="*/ 1193 w 1599"/>
                              <a:gd name="T89" fmla="*/ 337 h 2646"/>
                              <a:gd name="T90" fmla="*/ 1197 w 1599"/>
                              <a:gd name="T91" fmla="*/ 277 h 2646"/>
                              <a:gd name="T92" fmla="*/ 1197 w 1599"/>
                              <a:gd name="T93" fmla="*/ 257 h 2646"/>
                              <a:gd name="T94" fmla="*/ 1197 w 1599"/>
                              <a:gd name="T95" fmla="*/ 237 h 2646"/>
                              <a:gd name="T96" fmla="*/ 1189 w 1599"/>
                              <a:gd name="T97" fmla="*/ 213 h 2646"/>
                              <a:gd name="T98" fmla="*/ 1185 w 1599"/>
                              <a:gd name="T99" fmla="*/ 193 h 2646"/>
                              <a:gd name="T100" fmla="*/ 1177 w 1599"/>
                              <a:gd name="T101" fmla="*/ 173 h 2646"/>
                              <a:gd name="T102" fmla="*/ 1169 w 1599"/>
                              <a:gd name="T103" fmla="*/ 153 h 2646"/>
                              <a:gd name="T104" fmla="*/ 1169 w 1599"/>
                              <a:gd name="T105" fmla="*/ 153 h 26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1599" h="2646">
                                <a:moveTo>
                                  <a:pt x="1165" y="149"/>
                                </a:moveTo>
                                <a:lnTo>
                                  <a:pt x="1165" y="153"/>
                                </a:lnTo>
                                <a:lnTo>
                                  <a:pt x="1161" y="157"/>
                                </a:lnTo>
                                <a:lnTo>
                                  <a:pt x="1161" y="161"/>
                                </a:lnTo>
                                <a:lnTo>
                                  <a:pt x="1157" y="161"/>
                                </a:lnTo>
                                <a:lnTo>
                                  <a:pt x="1157" y="165"/>
                                </a:lnTo>
                                <a:lnTo>
                                  <a:pt x="1153" y="165"/>
                                </a:lnTo>
                                <a:lnTo>
                                  <a:pt x="1149" y="169"/>
                                </a:lnTo>
                                <a:lnTo>
                                  <a:pt x="1145" y="173"/>
                                </a:lnTo>
                                <a:lnTo>
                                  <a:pt x="1141" y="173"/>
                                </a:lnTo>
                                <a:lnTo>
                                  <a:pt x="1141" y="177"/>
                                </a:lnTo>
                                <a:lnTo>
                                  <a:pt x="1137" y="177"/>
                                </a:lnTo>
                                <a:lnTo>
                                  <a:pt x="1133" y="177"/>
                                </a:lnTo>
                                <a:lnTo>
                                  <a:pt x="1133" y="181"/>
                                </a:lnTo>
                                <a:lnTo>
                                  <a:pt x="1129" y="181"/>
                                </a:lnTo>
                                <a:lnTo>
                                  <a:pt x="1125" y="185"/>
                                </a:lnTo>
                                <a:lnTo>
                                  <a:pt x="1121" y="185"/>
                                </a:lnTo>
                                <a:lnTo>
                                  <a:pt x="1117" y="185"/>
                                </a:lnTo>
                                <a:lnTo>
                                  <a:pt x="1113" y="189"/>
                                </a:lnTo>
                                <a:lnTo>
                                  <a:pt x="1109" y="189"/>
                                </a:lnTo>
                                <a:lnTo>
                                  <a:pt x="1105" y="189"/>
                                </a:lnTo>
                                <a:lnTo>
                                  <a:pt x="1101" y="189"/>
                                </a:lnTo>
                                <a:lnTo>
                                  <a:pt x="1097" y="189"/>
                                </a:lnTo>
                                <a:lnTo>
                                  <a:pt x="1093" y="189"/>
                                </a:lnTo>
                                <a:lnTo>
                                  <a:pt x="1089" y="189"/>
                                </a:lnTo>
                                <a:lnTo>
                                  <a:pt x="1085" y="189"/>
                                </a:lnTo>
                                <a:lnTo>
                                  <a:pt x="1077" y="189"/>
                                </a:lnTo>
                                <a:lnTo>
                                  <a:pt x="1073" y="189"/>
                                </a:lnTo>
                                <a:lnTo>
                                  <a:pt x="1068" y="189"/>
                                </a:lnTo>
                                <a:lnTo>
                                  <a:pt x="1064" y="189"/>
                                </a:lnTo>
                                <a:lnTo>
                                  <a:pt x="1060" y="185"/>
                                </a:lnTo>
                                <a:lnTo>
                                  <a:pt x="1056" y="185"/>
                                </a:lnTo>
                                <a:lnTo>
                                  <a:pt x="1052" y="185"/>
                                </a:lnTo>
                                <a:lnTo>
                                  <a:pt x="1048" y="181"/>
                                </a:lnTo>
                                <a:lnTo>
                                  <a:pt x="1044" y="181"/>
                                </a:lnTo>
                                <a:lnTo>
                                  <a:pt x="1040" y="177"/>
                                </a:lnTo>
                                <a:lnTo>
                                  <a:pt x="1036" y="173"/>
                                </a:lnTo>
                                <a:lnTo>
                                  <a:pt x="1032" y="173"/>
                                </a:lnTo>
                                <a:lnTo>
                                  <a:pt x="1028" y="169"/>
                                </a:lnTo>
                                <a:lnTo>
                                  <a:pt x="1024" y="165"/>
                                </a:lnTo>
                                <a:lnTo>
                                  <a:pt x="1020" y="161"/>
                                </a:lnTo>
                                <a:lnTo>
                                  <a:pt x="1016" y="161"/>
                                </a:lnTo>
                                <a:lnTo>
                                  <a:pt x="1016" y="157"/>
                                </a:lnTo>
                                <a:lnTo>
                                  <a:pt x="1012" y="153"/>
                                </a:lnTo>
                                <a:lnTo>
                                  <a:pt x="1008" y="149"/>
                                </a:lnTo>
                                <a:lnTo>
                                  <a:pt x="1008" y="145"/>
                                </a:lnTo>
                                <a:lnTo>
                                  <a:pt x="1004" y="141"/>
                                </a:lnTo>
                                <a:lnTo>
                                  <a:pt x="1004" y="137"/>
                                </a:lnTo>
                                <a:lnTo>
                                  <a:pt x="1000" y="133"/>
                                </a:lnTo>
                                <a:lnTo>
                                  <a:pt x="1000" y="129"/>
                                </a:lnTo>
                                <a:lnTo>
                                  <a:pt x="996" y="125"/>
                                </a:lnTo>
                                <a:lnTo>
                                  <a:pt x="996" y="121"/>
                                </a:lnTo>
                                <a:lnTo>
                                  <a:pt x="996" y="117"/>
                                </a:lnTo>
                                <a:lnTo>
                                  <a:pt x="996" y="109"/>
                                </a:lnTo>
                                <a:lnTo>
                                  <a:pt x="992" y="104"/>
                                </a:lnTo>
                                <a:lnTo>
                                  <a:pt x="992" y="100"/>
                                </a:lnTo>
                                <a:lnTo>
                                  <a:pt x="992" y="96"/>
                                </a:lnTo>
                                <a:lnTo>
                                  <a:pt x="992" y="92"/>
                                </a:lnTo>
                                <a:lnTo>
                                  <a:pt x="992" y="84"/>
                                </a:lnTo>
                                <a:lnTo>
                                  <a:pt x="996" y="80"/>
                                </a:lnTo>
                                <a:lnTo>
                                  <a:pt x="996" y="76"/>
                                </a:lnTo>
                                <a:lnTo>
                                  <a:pt x="996" y="72"/>
                                </a:lnTo>
                                <a:lnTo>
                                  <a:pt x="996" y="68"/>
                                </a:lnTo>
                                <a:lnTo>
                                  <a:pt x="1000" y="64"/>
                                </a:lnTo>
                                <a:lnTo>
                                  <a:pt x="1000" y="60"/>
                                </a:lnTo>
                                <a:lnTo>
                                  <a:pt x="1004" y="56"/>
                                </a:lnTo>
                                <a:lnTo>
                                  <a:pt x="1004" y="52"/>
                                </a:lnTo>
                                <a:lnTo>
                                  <a:pt x="1008" y="48"/>
                                </a:lnTo>
                                <a:lnTo>
                                  <a:pt x="1008" y="44"/>
                                </a:lnTo>
                                <a:lnTo>
                                  <a:pt x="1012" y="40"/>
                                </a:lnTo>
                                <a:lnTo>
                                  <a:pt x="1016" y="36"/>
                                </a:lnTo>
                                <a:lnTo>
                                  <a:pt x="1016" y="32"/>
                                </a:lnTo>
                                <a:lnTo>
                                  <a:pt x="1020" y="28"/>
                                </a:lnTo>
                                <a:lnTo>
                                  <a:pt x="1024" y="24"/>
                                </a:lnTo>
                                <a:lnTo>
                                  <a:pt x="1028" y="24"/>
                                </a:lnTo>
                                <a:lnTo>
                                  <a:pt x="1032" y="20"/>
                                </a:lnTo>
                                <a:lnTo>
                                  <a:pt x="1036" y="16"/>
                                </a:lnTo>
                                <a:lnTo>
                                  <a:pt x="1040" y="16"/>
                                </a:lnTo>
                                <a:lnTo>
                                  <a:pt x="1044" y="12"/>
                                </a:lnTo>
                                <a:lnTo>
                                  <a:pt x="1048" y="12"/>
                                </a:lnTo>
                                <a:lnTo>
                                  <a:pt x="1052" y="8"/>
                                </a:lnTo>
                                <a:lnTo>
                                  <a:pt x="1056" y="8"/>
                                </a:lnTo>
                                <a:lnTo>
                                  <a:pt x="1060" y="4"/>
                                </a:lnTo>
                                <a:lnTo>
                                  <a:pt x="1064" y="4"/>
                                </a:lnTo>
                                <a:lnTo>
                                  <a:pt x="1068" y="4"/>
                                </a:lnTo>
                                <a:lnTo>
                                  <a:pt x="1073" y="4"/>
                                </a:lnTo>
                                <a:lnTo>
                                  <a:pt x="1077" y="0"/>
                                </a:lnTo>
                                <a:lnTo>
                                  <a:pt x="1085" y="0"/>
                                </a:lnTo>
                                <a:lnTo>
                                  <a:pt x="1089" y="0"/>
                                </a:lnTo>
                                <a:lnTo>
                                  <a:pt x="1093" y="0"/>
                                </a:lnTo>
                                <a:lnTo>
                                  <a:pt x="1097" y="0"/>
                                </a:lnTo>
                                <a:lnTo>
                                  <a:pt x="1101" y="0"/>
                                </a:lnTo>
                                <a:lnTo>
                                  <a:pt x="1101" y="4"/>
                                </a:lnTo>
                                <a:lnTo>
                                  <a:pt x="1105" y="4"/>
                                </a:lnTo>
                                <a:lnTo>
                                  <a:pt x="1109" y="4"/>
                                </a:lnTo>
                                <a:lnTo>
                                  <a:pt x="1113" y="4"/>
                                </a:lnTo>
                                <a:lnTo>
                                  <a:pt x="1117" y="4"/>
                                </a:lnTo>
                                <a:lnTo>
                                  <a:pt x="1121" y="8"/>
                                </a:lnTo>
                                <a:lnTo>
                                  <a:pt x="1125" y="8"/>
                                </a:lnTo>
                                <a:lnTo>
                                  <a:pt x="1129" y="8"/>
                                </a:lnTo>
                                <a:lnTo>
                                  <a:pt x="1129" y="12"/>
                                </a:lnTo>
                                <a:lnTo>
                                  <a:pt x="1133" y="12"/>
                                </a:lnTo>
                                <a:lnTo>
                                  <a:pt x="1137" y="12"/>
                                </a:lnTo>
                                <a:lnTo>
                                  <a:pt x="1137" y="16"/>
                                </a:lnTo>
                                <a:lnTo>
                                  <a:pt x="1141" y="16"/>
                                </a:lnTo>
                                <a:lnTo>
                                  <a:pt x="1145" y="20"/>
                                </a:lnTo>
                                <a:lnTo>
                                  <a:pt x="1149" y="20"/>
                                </a:lnTo>
                                <a:lnTo>
                                  <a:pt x="1157" y="28"/>
                                </a:lnTo>
                                <a:lnTo>
                                  <a:pt x="1165" y="36"/>
                                </a:lnTo>
                                <a:lnTo>
                                  <a:pt x="1173" y="44"/>
                                </a:lnTo>
                                <a:lnTo>
                                  <a:pt x="1181" y="48"/>
                                </a:lnTo>
                                <a:lnTo>
                                  <a:pt x="1189" y="56"/>
                                </a:lnTo>
                                <a:lnTo>
                                  <a:pt x="1193" y="64"/>
                                </a:lnTo>
                                <a:lnTo>
                                  <a:pt x="1201" y="76"/>
                                </a:lnTo>
                                <a:lnTo>
                                  <a:pt x="1209" y="84"/>
                                </a:lnTo>
                                <a:lnTo>
                                  <a:pt x="1217" y="92"/>
                                </a:lnTo>
                                <a:lnTo>
                                  <a:pt x="1221" y="100"/>
                                </a:lnTo>
                                <a:lnTo>
                                  <a:pt x="1229" y="109"/>
                                </a:lnTo>
                                <a:lnTo>
                                  <a:pt x="1233" y="121"/>
                                </a:lnTo>
                                <a:lnTo>
                                  <a:pt x="1241" y="129"/>
                                </a:lnTo>
                                <a:lnTo>
                                  <a:pt x="1245" y="137"/>
                                </a:lnTo>
                                <a:lnTo>
                                  <a:pt x="1249" y="149"/>
                                </a:lnTo>
                                <a:lnTo>
                                  <a:pt x="1257" y="157"/>
                                </a:lnTo>
                                <a:lnTo>
                                  <a:pt x="1261" y="169"/>
                                </a:lnTo>
                                <a:lnTo>
                                  <a:pt x="1265" y="177"/>
                                </a:lnTo>
                                <a:lnTo>
                                  <a:pt x="1269" y="189"/>
                                </a:lnTo>
                                <a:lnTo>
                                  <a:pt x="1273" y="197"/>
                                </a:lnTo>
                                <a:lnTo>
                                  <a:pt x="1277" y="209"/>
                                </a:lnTo>
                                <a:lnTo>
                                  <a:pt x="1281" y="221"/>
                                </a:lnTo>
                                <a:lnTo>
                                  <a:pt x="1281" y="229"/>
                                </a:lnTo>
                                <a:lnTo>
                                  <a:pt x="1285" y="241"/>
                                </a:lnTo>
                                <a:lnTo>
                                  <a:pt x="1289" y="253"/>
                                </a:lnTo>
                                <a:lnTo>
                                  <a:pt x="1289" y="261"/>
                                </a:lnTo>
                                <a:lnTo>
                                  <a:pt x="1289" y="273"/>
                                </a:lnTo>
                                <a:lnTo>
                                  <a:pt x="1293" y="285"/>
                                </a:lnTo>
                                <a:lnTo>
                                  <a:pt x="1293" y="297"/>
                                </a:lnTo>
                                <a:lnTo>
                                  <a:pt x="1293" y="305"/>
                                </a:lnTo>
                                <a:lnTo>
                                  <a:pt x="1293" y="317"/>
                                </a:lnTo>
                                <a:lnTo>
                                  <a:pt x="1293" y="329"/>
                                </a:lnTo>
                                <a:lnTo>
                                  <a:pt x="1293" y="345"/>
                                </a:lnTo>
                                <a:lnTo>
                                  <a:pt x="1293" y="357"/>
                                </a:lnTo>
                                <a:lnTo>
                                  <a:pt x="1293" y="373"/>
                                </a:lnTo>
                                <a:lnTo>
                                  <a:pt x="1289" y="386"/>
                                </a:lnTo>
                                <a:lnTo>
                                  <a:pt x="1289" y="402"/>
                                </a:lnTo>
                                <a:lnTo>
                                  <a:pt x="1285" y="414"/>
                                </a:lnTo>
                                <a:lnTo>
                                  <a:pt x="1281" y="430"/>
                                </a:lnTo>
                                <a:lnTo>
                                  <a:pt x="1277" y="442"/>
                                </a:lnTo>
                                <a:lnTo>
                                  <a:pt x="1273" y="454"/>
                                </a:lnTo>
                                <a:lnTo>
                                  <a:pt x="1269" y="470"/>
                                </a:lnTo>
                                <a:lnTo>
                                  <a:pt x="1265" y="482"/>
                                </a:lnTo>
                                <a:lnTo>
                                  <a:pt x="1257" y="494"/>
                                </a:lnTo>
                                <a:lnTo>
                                  <a:pt x="1253" y="506"/>
                                </a:lnTo>
                                <a:lnTo>
                                  <a:pt x="1245" y="518"/>
                                </a:lnTo>
                                <a:lnTo>
                                  <a:pt x="1241" y="530"/>
                                </a:lnTo>
                                <a:lnTo>
                                  <a:pt x="1233" y="542"/>
                                </a:lnTo>
                                <a:lnTo>
                                  <a:pt x="1225" y="554"/>
                                </a:lnTo>
                                <a:lnTo>
                                  <a:pt x="1217" y="566"/>
                                </a:lnTo>
                                <a:lnTo>
                                  <a:pt x="1209" y="578"/>
                                </a:lnTo>
                                <a:lnTo>
                                  <a:pt x="1197" y="586"/>
                                </a:lnTo>
                                <a:lnTo>
                                  <a:pt x="1189" y="598"/>
                                </a:lnTo>
                                <a:lnTo>
                                  <a:pt x="1181" y="606"/>
                                </a:lnTo>
                                <a:lnTo>
                                  <a:pt x="1169" y="618"/>
                                </a:lnTo>
                                <a:lnTo>
                                  <a:pt x="1157" y="626"/>
                                </a:lnTo>
                                <a:lnTo>
                                  <a:pt x="1149" y="634"/>
                                </a:lnTo>
                                <a:lnTo>
                                  <a:pt x="1137" y="642"/>
                                </a:lnTo>
                                <a:lnTo>
                                  <a:pt x="1125" y="650"/>
                                </a:lnTo>
                                <a:lnTo>
                                  <a:pt x="1113" y="659"/>
                                </a:lnTo>
                                <a:lnTo>
                                  <a:pt x="1101" y="667"/>
                                </a:lnTo>
                                <a:lnTo>
                                  <a:pt x="1089" y="675"/>
                                </a:lnTo>
                                <a:lnTo>
                                  <a:pt x="1077" y="679"/>
                                </a:lnTo>
                                <a:lnTo>
                                  <a:pt x="1064" y="687"/>
                                </a:lnTo>
                                <a:lnTo>
                                  <a:pt x="1599" y="2208"/>
                                </a:lnTo>
                                <a:lnTo>
                                  <a:pt x="32" y="2646"/>
                                </a:lnTo>
                                <a:lnTo>
                                  <a:pt x="28" y="2646"/>
                                </a:lnTo>
                                <a:lnTo>
                                  <a:pt x="24" y="2646"/>
                                </a:lnTo>
                                <a:lnTo>
                                  <a:pt x="20" y="2646"/>
                                </a:lnTo>
                                <a:lnTo>
                                  <a:pt x="16" y="2646"/>
                                </a:lnTo>
                                <a:lnTo>
                                  <a:pt x="12" y="2642"/>
                                </a:lnTo>
                                <a:lnTo>
                                  <a:pt x="8" y="2642"/>
                                </a:lnTo>
                                <a:lnTo>
                                  <a:pt x="8" y="2638"/>
                                </a:lnTo>
                                <a:lnTo>
                                  <a:pt x="4" y="2638"/>
                                </a:lnTo>
                                <a:lnTo>
                                  <a:pt x="4" y="2634"/>
                                </a:lnTo>
                                <a:lnTo>
                                  <a:pt x="4" y="2630"/>
                                </a:lnTo>
                                <a:lnTo>
                                  <a:pt x="0" y="2630"/>
                                </a:lnTo>
                                <a:lnTo>
                                  <a:pt x="0" y="2626"/>
                                </a:lnTo>
                                <a:lnTo>
                                  <a:pt x="0" y="2622"/>
                                </a:lnTo>
                                <a:lnTo>
                                  <a:pt x="0" y="2618"/>
                                </a:lnTo>
                                <a:lnTo>
                                  <a:pt x="4" y="2618"/>
                                </a:lnTo>
                                <a:lnTo>
                                  <a:pt x="4" y="2614"/>
                                </a:lnTo>
                                <a:lnTo>
                                  <a:pt x="4" y="2610"/>
                                </a:lnTo>
                                <a:lnTo>
                                  <a:pt x="8" y="2610"/>
                                </a:lnTo>
                                <a:lnTo>
                                  <a:pt x="8" y="2606"/>
                                </a:lnTo>
                                <a:lnTo>
                                  <a:pt x="12" y="2606"/>
                                </a:lnTo>
                                <a:lnTo>
                                  <a:pt x="12" y="2602"/>
                                </a:lnTo>
                                <a:lnTo>
                                  <a:pt x="16" y="2602"/>
                                </a:lnTo>
                                <a:lnTo>
                                  <a:pt x="1446" y="2136"/>
                                </a:lnTo>
                                <a:lnTo>
                                  <a:pt x="940" y="586"/>
                                </a:lnTo>
                                <a:lnTo>
                                  <a:pt x="956" y="586"/>
                                </a:lnTo>
                                <a:lnTo>
                                  <a:pt x="968" y="582"/>
                                </a:lnTo>
                                <a:lnTo>
                                  <a:pt x="984" y="578"/>
                                </a:lnTo>
                                <a:lnTo>
                                  <a:pt x="996" y="570"/>
                                </a:lnTo>
                                <a:lnTo>
                                  <a:pt x="1008" y="566"/>
                                </a:lnTo>
                                <a:lnTo>
                                  <a:pt x="1020" y="562"/>
                                </a:lnTo>
                                <a:lnTo>
                                  <a:pt x="1032" y="554"/>
                                </a:lnTo>
                                <a:lnTo>
                                  <a:pt x="1044" y="546"/>
                                </a:lnTo>
                                <a:lnTo>
                                  <a:pt x="1056" y="542"/>
                                </a:lnTo>
                                <a:lnTo>
                                  <a:pt x="1068" y="534"/>
                                </a:lnTo>
                                <a:lnTo>
                                  <a:pt x="1077" y="526"/>
                                </a:lnTo>
                                <a:lnTo>
                                  <a:pt x="1089" y="518"/>
                                </a:lnTo>
                                <a:lnTo>
                                  <a:pt x="1101" y="506"/>
                                </a:lnTo>
                                <a:lnTo>
                                  <a:pt x="1109" y="498"/>
                                </a:lnTo>
                                <a:lnTo>
                                  <a:pt x="1117" y="490"/>
                                </a:lnTo>
                                <a:lnTo>
                                  <a:pt x="1125" y="478"/>
                                </a:lnTo>
                                <a:lnTo>
                                  <a:pt x="1137" y="470"/>
                                </a:lnTo>
                                <a:lnTo>
                                  <a:pt x="1141" y="458"/>
                                </a:lnTo>
                                <a:lnTo>
                                  <a:pt x="1149" y="446"/>
                                </a:lnTo>
                                <a:lnTo>
                                  <a:pt x="1157" y="438"/>
                                </a:lnTo>
                                <a:lnTo>
                                  <a:pt x="1165" y="426"/>
                                </a:lnTo>
                                <a:lnTo>
                                  <a:pt x="1169" y="414"/>
                                </a:lnTo>
                                <a:lnTo>
                                  <a:pt x="1177" y="402"/>
                                </a:lnTo>
                                <a:lnTo>
                                  <a:pt x="1181" y="390"/>
                                </a:lnTo>
                                <a:lnTo>
                                  <a:pt x="1185" y="377"/>
                                </a:lnTo>
                                <a:lnTo>
                                  <a:pt x="1189" y="361"/>
                                </a:lnTo>
                                <a:lnTo>
                                  <a:pt x="1193" y="349"/>
                                </a:lnTo>
                                <a:lnTo>
                                  <a:pt x="1193" y="337"/>
                                </a:lnTo>
                                <a:lnTo>
                                  <a:pt x="1197" y="325"/>
                                </a:lnTo>
                                <a:lnTo>
                                  <a:pt x="1197" y="309"/>
                                </a:lnTo>
                                <a:lnTo>
                                  <a:pt x="1197" y="297"/>
                                </a:lnTo>
                                <a:lnTo>
                                  <a:pt x="1197" y="285"/>
                                </a:lnTo>
                                <a:lnTo>
                                  <a:pt x="1197" y="277"/>
                                </a:lnTo>
                                <a:lnTo>
                                  <a:pt x="1197" y="273"/>
                                </a:lnTo>
                                <a:lnTo>
                                  <a:pt x="1197" y="269"/>
                                </a:lnTo>
                                <a:lnTo>
                                  <a:pt x="1197" y="265"/>
                                </a:lnTo>
                                <a:lnTo>
                                  <a:pt x="1197" y="261"/>
                                </a:lnTo>
                                <a:lnTo>
                                  <a:pt x="1197" y="257"/>
                                </a:lnTo>
                                <a:lnTo>
                                  <a:pt x="1197" y="253"/>
                                </a:lnTo>
                                <a:lnTo>
                                  <a:pt x="1197" y="249"/>
                                </a:lnTo>
                                <a:lnTo>
                                  <a:pt x="1197" y="245"/>
                                </a:lnTo>
                                <a:lnTo>
                                  <a:pt x="1197" y="241"/>
                                </a:lnTo>
                                <a:lnTo>
                                  <a:pt x="1197" y="237"/>
                                </a:lnTo>
                                <a:lnTo>
                                  <a:pt x="1193" y="233"/>
                                </a:lnTo>
                                <a:lnTo>
                                  <a:pt x="1193" y="229"/>
                                </a:lnTo>
                                <a:lnTo>
                                  <a:pt x="1193" y="225"/>
                                </a:lnTo>
                                <a:lnTo>
                                  <a:pt x="1193" y="221"/>
                                </a:lnTo>
                                <a:lnTo>
                                  <a:pt x="1189" y="213"/>
                                </a:lnTo>
                                <a:lnTo>
                                  <a:pt x="1189" y="209"/>
                                </a:lnTo>
                                <a:lnTo>
                                  <a:pt x="1189" y="205"/>
                                </a:lnTo>
                                <a:lnTo>
                                  <a:pt x="1189" y="201"/>
                                </a:lnTo>
                                <a:lnTo>
                                  <a:pt x="1185" y="197"/>
                                </a:lnTo>
                                <a:lnTo>
                                  <a:pt x="1185" y="193"/>
                                </a:lnTo>
                                <a:lnTo>
                                  <a:pt x="1185" y="189"/>
                                </a:lnTo>
                                <a:lnTo>
                                  <a:pt x="1181" y="185"/>
                                </a:lnTo>
                                <a:lnTo>
                                  <a:pt x="1181" y="181"/>
                                </a:lnTo>
                                <a:lnTo>
                                  <a:pt x="1177" y="177"/>
                                </a:lnTo>
                                <a:lnTo>
                                  <a:pt x="1177" y="173"/>
                                </a:lnTo>
                                <a:lnTo>
                                  <a:pt x="1177" y="169"/>
                                </a:lnTo>
                                <a:lnTo>
                                  <a:pt x="1173" y="165"/>
                                </a:lnTo>
                                <a:lnTo>
                                  <a:pt x="1173" y="161"/>
                                </a:lnTo>
                                <a:lnTo>
                                  <a:pt x="1169" y="157"/>
                                </a:lnTo>
                                <a:lnTo>
                                  <a:pt x="1169" y="153"/>
                                </a:lnTo>
                                <a:lnTo>
                                  <a:pt x="1165" y="149"/>
                                </a:lnTo>
                                <a:close/>
                                <a:moveTo>
                                  <a:pt x="1165" y="153"/>
                                </a:moveTo>
                                <a:lnTo>
                                  <a:pt x="1165" y="149"/>
                                </a:lnTo>
                                <a:lnTo>
                                  <a:pt x="1169" y="149"/>
                                </a:lnTo>
                                <a:lnTo>
                                  <a:pt x="1169" y="153"/>
                                </a:lnTo>
                                <a:lnTo>
                                  <a:pt x="1165" y="1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62"/>
                        <wps:cNvSpPr>
                          <a:spLocks/>
                        </wps:cNvSpPr>
                        <wps:spPr bwMode="auto">
                          <a:xfrm>
                            <a:off x="6463" y="7546"/>
                            <a:ext cx="1599" cy="2646"/>
                          </a:xfrm>
                          <a:custGeom>
                            <a:avLst/>
                            <a:gdLst>
                              <a:gd name="T0" fmla="*/ 1165 w 1599"/>
                              <a:gd name="T1" fmla="*/ 149 h 2646"/>
                              <a:gd name="T2" fmla="*/ 1149 w 1599"/>
                              <a:gd name="T3" fmla="*/ 169 h 2646"/>
                              <a:gd name="T4" fmla="*/ 1133 w 1599"/>
                              <a:gd name="T5" fmla="*/ 181 h 2646"/>
                              <a:gd name="T6" fmla="*/ 1113 w 1599"/>
                              <a:gd name="T7" fmla="*/ 189 h 2646"/>
                              <a:gd name="T8" fmla="*/ 1089 w 1599"/>
                              <a:gd name="T9" fmla="*/ 189 h 2646"/>
                              <a:gd name="T10" fmla="*/ 1052 w 1599"/>
                              <a:gd name="T11" fmla="*/ 185 h 2646"/>
                              <a:gd name="T12" fmla="*/ 1020 w 1599"/>
                              <a:gd name="T13" fmla="*/ 161 h 2646"/>
                              <a:gd name="T14" fmla="*/ 1000 w 1599"/>
                              <a:gd name="T15" fmla="*/ 133 h 2646"/>
                              <a:gd name="T16" fmla="*/ 992 w 1599"/>
                              <a:gd name="T17" fmla="*/ 96 h 2646"/>
                              <a:gd name="T18" fmla="*/ 1000 w 1599"/>
                              <a:gd name="T19" fmla="*/ 60 h 2646"/>
                              <a:gd name="T20" fmla="*/ 1020 w 1599"/>
                              <a:gd name="T21" fmla="*/ 28 h 2646"/>
                              <a:gd name="T22" fmla="*/ 1052 w 1599"/>
                              <a:gd name="T23" fmla="*/ 8 h 2646"/>
                              <a:gd name="T24" fmla="*/ 1089 w 1599"/>
                              <a:gd name="T25" fmla="*/ 0 h 2646"/>
                              <a:gd name="T26" fmla="*/ 1105 w 1599"/>
                              <a:gd name="T27" fmla="*/ 4 h 2646"/>
                              <a:gd name="T28" fmla="*/ 1121 w 1599"/>
                              <a:gd name="T29" fmla="*/ 8 h 2646"/>
                              <a:gd name="T30" fmla="*/ 1133 w 1599"/>
                              <a:gd name="T31" fmla="*/ 12 h 2646"/>
                              <a:gd name="T32" fmla="*/ 1149 w 1599"/>
                              <a:gd name="T33" fmla="*/ 20 h 2646"/>
                              <a:gd name="T34" fmla="*/ 1181 w 1599"/>
                              <a:gd name="T35" fmla="*/ 48 h 2646"/>
                              <a:gd name="T36" fmla="*/ 1209 w 1599"/>
                              <a:gd name="T37" fmla="*/ 84 h 2646"/>
                              <a:gd name="T38" fmla="*/ 1233 w 1599"/>
                              <a:gd name="T39" fmla="*/ 121 h 2646"/>
                              <a:gd name="T40" fmla="*/ 1257 w 1599"/>
                              <a:gd name="T41" fmla="*/ 157 h 2646"/>
                              <a:gd name="T42" fmla="*/ 1273 w 1599"/>
                              <a:gd name="T43" fmla="*/ 197 h 2646"/>
                              <a:gd name="T44" fmla="*/ 1285 w 1599"/>
                              <a:gd name="T45" fmla="*/ 241 h 2646"/>
                              <a:gd name="T46" fmla="*/ 1293 w 1599"/>
                              <a:gd name="T47" fmla="*/ 285 h 2646"/>
                              <a:gd name="T48" fmla="*/ 1293 w 1599"/>
                              <a:gd name="T49" fmla="*/ 329 h 2646"/>
                              <a:gd name="T50" fmla="*/ 1289 w 1599"/>
                              <a:gd name="T51" fmla="*/ 386 h 2646"/>
                              <a:gd name="T52" fmla="*/ 1277 w 1599"/>
                              <a:gd name="T53" fmla="*/ 442 h 2646"/>
                              <a:gd name="T54" fmla="*/ 1257 w 1599"/>
                              <a:gd name="T55" fmla="*/ 494 h 2646"/>
                              <a:gd name="T56" fmla="*/ 1233 w 1599"/>
                              <a:gd name="T57" fmla="*/ 542 h 2646"/>
                              <a:gd name="T58" fmla="*/ 1197 w 1599"/>
                              <a:gd name="T59" fmla="*/ 586 h 2646"/>
                              <a:gd name="T60" fmla="*/ 1157 w 1599"/>
                              <a:gd name="T61" fmla="*/ 626 h 2646"/>
                              <a:gd name="T62" fmla="*/ 1113 w 1599"/>
                              <a:gd name="T63" fmla="*/ 659 h 2646"/>
                              <a:gd name="T64" fmla="*/ 1064 w 1599"/>
                              <a:gd name="T65" fmla="*/ 687 h 2646"/>
                              <a:gd name="T66" fmla="*/ 1599 w 1599"/>
                              <a:gd name="T67" fmla="*/ 2208 h 2646"/>
                              <a:gd name="T68" fmla="*/ 32 w 1599"/>
                              <a:gd name="T69" fmla="*/ 2646 h 2646"/>
                              <a:gd name="T70" fmla="*/ 28 w 1599"/>
                              <a:gd name="T71" fmla="*/ 2646 h 2646"/>
                              <a:gd name="T72" fmla="*/ 24 w 1599"/>
                              <a:gd name="T73" fmla="*/ 2646 h 2646"/>
                              <a:gd name="T74" fmla="*/ 16 w 1599"/>
                              <a:gd name="T75" fmla="*/ 2646 h 2646"/>
                              <a:gd name="T76" fmla="*/ 8 w 1599"/>
                              <a:gd name="T77" fmla="*/ 2638 h 2646"/>
                              <a:gd name="T78" fmla="*/ 4 w 1599"/>
                              <a:gd name="T79" fmla="*/ 2634 h 2646"/>
                              <a:gd name="T80" fmla="*/ 0 w 1599"/>
                              <a:gd name="T81" fmla="*/ 2622 h 2646"/>
                              <a:gd name="T82" fmla="*/ 4 w 1599"/>
                              <a:gd name="T83" fmla="*/ 2618 h 2646"/>
                              <a:gd name="T84" fmla="*/ 4 w 1599"/>
                              <a:gd name="T85" fmla="*/ 2610 h 2646"/>
                              <a:gd name="T86" fmla="*/ 8 w 1599"/>
                              <a:gd name="T87" fmla="*/ 2606 h 2646"/>
                              <a:gd name="T88" fmla="*/ 16 w 1599"/>
                              <a:gd name="T89" fmla="*/ 2602 h 2646"/>
                              <a:gd name="T90" fmla="*/ 1446 w 1599"/>
                              <a:gd name="T91" fmla="*/ 2136 h 2646"/>
                              <a:gd name="T92" fmla="*/ 940 w 1599"/>
                              <a:gd name="T93" fmla="*/ 586 h 2646"/>
                              <a:gd name="T94" fmla="*/ 996 w 1599"/>
                              <a:gd name="T95" fmla="*/ 570 h 2646"/>
                              <a:gd name="T96" fmla="*/ 1044 w 1599"/>
                              <a:gd name="T97" fmla="*/ 546 h 2646"/>
                              <a:gd name="T98" fmla="*/ 1089 w 1599"/>
                              <a:gd name="T99" fmla="*/ 518 h 2646"/>
                              <a:gd name="T100" fmla="*/ 1125 w 1599"/>
                              <a:gd name="T101" fmla="*/ 478 h 2646"/>
                              <a:gd name="T102" fmla="*/ 1157 w 1599"/>
                              <a:gd name="T103" fmla="*/ 438 h 2646"/>
                              <a:gd name="T104" fmla="*/ 1181 w 1599"/>
                              <a:gd name="T105" fmla="*/ 390 h 2646"/>
                              <a:gd name="T106" fmla="*/ 1193 w 1599"/>
                              <a:gd name="T107" fmla="*/ 337 h 2646"/>
                              <a:gd name="T108" fmla="*/ 1197 w 1599"/>
                              <a:gd name="T109" fmla="*/ 285 h 2646"/>
                              <a:gd name="T110" fmla="*/ 1197 w 1599"/>
                              <a:gd name="T111" fmla="*/ 265 h 2646"/>
                              <a:gd name="T112" fmla="*/ 1197 w 1599"/>
                              <a:gd name="T113" fmla="*/ 249 h 2646"/>
                              <a:gd name="T114" fmla="*/ 1193 w 1599"/>
                              <a:gd name="T115" fmla="*/ 233 h 2646"/>
                              <a:gd name="T116" fmla="*/ 1189 w 1599"/>
                              <a:gd name="T117" fmla="*/ 213 h 2646"/>
                              <a:gd name="T118" fmla="*/ 1185 w 1599"/>
                              <a:gd name="T119" fmla="*/ 197 h 2646"/>
                              <a:gd name="T120" fmla="*/ 1181 w 1599"/>
                              <a:gd name="T121" fmla="*/ 181 h 2646"/>
                              <a:gd name="T122" fmla="*/ 1173 w 1599"/>
                              <a:gd name="T123" fmla="*/ 165 h 2646"/>
                              <a:gd name="T124" fmla="*/ 1165 w 1599"/>
                              <a:gd name="T125" fmla="*/ 149 h 26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599" h="2646">
                                <a:moveTo>
                                  <a:pt x="1165" y="149"/>
                                </a:moveTo>
                                <a:lnTo>
                                  <a:pt x="1149" y="169"/>
                                </a:lnTo>
                                <a:lnTo>
                                  <a:pt x="1133" y="181"/>
                                </a:lnTo>
                                <a:lnTo>
                                  <a:pt x="1113" y="189"/>
                                </a:lnTo>
                                <a:lnTo>
                                  <a:pt x="1089" y="189"/>
                                </a:lnTo>
                                <a:lnTo>
                                  <a:pt x="1052" y="185"/>
                                </a:lnTo>
                                <a:lnTo>
                                  <a:pt x="1020" y="161"/>
                                </a:lnTo>
                                <a:lnTo>
                                  <a:pt x="1000" y="133"/>
                                </a:lnTo>
                                <a:lnTo>
                                  <a:pt x="992" y="96"/>
                                </a:lnTo>
                                <a:lnTo>
                                  <a:pt x="1000" y="60"/>
                                </a:lnTo>
                                <a:lnTo>
                                  <a:pt x="1020" y="28"/>
                                </a:lnTo>
                                <a:lnTo>
                                  <a:pt x="1052" y="8"/>
                                </a:lnTo>
                                <a:lnTo>
                                  <a:pt x="1089" y="0"/>
                                </a:lnTo>
                                <a:lnTo>
                                  <a:pt x="1105" y="4"/>
                                </a:lnTo>
                                <a:lnTo>
                                  <a:pt x="1121" y="8"/>
                                </a:lnTo>
                                <a:lnTo>
                                  <a:pt x="1133" y="12"/>
                                </a:lnTo>
                                <a:lnTo>
                                  <a:pt x="1149" y="20"/>
                                </a:lnTo>
                                <a:lnTo>
                                  <a:pt x="1181" y="48"/>
                                </a:lnTo>
                                <a:lnTo>
                                  <a:pt x="1209" y="84"/>
                                </a:lnTo>
                                <a:lnTo>
                                  <a:pt x="1233" y="121"/>
                                </a:lnTo>
                                <a:lnTo>
                                  <a:pt x="1257" y="157"/>
                                </a:lnTo>
                                <a:lnTo>
                                  <a:pt x="1273" y="197"/>
                                </a:lnTo>
                                <a:lnTo>
                                  <a:pt x="1285" y="241"/>
                                </a:lnTo>
                                <a:lnTo>
                                  <a:pt x="1293" y="285"/>
                                </a:lnTo>
                                <a:lnTo>
                                  <a:pt x="1293" y="329"/>
                                </a:lnTo>
                                <a:lnTo>
                                  <a:pt x="1289" y="386"/>
                                </a:lnTo>
                                <a:lnTo>
                                  <a:pt x="1277" y="442"/>
                                </a:lnTo>
                                <a:lnTo>
                                  <a:pt x="1257" y="494"/>
                                </a:lnTo>
                                <a:lnTo>
                                  <a:pt x="1233" y="542"/>
                                </a:lnTo>
                                <a:lnTo>
                                  <a:pt x="1197" y="586"/>
                                </a:lnTo>
                                <a:lnTo>
                                  <a:pt x="1157" y="626"/>
                                </a:lnTo>
                                <a:lnTo>
                                  <a:pt x="1113" y="659"/>
                                </a:lnTo>
                                <a:lnTo>
                                  <a:pt x="1064" y="687"/>
                                </a:lnTo>
                                <a:lnTo>
                                  <a:pt x="1599" y="2208"/>
                                </a:lnTo>
                                <a:lnTo>
                                  <a:pt x="32" y="2646"/>
                                </a:lnTo>
                                <a:lnTo>
                                  <a:pt x="28" y="2646"/>
                                </a:lnTo>
                                <a:lnTo>
                                  <a:pt x="24" y="2646"/>
                                </a:lnTo>
                                <a:lnTo>
                                  <a:pt x="16" y="2646"/>
                                </a:lnTo>
                                <a:lnTo>
                                  <a:pt x="8" y="2638"/>
                                </a:lnTo>
                                <a:lnTo>
                                  <a:pt x="4" y="2634"/>
                                </a:lnTo>
                                <a:lnTo>
                                  <a:pt x="0" y="2622"/>
                                </a:lnTo>
                                <a:lnTo>
                                  <a:pt x="4" y="2618"/>
                                </a:lnTo>
                                <a:lnTo>
                                  <a:pt x="4" y="2610"/>
                                </a:lnTo>
                                <a:lnTo>
                                  <a:pt x="8" y="2606"/>
                                </a:lnTo>
                                <a:lnTo>
                                  <a:pt x="16" y="2602"/>
                                </a:lnTo>
                                <a:lnTo>
                                  <a:pt x="1446" y="2136"/>
                                </a:lnTo>
                                <a:lnTo>
                                  <a:pt x="940" y="586"/>
                                </a:lnTo>
                                <a:lnTo>
                                  <a:pt x="996" y="570"/>
                                </a:lnTo>
                                <a:lnTo>
                                  <a:pt x="1044" y="546"/>
                                </a:lnTo>
                                <a:lnTo>
                                  <a:pt x="1089" y="518"/>
                                </a:lnTo>
                                <a:lnTo>
                                  <a:pt x="1125" y="478"/>
                                </a:lnTo>
                                <a:lnTo>
                                  <a:pt x="1157" y="438"/>
                                </a:lnTo>
                                <a:lnTo>
                                  <a:pt x="1181" y="390"/>
                                </a:lnTo>
                                <a:lnTo>
                                  <a:pt x="1193" y="337"/>
                                </a:lnTo>
                                <a:lnTo>
                                  <a:pt x="1197" y="285"/>
                                </a:lnTo>
                                <a:lnTo>
                                  <a:pt x="1197" y="265"/>
                                </a:lnTo>
                                <a:lnTo>
                                  <a:pt x="1197" y="249"/>
                                </a:lnTo>
                                <a:lnTo>
                                  <a:pt x="1193" y="233"/>
                                </a:lnTo>
                                <a:lnTo>
                                  <a:pt x="1189" y="213"/>
                                </a:lnTo>
                                <a:lnTo>
                                  <a:pt x="1185" y="197"/>
                                </a:lnTo>
                                <a:lnTo>
                                  <a:pt x="1181" y="181"/>
                                </a:lnTo>
                                <a:lnTo>
                                  <a:pt x="1173" y="165"/>
                                </a:lnTo>
                                <a:lnTo>
                                  <a:pt x="1165" y="14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7628" y="7695"/>
                            <a:ext cx="4" cy="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64"/>
                        <wps:cNvSpPr>
                          <a:spLocks noEditPoints="1"/>
                        </wps:cNvSpPr>
                        <wps:spPr bwMode="auto">
                          <a:xfrm>
                            <a:off x="4889" y="7269"/>
                            <a:ext cx="1052" cy="715"/>
                          </a:xfrm>
                          <a:custGeom>
                            <a:avLst/>
                            <a:gdLst>
                              <a:gd name="T0" fmla="*/ 362 w 1052"/>
                              <a:gd name="T1" fmla="*/ 679 h 715"/>
                              <a:gd name="T2" fmla="*/ 318 w 1052"/>
                              <a:gd name="T3" fmla="*/ 650 h 715"/>
                              <a:gd name="T4" fmla="*/ 277 w 1052"/>
                              <a:gd name="T5" fmla="*/ 614 h 715"/>
                              <a:gd name="T6" fmla="*/ 241 w 1052"/>
                              <a:gd name="T7" fmla="*/ 578 h 715"/>
                              <a:gd name="T8" fmla="*/ 213 w 1052"/>
                              <a:gd name="T9" fmla="*/ 534 h 715"/>
                              <a:gd name="T10" fmla="*/ 193 w 1052"/>
                              <a:gd name="T11" fmla="*/ 486 h 715"/>
                              <a:gd name="T12" fmla="*/ 177 w 1052"/>
                              <a:gd name="T13" fmla="*/ 438 h 715"/>
                              <a:gd name="T14" fmla="*/ 169 w 1052"/>
                              <a:gd name="T15" fmla="*/ 386 h 715"/>
                              <a:gd name="T16" fmla="*/ 169 w 1052"/>
                              <a:gd name="T17" fmla="*/ 333 h 715"/>
                              <a:gd name="T18" fmla="*/ 173 w 1052"/>
                              <a:gd name="T19" fmla="*/ 281 h 715"/>
                              <a:gd name="T20" fmla="*/ 189 w 1052"/>
                              <a:gd name="T21" fmla="*/ 229 h 715"/>
                              <a:gd name="T22" fmla="*/ 213 w 1052"/>
                              <a:gd name="T23" fmla="*/ 181 h 715"/>
                              <a:gd name="T24" fmla="*/ 245 w 1052"/>
                              <a:gd name="T25" fmla="*/ 137 h 715"/>
                              <a:gd name="T26" fmla="*/ 277 w 1052"/>
                              <a:gd name="T27" fmla="*/ 96 h 715"/>
                              <a:gd name="T28" fmla="*/ 318 w 1052"/>
                              <a:gd name="T29" fmla="*/ 64 h 715"/>
                              <a:gd name="T30" fmla="*/ 362 w 1052"/>
                              <a:gd name="T31" fmla="*/ 36 h 715"/>
                              <a:gd name="T32" fmla="*/ 410 w 1052"/>
                              <a:gd name="T33" fmla="*/ 16 h 715"/>
                              <a:gd name="T34" fmla="*/ 462 w 1052"/>
                              <a:gd name="T35" fmla="*/ 4 h 715"/>
                              <a:gd name="T36" fmla="*/ 514 w 1052"/>
                              <a:gd name="T37" fmla="*/ 0 h 715"/>
                              <a:gd name="T38" fmla="*/ 566 w 1052"/>
                              <a:gd name="T39" fmla="*/ 0 h 715"/>
                              <a:gd name="T40" fmla="*/ 619 w 1052"/>
                              <a:gd name="T41" fmla="*/ 12 h 715"/>
                              <a:gd name="T42" fmla="*/ 671 w 1052"/>
                              <a:gd name="T43" fmla="*/ 28 h 715"/>
                              <a:gd name="T44" fmla="*/ 719 w 1052"/>
                              <a:gd name="T45" fmla="*/ 56 h 715"/>
                              <a:gd name="T46" fmla="*/ 759 w 1052"/>
                              <a:gd name="T47" fmla="*/ 88 h 715"/>
                              <a:gd name="T48" fmla="*/ 795 w 1052"/>
                              <a:gd name="T49" fmla="*/ 125 h 715"/>
                              <a:gd name="T50" fmla="*/ 827 w 1052"/>
                              <a:gd name="T51" fmla="*/ 165 h 715"/>
                              <a:gd name="T52" fmla="*/ 852 w 1052"/>
                              <a:gd name="T53" fmla="*/ 213 h 715"/>
                              <a:gd name="T54" fmla="*/ 868 w 1052"/>
                              <a:gd name="T55" fmla="*/ 261 h 715"/>
                              <a:gd name="T56" fmla="*/ 880 w 1052"/>
                              <a:gd name="T57" fmla="*/ 309 h 715"/>
                              <a:gd name="T58" fmla="*/ 884 w 1052"/>
                              <a:gd name="T59" fmla="*/ 361 h 715"/>
                              <a:gd name="T60" fmla="*/ 880 w 1052"/>
                              <a:gd name="T61" fmla="*/ 418 h 715"/>
                              <a:gd name="T62" fmla="*/ 868 w 1052"/>
                              <a:gd name="T63" fmla="*/ 470 h 715"/>
                              <a:gd name="T64" fmla="*/ 844 w 1052"/>
                              <a:gd name="T65" fmla="*/ 518 h 715"/>
                              <a:gd name="T66" fmla="*/ 815 w 1052"/>
                              <a:gd name="T67" fmla="*/ 566 h 715"/>
                              <a:gd name="T68" fmla="*/ 783 w 1052"/>
                              <a:gd name="T69" fmla="*/ 606 h 715"/>
                              <a:gd name="T70" fmla="*/ 743 w 1052"/>
                              <a:gd name="T71" fmla="*/ 642 h 715"/>
                              <a:gd name="T72" fmla="*/ 703 w 1052"/>
                              <a:gd name="T73" fmla="*/ 671 h 715"/>
                              <a:gd name="T74" fmla="*/ 655 w 1052"/>
                              <a:gd name="T75" fmla="*/ 691 h 715"/>
                              <a:gd name="T76" fmla="*/ 607 w 1052"/>
                              <a:gd name="T77" fmla="*/ 707 h 715"/>
                              <a:gd name="T78" fmla="*/ 554 w 1052"/>
                              <a:gd name="T79" fmla="*/ 715 h 715"/>
                              <a:gd name="T80" fmla="*/ 502 w 1052"/>
                              <a:gd name="T81" fmla="*/ 715 h 715"/>
                              <a:gd name="T82" fmla="*/ 450 w 1052"/>
                              <a:gd name="T83" fmla="*/ 707 h 715"/>
                              <a:gd name="T84" fmla="*/ 398 w 1052"/>
                              <a:gd name="T85" fmla="*/ 691 h 715"/>
                              <a:gd name="T86" fmla="*/ 113 w 1052"/>
                              <a:gd name="T87" fmla="*/ 289 h 715"/>
                              <a:gd name="T88" fmla="*/ 944 w 1052"/>
                              <a:gd name="T89" fmla="*/ 426 h 715"/>
                              <a:gd name="T90" fmla="*/ 880 w 1052"/>
                              <a:gd name="T91" fmla="*/ 586 h 7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052" h="715">
                                <a:moveTo>
                                  <a:pt x="398" y="691"/>
                                </a:moveTo>
                                <a:lnTo>
                                  <a:pt x="378" y="687"/>
                                </a:lnTo>
                                <a:lnTo>
                                  <a:pt x="362" y="679"/>
                                </a:lnTo>
                                <a:lnTo>
                                  <a:pt x="346" y="671"/>
                                </a:lnTo>
                                <a:lnTo>
                                  <a:pt x="334" y="658"/>
                                </a:lnTo>
                                <a:lnTo>
                                  <a:pt x="318" y="650"/>
                                </a:lnTo>
                                <a:lnTo>
                                  <a:pt x="301" y="638"/>
                                </a:lnTo>
                                <a:lnTo>
                                  <a:pt x="289" y="626"/>
                                </a:lnTo>
                                <a:lnTo>
                                  <a:pt x="277" y="614"/>
                                </a:lnTo>
                                <a:lnTo>
                                  <a:pt x="265" y="602"/>
                                </a:lnTo>
                                <a:lnTo>
                                  <a:pt x="253" y="590"/>
                                </a:lnTo>
                                <a:lnTo>
                                  <a:pt x="241" y="578"/>
                                </a:lnTo>
                                <a:lnTo>
                                  <a:pt x="233" y="562"/>
                                </a:lnTo>
                                <a:lnTo>
                                  <a:pt x="221" y="550"/>
                                </a:lnTo>
                                <a:lnTo>
                                  <a:pt x="213" y="534"/>
                                </a:lnTo>
                                <a:lnTo>
                                  <a:pt x="205" y="518"/>
                                </a:lnTo>
                                <a:lnTo>
                                  <a:pt x="197" y="502"/>
                                </a:lnTo>
                                <a:lnTo>
                                  <a:pt x="193" y="486"/>
                                </a:lnTo>
                                <a:lnTo>
                                  <a:pt x="185" y="470"/>
                                </a:lnTo>
                                <a:lnTo>
                                  <a:pt x="181" y="454"/>
                                </a:lnTo>
                                <a:lnTo>
                                  <a:pt x="177" y="438"/>
                                </a:lnTo>
                                <a:lnTo>
                                  <a:pt x="173" y="422"/>
                                </a:lnTo>
                                <a:lnTo>
                                  <a:pt x="169" y="406"/>
                                </a:lnTo>
                                <a:lnTo>
                                  <a:pt x="169" y="386"/>
                                </a:lnTo>
                                <a:lnTo>
                                  <a:pt x="165" y="369"/>
                                </a:lnTo>
                                <a:lnTo>
                                  <a:pt x="165" y="353"/>
                                </a:lnTo>
                                <a:lnTo>
                                  <a:pt x="169" y="333"/>
                                </a:lnTo>
                                <a:lnTo>
                                  <a:pt x="169" y="317"/>
                                </a:lnTo>
                                <a:lnTo>
                                  <a:pt x="173" y="301"/>
                                </a:lnTo>
                                <a:lnTo>
                                  <a:pt x="173" y="281"/>
                                </a:lnTo>
                                <a:lnTo>
                                  <a:pt x="177" y="265"/>
                                </a:lnTo>
                                <a:lnTo>
                                  <a:pt x="185" y="245"/>
                                </a:lnTo>
                                <a:lnTo>
                                  <a:pt x="189" y="229"/>
                                </a:lnTo>
                                <a:lnTo>
                                  <a:pt x="197" y="213"/>
                                </a:lnTo>
                                <a:lnTo>
                                  <a:pt x="205" y="197"/>
                                </a:lnTo>
                                <a:lnTo>
                                  <a:pt x="213" y="181"/>
                                </a:lnTo>
                                <a:lnTo>
                                  <a:pt x="221" y="165"/>
                                </a:lnTo>
                                <a:lnTo>
                                  <a:pt x="233" y="149"/>
                                </a:lnTo>
                                <a:lnTo>
                                  <a:pt x="245" y="137"/>
                                </a:lnTo>
                                <a:lnTo>
                                  <a:pt x="253" y="121"/>
                                </a:lnTo>
                                <a:lnTo>
                                  <a:pt x="265" y="109"/>
                                </a:lnTo>
                                <a:lnTo>
                                  <a:pt x="277" y="96"/>
                                </a:lnTo>
                                <a:lnTo>
                                  <a:pt x="293" y="84"/>
                                </a:lnTo>
                                <a:lnTo>
                                  <a:pt x="305" y="76"/>
                                </a:lnTo>
                                <a:lnTo>
                                  <a:pt x="318" y="64"/>
                                </a:lnTo>
                                <a:lnTo>
                                  <a:pt x="334" y="56"/>
                                </a:lnTo>
                                <a:lnTo>
                                  <a:pt x="350" y="44"/>
                                </a:lnTo>
                                <a:lnTo>
                                  <a:pt x="362" y="36"/>
                                </a:lnTo>
                                <a:lnTo>
                                  <a:pt x="378" y="32"/>
                                </a:lnTo>
                                <a:lnTo>
                                  <a:pt x="394" y="24"/>
                                </a:lnTo>
                                <a:lnTo>
                                  <a:pt x="410" y="16"/>
                                </a:lnTo>
                                <a:lnTo>
                                  <a:pt x="426" y="12"/>
                                </a:lnTo>
                                <a:lnTo>
                                  <a:pt x="446" y="8"/>
                                </a:lnTo>
                                <a:lnTo>
                                  <a:pt x="462" y="4"/>
                                </a:lnTo>
                                <a:lnTo>
                                  <a:pt x="478" y="4"/>
                                </a:lnTo>
                                <a:lnTo>
                                  <a:pt x="494" y="0"/>
                                </a:lnTo>
                                <a:lnTo>
                                  <a:pt x="514" y="0"/>
                                </a:lnTo>
                                <a:lnTo>
                                  <a:pt x="530" y="0"/>
                                </a:lnTo>
                                <a:lnTo>
                                  <a:pt x="546" y="0"/>
                                </a:lnTo>
                                <a:lnTo>
                                  <a:pt x="566" y="0"/>
                                </a:lnTo>
                                <a:lnTo>
                                  <a:pt x="583" y="4"/>
                                </a:lnTo>
                                <a:lnTo>
                                  <a:pt x="603" y="8"/>
                                </a:lnTo>
                                <a:lnTo>
                                  <a:pt x="619" y="12"/>
                                </a:lnTo>
                                <a:lnTo>
                                  <a:pt x="635" y="16"/>
                                </a:lnTo>
                                <a:lnTo>
                                  <a:pt x="655" y="24"/>
                                </a:lnTo>
                                <a:lnTo>
                                  <a:pt x="671" y="28"/>
                                </a:lnTo>
                                <a:lnTo>
                                  <a:pt x="687" y="36"/>
                                </a:lnTo>
                                <a:lnTo>
                                  <a:pt x="703" y="48"/>
                                </a:lnTo>
                                <a:lnTo>
                                  <a:pt x="719" y="56"/>
                                </a:lnTo>
                                <a:lnTo>
                                  <a:pt x="731" y="64"/>
                                </a:lnTo>
                                <a:lnTo>
                                  <a:pt x="747" y="76"/>
                                </a:lnTo>
                                <a:lnTo>
                                  <a:pt x="759" y="88"/>
                                </a:lnTo>
                                <a:lnTo>
                                  <a:pt x="771" y="100"/>
                                </a:lnTo>
                                <a:lnTo>
                                  <a:pt x="787" y="113"/>
                                </a:lnTo>
                                <a:lnTo>
                                  <a:pt x="795" y="125"/>
                                </a:lnTo>
                                <a:lnTo>
                                  <a:pt x="807" y="137"/>
                                </a:lnTo>
                                <a:lnTo>
                                  <a:pt x="819" y="153"/>
                                </a:lnTo>
                                <a:lnTo>
                                  <a:pt x="827" y="165"/>
                                </a:lnTo>
                                <a:lnTo>
                                  <a:pt x="836" y="181"/>
                                </a:lnTo>
                                <a:lnTo>
                                  <a:pt x="844" y="197"/>
                                </a:lnTo>
                                <a:lnTo>
                                  <a:pt x="852" y="213"/>
                                </a:lnTo>
                                <a:lnTo>
                                  <a:pt x="860" y="229"/>
                                </a:lnTo>
                                <a:lnTo>
                                  <a:pt x="864" y="245"/>
                                </a:lnTo>
                                <a:lnTo>
                                  <a:pt x="868" y="261"/>
                                </a:lnTo>
                                <a:lnTo>
                                  <a:pt x="876" y="277"/>
                                </a:lnTo>
                                <a:lnTo>
                                  <a:pt x="876" y="293"/>
                                </a:lnTo>
                                <a:lnTo>
                                  <a:pt x="880" y="309"/>
                                </a:lnTo>
                                <a:lnTo>
                                  <a:pt x="884" y="329"/>
                                </a:lnTo>
                                <a:lnTo>
                                  <a:pt x="884" y="345"/>
                                </a:lnTo>
                                <a:lnTo>
                                  <a:pt x="884" y="361"/>
                                </a:lnTo>
                                <a:lnTo>
                                  <a:pt x="884" y="381"/>
                                </a:lnTo>
                                <a:lnTo>
                                  <a:pt x="880" y="398"/>
                                </a:lnTo>
                                <a:lnTo>
                                  <a:pt x="880" y="418"/>
                                </a:lnTo>
                                <a:lnTo>
                                  <a:pt x="876" y="434"/>
                                </a:lnTo>
                                <a:lnTo>
                                  <a:pt x="872" y="450"/>
                                </a:lnTo>
                                <a:lnTo>
                                  <a:pt x="868" y="470"/>
                                </a:lnTo>
                                <a:lnTo>
                                  <a:pt x="860" y="486"/>
                                </a:lnTo>
                                <a:lnTo>
                                  <a:pt x="852" y="502"/>
                                </a:lnTo>
                                <a:lnTo>
                                  <a:pt x="844" y="518"/>
                                </a:lnTo>
                                <a:lnTo>
                                  <a:pt x="836" y="534"/>
                                </a:lnTo>
                                <a:lnTo>
                                  <a:pt x="827" y="550"/>
                                </a:lnTo>
                                <a:lnTo>
                                  <a:pt x="815" y="566"/>
                                </a:lnTo>
                                <a:lnTo>
                                  <a:pt x="807" y="578"/>
                                </a:lnTo>
                                <a:lnTo>
                                  <a:pt x="795" y="594"/>
                                </a:lnTo>
                                <a:lnTo>
                                  <a:pt x="783" y="606"/>
                                </a:lnTo>
                                <a:lnTo>
                                  <a:pt x="771" y="618"/>
                                </a:lnTo>
                                <a:lnTo>
                                  <a:pt x="759" y="630"/>
                                </a:lnTo>
                                <a:lnTo>
                                  <a:pt x="743" y="642"/>
                                </a:lnTo>
                                <a:lnTo>
                                  <a:pt x="731" y="650"/>
                                </a:lnTo>
                                <a:lnTo>
                                  <a:pt x="715" y="658"/>
                                </a:lnTo>
                                <a:lnTo>
                                  <a:pt x="703" y="671"/>
                                </a:lnTo>
                                <a:lnTo>
                                  <a:pt x="687" y="679"/>
                                </a:lnTo>
                                <a:lnTo>
                                  <a:pt x="671" y="687"/>
                                </a:lnTo>
                                <a:lnTo>
                                  <a:pt x="655" y="691"/>
                                </a:lnTo>
                                <a:lnTo>
                                  <a:pt x="639" y="699"/>
                                </a:lnTo>
                                <a:lnTo>
                                  <a:pt x="623" y="703"/>
                                </a:lnTo>
                                <a:lnTo>
                                  <a:pt x="607" y="707"/>
                                </a:lnTo>
                                <a:lnTo>
                                  <a:pt x="591" y="711"/>
                                </a:lnTo>
                                <a:lnTo>
                                  <a:pt x="570" y="715"/>
                                </a:lnTo>
                                <a:lnTo>
                                  <a:pt x="554" y="715"/>
                                </a:lnTo>
                                <a:lnTo>
                                  <a:pt x="538" y="715"/>
                                </a:lnTo>
                                <a:lnTo>
                                  <a:pt x="518" y="715"/>
                                </a:lnTo>
                                <a:lnTo>
                                  <a:pt x="502" y="715"/>
                                </a:lnTo>
                                <a:lnTo>
                                  <a:pt x="486" y="715"/>
                                </a:lnTo>
                                <a:lnTo>
                                  <a:pt x="466" y="711"/>
                                </a:lnTo>
                                <a:lnTo>
                                  <a:pt x="450" y="707"/>
                                </a:lnTo>
                                <a:lnTo>
                                  <a:pt x="430" y="703"/>
                                </a:lnTo>
                                <a:lnTo>
                                  <a:pt x="414" y="699"/>
                                </a:lnTo>
                                <a:lnTo>
                                  <a:pt x="398" y="691"/>
                                </a:lnTo>
                                <a:close/>
                                <a:moveTo>
                                  <a:pt x="61" y="88"/>
                                </a:moveTo>
                                <a:lnTo>
                                  <a:pt x="173" y="133"/>
                                </a:lnTo>
                                <a:lnTo>
                                  <a:pt x="113" y="289"/>
                                </a:lnTo>
                                <a:lnTo>
                                  <a:pt x="0" y="249"/>
                                </a:lnTo>
                                <a:lnTo>
                                  <a:pt x="61" y="88"/>
                                </a:lnTo>
                                <a:close/>
                                <a:moveTo>
                                  <a:pt x="944" y="426"/>
                                </a:moveTo>
                                <a:lnTo>
                                  <a:pt x="1052" y="470"/>
                                </a:lnTo>
                                <a:lnTo>
                                  <a:pt x="992" y="630"/>
                                </a:lnTo>
                                <a:lnTo>
                                  <a:pt x="880" y="586"/>
                                </a:lnTo>
                                <a:lnTo>
                                  <a:pt x="944" y="4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65"/>
                        <wps:cNvSpPr>
                          <a:spLocks/>
                        </wps:cNvSpPr>
                        <wps:spPr bwMode="auto">
                          <a:xfrm>
                            <a:off x="5054" y="7269"/>
                            <a:ext cx="719" cy="715"/>
                          </a:xfrm>
                          <a:custGeom>
                            <a:avLst/>
                            <a:gdLst>
                              <a:gd name="T0" fmla="*/ 233 w 719"/>
                              <a:gd name="T1" fmla="*/ 691 h 715"/>
                              <a:gd name="T2" fmla="*/ 169 w 719"/>
                              <a:gd name="T3" fmla="*/ 658 h 715"/>
                              <a:gd name="T4" fmla="*/ 112 w 719"/>
                              <a:gd name="T5" fmla="*/ 614 h 715"/>
                              <a:gd name="T6" fmla="*/ 68 w 719"/>
                              <a:gd name="T7" fmla="*/ 562 h 715"/>
                              <a:gd name="T8" fmla="*/ 32 w 719"/>
                              <a:gd name="T9" fmla="*/ 502 h 715"/>
                              <a:gd name="T10" fmla="*/ 12 w 719"/>
                              <a:gd name="T11" fmla="*/ 438 h 715"/>
                              <a:gd name="T12" fmla="*/ 0 w 719"/>
                              <a:gd name="T13" fmla="*/ 369 h 715"/>
                              <a:gd name="T14" fmla="*/ 8 w 719"/>
                              <a:gd name="T15" fmla="*/ 301 h 715"/>
                              <a:gd name="T16" fmla="*/ 24 w 719"/>
                              <a:gd name="T17" fmla="*/ 229 h 715"/>
                              <a:gd name="T18" fmla="*/ 56 w 719"/>
                              <a:gd name="T19" fmla="*/ 165 h 715"/>
                              <a:gd name="T20" fmla="*/ 100 w 719"/>
                              <a:gd name="T21" fmla="*/ 109 h 715"/>
                              <a:gd name="T22" fmla="*/ 153 w 719"/>
                              <a:gd name="T23" fmla="*/ 64 h 715"/>
                              <a:gd name="T24" fmla="*/ 213 w 719"/>
                              <a:gd name="T25" fmla="*/ 32 h 715"/>
                              <a:gd name="T26" fmla="*/ 281 w 719"/>
                              <a:gd name="T27" fmla="*/ 8 h 715"/>
                              <a:gd name="T28" fmla="*/ 349 w 719"/>
                              <a:gd name="T29" fmla="*/ 0 h 715"/>
                              <a:gd name="T30" fmla="*/ 418 w 719"/>
                              <a:gd name="T31" fmla="*/ 4 h 715"/>
                              <a:gd name="T32" fmla="*/ 490 w 719"/>
                              <a:gd name="T33" fmla="*/ 24 h 715"/>
                              <a:gd name="T34" fmla="*/ 554 w 719"/>
                              <a:gd name="T35" fmla="*/ 56 h 715"/>
                              <a:gd name="T36" fmla="*/ 606 w 719"/>
                              <a:gd name="T37" fmla="*/ 100 h 715"/>
                              <a:gd name="T38" fmla="*/ 654 w 719"/>
                              <a:gd name="T39" fmla="*/ 153 h 715"/>
                              <a:gd name="T40" fmla="*/ 687 w 719"/>
                              <a:gd name="T41" fmla="*/ 213 h 715"/>
                              <a:gd name="T42" fmla="*/ 711 w 719"/>
                              <a:gd name="T43" fmla="*/ 277 h 715"/>
                              <a:gd name="T44" fmla="*/ 719 w 719"/>
                              <a:gd name="T45" fmla="*/ 345 h 715"/>
                              <a:gd name="T46" fmla="*/ 715 w 719"/>
                              <a:gd name="T47" fmla="*/ 418 h 715"/>
                              <a:gd name="T48" fmla="*/ 695 w 719"/>
                              <a:gd name="T49" fmla="*/ 486 h 715"/>
                              <a:gd name="T50" fmla="*/ 662 w 719"/>
                              <a:gd name="T51" fmla="*/ 550 h 715"/>
                              <a:gd name="T52" fmla="*/ 618 w 719"/>
                              <a:gd name="T53" fmla="*/ 606 h 715"/>
                              <a:gd name="T54" fmla="*/ 566 w 719"/>
                              <a:gd name="T55" fmla="*/ 650 h 715"/>
                              <a:gd name="T56" fmla="*/ 506 w 719"/>
                              <a:gd name="T57" fmla="*/ 687 h 715"/>
                              <a:gd name="T58" fmla="*/ 442 w 719"/>
                              <a:gd name="T59" fmla="*/ 707 h 715"/>
                              <a:gd name="T60" fmla="*/ 373 w 719"/>
                              <a:gd name="T61" fmla="*/ 715 h 715"/>
                              <a:gd name="T62" fmla="*/ 301 w 719"/>
                              <a:gd name="T63" fmla="*/ 711 h 715"/>
                              <a:gd name="T64" fmla="*/ 233 w 719"/>
                              <a:gd name="T65" fmla="*/ 691 h 7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719" h="715">
                                <a:moveTo>
                                  <a:pt x="233" y="691"/>
                                </a:moveTo>
                                <a:lnTo>
                                  <a:pt x="169" y="658"/>
                                </a:lnTo>
                                <a:lnTo>
                                  <a:pt x="112" y="614"/>
                                </a:lnTo>
                                <a:lnTo>
                                  <a:pt x="68" y="562"/>
                                </a:lnTo>
                                <a:lnTo>
                                  <a:pt x="32" y="502"/>
                                </a:lnTo>
                                <a:lnTo>
                                  <a:pt x="12" y="438"/>
                                </a:lnTo>
                                <a:lnTo>
                                  <a:pt x="0" y="369"/>
                                </a:lnTo>
                                <a:lnTo>
                                  <a:pt x="8" y="301"/>
                                </a:lnTo>
                                <a:lnTo>
                                  <a:pt x="24" y="229"/>
                                </a:lnTo>
                                <a:lnTo>
                                  <a:pt x="56" y="165"/>
                                </a:lnTo>
                                <a:lnTo>
                                  <a:pt x="100" y="109"/>
                                </a:lnTo>
                                <a:lnTo>
                                  <a:pt x="153" y="64"/>
                                </a:lnTo>
                                <a:lnTo>
                                  <a:pt x="213" y="32"/>
                                </a:lnTo>
                                <a:lnTo>
                                  <a:pt x="281" y="8"/>
                                </a:lnTo>
                                <a:lnTo>
                                  <a:pt x="349" y="0"/>
                                </a:lnTo>
                                <a:lnTo>
                                  <a:pt x="418" y="4"/>
                                </a:lnTo>
                                <a:lnTo>
                                  <a:pt x="490" y="24"/>
                                </a:lnTo>
                                <a:lnTo>
                                  <a:pt x="554" y="56"/>
                                </a:lnTo>
                                <a:lnTo>
                                  <a:pt x="606" y="100"/>
                                </a:lnTo>
                                <a:lnTo>
                                  <a:pt x="654" y="153"/>
                                </a:lnTo>
                                <a:lnTo>
                                  <a:pt x="687" y="213"/>
                                </a:lnTo>
                                <a:lnTo>
                                  <a:pt x="711" y="277"/>
                                </a:lnTo>
                                <a:lnTo>
                                  <a:pt x="719" y="345"/>
                                </a:lnTo>
                                <a:lnTo>
                                  <a:pt x="715" y="418"/>
                                </a:lnTo>
                                <a:lnTo>
                                  <a:pt x="695" y="486"/>
                                </a:lnTo>
                                <a:lnTo>
                                  <a:pt x="662" y="550"/>
                                </a:lnTo>
                                <a:lnTo>
                                  <a:pt x="618" y="606"/>
                                </a:lnTo>
                                <a:lnTo>
                                  <a:pt x="566" y="650"/>
                                </a:lnTo>
                                <a:lnTo>
                                  <a:pt x="506" y="687"/>
                                </a:lnTo>
                                <a:lnTo>
                                  <a:pt x="442" y="707"/>
                                </a:lnTo>
                                <a:lnTo>
                                  <a:pt x="373" y="715"/>
                                </a:lnTo>
                                <a:lnTo>
                                  <a:pt x="301" y="711"/>
                                </a:lnTo>
                                <a:lnTo>
                                  <a:pt x="233" y="69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66"/>
                        <wps:cNvSpPr>
                          <a:spLocks/>
                        </wps:cNvSpPr>
                        <wps:spPr bwMode="auto">
                          <a:xfrm>
                            <a:off x="4889" y="7357"/>
                            <a:ext cx="173" cy="201"/>
                          </a:xfrm>
                          <a:custGeom>
                            <a:avLst/>
                            <a:gdLst>
                              <a:gd name="T0" fmla="*/ 61 w 173"/>
                              <a:gd name="T1" fmla="*/ 0 h 201"/>
                              <a:gd name="T2" fmla="*/ 173 w 173"/>
                              <a:gd name="T3" fmla="*/ 45 h 201"/>
                              <a:gd name="T4" fmla="*/ 113 w 173"/>
                              <a:gd name="T5" fmla="*/ 201 h 201"/>
                              <a:gd name="T6" fmla="*/ 0 w 173"/>
                              <a:gd name="T7" fmla="*/ 161 h 201"/>
                              <a:gd name="T8" fmla="*/ 61 w 173"/>
                              <a:gd name="T9" fmla="*/ 0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3" h="201">
                                <a:moveTo>
                                  <a:pt x="61" y="0"/>
                                </a:moveTo>
                                <a:lnTo>
                                  <a:pt x="173" y="45"/>
                                </a:lnTo>
                                <a:lnTo>
                                  <a:pt x="113" y="201"/>
                                </a:lnTo>
                                <a:lnTo>
                                  <a:pt x="0" y="161"/>
                                </a:lnTo>
                                <a:lnTo>
                                  <a:pt x="6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67"/>
                        <wps:cNvSpPr>
                          <a:spLocks/>
                        </wps:cNvSpPr>
                        <wps:spPr bwMode="auto">
                          <a:xfrm>
                            <a:off x="5769" y="7695"/>
                            <a:ext cx="172" cy="204"/>
                          </a:xfrm>
                          <a:custGeom>
                            <a:avLst/>
                            <a:gdLst>
                              <a:gd name="T0" fmla="*/ 64 w 172"/>
                              <a:gd name="T1" fmla="*/ 0 h 204"/>
                              <a:gd name="T2" fmla="*/ 172 w 172"/>
                              <a:gd name="T3" fmla="*/ 44 h 204"/>
                              <a:gd name="T4" fmla="*/ 112 w 172"/>
                              <a:gd name="T5" fmla="*/ 204 h 204"/>
                              <a:gd name="T6" fmla="*/ 0 w 172"/>
                              <a:gd name="T7" fmla="*/ 160 h 204"/>
                              <a:gd name="T8" fmla="*/ 64 w 172"/>
                              <a:gd name="T9" fmla="*/ 0 h 2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2" h="204">
                                <a:moveTo>
                                  <a:pt x="64" y="0"/>
                                </a:moveTo>
                                <a:lnTo>
                                  <a:pt x="172" y="44"/>
                                </a:lnTo>
                                <a:lnTo>
                                  <a:pt x="112" y="204"/>
                                </a:lnTo>
                                <a:lnTo>
                                  <a:pt x="0" y="160"/>
                                </a:lnTo>
                                <a:lnTo>
                                  <a:pt x="6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68"/>
                        <wps:cNvSpPr>
                          <a:spLocks noEditPoints="1"/>
                        </wps:cNvSpPr>
                        <wps:spPr bwMode="auto">
                          <a:xfrm>
                            <a:off x="4424" y="6787"/>
                            <a:ext cx="1292" cy="3617"/>
                          </a:xfrm>
                          <a:custGeom>
                            <a:avLst/>
                            <a:gdLst>
                              <a:gd name="T0" fmla="*/ 1040 w 1292"/>
                              <a:gd name="T1" fmla="*/ 330 h 3617"/>
                              <a:gd name="T2" fmla="*/ 1040 w 1292"/>
                              <a:gd name="T3" fmla="*/ 261 h 3617"/>
                              <a:gd name="T4" fmla="*/ 1068 w 1292"/>
                              <a:gd name="T5" fmla="*/ 205 h 3617"/>
                              <a:gd name="T6" fmla="*/ 1120 w 1292"/>
                              <a:gd name="T7" fmla="*/ 169 h 3617"/>
                              <a:gd name="T8" fmla="*/ 1196 w 1292"/>
                              <a:gd name="T9" fmla="*/ 97 h 3617"/>
                              <a:gd name="T10" fmla="*/ 1260 w 1292"/>
                              <a:gd name="T11" fmla="*/ 4 h 3617"/>
                              <a:gd name="T12" fmla="*/ 1260 w 1292"/>
                              <a:gd name="T13" fmla="*/ 89 h 3617"/>
                              <a:gd name="T14" fmla="*/ 1272 w 1292"/>
                              <a:gd name="T15" fmla="*/ 213 h 3617"/>
                              <a:gd name="T16" fmla="*/ 1292 w 1292"/>
                              <a:gd name="T17" fmla="*/ 273 h 3617"/>
                              <a:gd name="T18" fmla="*/ 1284 w 1292"/>
                              <a:gd name="T19" fmla="*/ 334 h 3617"/>
                              <a:gd name="T20" fmla="*/ 1244 w 1292"/>
                              <a:gd name="T21" fmla="*/ 398 h 3617"/>
                              <a:gd name="T22" fmla="*/ 1188 w 1292"/>
                              <a:gd name="T23" fmla="*/ 414 h 3617"/>
                              <a:gd name="T24" fmla="*/ 959 w 1292"/>
                              <a:gd name="T25" fmla="*/ 627 h 3617"/>
                              <a:gd name="T26" fmla="*/ 999 w 1292"/>
                              <a:gd name="T27" fmla="*/ 582 h 3617"/>
                              <a:gd name="T28" fmla="*/ 1015 w 1292"/>
                              <a:gd name="T29" fmla="*/ 526 h 3617"/>
                              <a:gd name="T30" fmla="*/ 999 w 1292"/>
                              <a:gd name="T31" fmla="*/ 458 h 3617"/>
                              <a:gd name="T32" fmla="*/ 971 w 1292"/>
                              <a:gd name="T33" fmla="*/ 398 h 3617"/>
                              <a:gd name="T34" fmla="*/ 1232 w 1292"/>
                              <a:gd name="T35" fmla="*/ 514 h 3617"/>
                              <a:gd name="T36" fmla="*/ 1164 w 1292"/>
                              <a:gd name="T37" fmla="*/ 558 h 3617"/>
                              <a:gd name="T38" fmla="*/ 1140 w 1292"/>
                              <a:gd name="T39" fmla="*/ 611 h 3617"/>
                              <a:gd name="T40" fmla="*/ 1136 w 1292"/>
                              <a:gd name="T41" fmla="*/ 667 h 3617"/>
                              <a:gd name="T42" fmla="*/ 1132 w 1292"/>
                              <a:gd name="T43" fmla="*/ 635 h 3617"/>
                              <a:gd name="T44" fmla="*/ 1092 w 1292"/>
                              <a:gd name="T45" fmla="*/ 936 h 3617"/>
                              <a:gd name="T46" fmla="*/ 815 w 1292"/>
                              <a:gd name="T47" fmla="*/ 988 h 3617"/>
                              <a:gd name="T48" fmla="*/ 819 w 1292"/>
                              <a:gd name="T49" fmla="*/ 1064 h 3617"/>
                              <a:gd name="T50" fmla="*/ 779 w 1292"/>
                              <a:gd name="T51" fmla="*/ 1124 h 3617"/>
                              <a:gd name="T52" fmla="*/ 726 w 1292"/>
                              <a:gd name="T53" fmla="*/ 1161 h 3617"/>
                              <a:gd name="T54" fmla="*/ 967 w 1292"/>
                              <a:gd name="T55" fmla="*/ 1201 h 3617"/>
                              <a:gd name="T56" fmla="*/ 959 w 1292"/>
                              <a:gd name="T57" fmla="*/ 1124 h 3617"/>
                              <a:gd name="T58" fmla="*/ 1011 w 1292"/>
                              <a:gd name="T59" fmla="*/ 1056 h 3617"/>
                              <a:gd name="T60" fmla="*/ 815 w 1292"/>
                              <a:gd name="T61" fmla="*/ 1008 h 3617"/>
                              <a:gd name="T62" fmla="*/ 317 w 1292"/>
                              <a:gd name="T63" fmla="*/ 2333 h 3617"/>
                              <a:gd name="T64" fmla="*/ 365 w 1292"/>
                              <a:gd name="T65" fmla="*/ 2297 h 3617"/>
                              <a:gd name="T66" fmla="*/ 393 w 1292"/>
                              <a:gd name="T67" fmla="*/ 2232 h 3617"/>
                              <a:gd name="T68" fmla="*/ 389 w 1292"/>
                              <a:gd name="T69" fmla="*/ 2164 h 3617"/>
                              <a:gd name="T70" fmla="*/ 622 w 1292"/>
                              <a:gd name="T71" fmla="*/ 2240 h 3617"/>
                              <a:gd name="T72" fmla="*/ 578 w 1292"/>
                              <a:gd name="T73" fmla="*/ 2297 h 3617"/>
                              <a:gd name="T74" fmla="*/ 566 w 1292"/>
                              <a:gd name="T75" fmla="*/ 2373 h 3617"/>
                              <a:gd name="T76" fmla="*/ 582 w 1292"/>
                              <a:gd name="T77" fmla="*/ 2421 h 3617"/>
                              <a:gd name="T78" fmla="*/ 538 w 1292"/>
                              <a:gd name="T79" fmla="*/ 2550 h 3617"/>
                              <a:gd name="T80" fmla="*/ 469 w 1292"/>
                              <a:gd name="T81" fmla="*/ 2718 h 3617"/>
                              <a:gd name="T82" fmla="*/ 417 w 1292"/>
                              <a:gd name="T83" fmla="*/ 2819 h 3617"/>
                              <a:gd name="T84" fmla="*/ 385 w 1292"/>
                              <a:gd name="T85" fmla="*/ 2879 h 3617"/>
                              <a:gd name="T86" fmla="*/ 337 w 1292"/>
                              <a:gd name="T87" fmla="*/ 2971 h 3617"/>
                              <a:gd name="T88" fmla="*/ 313 w 1292"/>
                              <a:gd name="T89" fmla="*/ 3063 h 3617"/>
                              <a:gd name="T90" fmla="*/ 281 w 1292"/>
                              <a:gd name="T91" fmla="*/ 3116 h 3617"/>
                              <a:gd name="T92" fmla="*/ 176 w 1292"/>
                              <a:gd name="T93" fmla="*/ 3080 h 3617"/>
                              <a:gd name="T94" fmla="*/ 104 w 1292"/>
                              <a:gd name="T95" fmla="*/ 3035 h 3617"/>
                              <a:gd name="T96" fmla="*/ 160 w 1292"/>
                              <a:gd name="T97" fmla="*/ 2963 h 3617"/>
                              <a:gd name="T98" fmla="*/ 188 w 1292"/>
                              <a:gd name="T99" fmla="*/ 2839 h 3617"/>
                              <a:gd name="T100" fmla="*/ 200 w 1292"/>
                              <a:gd name="T101" fmla="*/ 2770 h 3617"/>
                              <a:gd name="T102" fmla="*/ 212 w 1292"/>
                              <a:gd name="T103" fmla="*/ 2682 h 3617"/>
                              <a:gd name="T104" fmla="*/ 256 w 1292"/>
                              <a:gd name="T105" fmla="*/ 2505 h 3617"/>
                              <a:gd name="T106" fmla="*/ 313 w 1292"/>
                              <a:gd name="T107" fmla="*/ 2333 h 3617"/>
                              <a:gd name="T108" fmla="*/ 64 w 1292"/>
                              <a:gd name="T109" fmla="*/ 3088 h 3617"/>
                              <a:gd name="T110" fmla="*/ 293 w 1292"/>
                              <a:gd name="T111" fmla="*/ 3204 h 3617"/>
                              <a:gd name="T112" fmla="*/ 321 w 1292"/>
                              <a:gd name="T113" fmla="*/ 3152 h 3617"/>
                              <a:gd name="T114" fmla="*/ 72 w 1292"/>
                              <a:gd name="T115" fmla="*/ 3140 h 3617"/>
                              <a:gd name="T116" fmla="*/ 100 w 1292"/>
                              <a:gd name="T117" fmla="*/ 3208 h 3617"/>
                              <a:gd name="T118" fmla="*/ 188 w 1292"/>
                              <a:gd name="T119" fmla="*/ 3268 h 3617"/>
                              <a:gd name="T120" fmla="*/ 248 w 1292"/>
                              <a:gd name="T121" fmla="*/ 3224 h 36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1292" h="3617">
                                <a:moveTo>
                                  <a:pt x="1128" y="398"/>
                                </a:moveTo>
                                <a:lnTo>
                                  <a:pt x="1072" y="374"/>
                                </a:lnTo>
                                <a:lnTo>
                                  <a:pt x="1068" y="374"/>
                                </a:lnTo>
                                <a:lnTo>
                                  <a:pt x="1064" y="370"/>
                                </a:lnTo>
                                <a:lnTo>
                                  <a:pt x="1060" y="370"/>
                                </a:lnTo>
                                <a:lnTo>
                                  <a:pt x="1060" y="366"/>
                                </a:lnTo>
                                <a:lnTo>
                                  <a:pt x="1056" y="366"/>
                                </a:lnTo>
                                <a:lnTo>
                                  <a:pt x="1052" y="362"/>
                                </a:lnTo>
                                <a:lnTo>
                                  <a:pt x="1052" y="358"/>
                                </a:lnTo>
                                <a:lnTo>
                                  <a:pt x="1048" y="354"/>
                                </a:lnTo>
                                <a:lnTo>
                                  <a:pt x="1044" y="350"/>
                                </a:lnTo>
                                <a:lnTo>
                                  <a:pt x="1044" y="346"/>
                                </a:lnTo>
                                <a:lnTo>
                                  <a:pt x="1040" y="342"/>
                                </a:lnTo>
                                <a:lnTo>
                                  <a:pt x="1040" y="334"/>
                                </a:lnTo>
                                <a:lnTo>
                                  <a:pt x="1040" y="330"/>
                                </a:lnTo>
                                <a:lnTo>
                                  <a:pt x="1035" y="326"/>
                                </a:lnTo>
                                <a:lnTo>
                                  <a:pt x="1035" y="322"/>
                                </a:lnTo>
                                <a:lnTo>
                                  <a:pt x="1035" y="318"/>
                                </a:lnTo>
                                <a:lnTo>
                                  <a:pt x="1035" y="314"/>
                                </a:lnTo>
                                <a:lnTo>
                                  <a:pt x="1035" y="309"/>
                                </a:lnTo>
                                <a:lnTo>
                                  <a:pt x="1035" y="301"/>
                                </a:lnTo>
                                <a:lnTo>
                                  <a:pt x="1035" y="297"/>
                                </a:lnTo>
                                <a:lnTo>
                                  <a:pt x="1035" y="293"/>
                                </a:lnTo>
                                <a:lnTo>
                                  <a:pt x="1035" y="289"/>
                                </a:lnTo>
                                <a:lnTo>
                                  <a:pt x="1035" y="285"/>
                                </a:lnTo>
                                <a:lnTo>
                                  <a:pt x="1035" y="277"/>
                                </a:lnTo>
                                <a:lnTo>
                                  <a:pt x="1040" y="273"/>
                                </a:lnTo>
                                <a:lnTo>
                                  <a:pt x="1040" y="269"/>
                                </a:lnTo>
                                <a:lnTo>
                                  <a:pt x="1040" y="265"/>
                                </a:lnTo>
                                <a:lnTo>
                                  <a:pt x="1040" y="261"/>
                                </a:lnTo>
                                <a:lnTo>
                                  <a:pt x="1044" y="257"/>
                                </a:lnTo>
                                <a:lnTo>
                                  <a:pt x="1044" y="253"/>
                                </a:lnTo>
                                <a:lnTo>
                                  <a:pt x="1044" y="245"/>
                                </a:lnTo>
                                <a:lnTo>
                                  <a:pt x="1048" y="245"/>
                                </a:lnTo>
                                <a:lnTo>
                                  <a:pt x="1048" y="241"/>
                                </a:lnTo>
                                <a:lnTo>
                                  <a:pt x="1048" y="237"/>
                                </a:lnTo>
                                <a:lnTo>
                                  <a:pt x="1052" y="233"/>
                                </a:lnTo>
                                <a:lnTo>
                                  <a:pt x="1052" y="229"/>
                                </a:lnTo>
                                <a:lnTo>
                                  <a:pt x="1056" y="225"/>
                                </a:lnTo>
                                <a:lnTo>
                                  <a:pt x="1056" y="221"/>
                                </a:lnTo>
                                <a:lnTo>
                                  <a:pt x="1060" y="217"/>
                                </a:lnTo>
                                <a:lnTo>
                                  <a:pt x="1060" y="213"/>
                                </a:lnTo>
                                <a:lnTo>
                                  <a:pt x="1064" y="213"/>
                                </a:lnTo>
                                <a:lnTo>
                                  <a:pt x="1064" y="209"/>
                                </a:lnTo>
                                <a:lnTo>
                                  <a:pt x="1068" y="205"/>
                                </a:lnTo>
                                <a:lnTo>
                                  <a:pt x="1072" y="205"/>
                                </a:lnTo>
                                <a:lnTo>
                                  <a:pt x="1072" y="201"/>
                                </a:lnTo>
                                <a:lnTo>
                                  <a:pt x="1076" y="197"/>
                                </a:lnTo>
                                <a:lnTo>
                                  <a:pt x="1080" y="193"/>
                                </a:lnTo>
                                <a:lnTo>
                                  <a:pt x="1084" y="193"/>
                                </a:lnTo>
                                <a:lnTo>
                                  <a:pt x="1084" y="189"/>
                                </a:lnTo>
                                <a:lnTo>
                                  <a:pt x="1088" y="189"/>
                                </a:lnTo>
                                <a:lnTo>
                                  <a:pt x="1092" y="185"/>
                                </a:lnTo>
                                <a:lnTo>
                                  <a:pt x="1096" y="181"/>
                                </a:lnTo>
                                <a:lnTo>
                                  <a:pt x="1100" y="181"/>
                                </a:lnTo>
                                <a:lnTo>
                                  <a:pt x="1104" y="177"/>
                                </a:lnTo>
                                <a:lnTo>
                                  <a:pt x="1108" y="173"/>
                                </a:lnTo>
                                <a:lnTo>
                                  <a:pt x="1112" y="173"/>
                                </a:lnTo>
                                <a:lnTo>
                                  <a:pt x="1116" y="173"/>
                                </a:lnTo>
                                <a:lnTo>
                                  <a:pt x="1120" y="169"/>
                                </a:lnTo>
                                <a:lnTo>
                                  <a:pt x="1124" y="169"/>
                                </a:lnTo>
                                <a:lnTo>
                                  <a:pt x="1128" y="165"/>
                                </a:lnTo>
                                <a:lnTo>
                                  <a:pt x="1132" y="161"/>
                                </a:lnTo>
                                <a:lnTo>
                                  <a:pt x="1136" y="161"/>
                                </a:lnTo>
                                <a:lnTo>
                                  <a:pt x="1140" y="157"/>
                                </a:lnTo>
                                <a:lnTo>
                                  <a:pt x="1144" y="153"/>
                                </a:lnTo>
                                <a:lnTo>
                                  <a:pt x="1148" y="145"/>
                                </a:lnTo>
                                <a:lnTo>
                                  <a:pt x="1156" y="141"/>
                                </a:lnTo>
                                <a:lnTo>
                                  <a:pt x="1160" y="137"/>
                                </a:lnTo>
                                <a:lnTo>
                                  <a:pt x="1164" y="129"/>
                                </a:lnTo>
                                <a:lnTo>
                                  <a:pt x="1172" y="121"/>
                                </a:lnTo>
                                <a:lnTo>
                                  <a:pt x="1176" y="117"/>
                                </a:lnTo>
                                <a:lnTo>
                                  <a:pt x="1184" y="109"/>
                                </a:lnTo>
                                <a:lnTo>
                                  <a:pt x="1188" y="101"/>
                                </a:lnTo>
                                <a:lnTo>
                                  <a:pt x="1196" y="97"/>
                                </a:lnTo>
                                <a:lnTo>
                                  <a:pt x="1200" y="89"/>
                                </a:lnTo>
                                <a:lnTo>
                                  <a:pt x="1208" y="81"/>
                                </a:lnTo>
                                <a:lnTo>
                                  <a:pt x="1212" y="73"/>
                                </a:lnTo>
                                <a:lnTo>
                                  <a:pt x="1216" y="65"/>
                                </a:lnTo>
                                <a:lnTo>
                                  <a:pt x="1224" y="61"/>
                                </a:lnTo>
                                <a:lnTo>
                                  <a:pt x="1228" y="53"/>
                                </a:lnTo>
                                <a:lnTo>
                                  <a:pt x="1232" y="45"/>
                                </a:lnTo>
                                <a:lnTo>
                                  <a:pt x="1240" y="41"/>
                                </a:lnTo>
                                <a:lnTo>
                                  <a:pt x="1244" y="32"/>
                                </a:lnTo>
                                <a:lnTo>
                                  <a:pt x="1248" y="28"/>
                                </a:lnTo>
                                <a:lnTo>
                                  <a:pt x="1252" y="20"/>
                                </a:lnTo>
                                <a:lnTo>
                                  <a:pt x="1256" y="16"/>
                                </a:lnTo>
                                <a:lnTo>
                                  <a:pt x="1256" y="12"/>
                                </a:lnTo>
                                <a:lnTo>
                                  <a:pt x="1260" y="8"/>
                                </a:lnTo>
                                <a:lnTo>
                                  <a:pt x="1260" y="4"/>
                                </a:lnTo>
                                <a:lnTo>
                                  <a:pt x="1264" y="4"/>
                                </a:lnTo>
                                <a:lnTo>
                                  <a:pt x="1264" y="0"/>
                                </a:lnTo>
                                <a:lnTo>
                                  <a:pt x="1264" y="4"/>
                                </a:lnTo>
                                <a:lnTo>
                                  <a:pt x="1264" y="8"/>
                                </a:lnTo>
                                <a:lnTo>
                                  <a:pt x="1264" y="16"/>
                                </a:lnTo>
                                <a:lnTo>
                                  <a:pt x="1264" y="20"/>
                                </a:lnTo>
                                <a:lnTo>
                                  <a:pt x="1260" y="24"/>
                                </a:lnTo>
                                <a:lnTo>
                                  <a:pt x="1260" y="32"/>
                                </a:lnTo>
                                <a:lnTo>
                                  <a:pt x="1260" y="41"/>
                                </a:lnTo>
                                <a:lnTo>
                                  <a:pt x="1260" y="49"/>
                                </a:lnTo>
                                <a:lnTo>
                                  <a:pt x="1260" y="57"/>
                                </a:lnTo>
                                <a:lnTo>
                                  <a:pt x="1260" y="65"/>
                                </a:lnTo>
                                <a:lnTo>
                                  <a:pt x="1260" y="73"/>
                                </a:lnTo>
                                <a:lnTo>
                                  <a:pt x="1260" y="81"/>
                                </a:lnTo>
                                <a:lnTo>
                                  <a:pt x="1260" y="89"/>
                                </a:lnTo>
                                <a:lnTo>
                                  <a:pt x="1260" y="101"/>
                                </a:lnTo>
                                <a:lnTo>
                                  <a:pt x="1264" y="109"/>
                                </a:lnTo>
                                <a:lnTo>
                                  <a:pt x="1264" y="121"/>
                                </a:lnTo>
                                <a:lnTo>
                                  <a:pt x="1264" y="129"/>
                                </a:lnTo>
                                <a:lnTo>
                                  <a:pt x="1264" y="137"/>
                                </a:lnTo>
                                <a:lnTo>
                                  <a:pt x="1264" y="145"/>
                                </a:lnTo>
                                <a:lnTo>
                                  <a:pt x="1264" y="157"/>
                                </a:lnTo>
                                <a:lnTo>
                                  <a:pt x="1264" y="165"/>
                                </a:lnTo>
                                <a:lnTo>
                                  <a:pt x="1268" y="173"/>
                                </a:lnTo>
                                <a:lnTo>
                                  <a:pt x="1268" y="181"/>
                                </a:lnTo>
                                <a:lnTo>
                                  <a:pt x="1268" y="189"/>
                                </a:lnTo>
                                <a:lnTo>
                                  <a:pt x="1268" y="197"/>
                                </a:lnTo>
                                <a:lnTo>
                                  <a:pt x="1268" y="201"/>
                                </a:lnTo>
                                <a:lnTo>
                                  <a:pt x="1272" y="209"/>
                                </a:lnTo>
                                <a:lnTo>
                                  <a:pt x="1272" y="213"/>
                                </a:lnTo>
                                <a:lnTo>
                                  <a:pt x="1272" y="217"/>
                                </a:lnTo>
                                <a:lnTo>
                                  <a:pt x="1276" y="221"/>
                                </a:lnTo>
                                <a:lnTo>
                                  <a:pt x="1276" y="225"/>
                                </a:lnTo>
                                <a:lnTo>
                                  <a:pt x="1280" y="229"/>
                                </a:lnTo>
                                <a:lnTo>
                                  <a:pt x="1280" y="233"/>
                                </a:lnTo>
                                <a:lnTo>
                                  <a:pt x="1280" y="237"/>
                                </a:lnTo>
                                <a:lnTo>
                                  <a:pt x="1284" y="241"/>
                                </a:lnTo>
                                <a:lnTo>
                                  <a:pt x="1284" y="245"/>
                                </a:lnTo>
                                <a:lnTo>
                                  <a:pt x="1288" y="249"/>
                                </a:lnTo>
                                <a:lnTo>
                                  <a:pt x="1288" y="253"/>
                                </a:lnTo>
                                <a:lnTo>
                                  <a:pt x="1288" y="257"/>
                                </a:lnTo>
                                <a:lnTo>
                                  <a:pt x="1292" y="261"/>
                                </a:lnTo>
                                <a:lnTo>
                                  <a:pt x="1292" y="265"/>
                                </a:lnTo>
                                <a:lnTo>
                                  <a:pt x="1292" y="269"/>
                                </a:lnTo>
                                <a:lnTo>
                                  <a:pt x="1292" y="273"/>
                                </a:lnTo>
                                <a:lnTo>
                                  <a:pt x="1292" y="277"/>
                                </a:lnTo>
                                <a:lnTo>
                                  <a:pt x="1292" y="281"/>
                                </a:lnTo>
                                <a:lnTo>
                                  <a:pt x="1292" y="285"/>
                                </a:lnTo>
                                <a:lnTo>
                                  <a:pt x="1292" y="289"/>
                                </a:lnTo>
                                <a:lnTo>
                                  <a:pt x="1292" y="293"/>
                                </a:lnTo>
                                <a:lnTo>
                                  <a:pt x="1292" y="297"/>
                                </a:lnTo>
                                <a:lnTo>
                                  <a:pt x="1292" y="301"/>
                                </a:lnTo>
                                <a:lnTo>
                                  <a:pt x="1292" y="305"/>
                                </a:lnTo>
                                <a:lnTo>
                                  <a:pt x="1292" y="309"/>
                                </a:lnTo>
                                <a:lnTo>
                                  <a:pt x="1292" y="314"/>
                                </a:lnTo>
                                <a:lnTo>
                                  <a:pt x="1292" y="318"/>
                                </a:lnTo>
                                <a:lnTo>
                                  <a:pt x="1288" y="322"/>
                                </a:lnTo>
                                <a:lnTo>
                                  <a:pt x="1288" y="326"/>
                                </a:lnTo>
                                <a:lnTo>
                                  <a:pt x="1288" y="330"/>
                                </a:lnTo>
                                <a:lnTo>
                                  <a:pt x="1284" y="334"/>
                                </a:lnTo>
                                <a:lnTo>
                                  <a:pt x="1284" y="338"/>
                                </a:lnTo>
                                <a:lnTo>
                                  <a:pt x="1280" y="342"/>
                                </a:lnTo>
                                <a:lnTo>
                                  <a:pt x="1280" y="346"/>
                                </a:lnTo>
                                <a:lnTo>
                                  <a:pt x="1276" y="354"/>
                                </a:lnTo>
                                <a:lnTo>
                                  <a:pt x="1276" y="358"/>
                                </a:lnTo>
                                <a:lnTo>
                                  <a:pt x="1272" y="362"/>
                                </a:lnTo>
                                <a:lnTo>
                                  <a:pt x="1272" y="366"/>
                                </a:lnTo>
                                <a:lnTo>
                                  <a:pt x="1268" y="370"/>
                                </a:lnTo>
                                <a:lnTo>
                                  <a:pt x="1264" y="374"/>
                                </a:lnTo>
                                <a:lnTo>
                                  <a:pt x="1264" y="378"/>
                                </a:lnTo>
                                <a:lnTo>
                                  <a:pt x="1260" y="382"/>
                                </a:lnTo>
                                <a:lnTo>
                                  <a:pt x="1256" y="386"/>
                                </a:lnTo>
                                <a:lnTo>
                                  <a:pt x="1252" y="390"/>
                                </a:lnTo>
                                <a:lnTo>
                                  <a:pt x="1248" y="394"/>
                                </a:lnTo>
                                <a:lnTo>
                                  <a:pt x="1244" y="398"/>
                                </a:lnTo>
                                <a:lnTo>
                                  <a:pt x="1240" y="402"/>
                                </a:lnTo>
                                <a:lnTo>
                                  <a:pt x="1236" y="402"/>
                                </a:lnTo>
                                <a:lnTo>
                                  <a:pt x="1232" y="406"/>
                                </a:lnTo>
                                <a:lnTo>
                                  <a:pt x="1228" y="410"/>
                                </a:lnTo>
                                <a:lnTo>
                                  <a:pt x="1224" y="410"/>
                                </a:lnTo>
                                <a:lnTo>
                                  <a:pt x="1224" y="414"/>
                                </a:lnTo>
                                <a:lnTo>
                                  <a:pt x="1220" y="414"/>
                                </a:lnTo>
                                <a:lnTo>
                                  <a:pt x="1216" y="414"/>
                                </a:lnTo>
                                <a:lnTo>
                                  <a:pt x="1212" y="414"/>
                                </a:lnTo>
                                <a:lnTo>
                                  <a:pt x="1208" y="418"/>
                                </a:lnTo>
                                <a:lnTo>
                                  <a:pt x="1204" y="418"/>
                                </a:lnTo>
                                <a:lnTo>
                                  <a:pt x="1200" y="418"/>
                                </a:lnTo>
                                <a:lnTo>
                                  <a:pt x="1196" y="418"/>
                                </a:lnTo>
                                <a:lnTo>
                                  <a:pt x="1192" y="414"/>
                                </a:lnTo>
                                <a:lnTo>
                                  <a:pt x="1188" y="414"/>
                                </a:lnTo>
                                <a:lnTo>
                                  <a:pt x="1128" y="398"/>
                                </a:lnTo>
                                <a:close/>
                                <a:moveTo>
                                  <a:pt x="1072" y="378"/>
                                </a:moveTo>
                                <a:lnTo>
                                  <a:pt x="1188" y="414"/>
                                </a:lnTo>
                                <a:lnTo>
                                  <a:pt x="1168" y="462"/>
                                </a:lnTo>
                                <a:lnTo>
                                  <a:pt x="1056" y="426"/>
                                </a:lnTo>
                                <a:lnTo>
                                  <a:pt x="1072" y="378"/>
                                </a:lnTo>
                                <a:close/>
                                <a:moveTo>
                                  <a:pt x="1035" y="671"/>
                                </a:moveTo>
                                <a:lnTo>
                                  <a:pt x="955" y="647"/>
                                </a:lnTo>
                                <a:lnTo>
                                  <a:pt x="955" y="643"/>
                                </a:lnTo>
                                <a:lnTo>
                                  <a:pt x="951" y="643"/>
                                </a:lnTo>
                                <a:lnTo>
                                  <a:pt x="947" y="639"/>
                                </a:lnTo>
                                <a:lnTo>
                                  <a:pt x="951" y="635"/>
                                </a:lnTo>
                                <a:lnTo>
                                  <a:pt x="951" y="631"/>
                                </a:lnTo>
                                <a:lnTo>
                                  <a:pt x="955" y="631"/>
                                </a:lnTo>
                                <a:lnTo>
                                  <a:pt x="959" y="627"/>
                                </a:lnTo>
                                <a:lnTo>
                                  <a:pt x="963" y="623"/>
                                </a:lnTo>
                                <a:lnTo>
                                  <a:pt x="967" y="619"/>
                                </a:lnTo>
                                <a:lnTo>
                                  <a:pt x="971" y="615"/>
                                </a:lnTo>
                                <a:lnTo>
                                  <a:pt x="975" y="615"/>
                                </a:lnTo>
                                <a:lnTo>
                                  <a:pt x="975" y="611"/>
                                </a:lnTo>
                                <a:lnTo>
                                  <a:pt x="979" y="611"/>
                                </a:lnTo>
                                <a:lnTo>
                                  <a:pt x="979" y="607"/>
                                </a:lnTo>
                                <a:lnTo>
                                  <a:pt x="983" y="607"/>
                                </a:lnTo>
                                <a:lnTo>
                                  <a:pt x="987" y="603"/>
                                </a:lnTo>
                                <a:lnTo>
                                  <a:pt x="991" y="599"/>
                                </a:lnTo>
                                <a:lnTo>
                                  <a:pt x="991" y="595"/>
                                </a:lnTo>
                                <a:lnTo>
                                  <a:pt x="995" y="591"/>
                                </a:lnTo>
                                <a:lnTo>
                                  <a:pt x="995" y="586"/>
                                </a:lnTo>
                                <a:lnTo>
                                  <a:pt x="995" y="582"/>
                                </a:lnTo>
                                <a:lnTo>
                                  <a:pt x="999" y="582"/>
                                </a:lnTo>
                                <a:lnTo>
                                  <a:pt x="999" y="578"/>
                                </a:lnTo>
                                <a:lnTo>
                                  <a:pt x="999" y="574"/>
                                </a:lnTo>
                                <a:lnTo>
                                  <a:pt x="1003" y="570"/>
                                </a:lnTo>
                                <a:lnTo>
                                  <a:pt x="1003" y="566"/>
                                </a:lnTo>
                                <a:lnTo>
                                  <a:pt x="1007" y="562"/>
                                </a:lnTo>
                                <a:lnTo>
                                  <a:pt x="1007" y="558"/>
                                </a:lnTo>
                                <a:lnTo>
                                  <a:pt x="1007" y="554"/>
                                </a:lnTo>
                                <a:lnTo>
                                  <a:pt x="1011" y="554"/>
                                </a:lnTo>
                                <a:lnTo>
                                  <a:pt x="1011" y="550"/>
                                </a:lnTo>
                                <a:lnTo>
                                  <a:pt x="1011" y="546"/>
                                </a:lnTo>
                                <a:lnTo>
                                  <a:pt x="1011" y="542"/>
                                </a:lnTo>
                                <a:lnTo>
                                  <a:pt x="1015" y="538"/>
                                </a:lnTo>
                                <a:lnTo>
                                  <a:pt x="1015" y="534"/>
                                </a:lnTo>
                                <a:lnTo>
                                  <a:pt x="1015" y="530"/>
                                </a:lnTo>
                                <a:lnTo>
                                  <a:pt x="1015" y="526"/>
                                </a:lnTo>
                                <a:lnTo>
                                  <a:pt x="1019" y="526"/>
                                </a:lnTo>
                                <a:lnTo>
                                  <a:pt x="1019" y="522"/>
                                </a:lnTo>
                                <a:lnTo>
                                  <a:pt x="1019" y="518"/>
                                </a:lnTo>
                                <a:lnTo>
                                  <a:pt x="1019" y="514"/>
                                </a:lnTo>
                                <a:lnTo>
                                  <a:pt x="1019" y="510"/>
                                </a:lnTo>
                                <a:lnTo>
                                  <a:pt x="1019" y="506"/>
                                </a:lnTo>
                                <a:lnTo>
                                  <a:pt x="1015" y="502"/>
                                </a:lnTo>
                                <a:lnTo>
                                  <a:pt x="1015" y="498"/>
                                </a:lnTo>
                                <a:lnTo>
                                  <a:pt x="1015" y="490"/>
                                </a:lnTo>
                                <a:lnTo>
                                  <a:pt x="1011" y="486"/>
                                </a:lnTo>
                                <a:lnTo>
                                  <a:pt x="1007" y="482"/>
                                </a:lnTo>
                                <a:lnTo>
                                  <a:pt x="1007" y="474"/>
                                </a:lnTo>
                                <a:lnTo>
                                  <a:pt x="1003" y="470"/>
                                </a:lnTo>
                                <a:lnTo>
                                  <a:pt x="999" y="466"/>
                                </a:lnTo>
                                <a:lnTo>
                                  <a:pt x="999" y="458"/>
                                </a:lnTo>
                                <a:lnTo>
                                  <a:pt x="995" y="454"/>
                                </a:lnTo>
                                <a:lnTo>
                                  <a:pt x="991" y="450"/>
                                </a:lnTo>
                                <a:lnTo>
                                  <a:pt x="987" y="442"/>
                                </a:lnTo>
                                <a:lnTo>
                                  <a:pt x="983" y="438"/>
                                </a:lnTo>
                                <a:lnTo>
                                  <a:pt x="983" y="434"/>
                                </a:lnTo>
                                <a:lnTo>
                                  <a:pt x="979" y="430"/>
                                </a:lnTo>
                                <a:lnTo>
                                  <a:pt x="975" y="422"/>
                                </a:lnTo>
                                <a:lnTo>
                                  <a:pt x="975" y="418"/>
                                </a:lnTo>
                                <a:lnTo>
                                  <a:pt x="971" y="414"/>
                                </a:lnTo>
                                <a:lnTo>
                                  <a:pt x="971" y="410"/>
                                </a:lnTo>
                                <a:lnTo>
                                  <a:pt x="967" y="410"/>
                                </a:lnTo>
                                <a:lnTo>
                                  <a:pt x="967" y="406"/>
                                </a:lnTo>
                                <a:lnTo>
                                  <a:pt x="967" y="402"/>
                                </a:lnTo>
                                <a:lnTo>
                                  <a:pt x="967" y="398"/>
                                </a:lnTo>
                                <a:lnTo>
                                  <a:pt x="971" y="398"/>
                                </a:lnTo>
                                <a:lnTo>
                                  <a:pt x="975" y="398"/>
                                </a:lnTo>
                                <a:lnTo>
                                  <a:pt x="979" y="398"/>
                                </a:lnTo>
                                <a:lnTo>
                                  <a:pt x="1112" y="442"/>
                                </a:lnTo>
                                <a:lnTo>
                                  <a:pt x="1248" y="490"/>
                                </a:lnTo>
                                <a:lnTo>
                                  <a:pt x="1252" y="490"/>
                                </a:lnTo>
                                <a:lnTo>
                                  <a:pt x="1256" y="494"/>
                                </a:lnTo>
                                <a:lnTo>
                                  <a:pt x="1256" y="498"/>
                                </a:lnTo>
                                <a:lnTo>
                                  <a:pt x="1256" y="502"/>
                                </a:lnTo>
                                <a:lnTo>
                                  <a:pt x="1252" y="502"/>
                                </a:lnTo>
                                <a:lnTo>
                                  <a:pt x="1252" y="506"/>
                                </a:lnTo>
                                <a:lnTo>
                                  <a:pt x="1248" y="506"/>
                                </a:lnTo>
                                <a:lnTo>
                                  <a:pt x="1244" y="510"/>
                                </a:lnTo>
                                <a:lnTo>
                                  <a:pt x="1240" y="510"/>
                                </a:lnTo>
                                <a:lnTo>
                                  <a:pt x="1236" y="514"/>
                                </a:lnTo>
                                <a:lnTo>
                                  <a:pt x="1232" y="514"/>
                                </a:lnTo>
                                <a:lnTo>
                                  <a:pt x="1228" y="518"/>
                                </a:lnTo>
                                <a:lnTo>
                                  <a:pt x="1224" y="518"/>
                                </a:lnTo>
                                <a:lnTo>
                                  <a:pt x="1220" y="522"/>
                                </a:lnTo>
                                <a:lnTo>
                                  <a:pt x="1212" y="522"/>
                                </a:lnTo>
                                <a:lnTo>
                                  <a:pt x="1208" y="526"/>
                                </a:lnTo>
                                <a:lnTo>
                                  <a:pt x="1204" y="530"/>
                                </a:lnTo>
                                <a:lnTo>
                                  <a:pt x="1196" y="530"/>
                                </a:lnTo>
                                <a:lnTo>
                                  <a:pt x="1192" y="534"/>
                                </a:lnTo>
                                <a:lnTo>
                                  <a:pt x="1188" y="538"/>
                                </a:lnTo>
                                <a:lnTo>
                                  <a:pt x="1184" y="542"/>
                                </a:lnTo>
                                <a:lnTo>
                                  <a:pt x="1180" y="542"/>
                                </a:lnTo>
                                <a:lnTo>
                                  <a:pt x="1172" y="546"/>
                                </a:lnTo>
                                <a:lnTo>
                                  <a:pt x="1168" y="550"/>
                                </a:lnTo>
                                <a:lnTo>
                                  <a:pt x="1164" y="554"/>
                                </a:lnTo>
                                <a:lnTo>
                                  <a:pt x="1164" y="558"/>
                                </a:lnTo>
                                <a:lnTo>
                                  <a:pt x="1160" y="562"/>
                                </a:lnTo>
                                <a:lnTo>
                                  <a:pt x="1156" y="566"/>
                                </a:lnTo>
                                <a:lnTo>
                                  <a:pt x="1156" y="570"/>
                                </a:lnTo>
                                <a:lnTo>
                                  <a:pt x="1152" y="574"/>
                                </a:lnTo>
                                <a:lnTo>
                                  <a:pt x="1152" y="578"/>
                                </a:lnTo>
                                <a:lnTo>
                                  <a:pt x="1148" y="582"/>
                                </a:lnTo>
                                <a:lnTo>
                                  <a:pt x="1148" y="586"/>
                                </a:lnTo>
                                <a:lnTo>
                                  <a:pt x="1148" y="591"/>
                                </a:lnTo>
                                <a:lnTo>
                                  <a:pt x="1144" y="591"/>
                                </a:lnTo>
                                <a:lnTo>
                                  <a:pt x="1144" y="595"/>
                                </a:lnTo>
                                <a:lnTo>
                                  <a:pt x="1144" y="599"/>
                                </a:lnTo>
                                <a:lnTo>
                                  <a:pt x="1144" y="603"/>
                                </a:lnTo>
                                <a:lnTo>
                                  <a:pt x="1140" y="603"/>
                                </a:lnTo>
                                <a:lnTo>
                                  <a:pt x="1140" y="607"/>
                                </a:lnTo>
                                <a:lnTo>
                                  <a:pt x="1140" y="611"/>
                                </a:lnTo>
                                <a:lnTo>
                                  <a:pt x="1140" y="615"/>
                                </a:lnTo>
                                <a:lnTo>
                                  <a:pt x="1140" y="619"/>
                                </a:lnTo>
                                <a:lnTo>
                                  <a:pt x="1136" y="619"/>
                                </a:lnTo>
                                <a:lnTo>
                                  <a:pt x="1136" y="623"/>
                                </a:lnTo>
                                <a:lnTo>
                                  <a:pt x="1136" y="627"/>
                                </a:lnTo>
                                <a:lnTo>
                                  <a:pt x="1136" y="631"/>
                                </a:lnTo>
                                <a:lnTo>
                                  <a:pt x="1132" y="635"/>
                                </a:lnTo>
                                <a:lnTo>
                                  <a:pt x="1132" y="639"/>
                                </a:lnTo>
                                <a:lnTo>
                                  <a:pt x="1132" y="643"/>
                                </a:lnTo>
                                <a:lnTo>
                                  <a:pt x="1132" y="647"/>
                                </a:lnTo>
                                <a:lnTo>
                                  <a:pt x="1132" y="651"/>
                                </a:lnTo>
                                <a:lnTo>
                                  <a:pt x="1132" y="655"/>
                                </a:lnTo>
                                <a:lnTo>
                                  <a:pt x="1132" y="659"/>
                                </a:lnTo>
                                <a:lnTo>
                                  <a:pt x="1136" y="663"/>
                                </a:lnTo>
                                <a:lnTo>
                                  <a:pt x="1136" y="667"/>
                                </a:lnTo>
                                <a:lnTo>
                                  <a:pt x="1136" y="671"/>
                                </a:lnTo>
                                <a:lnTo>
                                  <a:pt x="1136" y="675"/>
                                </a:lnTo>
                                <a:lnTo>
                                  <a:pt x="1136" y="679"/>
                                </a:lnTo>
                                <a:lnTo>
                                  <a:pt x="1140" y="683"/>
                                </a:lnTo>
                                <a:lnTo>
                                  <a:pt x="1140" y="687"/>
                                </a:lnTo>
                                <a:lnTo>
                                  <a:pt x="1140" y="691"/>
                                </a:lnTo>
                                <a:lnTo>
                                  <a:pt x="1140" y="695"/>
                                </a:lnTo>
                                <a:lnTo>
                                  <a:pt x="1140" y="699"/>
                                </a:lnTo>
                                <a:lnTo>
                                  <a:pt x="1140" y="703"/>
                                </a:lnTo>
                                <a:lnTo>
                                  <a:pt x="1140" y="707"/>
                                </a:lnTo>
                                <a:lnTo>
                                  <a:pt x="1136" y="707"/>
                                </a:lnTo>
                                <a:lnTo>
                                  <a:pt x="1132" y="707"/>
                                </a:lnTo>
                                <a:lnTo>
                                  <a:pt x="1035" y="671"/>
                                </a:lnTo>
                                <a:close/>
                                <a:moveTo>
                                  <a:pt x="995" y="586"/>
                                </a:moveTo>
                                <a:lnTo>
                                  <a:pt x="1132" y="635"/>
                                </a:lnTo>
                                <a:lnTo>
                                  <a:pt x="995" y="586"/>
                                </a:lnTo>
                                <a:close/>
                                <a:moveTo>
                                  <a:pt x="907" y="631"/>
                                </a:moveTo>
                                <a:lnTo>
                                  <a:pt x="1168" y="719"/>
                                </a:lnTo>
                                <a:lnTo>
                                  <a:pt x="1060" y="1032"/>
                                </a:lnTo>
                                <a:lnTo>
                                  <a:pt x="799" y="944"/>
                                </a:lnTo>
                                <a:lnTo>
                                  <a:pt x="907" y="631"/>
                                </a:lnTo>
                                <a:close/>
                                <a:moveTo>
                                  <a:pt x="843" y="671"/>
                                </a:moveTo>
                                <a:lnTo>
                                  <a:pt x="887" y="687"/>
                                </a:lnTo>
                                <a:lnTo>
                                  <a:pt x="835" y="847"/>
                                </a:lnTo>
                                <a:lnTo>
                                  <a:pt x="787" y="831"/>
                                </a:lnTo>
                                <a:lnTo>
                                  <a:pt x="843" y="671"/>
                                </a:lnTo>
                                <a:close/>
                                <a:moveTo>
                                  <a:pt x="1148" y="775"/>
                                </a:moveTo>
                                <a:lnTo>
                                  <a:pt x="1192" y="791"/>
                                </a:lnTo>
                                <a:lnTo>
                                  <a:pt x="1136" y="952"/>
                                </a:lnTo>
                                <a:lnTo>
                                  <a:pt x="1092" y="936"/>
                                </a:lnTo>
                                <a:lnTo>
                                  <a:pt x="1148" y="775"/>
                                </a:lnTo>
                                <a:close/>
                                <a:moveTo>
                                  <a:pt x="927" y="988"/>
                                </a:moveTo>
                                <a:lnTo>
                                  <a:pt x="799" y="944"/>
                                </a:lnTo>
                                <a:lnTo>
                                  <a:pt x="799" y="948"/>
                                </a:lnTo>
                                <a:lnTo>
                                  <a:pt x="803" y="948"/>
                                </a:lnTo>
                                <a:lnTo>
                                  <a:pt x="803" y="952"/>
                                </a:lnTo>
                                <a:lnTo>
                                  <a:pt x="803" y="956"/>
                                </a:lnTo>
                                <a:lnTo>
                                  <a:pt x="803" y="960"/>
                                </a:lnTo>
                                <a:lnTo>
                                  <a:pt x="807" y="960"/>
                                </a:lnTo>
                                <a:lnTo>
                                  <a:pt x="807" y="964"/>
                                </a:lnTo>
                                <a:lnTo>
                                  <a:pt x="807" y="968"/>
                                </a:lnTo>
                                <a:lnTo>
                                  <a:pt x="811" y="972"/>
                                </a:lnTo>
                                <a:lnTo>
                                  <a:pt x="811" y="976"/>
                                </a:lnTo>
                                <a:lnTo>
                                  <a:pt x="811" y="984"/>
                                </a:lnTo>
                                <a:lnTo>
                                  <a:pt x="815" y="988"/>
                                </a:lnTo>
                                <a:lnTo>
                                  <a:pt x="815" y="992"/>
                                </a:lnTo>
                                <a:lnTo>
                                  <a:pt x="815" y="996"/>
                                </a:lnTo>
                                <a:lnTo>
                                  <a:pt x="815" y="1000"/>
                                </a:lnTo>
                                <a:lnTo>
                                  <a:pt x="819" y="1008"/>
                                </a:lnTo>
                                <a:lnTo>
                                  <a:pt x="819" y="1012"/>
                                </a:lnTo>
                                <a:lnTo>
                                  <a:pt x="819" y="1016"/>
                                </a:lnTo>
                                <a:lnTo>
                                  <a:pt x="819" y="1024"/>
                                </a:lnTo>
                                <a:lnTo>
                                  <a:pt x="819" y="1028"/>
                                </a:lnTo>
                                <a:lnTo>
                                  <a:pt x="819" y="1032"/>
                                </a:lnTo>
                                <a:lnTo>
                                  <a:pt x="823" y="1040"/>
                                </a:lnTo>
                                <a:lnTo>
                                  <a:pt x="823" y="1044"/>
                                </a:lnTo>
                                <a:lnTo>
                                  <a:pt x="819" y="1048"/>
                                </a:lnTo>
                                <a:lnTo>
                                  <a:pt x="819" y="1052"/>
                                </a:lnTo>
                                <a:lnTo>
                                  <a:pt x="819" y="1060"/>
                                </a:lnTo>
                                <a:lnTo>
                                  <a:pt x="819" y="1064"/>
                                </a:lnTo>
                                <a:lnTo>
                                  <a:pt x="819" y="1068"/>
                                </a:lnTo>
                                <a:lnTo>
                                  <a:pt x="815" y="1072"/>
                                </a:lnTo>
                                <a:lnTo>
                                  <a:pt x="815" y="1076"/>
                                </a:lnTo>
                                <a:lnTo>
                                  <a:pt x="815" y="1080"/>
                                </a:lnTo>
                                <a:lnTo>
                                  <a:pt x="811" y="1084"/>
                                </a:lnTo>
                                <a:lnTo>
                                  <a:pt x="807" y="1088"/>
                                </a:lnTo>
                                <a:lnTo>
                                  <a:pt x="807" y="1092"/>
                                </a:lnTo>
                                <a:lnTo>
                                  <a:pt x="803" y="1096"/>
                                </a:lnTo>
                                <a:lnTo>
                                  <a:pt x="799" y="1100"/>
                                </a:lnTo>
                                <a:lnTo>
                                  <a:pt x="795" y="1104"/>
                                </a:lnTo>
                                <a:lnTo>
                                  <a:pt x="795" y="1108"/>
                                </a:lnTo>
                                <a:lnTo>
                                  <a:pt x="791" y="1112"/>
                                </a:lnTo>
                                <a:lnTo>
                                  <a:pt x="787" y="1116"/>
                                </a:lnTo>
                                <a:lnTo>
                                  <a:pt x="783" y="1120"/>
                                </a:lnTo>
                                <a:lnTo>
                                  <a:pt x="779" y="1124"/>
                                </a:lnTo>
                                <a:lnTo>
                                  <a:pt x="774" y="1128"/>
                                </a:lnTo>
                                <a:lnTo>
                                  <a:pt x="770" y="1128"/>
                                </a:lnTo>
                                <a:lnTo>
                                  <a:pt x="766" y="1132"/>
                                </a:lnTo>
                                <a:lnTo>
                                  <a:pt x="762" y="1136"/>
                                </a:lnTo>
                                <a:lnTo>
                                  <a:pt x="758" y="1140"/>
                                </a:lnTo>
                                <a:lnTo>
                                  <a:pt x="754" y="1145"/>
                                </a:lnTo>
                                <a:lnTo>
                                  <a:pt x="750" y="1145"/>
                                </a:lnTo>
                                <a:lnTo>
                                  <a:pt x="746" y="1149"/>
                                </a:lnTo>
                                <a:lnTo>
                                  <a:pt x="742" y="1153"/>
                                </a:lnTo>
                                <a:lnTo>
                                  <a:pt x="738" y="1153"/>
                                </a:lnTo>
                                <a:lnTo>
                                  <a:pt x="738" y="1157"/>
                                </a:lnTo>
                                <a:lnTo>
                                  <a:pt x="734" y="1157"/>
                                </a:lnTo>
                                <a:lnTo>
                                  <a:pt x="730" y="1157"/>
                                </a:lnTo>
                                <a:lnTo>
                                  <a:pt x="730" y="1161"/>
                                </a:lnTo>
                                <a:lnTo>
                                  <a:pt x="726" y="1161"/>
                                </a:lnTo>
                                <a:lnTo>
                                  <a:pt x="726" y="1165"/>
                                </a:lnTo>
                                <a:lnTo>
                                  <a:pt x="851" y="1205"/>
                                </a:lnTo>
                                <a:lnTo>
                                  <a:pt x="983" y="1253"/>
                                </a:lnTo>
                                <a:lnTo>
                                  <a:pt x="983" y="1249"/>
                                </a:lnTo>
                                <a:lnTo>
                                  <a:pt x="979" y="1245"/>
                                </a:lnTo>
                                <a:lnTo>
                                  <a:pt x="979" y="1241"/>
                                </a:lnTo>
                                <a:lnTo>
                                  <a:pt x="979" y="1237"/>
                                </a:lnTo>
                                <a:lnTo>
                                  <a:pt x="975" y="1233"/>
                                </a:lnTo>
                                <a:lnTo>
                                  <a:pt x="975" y="1229"/>
                                </a:lnTo>
                                <a:lnTo>
                                  <a:pt x="975" y="1225"/>
                                </a:lnTo>
                                <a:lnTo>
                                  <a:pt x="971" y="1221"/>
                                </a:lnTo>
                                <a:lnTo>
                                  <a:pt x="971" y="1217"/>
                                </a:lnTo>
                                <a:lnTo>
                                  <a:pt x="967" y="1213"/>
                                </a:lnTo>
                                <a:lnTo>
                                  <a:pt x="967" y="1209"/>
                                </a:lnTo>
                                <a:lnTo>
                                  <a:pt x="967" y="1201"/>
                                </a:lnTo>
                                <a:lnTo>
                                  <a:pt x="963" y="1197"/>
                                </a:lnTo>
                                <a:lnTo>
                                  <a:pt x="963" y="1193"/>
                                </a:lnTo>
                                <a:lnTo>
                                  <a:pt x="963" y="1185"/>
                                </a:lnTo>
                                <a:lnTo>
                                  <a:pt x="963" y="1181"/>
                                </a:lnTo>
                                <a:lnTo>
                                  <a:pt x="959" y="1177"/>
                                </a:lnTo>
                                <a:lnTo>
                                  <a:pt x="959" y="1169"/>
                                </a:lnTo>
                                <a:lnTo>
                                  <a:pt x="959" y="1165"/>
                                </a:lnTo>
                                <a:lnTo>
                                  <a:pt x="959" y="1161"/>
                                </a:lnTo>
                                <a:lnTo>
                                  <a:pt x="959" y="1153"/>
                                </a:lnTo>
                                <a:lnTo>
                                  <a:pt x="955" y="1149"/>
                                </a:lnTo>
                                <a:lnTo>
                                  <a:pt x="955" y="1145"/>
                                </a:lnTo>
                                <a:lnTo>
                                  <a:pt x="955" y="1140"/>
                                </a:lnTo>
                                <a:lnTo>
                                  <a:pt x="959" y="1132"/>
                                </a:lnTo>
                                <a:lnTo>
                                  <a:pt x="959" y="1128"/>
                                </a:lnTo>
                                <a:lnTo>
                                  <a:pt x="959" y="1124"/>
                                </a:lnTo>
                                <a:lnTo>
                                  <a:pt x="959" y="1120"/>
                                </a:lnTo>
                                <a:lnTo>
                                  <a:pt x="963" y="1116"/>
                                </a:lnTo>
                                <a:lnTo>
                                  <a:pt x="967" y="1108"/>
                                </a:lnTo>
                                <a:lnTo>
                                  <a:pt x="967" y="1100"/>
                                </a:lnTo>
                                <a:lnTo>
                                  <a:pt x="971" y="1096"/>
                                </a:lnTo>
                                <a:lnTo>
                                  <a:pt x="975" y="1092"/>
                                </a:lnTo>
                                <a:lnTo>
                                  <a:pt x="979" y="1084"/>
                                </a:lnTo>
                                <a:lnTo>
                                  <a:pt x="983" y="1080"/>
                                </a:lnTo>
                                <a:lnTo>
                                  <a:pt x="987" y="1076"/>
                                </a:lnTo>
                                <a:lnTo>
                                  <a:pt x="991" y="1072"/>
                                </a:lnTo>
                                <a:lnTo>
                                  <a:pt x="995" y="1068"/>
                                </a:lnTo>
                                <a:lnTo>
                                  <a:pt x="999" y="1064"/>
                                </a:lnTo>
                                <a:lnTo>
                                  <a:pt x="1003" y="1060"/>
                                </a:lnTo>
                                <a:lnTo>
                                  <a:pt x="1007" y="1056"/>
                                </a:lnTo>
                                <a:lnTo>
                                  <a:pt x="1011" y="1056"/>
                                </a:lnTo>
                                <a:lnTo>
                                  <a:pt x="1015" y="1052"/>
                                </a:lnTo>
                                <a:lnTo>
                                  <a:pt x="1019" y="1048"/>
                                </a:lnTo>
                                <a:lnTo>
                                  <a:pt x="1023" y="1048"/>
                                </a:lnTo>
                                <a:lnTo>
                                  <a:pt x="1027" y="1044"/>
                                </a:lnTo>
                                <a:lnTo>
                                  <a:pt x="1031" y="1044"/>
                                </a:lnTo>
                                <a:lnTo>
                                  <a:pt x="1035" y="1040"/>
                                </a:lnTo>
                                <a:lnTo>
                                  <a:pt x="1040" y="1040"/>
                                </a:lnTo>
                                <a:lnTo>
                                  <a:pt x="1044" y="1036"/>
                                </a:lnTo>
                                <a:lnTo>
                                  <a:pt x="1048" y="1036"/>
                                </a:lnTo>
                                <a:lnTo>
                                  <a:pt x="1052" y="1036"/>
                                </a:lnTo>
                                <a:lnTo>
                                  <a:pt x="1056" y="1036"/>
                                </a:lnTo>
                                <a:lnTo>
                                  <a:pt x="1056" y="1032"/>
                                </a:lnTo>
                                <a:lnTo>
                                  <a:pt x="1060" y="1032"/>
                                </a:lnTo>
                                <a:lnTo>
                                  <a:pt x="927" y="988"/>
                                </a:lnTo>
                                <a:close/>
                                <a:moveTo>
                                  <a:pt x="815" y="1008"/>
                                </a:moveTo>
                                <a:lnTo>
                                  <a:pt x="995" y="1068"/>
                                </a:lnTo>
                                <a:lnTo>
                                  <a:pt x="815" y="1008"/>
                                </a:lnTo>
                                <a:close/>
                                <a:moveTo>
                                  <a:pt x="726" y="1165"/>
                                </a:moveTo>
                                <a:lnTo>
                                  <a:pt x="983" y="1253"/>
                                </a:lnTo>
                                <a:lnTo>
                                  <a:pt x="967" y="1305"/>
                                </a:lnTo>
                                <a:lnTo>
                                  <a:pt x="706" y="1217"/>
                                </a:lnTo>
                                <a:lnTo>
                                  <a:pt x="726" y="1165"/>
                                </a:lnTo>
                                <a:close/>
                                <a:moveTo>
                                  <a:pt x="670" y="1201"/>
                                </a:moveTo>
                                <a:lnTo>
                                  <a:pt x="995" y="1313"/>
                                </a:lnTo>
                                <a:lnTo>
                                  <a:pt x="646" y="2236"/>
                                </a:lnTo>
                                <a:lnTo>
                                  <a:pt x="381" y="2144"/>
                                </a:lnTo>
                                <a:lnTo>
                                  <a:pt x="670" y="1201"/>
                                </a:lnTo>
                                <a:close/>
                                <a:moveTo>
                                  <a:pt x="449" y="2377"/>
                                </a:moveTo>
                                <a:lnTo>
                                  <a:pt x="313" y="2333"/>
                                </a:lnTo>
                                <a:lnTo>
                                  <a:pt x="317" y="2333"/>
                                </a:lnTo>
                                <a:lnTo>
                                  <a:pt x="317" y="2329"/>
                                </a:lnTo>
                                <a:lnTo>
                                  <a:pt x="321" y="2329"/>
                                </a:lnTo>
                                <a:lnTo>
                                  <a:pt x="325" y="2329"/>
                                </a:lnTo>
                                <a:lnTo>
                                  <a:pt x="325" y="2325"/>
                                </a:lnTo>
                                <a:lnTo>
                                  <a:pt x="329" y="2325"/>
                                </a:lnTo>
                                <a:lnTo>
                                  <a:pt x="333" y="2321"/>
                                </a:lnTo>
                                <a:lnTo>
                                  <a:pt x="337" y="2321"/>
                                </a:lnTo>
                                <a:lnTo>
                                  <a:pt x="341" y="2317"/>
                                </a:lnTo>
                                <a:lnTo>
                                  <a:pt x="345" y="2313"/>
                                </a:lnTo>
                                <a:lnTo>
                                  <a:pt x="349" y="2313"/>
                                </a:lnTo>
                                <a:lnTo>
                                  <a:pt x="353" y="2309"/>
                                </a:lnTo>
                                <a:lnTo>
                                  <a:pt x="353" y="2305"/>
                                </a:lnTo>
                                <a:lnTo>
                                  <a:pt x="357" y="2305"/>
                                </a:lnTo>
                                <a:lnTo>
                                  <a:pt x="361" y="2301"/>
                                </a:lnTo>
                                <a:lnTo>
                                  <a:pt x="365" y="2297"/>
                                </a:lnTo>
                                <a:lnTo>
                                  <a:pt x="369" y="2293"/>
                                </a:lnTo>
                                <a:lnTo>
                                  <a:pt x="369" y="2289"/>
                                </a:lnTo>
                                <a:lnTo>
                                  <a:pt x="373" y="2285"/>
                                </a:lnTo>
                                <a:lnTo>
                                  <a:pt x="377" y="2281"/>
                                </a:lnTo>
                                <a:lnTo>
                                  <a:pt x="377" y="2277"/>
                                </a:lnTo>
                                <a:lnTo>
                                  <a:pt x="381" y="2273"/>
                                </a:lnTo>
                                <a:lnTo>
                                  <a:pt x="385" y="2269"/>
                                </a:lnTo>
                                <a:lnTo>
                                  <a:pt x="385" y="2265"/>
                                </a:lnTo>
                                <a:lnTo>
                                  <a:pt x="389" y="2261"/>
                                </a:lnTo>
                                <a:lnTo>
                                  <a:pt x="389" y="2257"/>
                                </a:lnTo>
                                <a:lnTo>
                                  <a:pt x="393" y="2253"/>
                                </a:lnTo>
                                <a:lnTo>
                                  <a:pt x="393" y="2244"/>
                                </a:lnTo>
                                <a:lnTo>
                                  <a:pt x="393" y="2240"/>
                                </a:lnTo>
                                <a:lnTo>
                                  <a:pt x="393" y="2236"/>
                                </a:lnTo>
                                <a:lnTo>
                                  <a:pt x="393" y="2232"/>
                                </a:lnTo>
                                <a:lnTo>
                                  <a:pt x="397" y="2224"/>
                                </a:lnTo>
                                <a:lnTo>
                                  <a:pt x="397" y="2220"/>
                                </a:lnTo>
                                <a:lnTo>
                                  <a:pt x="397" y="2216"/>
                                </a:lnTo>
                                <a:lnTo>
                                  <a:pt x="397" y="2212"/>
                                </a:lnTo>
                                <a:lnTo>
                                  <a:pt x="397" y="2208"/>
                                </a:lnTo>
                                <a:lnTo>
                                  <a:pt x="393" y="2200"/>
                                </a:lnTo>
                                <a:lnTo>
                                  <a:pt x="393" y="2196"/>
                                </a:lnTo>
                                <a:lnTo>
                                  <a:pt x="393" y="2192"/>
                                </a:lnTo>
                                <a:lnTo>
                                  <a:pt x="393" y="2188"/>
                                </a:lnTo>
                                <a:lnTo>
                                  <a:pt x="393" y="2184"/>
                                </a:lnTo>
                                <a:lnTo>
                                  <a:pt x="393" y="2180"/>
                                </a:lnTo>
                                <a:lnTo>
                                  <a:pt x="389" y="2176"/>
                                </a:lnTo>
                                <a:lnTo>
                                  <a:pt x="389" y="2172"/>
                                </a:lnTo>
                                <a:lnTo>
                                  <a:pt x="389" y="2168"/>
                                </a:lnTo>
                                <a:lnTo>
                                  <a:pt x="389" y="2164"/>
                                </a:lnTo>
                                <a:lnTo>
                                  <a:pt x="385" y="2160"/>
                                </a:lnTo>
                                <a:lnTo>
                                  <a:pt x="385" y="2156"/>
                                </a:lnTo>
                                <a:lnTo>
                                  <a:pt x="385" y="2152"/>
                                </a:lnTo>
                                <a:lnTo>
                                  <a:pt x="381" y="2152"/>
                                </a:lnTo>
                                <a:lnTo>
                                  <a:pt x="381" y="2148"/>
                                </a:lnTo>
                                <a:lnTo>
                                  <a:pt x="381" y="2144"/>
                                </a:lnTo>
                                <a:lnTo>
                                  <a:pt x="513" y="2188"/>
                                </a:lnTo>
                                <a:lnTo>
                                  <a:pt x="646" y="2236"/>
                                </a:lnTo>
                                <a:lnTo>
                                  <a:pt x="642" y="2236"/>
                                </a:lnTo>
                                <a:lnTo>
                                  <a:pt x="638" y="2236"/>
                                </a:lnTo>
                                <a:lnTo>
                                  <a:pt x="634" y="2236"/>
                                </a:lnTo>
                                <a:lnTo>
                                  <a:pt x="630" y="2236"/>
                                </a:lnTo>
                                <a:lnTo>
                                  <a:pt x="630" y="2240"/>
                                </a:lnTo>
                                <a:lnTo>
                                  <a:pt x="626" y="2240"/>
                                </a:lnTo>
                                <a:lnTo>
                                  <a:pt x="622" y="2240"/>
                                </a:lnTo>
                                <a:lnTo>
                                  <a:pt x="622" y="2244"/>
                                </a:lnTo>
                                <a:lnTo>
                                  <a:pt x="618" y="2244"/>
                                </a:lnTo>
                                <a:lnTo>
                                  <a:pt x="614" y="2249"/>
                                </a:lnTo>
                                <a:lnTo>
                                  <a:pt x="610" y="2249"/>
                                </a:lnTo>
                                <a:lnTo>
                                  <a:pt x="610" y="2253"/>
                                </a:lnTo>
                                <a:lnTo>
                                  <a:pt x="606" y="2257"/>
                                </a:lnTo>
                                <a:lnTo>
                                  <a:pt x="602" y="2257"/>
                                </a:lnTo>
                                <a:lnTo>
                                  <a:pt x="598" y="2261"/>
                                </a:lnTo>
                                <a:lnTo>
                                  <a:pt x="598" y="2265"/>
                                </a:lnTo>
                                <a:lnTo>
                                  <a:pt x="594" y="2269"/>
                                </a:lnTo>
                                <a:lnTo>
                                  <a:pt x="590" y="2273"/>
                                </a:lnTo>
                                <a:lnTo>
                                  <a:pt x="586" y="2281"/>
                                </a:lnTo>
                                <a:lnTo>
                                  <a:pt x="582" y="2285"/>
                                </a:lnTo>
                                <a:lnTo>
                                  <a:pt x="582" y="2289"/>
                                </a:lnTo>
                                <a:lnTo>
                                  <a:pt x="578" y="2297"/>
                                </a:lnTo>
                                <a:lnTo>
                                  <a:pt x="574" y="2305"/>
                                </a:lnTo>
                                <a:lnTo>
                                  <a:pt x="570" y="2309"/>
                                </a:lnTo>
                                <a:lnTo>
                                  <a:pt x="570" y="2317"/>
                                </a:lnTo>
                                <a:lnTo>
                                  <a:pt x="566" y="2321"/>
                                </a:lnTo>
                                <a:lnTo>
                                  <a:pt x="566" y="2325"/>
                                </a:lnTo>
                                <a:lnTo>
                                  <a:pt x="566" y="2333"/>
                                </a:lnTo>
                                <a:lnTo>
                                  <a:pt x="566" y="2337"/>
                                </a:lnTo>
                                <a:lnTo>
                                  <a:pt x="566" y="2341"/>
                                </a:lnTo>
                                <a:lnTo>
                                  <a:pt x="566" y="2345"/>
                                </a:lnTo>
                                <a:lnTo>
                                  <a:pt x="566" y="2349"/>
                                </a:lnTo>
                                <a:lnTo>
                                  <a:pt x="566" y="2353"/>
                                </a:lnTo>
                                <a:lnTo>
                                  <a:pt x="566" y="2357"/>
                                </a:lnTo>
                                <a:lnTo>
                                  <a:pt x="566" y="2365"/>
                                </a:lnTo>
                                <a:lnTo>
                                  <a:pt x="566" y="2369"/>
                                </a:lnTo>
                                <a:lnTo>
                                  <a:pt x="566" y="2373"/>
                                </a:lnTo>
                                <a:lnTo>
                                  <a:pt x="566" y="2377"/>
                                </a:lnTo>
                                <a:lnTo>
                                  <a:pt x="566" y="2381"/>
                                </a:lnTo>
                                <a:lnTo>
                                  <a:pt x="570" y="2385"/>
                                </a:lnTo>
                                <a:lnTo>
                                  <a:pt x="570" y="2389"/>
                                </a:lnTo>
                                <a:lnTo>
                                  <a:pt x="570" y="2393"/>
                                </a:lnTo>
                                <a:lnTo>
                                  <a:pt x="570" y="2397"/>
                                </a:lnTo>
                                <a:lnTo>
                                  <a:pt x="570" y="2401"/>
                                </a:lnTo>
                                <a:lnTo>
                                  <a:pt x="574" y="2401"/>
                                </a:lnTo>
                                <a:lnTo>
                                  <a:pt x="574" y="2405"/>
                                </a:lnTo>
                                <a:lnTo>
                                  <a:pt x="574" y="2409"/>
                                </a:lnTo>
                                <a:lnTo>
                                  <a:pt x="574" y="2413"/>
                                </a:lnTo>
                                <a:lnTo>
                                  <a:pt x="578" y="2413"/>
                                </a:lnTo>
                                <a:lnTo>
                                  <a:pt x="578" y="2417"/>
                                </a:lnTo>
                                <a:lnTo>
                                  <a:pt x="578" y="2421"/>
                                </a:lnTo>
                                <a:lnTo>
                                  <a:pt x="582" y="2421"/>
                                </a:lnTo>
                                <a:lnTo>
                                  <a:pt x="582" y="2425"/>
                                </a:lnTo>
                                <a:lnTo>
                                  <a:pt x="449" y="2377"/>
                                </a:lnTo>
                                <a:close/>
                                <a:moveTo>
                                  <a:pt x="313" y="2333"/>
                                </a:moveTo>
                                <a:lnTo>
                                  <a:pt x="582" y="2425"/>
                                </a:lnTo>
                                <a:lnTo>
                                  <a:pt x="578" y="2437"/>
                                </a:lnTo>
                                <a:lnTo>
                                  <a:pt x="574" y="2445"/>
                                </a:lnTo>
                                <a:lnTo>
                                  <a:pt x="570" y="2457"/>
                                </a:lnTo>
                                <a:lnTo>
                                  <a:pt x="566" y="2469"/>
                                </a:lnTo>
                                <a:lnTo>
                                  <a:pt x="562" y="2481"/>
                                </a:lnTo>
                                <a:lnTo>
                                  <a:pt x="558" y="2493"/>
                                </a:lnTo>
                                <a:lnTo>
                                  <a:pt x="554" y="2505"/>
                                </a:lnTo>
                                <a:lnTo>
                                  <a:pt x="550" y="2513"/>
                                </a:lnTo>
                                <a:lnTo>
                                  <a:pt x="546" y="2526"/>
                                </a:lnTo>
                                <a:lnTo>
                                  <a:pt x="542" y="2538"/>
                                </a:lnTo>
                                <a:lnTo>
                                  <a:pt x="538" y="2550"/>
                                </a:lnTo>
                                <a:lnTo>
                                  <a:pt x="534" y="2562"/>
                                </a:lnTo>
                                <a:lnTo>
                                  <a:pt x="530" y="2574"/>
                                </a:lnTo>
                                <a:lnTo>
                                  <a:pt x="526" y="2582"/>
                                </a:lnTo>
                                <a:lnTo>
                                  <a:pt x="522" y="2594"/>
                                </a:lnTo>
                                <a:lnTo>
                                  <a:pt x="513" y="2606"/>
                                </a:lnTo>
                                <a:lnTo>
                                  <a:pt x="509" y="2618"/>
                                </a:lnTo>
                                <a:lnTo>
                                  <a:pt x="505" y="2630"/>
                                </a:lnTo>
                                <a:lnTo>
                                  <a:pt x="501" y="2638"/>
                                </a:lnTo>
                                <a:lnTo>
                                  <a:pt x="497" y="2650"/>
                                </a:lnTo>
                                <a:lnTo>
                                  <a:pt x="493" y="2662"/>
                                </a:lnTo>
                                <a:lnTo>
                                  <a:pt x="489" y="2674"/>
                                </a:lnTo>
                                <a:lnTo>
                                  <a:pt x="481" y="2686"/>
                                </a:lnTo>
                                <a:lnTo>
                                  <a:pt x="477" y="2694"/>
                                </a:lnTo>
                                <a:lnTo>
                                  <a:pt x="473" y="2706"/>
                                </a:lnTo>
                                <a:lnTo>
                                  <a:pt x="469" y="2718"/>
                                </a:lnTo>
                                <a:lnTo>
                                  <a:pt x="461" y="2726"/>
                                </a:lnTo>
                                <a:lnTo>
                                  <a:pt x="457" y="2738"/>
                                </a:lnTo>
                                <a:lnTo>
                                  <a:pt x="453" y="2750"/>
                                </a:lnTo>
                                <a:lnTo>
                                  <a:pt x="445" y="2762"/>
                                </a:lnTo>
                                <a:lnTo>
                                  <a:pt x="441" y="2770"/>
                                </a:lnTo>
                                <a:lnTo>
                                  <a:pt x="433" y="2782"/>
                                </a:lnTo>
                                <a:lnTo>
                                  <a:pt x="433" y="2786"/>
                                </a:lnTo>
                                <a:lnTo>
                                  <a:pt x="429" y="2790"/>
                                </a:lnTo>
                                <a:lnTo>
                                  <a:pt x="429" y="2794"/>
                                </a:lnTo>
                                <a:lnTo>
                                  <a:pt x="425" y="2799"/>
                                </a:lnTo>
                                <a:lnTo>
                                  <a:pt x="425" y="2803"/>
                                </a:lnTo>
                                <a:lnTo>
                                  <a:pt x="421" y="2807"/>
                                </a:lnTo>
                                <a:lnTo>
                                  <a:pt x="421" y="2811"/>
                                </a:lnTo>
                                <a:lnTo>
                                  <a:pt x="417" y="2815"/>
                                </a:lnTo>
                                <a:lnTo>
                                  <a:pt x="417" y="2819"/>
                                </a:lnTo>
                                <a:lnTo>
                                  <a:pt x="413" y="2823"/>
                                </a:lnTo>
                                <a:lnTo>
                                  <a:pt x="413" y="2827"/>
                                </a:lnTo>
                                <a:lnTo>
                                  <a:pt x="409" y="2831"/>
                                </a:lnTo>
                                <a:lnTo>
                                  <a:pt x="409" y="2835"/>
                                </a:lnTo>
                                <a:lnTo>
                                  <a:pt x="405" y="2839"/>
                                </a:lnTo>
                                <a:lnTo>
                                  <a:pt x="405" y="2843"/>
                                </a:lnTo>
                                <a:lnTo>
                                  <a:pt x="401" y="2847"/>
                                </a:lnTo>
                                <a:lnTo>
                                  <a:pt x="401" y="2851"/>
                                </a:lnTo>
                                <a:lnTo>
                                  <a:pt x="397" y="2855"/>
                                </a:lnTo>
                                <a:lnTo>
                                  <a:pt x="397" y="2859"/>
                                </a:lnTo>
                                <a:lnTo>
                                  <a:pt x="393" y="2863"/>
                                </a:lnTo>
                                <a:lnTo>
                                  <a:pt x="393" y="2867"/>
                                </a:lnTo>
                                <a:lnTo>
                                  <a:pt x="389" y="2871"/>
                                </a:lnTo>
                                <a:lnTo>
                                  <a:pt x="389" y="2875"/>
                                </a:lnTo>
                                <a:lnTo>
                                  <a:pt x="385" y="2879"/>
                                </a:lnTo>
                                <a:lnTo>
                                  <a:pt x="385" y="2883"/>
                                </a:lnTo>
                                <a:lnTo>
                                  <a:pt x="381" y="2887"/>
                                </a:lnTo>
                                <a:lnTo>
                                  <a:pt x="381" y="2891"/>
                                </a:lnTo>
                                <a:lnTo>
                                  <a:pt x="377" y="2895"/>
                                </a:lnTo>
                                <a:lnTo>
                                  <a:pt x="377" y="2899"/>
                                </a:lnTo>
                                <a:lnTo>
                                  <a:pt x="373" y="2903"/>
                                </a:lnTo>
                                <a:lnTo>
                                  <a:pt x="373" y="2907"/>
                                </a:lnTo>
                                <a:lnTo>
                                  <a:pt x="369" y="2911"/>
                                </a:lnTo>
                                <a:lnTo>
                                  <a:pt x="365" y="2919"/>
                                </a:lnTo>
                                <a:lnTo>
                                  <a:pt x="357" y="2931"/>
                                </a:lnTo>
                                <a:lnTo>
                                  <a:pt x="353" y="2939"/>
                                </a:lnTo>
                                <a:lnTo>
                                  <a:pt x="349" y="2947"/>
                                </a:lnTo>
                                <a:lnTo>
                                  <a:pt x="345" y="2955"/>
                                </a:lnTo>
                                <a:lnTo>
                                  <a:pt x="341" y="2963"/>
                                </a:lnTo>
                                <a:lnTo>
                                  <a:pt x="337" y="2971"/>
                                </a:lnTo>
                                <a:lnTo>
                                  <a:pt x="333" y="2975"/>
                                </a:lnTo>
                                <a:lnTo>
                                  <a:pt x="329" y="2983"/>
                                </a:lnTo>
                                <a:lnTo>
                                  <a:pt x="325" y="2991"/>
                                </a:lnTo>
                                <a:lnTo>
                                  <a:pt x="325" y="2999"/>
                                </a:lnTo>
                                <a:lnTo>
                                  <a:pt x="321" y="3003"/>
                                </a:lnTo>
                                <a:lnTo>
                                  <a:pt x="321" y="3011"/>
                                </a:lnTo>
                                <a:lnTo>
                                  <a:pt x="317" y="3015"/>
                                </a:lnTo>
                                <a:lnTo>
                                  <a:pt x="317" y="3023"/>
                                </a:lnTo>
                                <a:lnTo>
                                  <a:pt x="317" y="3031"/>
                                </a:lnTo>
                                <a:lnTo>
                                  <a:pt x="317" y="3035"/>
                                </a:lnTo>
                                <a:lnTo>
                                  <a:pt x="313" y="3043"/>
                                </a:lnTo>
                                <a:lnTo>
                                  <a:pt x="313" y="3047"/>
                                </a:lnTo>
                                <a:lnTo>
                                  <a:pt x="313" y="3051"/>
                                </a:lnTo>
                                <a:lnTo>
                                  <a:pt x="313" y="3059"/>
                                </a:lnTo>
                                <a:lnTo>
                                  <a:pt x="313" y="3063"/>
                                </a:lnTo>
                                <a:lnTo>
                                  <a:pt x="313" y="3071"/>
                                </a:lnTo>
                                <a:lnTo>
                                  <a:pt x="313" y="3076"/>
                                </a:lnTo>
                                <a:lnTo>
                                  <a:pt x="313" y="3084"/>
                                </a:lnTo>
                                <a:lnTo>
                                  <a:pt x="313" y="3088"/>
                                </a:lnTo>
                                <a:lnTo>
                                  <a:pt x="313" y="3096"/>
                                </a:lnTo>
                                <a:lnTo>
                                  <a:pt x="317" y="3100"/>
                                </a:lnTo>
                                <a:lnTo>
                                  <a:pt x="317" y="3108"/>
                                </a:lnTo>
                                <a:lnTo>
                                  <a:pt x="317" y="3112"/>
                                </a:lnTo>
                                <a:lnTo>
                                  <a:pt x="317" y="3120"/>
                                </a:lnTo>
                                <a:lnTo>
                                  <a:pt x="317" y="3128"/>
                                </a:lnTo>
                                <a:lnTo>
                                  <a:pt x="309" y="3124"/>
                                </a:lnTo>
                                <a:lnTo>
                                  <a:pt x="301" y="3124"/>
                                </a:lnTo>
                                <a:lnTo>
                                  <a:pt x="297" y="3120"/>
                                </a:lnTo>
                                <a:lnTo>
                                  <a:pt x="289" y="3116"/>
                                </a:lnTo>
                                <a:lnTo>
                                  <a:pt x="281" y="3116"/>
                                </a:lnTo>
                                <a:lnTo>
                                  <a:pt x="273" y="3112"/>
                                </a:lnTo>
                                <a:lnTo>
                                  <a:pt x="269" y="3108"/>
                                </a:lnTo>
                                <a:lnTo>
                                  <a:pt x="261" y="3108"/>
                                </a:lnTo>
                                <a:lnTo>
                                  <a:pt x="252" y="3104"/>
                                </a:lnTo>
                                <a:lnTo>
                                  <a:pt x="244" y="3104"/>
                                </a:lnTo>
                                <a:lnTo>
                                  <a:pt x="240" y="3100"/>
                                </a:lnTo>
                                <a:lnTo>
                                  <a:pt x="232" y="3096"/>
                                </a:lnTo>
                                <a:lnTo>
                                  <a:pt x="224" y="3096"/>
                                </a:lnTo>
                                <a:lnTo>
                                  <a:pt x="216" y="3092"/>
                                </a:lnTo>
                                <a:lnTo>
                                  <a:pt x="212" y="3092"/>
                                </a:lnTo>
                                <a:lnTo>
                                  <a:pt x="204" y="3088"/>
                                </a:lnTo>
                                <a:lnTo>
                                  <a:pt x="196" y="3084"/>
                                </a:lnTo>
                                <a:lnTo>
                                  <a:pt x="188" y="3084"/>
                                </a:lnTo>
                                <a:lnTo>
                                  <a:pt x="184" y="3080"/>
                                </a:lnTo>
                                <a:lnTo>
                                  <a:pt x="176" y="3080"/>
                                </a:lnTo>
                                <a:lnTo>
                                  <a:pt x="168" y="3076"/>
                                </a:lnTo>
                                <a:lnTo>
                                  <a:pt x="160" y="3071"/>
                                </a:lnTo>
                                <a:lnTo>
                                  <a:pt x="156" y="3071"/>
                                </a:lnTo>
                                <a:lnTo>
                                  <a:pt x="148" y="3067"/>
                                </a:lnTo>
                                <a:lnTo>
                                  <a:pt x="140" y="3067"/>
                                </a:lnTo>
                                <a:lnTo>
                                  <a:pt x="132" y="3063"/>
                                </a:lnTo>
                                <a:lnTo>
                                  <a:pt x="128" y="3059"/>
                                </a:lnTo>
                                <a:lnTo>
                                  <a:pt x="120" y="3059"/>
                                </a:lnTo>
                                <a:lnTo>
                                  <a:pt x="112" y="3055"/>
                                </a:lnTo>
                                <a:lnTo>
                                  <a:pt x="104" y="3055"/>
                                </a:lnTo>
                                <a:lnTo>
                                  <a:pt x="100" y="3051"/>
                                </a:lnTo>
                                <a:lnTo>
                                  <a:pt x="92" y="3047"/>
                                </a:lnTo>
                                <a:lnTo>
                                  <a:pt x="96" y="3043"/>
                                </a:lnTo>
                                <a:lnTo>
                                  <a:pt x="100" y="3039"/>
                                </a:lnTo>
                                <a:lnTo>
                                  <a:pt x="104" y="3035"/>
                                </a:lnTo>
                                <a:lnTo>
                                  <a:pt x="108" y="3031"/>
                                </a:lnTo>
                                <a:lnTo>
                                  <a:pt x="112" y="3023"/>
                                </a:lnTo>
                                <a:lnTo>
                                  <a:pt x="116" y="3019"/>
                                </a:lnTo>
                                <a:lnTo>
                                  <a:pt x="120" y="3015"/>
                                </a:lnTo>
                                <a:lnTo>
                                  <a:pt x="124" y="3011"/>
                                </a:lnTo>
                                <a:lnTo>
                                  <a:pt x="128" y="3007"/>
                                </a:lnTo>
                                <a:lnTo>
                                  <a:pt x="132" y="3003"/>
                                </a:lnTo>
                                <a:lnTo>
                                  <a:pt x="136" y="2999"/>
                                </a:lnTo>
                                <a:lnTo>
                                  <a:pt x="140" y="2995"/>
                                </a:lnTo>
                                <a:lnTo>
                                  <a:pt x="144" y="2987"/>
                                </a:lnTo>
                                <a:lnTo>
                                  <a:pt x="148" y="2983"/>
                                </a:lnTo>
                                <a:lnTo>
                                  <a:pt x="152" y="2979"/>
                                </a:lnTo>
                                <a:lnTo>
                                  <a:pt x="152" y="2975"/>
                                </a:lnTo>
                                <a:lnTo>
                                  <a:pt x="156" y="2967"/>
                                </a:lnTo>
                                <a:lnTo>
                                  <a:pt x="160" y="2963"/>
                                </a:lnTo>
                                <a:lnTo>
                                  <a:pt x="164" y="2955"/>
                                </a:lnTo>
                                <a:lnTo>
                                  <a:pt x="164" y="2951"/>
                                </a:lnTo>
                                <a:lnTo>
                                  <a:pt x="168" y="2943"/>
                                </a:lnTo>
                                <a:lnTo>
                                  <a:pt x="172" y="2939"/>
                                </a:lnTo>
                                <a:lnTo>
                                  <a:pt x="172" y="2931"/>
                                </a:lnTo>
                                <a:lnTo>
                                  <a:pt x="176" y="2923"/>
                                </a:lnTo>
                                <a:lnTo>
                                  <a:pt x="176" y="2915"/>
                                </a:lnTo>
                                <a:lnTo>
                                  <a:pt x="176" y="2907"/>
                                </a:lnTo>
                                <a:lnTo>
                                  <a:pt x="180" y="2899"/>
                                </a:lnTo>
                                <a:lnTo>
                                  <a:pt x="180" y="2891"/>
                                </a:lnTo>
                                <a:lnTo>
                                  <a:pt x="184" y="2879"/>
                                </a:lnTo>
                                <a:lnTo>
                                  <a:pt x="184" y="2871"/>
                                </a:lnTo>
                                <a:lnTo>
                                  <a:pt x="184" y="2859"/>
                                </a:lnTo>
                                <a:lnTo>
                                  <a:pt x="184" y="2847"/>
                                </a:lnTo>
                                <a:lnTo>
                                  <a:pt x="188" y="2839"/>
                                </a:lnTo>
                                <a:lnTo>
                                  <a:pt x="188" y="2835"/>
                                </a:lnTo>
                                <a:lnTo>
                                  <a:pt x="188" y="2827"/>
                                </a:lnTo>
                                <a:lnTo>
                                  <a:pt x="188" y="2823"/>
                                </a:lnTo>
                                <a:lnTo>
                                  <a:pt x="192" y="2819"/>
                                </a:lnTo>
                                <a:lnTo>
                                  <a:pt x="192" y="2811"/>
                                </a:lnTo>
                                <a:lnTo>
                                  <a:pt x="192" y="2807"/>
                                </a:lnTo>
                                <a:lnTo>
                                  <a:pt x="192" y="2803"/>
                                </a:lnTo>
                                <a:lnTo>
                                  <a:pt x="192" y="2799"/>
                                </a:lnTo>
                                <a:lnTo>
                                  <a:pt x="192" y="2794"/>
                                </a:lnTo>
                                <a:lnTo>
                                  <a:pt x="196" y="2790"/>
                                </a:lnTo>
                                <a:lnTo>
                                  <a:pt x="196" y="2786"/>
                                </a:lnTo>
                                <a:lnTo>
                                  <a:pt x="196" y="2782"/>
                                </a:lnTo>
                                <a:lnTo>
                                  <a:pt x="196" y="2778"/>
                                </a:lnTo>
                                <a:lnTo>
                                  <a:pt x="196" y="2774"/>
                                </a:lnTo>
                                <a:lnTo>
                                  <a:pt x="200" y="2770"/>
                                </a:lnTo>
                                <a:lnTo>
                                  <a:pt x="200" y="2766"/>
                                </a:lnTo>
                                <a:lnTo>
                                  <a:pt x="200" y="2762"/>
                                </a:lnTo>
                                <a:lnTo>
                                  <a:pt x="200" y="2758"/>
                                </a:lnTo>
                                <a:lnTo>
                                  <a:pt x="200" y="2754"/>
                                </a:lnTo>
                                <a:lnTo>
                                  <a:pt x="200" y="2750"/>
                                </a:lnTo>
                                <a:lnTo>
                                  <a:pt x="204" y="2746"/>
                                </a:lnTo>
                                <a:lnTo>
                                  <a:pt x="204" y="2738"/>
                                </a:lnTo>
                                <a:lnTo>
                                  <a:pt x="204" y="2734"/>
                                </a:lnTo>
                                <a:lnTo>
                                  <a:pt x="204" y="2730"/>
                                </a:lnTo>
                                <a:lnTo>
                                  <a:pt x="208" y="2726"/>
                                </a:lnTo>
                                <a:lnTo>
                                  <a:pt x="208" y="2718"/>
                                </a:lnTo>
                                <a:lnTo>
                                  <a:pt x="208" y="2710"/>
                                </a:lnTo>
                                <a:lnTo>
                                  <a:pt x="208" y="2706"/>
                                </a:lnTo>
                                <a:lnTo>
                                  <a:pt x="212" y="2694"/>
                                </a:lnTo>
                                <a:lnTo>
                                  <a:pt x="212" y="2682"/>
                                </a:lnTo>
                                <a:lnTo>
                                  <a:pt x="216" y="2670"/>
                                </a:lnTo>
                                <a:lnTo>
                                  <a:pt x="220" y="2658"/>
                                </a:lnTo>
                                <a:lnTo>
                                  <a:pt x="220" y="2646"/>
                                </a:lnTo>
                                <a:lnTo>
                                  <a:pt x="224" y="2634"/>
                                </a:lnTo>
                                <a:lnTo>
                                  <a:pt x="224" y="2622"/>
                                </a:lnTo>
                                <a:lnTo>
                                  <a:pt x="228" y="2610"/>
                                </a:lnTo>
                                <a:lnTo>
                                  <a:pt x="232" y="2598"/>
                                </a:lnTo>
                                <a:lnTo>
                                  <a:pt x="236" y="2586"/>
                                </a:lnTo>
                                <a:lnTo>
                                  <a:pt x="236" y="2574"/>
                                </a:lnTo>
                                <a:lnTo>
                                  <a:pt x="240" y="2562"/>
                                </a:lnTo>
                                <a:lnTo>
                                  <a:pt x="244" y="2554"/>
                                </a:lnTo>
                                <a:lnTo>
                                  <a:pt x="248" y="2542"/>
                                </a:lnTo>
                                <a:lnTo>
                                  <a:pt x="252" y="2530"/>
                                </a:lnTo>
                                <a:lnTo>
                                  <a:pt x="252" y="2517"/>
                                </a:lnTo>
                                <a:lnTo>
                                  <a:pt x="256" y="2505"/>
                                </a:lnTo>
                                <a:lnTo>
                                  <a:pt x="261" y="2493"/>
                                </a:lnTo>
                                <a:lnTo>
                                  <a:pt x="265" y="2481"/>
                                </a:lnTo>
                                <a:lnTo>
                                  <a:pt x="269" y="2469"/>
                                </a:lnTo>
                                <a:lnTo>
                                  <a:pt x="273" y="2457"/>
                                </a:lnTo>
                                <a:lnTo>
                                  <a:pt x="277" y="2445"/>
                                </a:lnTo>
                                <a:lnTo>
                                  <a:pt x="281" y="2437"/>
                                </a:lnTo>
                                <a:lnTo>
                                  <a:pt x="285" y="2425"/>
                                </a:lnTo>
                                <a:lnTo>
                                  <a:pt x="289" y="2413"/>
                                </a:lnTo>
                                <a:lnTo>
                                  <a:pt x="293" y="2401"/>
                                </a:lnTo>
                                <a:lnTo>
                                  <a:pt x="297" y="2389"/>
                                </a:lnTo>
                                <a:lnTo>
                                  <a:pt x="297" y="2377"/>
                                </a:lnTo>
                                <a:lnTo>
                                  <a:pt x="301" y="2365"/>
                                </a:lnTo>
                                <a:lnTo>
                                  <a:pt x="305" y="2357"/>
                                </a:lnTo>
                                <a:lnTo>
                                  <a:pt x="309" y="2345"/>
                                </a:lnTo>
                                <a:lnTo>
                                  <a:pt x="313" y="2333"/>
                                </a:lnTo>
                                <a:close/>
                                <a:moveTo>
                                  <a:pt x="204" y="3088"/>
                                </a:moveTo>
                                <a:lnTo>
                                  <a:pt x="92" y="3047"/>
                                </a:lnTo>
                                <a:lnTo>
                                  <a:pt x="88" y="3047"/>
                                </a:lnTo>
                                <a:lnTo>
                                  <a:pt x="88" y="3051"/>
                                </a:lnTo>
                                <a:lnTo>
                                  <a:pt x="84" y="3051"/>
                                </a:lnTo>
                                <a:lnTo>
                                  <a:pt x="80" y="3055"/>
                                </a:lnTo>
                                <a:lnTo>
                                  <a:pt x="76" y="3059"/>
                                </a:lnTo>
                                <a:lnTo>
                                  <a:pt x="76" y="3063"/>
                                </a:lnTo>
                                <a:lnTo>
                                  <a:pt x="72" y="3063"/>
                                </a:lnTo>
                                <a:lnTo>
                                  <a:pt x="72" y="3067"/>
                                </a:lnTo>
                                <a:lnTo>
                                  <a:pt x="72" y="3071"/>
                                </a:lnTo>
                                <a:lnTo>
                                  <a:pt x="68" y="3076"/>
                                </a:lnTo>
                                <a:lnTo>
                                  <a:pt x="68" y="3080"/>
                                </a:lnTo>
                                <a:lnTo>
                                  <a:pt x="64" y="3084"/>
                                </a:lnTo>
                                <a:lnTo>
                                  <a:pt x="64" y="3088"/>
                                </a:lnTo>
                                <a:lnTo>
                                  <a:pt x="64" y="3092"/>
                                </a:lnTo>
                                <a:lnTo>
                                  <a:pt x="64" y="3096"/>
                                </a:lnTo>
                                <a:lnTo>
                                  <a:pt x="60" y="3096"/>
                                </a:lnTo>
                                <a:lnTo>
                                  <a:pt x="60" y="3100"/>
                                </a:lnTo>
                                <a:lnTo>
                                  <a:pt x="60" y="3104"/>
                                </a:lnTo>
                                <a:lnTo>
                                  <a:pt x="60" y="3108"/>
                                </a:lnTo>
                                <a:lnTo>
                                  <a:pt x="60" y="3112"/>
                                </a:lnTo>
                                <a:lnTo>
                                  <a:pt x="60" y="3116"/>
                                </a:lnTo>
                                <a:lnTo>
                                  <a:pt x="60" y="3120"/>
                                </a:lnTo>
                                <a:lnTo>
                                  <a:pt x="60" y="3124"/>
                                </a:lnTo>
                                <a:lnTo>
                                  <a:pt x="64" y="3124"/>
                                </a:lnTo>
                                <a:lnTo>
                                  <a:pt x="64" y="3128"/>
                                </a:lnTo>
                                <a:lnTo>
                                  <a:pt x="176" y="3168"/>
                                </a:lnTo>
                                <a:lnTo>
                                  <a:pt x="289" y="3204"/>
                                </a:lnTo>
                                <a:lnTo>
                                  <a:pt x="293" y="3204"/>
                                </a:lnTo>
                                <a:lnTo>
                                  <a:pt x="297" y="3204"/>
                                </a:lnTo>
                                <a:lnTo>
                                  <a:pt x="301" y="3200"/>
                                </a:lnTo>
                                <a:lnTo>
                                  <a:pt x="305" y="3196"/>
                                </a:lnTo>
                                <a:lnTo>
                                  <a:pt x="309" y="3192"/>
                                </a:lnTo>
                                <a:lnTo>
                                  <a:pt x="309" y="3188"/>
                                </a:lnTo>
                                <a:lnTo>
                                  <a:pt x="313" y="3184"/>
                                </a:lnTo>
                                <a:lnTo>
                                  <a:pt x="313" y="3180"/>
                                </a:lnTo>
                                <a:lnTo>
                                  <a:pt x="313" y="3176"/>
                                </a:lnTo>
                                <a:lnTo>
                                  <a:pt x="317" y="3176"/>
                                </a:lnTo>
                                <a:lnTo>
                                  <a:pt x="317" y="3172"/>
                                </a:lnTo>
                                <a:lnTo>
                                  <a:pt x="317" y="3168"/>
                                </a:lnTo>
                                <a:lnTo>
                                  <a:pt x="321" y="3164"/>
                                </a:lnTo>
                                <a:lnTo>
                                  <a:pt x="321" y="3160"/>
                                </a:lnTo>
                                <a:lnTo>
                                  <a:pt x="321" y="3156"/>
                                </a:lnTo>
                                <a:lnTo>
                                  <a:pt x="321" y="3152"/>
                                </a:lnTo>
                                <a:lnTo>
                                  <a:pt x="321" y="3148"/>
                                </a:lnTo>
                                <a:lnTo>
                                  <a:pt x="325" y="3144"/>
                                </a:lnTo>
                                <a:lnTo>
                                  <a:pt x="325" y="3140"/>
                                </a:lnTo>
                                <a:lnTo>
                                  <a:pt x="321" y="3140"/>
                                </a:lnTo>
                                <a:lnTo>
                                  <a:pt x="321" y="3136"/>
                                </a:lnTo>
                                <a:lnTo>
                                  <a:pt x="321" y="3132"/>
                                </a:lnTo>
                                <a:lnTo>
                                  <a:pt x="321" y="3128"/>
                                </a:lnTo>
                                <a:lnTo>
                                  <a:pt x="317" y="3128"/>
                                </a:lnTo>
                                <a:lnTo>
                                  <a:pt x="204" y="3088"/>
                                </a:lnTo>
                                <a:close/>
                                <a:moveTo>
                                  <a:pt x="176" y="3168"/>
                                </a:moveTo>
                                <a:lnTo>
                                  <a:pt x="64" y="3128"/>
                                </a:lnTo>
                                <a:lnTo>
                                  <a:pt x="64" y="3132"/>
                                </a:lnTo>
                                <a:lnTo>
                                  <a:pt x="68" y="3132"/>
                                </a:lnTo>
                                <a:lnTo>
                                  <a:pt x="68" y="3136"/>
                                </a:lnTo>
                                <a:lnTo>
                                  <a:pt x="72" y="3140"/>
                                </a:lnTo>
                                <a:lnTo>
                                  <a:pt x="76" y="3144"/>
                                </a:lnTo>
                                <a:lnTo>
                                  <a:pt x="76" y="3148"/>
                                </a:lnTo>
                                <a:lnTo>
                                  <a:pt x="76" y="3152"/>
                                </a:lnTo>
                                <a:lnTo>
                                  <a:pt x="80" y="3156"/>
                                </a:lnTo>
                                <a:lnTo>
                                  <a:pt x="84" y="3160"/>
                                </a:lnTo>
                                <a:lnTo>
                                  <a:pt x="84" y="3164"/>
                                </a:lnTo>
                                <a:lnTo>
                                  <a:pt x="88" y="3168"/>
                                </a:lnTo>
                                <a:lnTo>
                                  <a:pt x="88" y="3172"/>
                                </a:lnTo>
                                <a:lnTo>
                                  <a:pt x="92" y="3176"/>
                                </a:lnTo>
                                <a:lnTo>
                                  <a:pt x="92" y="3184"/>
                                </a:lnTo>
                                <a:lnTo>
                                  <a:pt x="96" y="3188"/>
                                </a:lnTo>
                                <a:lnTo>
                                  <a:pt x="96" y="3192"/>
                                </a:lnTo>
                                <a:lnTo>
                                  <a:pt x="100" y="3196"/>
                                </a:lnTo>
                                <a:lnTo>
                                  <a:pt x="100" y="3204"/>
                                </a:lnTo>
                                <a:lnTo>
                                  <a:pt x="100" y="3208"/>
                                </a:lnTo>
                                <a:lnTo>
                                  <a:pt x="104" y="3212"/>
                                </a:lnTo>
                                <a:lnTo>
                                  <a:pt x="104" y="3216"/>
                                </a:lnTo>
                                <a:lnTo>
                                  <a:pt x="104" y="3224"/>
                                </a:lnTo>
                                <a:lnTo>
                                  <a:pt x="104" y="3228"/>
                                </a:lnTo>
                                <a:lnTo>
                                  <a:pt x="108" y="3232"/>
                                </a:lnTo>
                                <a:lnTo>
                                  <a:pt x="108" y="3236"/>
                                </a:lnTo>
                                <a:lnTo>
                                  <a:pt x="108" y="3240"/>
                                </a:lnTo>
                                <a:lnTo>
                                  <a:pt x="108" y="3244"/>
                                </a:lnTo>
                                <a:lnTo>
                                  <a:pt x="104" y="3248"/>
                                </a:lnTo>
                                <a:lnTo>
                                  <a:pt x="0" y="3601"/>
                                </a:lnTo>
                                <a:lnTo>
                                  <a:pt x="24" y="3609"/>
                                </a:lnTo>
                                <a:lnTo>
                                  <a:pt x="48" y="3617"/>
                                </a:lnTo>
                                <a:lnTo>
                                  <a:pt x="184" y="3276"/>
                                </a:lnTo>
                                <a:lnTo>
                                  <a:pt x="184" y="3272"/>
                                </a:lnTo>
                                <a:lnTo>
                                  <a:pt x="188" y="3268"/>
                                </a:lnTo>
                                <a:lnTo>
                                  <a:pt x="188" y="3264"/>
                                </a:lnTo>
                                <a:lnTo>
                                  <a:pt x="192" y="3260"/>
                                </a:lnTo>
                                <a:lnTo>
                                  <a:pt x="196" y="3256"/>
                                </a:lnTo>
                                <a:lnTo>
                                  <a:pt x="200" y="3252"/>
                                </a:lnTo>
                                <a:lnTo>
                                  <a:pt x="204" y="3252"/>
                                </a:lnTo>
                                <a:lnTo>
                                  <a:pt x="208" y="3248"/>
                                </a:lnTo>
                                <a:lnTo>
                                  <a:pt x="212" y="3244"/>
                                </a:lnTo>
                                <a:lnTo>
                                  <a:pt x="216" y="3240"/>
                                </a:lnTo>
                                <a:lnTo>
                                  <a:pt x="220" y="3240"/>
                                </a:lnTo>
                                <a:lnTo>
                                  <a:pt x="224" y="3236"/>
                                </a:lnTo>
                                <a:lnTo>
                                  <a:pt x="228" y="3232"/>
                                </a:lnTo>
                                <a:lnTo>
                                  <a:pt x="232" y="3228"/>
                                </a:lnTo>
                                <a:lnTo>
                                  <a:pt x="236" y="3228"/>
                                </a:lnTo>
                                <a:lnTo>
                                  <a:pt x="244" y="3224"/>
                                </a:lnTo>
                                <a:lnTo>
                                  <a:pt x="248" y="3224"/>
                                </a:lnTo>
                                <a:lnTo>
                                  <a:pt x="252" y="3220"/>
                                </a:lnTo>
                                <a:lnTo>
                                  <a:pt x="256" y="3220"/>
                                </a:lnTo>
                                <a:lnTo>
                                  <a:pt x="261" y="3216"/>
                                </a:lnTo>
                                <a:lnTo>
                                  <a:pt x="265" y="3216"/>
                                </a:lnTo>
                                <a:lnTo>
                                  <a:pt x="269" y="3212"/>
                                </a:lnTo>
                                <a:lnTo>
                                  <a:pt x="273" y="3212"/>
                                </a:lnTo>
                                <a:lnTo>
                                  <a:pt x="277" y="3212"/>
                                </a:lnTo>
                                <a:lnTo>
                                  <a:pt x="277" y="3208"/>
                                </a:lnTo>
                                <a:lnTo>
                                  <a:pt x="281" y="3208"/>
                                </a:lnTo>
                                <a:lnTo>
                                  <a:pt x="285" y="3208"/>
                                </a:lnTo>
                                <a:lnTo>
                                  <a:pt x="289" y="3204"/>
                                </a:lnTo>
                                <a:lnTo>
                                  <a:pt x="176" y="3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69"/>
                        <wps:cNvSpPr>
                          <a:spLocks/>
                        </wps:cNvSpPr>
                        <wps:spPr bwMode="auto">
                          <a:xfrm>
                            <a:off x="5459" y="6787"/>
                            <a:ext cx="257" cy="414"/>
                          </a:xfrm>
                          <a:custGeom>
                            <a:avLst/>
                            <a:gdLst>
                              <a:gd name="T0" fmla="*/ 93 w 257"/>
                              <a:gd name="T1" fmla="*/ 398 h 414"/>
                              <a:gd name="T2" fmla="*/ 37 w 257"/>
                              <a:gd name="T3" fmla="*/ 374 h 414"/>
                              <a:gd name="T4" fmla="*/ 25 w 257"/>
                              <a:gd name="T5" fmla="*/ 366 h 414"/>
                              <a:gd name="T6" fmla="*/ 13 w 257"/>
                              <a:gd name="T7" fmla="*/ 354 h 414"/>
                              <a:gd name="T8" fmla="*/ 5 w 257"/>
                              <a:gd name="T9" fmla="*/ 342 h 414"/>
                              <a:gd name="T10" fmla="*/ 0 w 257"/>
                              <a:gd name="T11" fmla="*/ 322 h 414"/>
                              <a:gd name="T12" fmla="*/ 0 w 257"/>
                              <a:gd name="T13" fmla="*/ 301 h 414"/>
                              <a:gd name="T14" fmla="*/ 0 w 257"/>
                              <a:gd name="T15" fmla="*/ 285 h 414"/>
                              <a:gd name="T16" fmla="*/ 5 w 257"/>
                              <a:gd name="T17" fmla="*/ 265 h 414"/>
                              <a:gd name="T18" fmla="*/ 9 w 257"/>
                              <a:gd name="T19" fmla="*/ 245 h 414"/>
                              <a:gd name="T20" fmla="*/ 21 w 257"/>
                              <a:gd name="T21" fmla="*/ 221 h 414"/>
                              <a:gd name="T22" fmla="*/ 41 w 257"/>
                              <a:gd name="T23" fmla="*/ 197 h 414"/>
                              <a:gd name="T24" fmla="*/ 61 w 257"/>
                              <a:gd name="T25" fmla="*/ 181 h 414"/>
                              <a:gd name="T26" fmla="*/ 85 w 257"/>
                              <a:gd name="T27" fmla="*/ 169 h 414"/>
                              <a:gd name="T28" fmla="*/ 101 w 257"/>
                              <a:gd name="T29" fmla="*/ 161 h 414"/>
                              <a:gd name="T30" fmla="*/ 121 w 257"/>
                              <a:gd name="T31" fmla="*/ 141 h 414"/>
                              <a:gd name="T32" fmla="*/ 141 w 257"/>
                              <a:gd name="T33" fmla="*/ 117 h 414"/>
                              <a:gd name="T34" fmla="*/ 165 w 257"/>
                              <a:gd name="T35" fmla="*/ 89 h 414"/>
                              <a:gd name="T36" fmla="*/ 189 w 257"/>
                              <a:gd name="T37" fmla="*/ 61 h 414"/>
                              <a:gd name="T38" fmla="*/ 209 w 257"/>
                              <a:gd name="T39" fmla="*/ 32 h 414"/>
                              <a:gd name="T40" fmla="*/ 221 w 257"/>
                              <a:gd name="T41" fmla="*/ 12 h 414"/>
                              <a:gd name="T42" fmla="*/ 229 w 257"/>
                              <a:gd name="T43" fmla="*/ 0 h 414"/>
                              <a:gd name="T44" fmla="*/ 229 w 257"/>
                              <a:gd name="T45" fmla="*/ 16 h 414"/>
                              <a:gd name="T46" fmla="*/ 225 w 257"/>
                              <a:gd name="T47" fmla="*/ 41 h 414"/>
                              <a:gd name="T48" fmla="*/ 225 w 257"/>
                              <a:gd name="T49" fmla="*/ 73 h 414"/>
                              <a:gd name="T50" fmla="*/ 229 w 257"/>
                              <a:gd name="T51" fmla="*/ 109 h 414"/>
                              <a:gd name="T52" fmla="*/ 229 w 257"/>
                              <a:gd name="T53" fmla="*/ 145 h 414"/>
                              <a:gd name="T54" fmla="*/ 233 w 257"/>
                              <a:gd name="T55" fmla="*/ 181 h 414"/>
                              <a:gd name="T56" fmla="*/ 237 w 257"/>
                              <a:gd name="T57" fmla="*/ 209 h 414"/>
                              <a:gd name="T58" fmla="*/ 241 w 257"/>
                              <a:gd name="T59" fmla="*/ 225 h 414"/>
                              <a:gd name="T60" fmla="*/ 253 w 257"/>
                              <a:gd name="T61" fmla="*/ 249 h 414"/>
                              <a:gd name="T62" fmla="*/ 257 w 257"/>
                              <a:gd name="T63" fmla="*/ 273 h 414"/>
                              <a:gd name="T64" fmla="*/ 257 w 257"/>
                              <a:gd name="T65" fmla="*/ 301 h 414"/>
                              <a:gd name="T66" fmla="*/ 253 w 257"/>
                              <a:gd name="T67" fmla="*/ 330 h 414"/>
                              <a:gd name="T68" fmla="*/ 237 w 257"/>
                              <a:gd name="T69" fmla="*/ 366 h 414"/>
                              <a:gd name="T70" fmla="*/ 213 w 257"/>
                              <a:gd name="T71" fmla="*/ 394 h 414"/>
                              <a:gd name="T72" fmla="*/ 185 w 257"/>
                              <a:gd name="T73" fmla="*/ 414 h 414"/>
                              <a:gd name="T74" fmla="*/ 153 w 257"/>
                              <a:gd name="T75" fmla="*/ 414 h 414"/>
                              <a:gd name="T76" fmla="*/ 93 w 257"/>
                              <a:gd name="T77" fmla="*/ 398 h 4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257" h="414">
                                <a:moveTo>
                                  <a:pt x="93" y="398"/>
                                </a:moveTo>
                                <a:lnTo>
                                  <a:pt x="37" y="374"/>
                                </a:lnTo>
                                <a:lnTo>
                                  <a:pt x="25" y="366"/>
                                </a:lnTo>
                                <a:lnTo>
                                  <a:pt x="13" y="354"/>
                                </a:lnTo>
                                <a:lnTo>
                                  <a:pt x="5" y="342"/>
                                </a:lnTo>
                                <a:lnTo>
                                  <a:pt x="0" y="322"/>
                                </a:lnTo>
                                <a:lnTo>
                                  <a:pt x="0" y="301"/>
                                </a:lnTo>
                                <a:lnTo>
                                  <a:pt x="0" y="285"/>
                                </a:lnTo>
                                <a:lnTo>
                                  <a:pt x="5" y="265"/>
                                </a:lnTo>
                                <a:lnTo>
                                  <a:pt x="9" y="245"/>
                                </a:lnTo>
                                <a:lnTo>
                                  <a:pt x="21" y="221"/>
                                </a:lnTo>
                                <a:lnTo>
                                  <a:pt x="41" y="197"/>
                                </a:lnTo>
                                <a:lnTo>
                                  <a:pt x="61" y="181"/>
                                </a:lnTo>
                                <a:lnTo>
                                  <a:pt x="85" y="169"/>
                                </a:lnTo>
                                <a:lnTo>
                                  <a:pt x="101" y="161"/>
                                </a:lnTo>
                                <a:lnTo>
                                  <a:pt x="121" y="141"/>
                                </a:lnTo>
                                <a:lnTo>
                                  <a:pt x="141" y="117"/>
                                </a:lnTo>
                                <a:lnTo>
                                  <a:pt x="165" y="89"/>
                                </a:lnTo>
                                <a:lnTo>
                                  <a:pt x="189" y="61"/>
                                </a:lnTo>
                                <a:lnTo>
                                  <a:pt x="209" y="32"/>
                                </a:lnTo>
                                <a:lnTo>
                                  <a:pt x="221" y="12"/>
                                </a:lnTo>
                                <a:lnTo>
                                  <a:pt x="229" y="0"/>
                                </a:lnTo>
                                <a:lnTo>
                                  <a:pt x="229" y="16"/>
                                </a:lnTo>
                                <a:lnTo>
                                  <a:pt x="225" y="41"/>
                                </a:lnTo>
                                <a:lnTo>
                                  <a:pt x="225" y="73"/>
                                </a:lnTo>
                                <a:lnTo>
                                  <a:pt x="229" y="109"/>
                                </a:lnTo>
                                <a:lnTo>
                                  <a:pt x="229" y="145"/>
                                </a:lnTo>
                                <a:lnTo>
                                  <a:pt x="233" y="181"/>
                                </a:lnTo>
                                <a:lnTo>
                                  <a:pt x="237" y="209"/>
                                </a:lnTo>
                                <a:lnTo>
                                  <a:pt x="241" y="225"/>
                                </a:lnTo>
                                <a:lnTo>
                                  <a:pt x="253" y="249"/>
                                </a:lnTo>
                                <a:lnTo>
                                  <a:pt x="257" y="273"/>
                                </a:lnTo>
                                <a:lnTo>
                                  <a:pt x="257" y="301"/>
                                </a:lnTo>
                                <a:lnTo>
                                  <a:pt x="253" y="330"/>
                                </a:lnTo>
                                <a:lnTo>
                                  <a:pt x="237" y="366"/>
                                </a:lnTo>
                                <a:lnTo>
                                  <a:pt x="213" y="394"/>
                                </a:lnTo>
                                <a:lnTo>
                                  <a:pt x="185" y="414"/>
                                </a:lnTo>
                                <a:lnTo>
                                  <a:pt x="153" y="414"/>
                                </a:lnTo>
                                <a:lnTo>
                                  <a:pt x="93" y="39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70"/>
                        <wps:cNvSpPr>
                          <a:spLocks/>
                        </wps:cNvSpPr>
                        <wps:spPr bwMode="auto">
                          <a:xfrm>
                            <a:off x="5480" y="7165"/>
                            <a:ext cx="132" cy="84"/>
                          </a:xfrm>
                          <a:custGeom>
                            <a:avLst/>
                            <a:gdLst>
                              <a:gd name="T0" fmla="*/ 16 w 132"/>
                              <a:gd name="T1" fmla="*/ 0 h 84"/>
                              <a:gd name="T2" fmla="*/ 132 w 132"/>
                              <a:gd name="T3" fmla="*/ 36 h 84"/>
                              <a:gd name="T4" fmla="*/ 112 w 132"/>
                              <a:gd name="T5" fmla="*/ 84 h 84"/>
                              <a:gd name="T6" fmla="*/ 0 w 132"/>
                              <a:gd name="T7" fmla="*/ 48 h 84"/>
                              <a:gd name="T8" fmla="*/ 16 w 132"/>
                              <a:gd name="T9" fmla="*/ 0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2" h="84">
                                <a:moveTo>
                                  <a:pt x="16" y="0"/>
                                </a:moveTo>
                                <a:lnTo>
                                  <a:pt x="132" y="36"/>
                                </a:lnTo>
                                <a:lnTo>
                                  <a:pt x="112" y="84"/>
                                </a:lnTo>
                                <a:lnTo>
                                  <a:pt x="0" y="48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71"/>
                        <wps:cNvSpPr>
                          <a:spLocks/>
                        </wps:cNvSpPr>
                        <wps:spPr bwMode="auto">
                          <a:xfrm>
                            <a:off x="5375" y="7185"/>
                            <a:ext cx="305" cy="309"/>
                          </a:xfrm>
                          <a:custGeom>
                            <a:avLst/>
                            <a:gdLst>
                              <a:gd name="T0" fmla="*/ 84 w 305"/>
                              <a:gd name="T1" fmla="*/ 273 h 309"/>
                              <a:gd name="T2" fmla="*/ 4 w 305"/>
                              <a:gd name="T3" fmla="*/ 249 h 309"/>
                              <a:gd name="T4" fmla="*/ 0 w 305"/>
                              <a:gd name="T5" fmla="*/ 237 h 309"/>
                              <a:gd name="T6" fmla="*/ 12 w 305"/>
                              <a:gd name="T7" fmla="*/ 225 h 309"/>
                              <a:gd name="T8" fmla="*/ 28 w 305"/>
                              <a:gd name="T9" fmla="*/ 209 h 309"/>
                              <a:gd name="T10" fmla="*/ 44 w 305"/>
                              <a:gd name="T11" fmla="*/ 188 h 309"/>
                              <a:gd name="T12" fmla="*/ 52 w 305"/>
                              <a:gd name="T13" fmla="*/ 172 h 309"/>
                              <a:gd name="T14" fmla="*/ 56 w 305"/>
                              <a:gd name="T15" fmla="*/ 160 h 309"/>
                              <a:gd name="T16" fmla="*/ 64 w 305"/>
                              <a:gd name="T17" fmla="*/ 140 h 309"/>
                              <a:gd name="T18" fmla="*/ 68 w 305"/>
                              <a:gd name="T19" fmla="*/ 120 h 309"/>
                              <a:gd name="T20" fmla="*/ 64 w 305"/>
                              <a:gd name="T21" fmla="*/ 104 h 309"/>
                              <a:gd name="T22" fmla="*/ 56 w 305"/>
                              <a:gd name="T23" fmla="*/ 84 h 309"/>
                              <a:gd name="T24" fmla="*/ 48 w 305"/>
                              <a:gd name="T25" fmla="*/ 60 h 309"/>
                              <a:gd name="T26" fmla="*/ 32 w 305"/>
                              <a:gd name="T27" fmla="*/ 40 h 309"/>
                              <a:gd name="T28" fmla="*/ 24 w 305"/>
                              <a:gd name="T29" fmla="*/ 20 h 309"/>
                              <a:gd name="T30" fmla="*/ 16 w 305"/>
                              <a:gd name="T31" fmla="*/ 8 h 309"/>
                              <a:gd name="T32" fmla="*/ 16 w 305"/>
                              <a:gd name="T33" fmla="*/ 0 h 309"/>
                              <a:gd name="T34" fmla="*/ 28 w 305"/>
                              <a:gd name="T35" fmla="*/ 0 h 309"/>
                              <a:gd name="T36" fmla="*/ 161 w 305"/>
                              <a:gd name="T37" fmla="*/ 44 h 309"/>
                              <a:gd name="T38" fmla="*/ 297 w 305"/>
                              <a:gd name="T39" fmla="*/ 92 h 309"/>
                              <a:gd name="T40" fmla="*/ 305 w 305"/>
                              <a:gd name="T41" fmla="*/ 100 h 309"/>
                              <a:gd name="T42" fmla="*/ 305 w 305"/>
                              <a:gd name="T43" fmla="*/ 104 h 309"/>
                              <a:gd name="T44" fmla="*/ 293 w 305"/>
                              <a:gd name="T45" fmla="*/ 112 h 309"/>
                              <a:gd name="T46" fmla="*/ 277 w 305"/>
                              <a:gd name="T47" fmla="*/ 120 h 309"/>
                              <a:gd name="T48" fmla="*/ 257 w 305"/>
                              <a:gd name="T49" fmla="*/ 128 h 309"/>
                              <a:gd name="T50" fmla="*/ 237 w 305"/>
                              <a:gd name="T51" fmla="*/ 140 h 309"/>
                              <a:gd name="T52" fmla="*/ 217 w 305"/>
                              <a:gd name="T53" fmla="*/ 152 h 309"/>
                              <a:gd name="T54" fmla="*/ 205 w 305"/>
                              <a:gd name="T55" fmla="*/ 168 h 309"/>
                              <a:gd name="T56" fmla="*/ 197 w 305"/>
                              <a:gd name="T57" fmla="*/ 188 h 309"/>
                              <a:gd name="T58" fmla="*/ 193 w 305"/>
                              <a:gd name="T59" fmla="*/ 205 h 309"/>
                              <a:gd name="T60" fmla="*/ 189 w 305"/>
                              <a:gd name="T61" fmla="*/ 221 h 309"/>
                              <a:gd name="T62" fmla="*/ 181 w 305"/>
                              <a:gd name="T63" fmla="*/ 237 h 309"/>
                              <a:gd name="T64" fmla="*/ 181 w 305"/>
                              <a:gd name="T65" fmla="*/ 261 h 309"/>
                              <a:gd name="T66" fmla="*/ 189 w 305"/>
                              <a:gd name="T67" fmla="*/ 285 h 309"/>
                              <a:gd name="T68" fmla="*/ 189 w 305"/>
                              <a:gd name="T69" fmla="*/ 305 h 309"/>
                              <a:gd name="T70" fmla="*/ 181 w 305"/>
                              <a:gd name="T71" fmla="*/ 309 h 309"/>
                              <a:gd name="T72" fmla="*/ 84 w 305"/>
                              <a:gd name="T73" fmla="*/ 273 h 3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305" h="309">
                                <a:moveTo>
                                  <a:pt x="84" y="273"/>
                                </a:moveTo>
                                <a:lnTo>
                                  <a:pt x="4" y="249"/>
                                </a:lnTo>
                                <a:lnTo>
                                  <a:pt x="0" y="237"/>
                                </a:lnTo>
                                <a:lnTo>
                                  <a:pt x="12" y="225"/>
                                </a:lnTo>
                                <a:lnTo>
                                  <a:pt x="28" y="209"/>
                                </a:lnTo>
                                <a:lnTo>
                                  <a:pt x="44" y="188"/>
                                </a:lnTo>
                                <a:lnTo>
                                  <a:pt x="52" y="172"/>
                                </a:lnTo>
                                <a:lnTo>
                                  <a:pt x="56" y="160"/>
                                </a:lnTo>
                                <a:lnTo>
                                  <a:pt x="64" y="140"/>
                                </a:lnTo>
                                <a:lnTo>
                                  <a:pt x="68" y="120"/>
                                </a:lnTo>
                                <a:lnTo>
                                  <a:pt x="64" y="104"/>
                                </a:lnTo>
                                <a:lnTo>
                                  <a:pt x="56" y="84"/>
                                </a:lnTo>
                                <a:lnTo>
                                  <a:pt x="48" y="60"/>
                                </a:lnTo>
                                <a:lnTo>
                                  <a:pt x="32" y="40"/>
                                </a:lnTo>
                                <a:lnTo>
                                  <a:pt x="24" y="20"/>
                                </a:lnTo>
                                <a:lnTo>
                                  <a:pt x="16" y="8"/>
                                </a:lnTo>
                                <a:lnTo>
                                  <a:pt x="16" y="0"/>
                                </a:lnTo>
                                <a:lnTo>
                                  <a:pt x="28" y="0"/>
                                </a:lnTo>
                                <a:lnTo>
                                  <a:pt x="161" y="44"/>
                                </a:lnTo>
                                <a:lnTo>
                                  <a:pt x="297" y="92"/>
                                </a:lnTo>
                                <a:lnTo>
                                  <a:pt x="305" y="100"/>
                                </a:lnTo>
                                <a:lnTo>
                                  <a:pt x="305" y="104"/>
                                </a:lnTo>
                                <a:lnTo>
                                  <a:pt x="293" y="112"/>
                                </a:lnTo>
                                <a:lnTo>
                                  <a:pt x="277" y="120"/>
                                </a:lnTo>
                                <a:lnTo>
                                  <a:pt x="257" y="128"/>
                                </a:lnTo>
                                <a:lnTo>
                                  <a:pt x="237" y="140"/>
                                </a:lnTo>
                                <a:lnTo>
                                  <a:pt x="217" y="152"/>
                                </a:lnTo>
                                <a:lnTo>
                                  <a:pt x="205" y="168"/>
                                </a:lnTo>
                                <a:lnTo>
                                  <a:pt x="197" y="188"/>
                                </a:lnTo>
                                <a:lnTo>
                                  <a:pt x="193" y="205"/>
                                </a:lnTo>
                                <a:lnTo>
                                  <a:pt x="189" y="221"/>
                                </a:lnTo>
                                <a:lnTo>
                                  <a:pt x="181" y="237"/>
                                </a:lnTo>
                                <a:lnTo>
                                  <a:pt x="181" y="261"/>
                                </a:lnTo>
                                <a:lnTo>
                                  <a:pt x="189" y="285"/>
                                </a:lnTo>
                                <a:lnTo>
                                  <a:pt x="189" y="305"/>
                                </a:lnTo>
                                <a:lnTo>
                                  <a:pt x="181" y="309"/>
                                </a:lnTo>
                                <a:lnTo>
                                  <a:pt x="84" y="27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Line 72"/>
                        <wps:cNvCnPr/>
                        <wps:spPr bwMode="auto">
                          <a:xfrm>
                            <a:off x="5419" y="7373"/>
                            <a:ext cx="137" cy="49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Freeform 73"/>
                        <wps:cNvSpPr>
                          <a:spLocks/>
                        </wps:cNvSpPr>
                        <wps:spPr bwMode="auto">
                          <a:xfrm>
                            <a:off x="5223" y="7418"/>
                            <a:ext cx="369" cy="401"/>
                          </a:xfrm>
                          <a:custGeom>
                            <a:avLst/>
                            <a:gdLst>
                              <a:gd name="T0" fmla="*/ 108 w 369"/>
                              <a:gd name="T1" fmla="*/ 0 h 401"/>
                              <a:gd name="T2" fmla="*/ 369 w 369"/>
                              <a:gd name="T3" fmla="*/ 88 h 401"/>
                              <a:gd name="T4" fmla="*/ 261 w 369"/>
                              <a:gd name="T5" fmla="*/ 401 h 401"/>
                              <a:gd name="T6" fmla="*/ 0 w 369"/>
                              <a:gd name="T7" fmla="*/ 313 h 401"/>
                              <a:gd name="T8" fmla="*/ 108 w 369"/>
                              <a:gd name="T9" fmla="*/ 0 h 4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69" h="401">
                                <a:moveTo>
                                  <a:pt x="108" y="0"/>
                                </a:moveTo>
                                <a:lnTo>
                                  <a:pt x="369" y="88"/>
                                </a:lnTo>
                                <a:lnTo>
                                  <a:pt x="261" y="401"/>
                                </a:lnTo>
                                <a:lnTo>
                                  <a:pt x="0" y="313"/>
                                </a:lnTo>
                                <a:lnTo>
                                  <a:pt x="10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74"/>
                        <wps:cNvSpPr>
                          <a:spLocks/>
                        </wps:cNvSpPr>
                        <wps:spPr bwMode="auto">
                          <a:xfrm>
                            <a:off x="5211" y="7458"/>
                            <a:ext cx="100" cy="176"/>
                          </a:xfrm>
                          <a:custGeom>
                            <a:avLst/>
                            <a:gdLst>
                              <a:gd name="T0" fmla="*/ 56 w 100"/>
                              <a:gd name="T1" fmla="*/ 0 h 176"/>
                              <a:gd name="T2" fmla="*/ 100 w 100"/>
                              <a:gd name="T3" fmla="*/ 16 h 176"/>
                              <a:gd name="T4" fmla="*/ 48 w 100"/>
                              <a:gd name="T5" fmla="*/ 176 h 176"/>
                              <a:gd name="T6" fmla="*/ 0 w 100"/>
                              <a:gd name="T7" fmla="*/ 160 h 176"/>
                              <a:gd name="T8" fmla="*/ 56 w 100"/>
                              <a:gd name="T9" fmla="*/ 0 h 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" h="176">
                                <a:moveTo>
                                  <a:pt x="56" y="0"/>
                                </a:moveTo>
                                <a:lnTo>
                                  <a:pt x="100" y="16"/>
                                </a:lnTo>
                                <a:lnTo>
                                  <a:pt x="48" y="176"/>
                                </a:lnTo>
                                <a:lnTo>
                                  <a:pt x="0" y="160"/>
                                </a:lnTo>
                                <a:lnTo>
                                  <a:pt x="5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75"/>
                        <wps:cNvSpPr>
                          <a:spLocks/>
                        </wps:cNvSpPr>
                        <wps:spPr bwMode="auto">
                          <a:xfrm>
                            <a:off x="5516" y="7562"/>
                            <a:ext cx="100" cy="177"/>
                          </a:xfrm>
                          <a:custGeom>
                            <a:avLst/>
                            <a:gdLst>
                              <a:gd name="T0" fmla="*/ 56 w 100"/>
                              <a:gd name="T1" fmla="*/ 0 h 177"/>
                              <a:gd name="T2" fmla="*/ 100 w 100"/>
                              <a:gd name="T3" fmla="*/ 16 h 177"/>
                              <a:gd name="T4" fmla="*/ 44 w 100"/>
                              <a:gd name="T5" fmla="*/ 177 h 177"/>
                              <a:gd name="T6" fmla="*/ 0 w 100"/>
                              <a:gd name="T7" fmla="*/ 161 h 177"/>
                              <a:gd name="T8" fmla="*/ 56 w 100"/>
                              <a:gd name="T9" fmla="*/ 0 h 1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" h="177">
                                <a:moveTo>
                                  <a:pt x="56" y="0"/>
                                </a:moveTo>
                                <a:lnTo>
                                  <a:pt x="100" y="16"/>
                                </a:lnTo>
                                <a:lnTo>
                                  <a:pt x="44" y="177"/>
                                </a:lnTo>
                                <a:lnTo>
                                  <a:pt x="0" y="161"/>
                                </a:lnTo>
                                <a:lnTo>
                                  <a:pt x="5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76"/>
                        <wps:cNvSpPr>
                          <a:spLocks/>
                        </wps:cNvSpPr>
                        <wps:spPr bwMode="auto">
                          <a:xfrm>
                            <a:off x="5150" y="7731"/>
                            <a:ext cx="334" cy="309"/>
                          </a:xfrm>
                          <a:custGeom>
                            <a:avLst/>
                            <a:gdLst>
                              <a:gd name="T0" fmla="*/ 201 w 334"/>
                              <a:gd name="T1" fmla="*/ 44 h 309"/>
                              <a:gd name="T2" fmla="*/ 73 w 334"/>
                              <a:gd name="T3" fmla="*/ 0 h 309"/>
                              <a:gd name="T4" fmla="*/ 77 w 334"/>
                              <a:gd name="T5" fmla="*/ 4 h 309"/>
                              <a:gd name="T6" fmla="*/ 77 w 334"/>
                              <a:gd name="T7" fmla="*/ 16 h 309"/>
                              <a:gd name="T8" fmla="*/ 85 w 334"/>
                              <a:gd name="T9" fmla="*/ 28 h 309"/>
                              <a:gd name="T10" fmla="*/ 89 w 334"/>
                              <a:gd name="T11" fmla="*/ 48 h 309"/>
                              <a:gd name="T12" fmla="*/ 93 w 334"/>
                              <a:gd name="T13" fmla="*/ 68 h 309"/>
                              <a:gd name="T14" fmla="*/ 93 w 334"/>
                              <a:gd name="T15" fmla="*/ 88 h 309"/>
                              <a:gd name="T16" fmla="*/ 93 w 334"/>
                              <a:gd name="T17" fmla="*/ 108 h 309"/>
                              <a:gd name="T18" fmla="*/ 89 w 334"/>
                              <a:gd name="T19" fmla="*/ 128 h 309"/>
                              <a:gd name="T20" fmla="*/ 69 w 334"/>
                              <a:gd name="T21" fmla="*/ 160 h 309"/>
                              <a:gd name="T22" fmla="*/ 40 w 334"/>
                              <a:gd name="T23" fmla="*/ 188 h 309"/>
                              <a:gd name="T24" fmla="*/ 12 w 334"/>
                              <a:gd name="T25" fmla="*/ 213 h 309"/>
                              <a:gd name="T26" fmla="*/ 0 w 334"/>
                              <a:gd name="T27" fmla="*/ 221 h 309"/>
                              <a:gd name="T28" fmla="*/ 125 w 334"/>
                              <a:gd name="T29" fmla="*/ 261 h 309"/>
                              <a:gd name="T30" fmla="*/ 257 w 334"/>
                              <a:gd name="T31" fmla="*/ 309 h 309"/>
                              <a:gd name="T32" fmla="*/ 257 w 334"/>
                              <a:gd name="T33" fmla="*/ 305 h 309"/>
                              <a:gd name="T34" fmla="*/ 253 w 334"/>
                              <a:gd name="T35" fmla="*/ 293 h 309"/>
                              <a:gd name="T36" fmla="*/ 245 w 334"/>
                              <a:gd name="T37" fmla="*/ 277 h 309"/>
                              <a:gd name="T38" fmla="*/ 241 w 334"/>
                              <a:gd name="T39" fmla="*/ 257 h 309"/>
                              <a:gd name="T40" fmla="*/ 237 w 334"/>
                              <a:gd name="T41" fmla="*/ 237 h 309"/>
                              <a:gd name="T42" fmla="*/ 233 w 334"/>
                              <a:gd name="T43" fmla="*/ 217 h 309"/>
                              <a:gd name="T44" fmla="*/ 229 w 334"/>
                              <a:gd name="T45" fmla="*/ 196 h 309"/>
                              <a:gd name="T46" fmla="*/ 233 w 334"/>
                              <a:gd name="T47" fmla="*/ 176 h 309"/>
                              <a:gd name="T48" fmla="*/ 261 w 334"/>
                              <a:gd name="T49" fmla="*/ 132 h 309"/>
                              <a:gd name="T50" fmla="*/ 293 w 334"/>
                              <a:gd name="T51" fmla="*/ 104 h 309"/>
                              <a:gd name="T52" fmla="*/ 322 w 334"/>
                              <a:gd name="T53" fmla="*/ 92 h 309"/>
                              <a:gd name="T54" fmla="*/ 334 w 334"/>
                              <a:gd name="T55" fmla="*/ 88 h 309"/>
                              <a:gd name="T56" fmla="*/ 201 w 334"/>
                              <a:gd name="T57" fmla="*/ 44 h 3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334" h="309">
                                <a:moveTo>
                                  <a:pt x="201" y="44"/>
                                </a:moveTo>
                                <a:lnTo>
                                  <a:pt x="73" y="0"/>
                                </a:lnTo>
                                <a:lnTo>
                                  <a:pt x="77" y="4"/>
                                </a:lnTo>
                                <a:lnTo>
                                  <a:pt x="77" y="16"/>
                                </a:lnTo>
                                <a:lnTo>
                                  <a:pt x="85" y="28"/>
                                </a:lnTo>
                                <a:lnTo>
                                  <a:pt x="89" y="48"/>
                                </a:lnTo>
                                <a:lnTo>
                                  <a:pt x="93" y="68"/>
                                </a:lnTo>
                                <a:lnTo>
                                  <a:pt x="93" y="88"/>
                                </a:lnTo>
                                <a:lnTo>
                                  <a:pt x="93" y="108"/>
                                </a:lnTo>
                                <a:lnTo>
                                  <a:pt x="89" y="128"/>
                                </a:lnTo>
                                <a:lnTo>
                                  <a:pt x="69" y="160"/>
                                </a:lnTo>
                                <a:lnTo>
                                  <a:pt x="40" y="188"/>
                                </a:lnTo>
                                <a:lnTo>
                                  <a:pt x="12" y="213"/>
                                </a:lnTo>
                                <a:lnTo>
                                  <a:pt x="0" y="221"/>
                                </a:lnTo>
                                <a:lnTo>
                                  <a:pt x="125" y="261"/>
                                </a:lnTo>
                                <a:lnTo>
                                  <a:pt x="257" y="309"/>
                                </a:lnTo>
                                <a:lnTo>
                                  <a:pt x="257" y="305"/>
                                </a:lnTo>
                                <a:lnTo>
                                  <a:pt x="253" y="293"/>
                                </a:lnTo>
                                <a:lnTo>
                                  <a:pt x="245" y="277"/>
                                </a:lnTo>
                                <a:lnTo>
                                  <a:pt x="241" y="257"/>
                                </a:lnTo>
                                <a:lnTo>
                                  <a:pt x="237" y="237"/>
                                </a:lnTo>
                                <a:lnTo>
                                  <a:pt x="233" y="217"/>
                                </a:lnTo>
                                <a:lnTo>
                                  <a:pt x="229" y="196"/>
                                </a:lnTo>
                                <a:lnTo>
                                  <a:pt x="233" y="176"/>
                                </a:lnTo>
                                <a:lnTo>
                                  <a:pt x="261" y="132"/>
                                </a:lnTo>
                                <a:lnTo>
                                  <a:pt x="293" y="104"/>
                                </a:lnTo>
                                <a:lnTo>
                                  <a:pt x="322" y="92"/>
                                </a:lnTo>
                                <a:lnTo>
                                  <a:pt x="334" y="88"/>
                                </a:lnTo>
                                <a:lnTo>
                                  <a:pt x="201" y="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Line 77"/>
                        <wps:cNvCnPr/>
                        <wps:spPr bwMode="auto">
                          <a:xfrm>
                            <a:off x="5239" y="7795"/>
                            <a:ext cx="180" cy="6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Freeform 78"/>
                        <wps:cNvSpPr>
                          <a:spLocks/>
                        </wps:cNvSpPr>
                        <wps:spPr bwMode="auto">
                          <a:xfrm>
                            <a:off x="5130" y="7952"/>
                            <a:ext cx="277" cy="140"/>
                          </a:xfrm>
                          <a:custGeom>
                            <a:avLst/>
                            <a:gdLst>
                              <a:gd name="T0" fmla="*/ 20 w 277"/>
                              <a:gd name="T1" fmla="*/ 0 h 140"/>
                              <a:gd name="T2" fmla="*/ 277 w 277"/>
                              <a:gd name="T3" fmla="*/ 88 h 140"/>
                              <a:gd name="T4" fmla="*/ 261 w 277"/>
                              <a:gd name="T5" fmla="*/ 140 h 140"/>
                              <a:gd name="T6" fmla="*/ 0 w 277"/>
                              <a:gd name="T7" fmla="*/ 52 h 140"/>
                              <a:gd name="T8" fmla="*/ 20 w 277"/>
                              <a:gd name="T9" fmla="*/ 0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7" h="140">
                                <a:moveTo>
                                  <a:pt x="20" y="0"/>
                                </a:moveTo>
                                <a:lnTo>
                                  <a:pt x="277" y="88"/>
                                </a:lnTo>
                                <a:lnTo>
                                  <a:pt x="261" y="140"/>
                                </a:lnTo>
                                <a:lnTo>
                                  <a:pt x="0" y="52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79"/>
                        <wps:cNvSpPr>
                          <a:spLocks/>
                        </wps:cNvSpPr>
                        <wps:spPr bwMode="auto">
                          <a:xfrm>
                            <a:off x="4805" y="7988"/>
                            <a:ext cx="614" cy="1035"/>
                          </a:xfrm>
                          <a:custGeom>
                            <a:avLst/>
                            <a:gdLst>
                              <a:gd name="T0" fmla="*/ 289 w 614"/>
                              <a:gd name="T1" fmla="*/ 0 h 1035"/>
                              <a:gd name="T2" fmla="*/ 614 w 614"/>
                              <a:gd name="T3" fmla="*/ 112 h 1035"/>
                              <a:gd name="T4" fmla="*/ 265 w 614"/>
                              <a:gd name="T5" fmla="*/ 1035 h 1035"/>
                              <a:gd name="T6" fmla="*/ 0 w 614"/>
                              <a:gd name="T7" fmla="*/ 943 h 1035"/>
                              <a:gd name="T8" fmla="*/ 289 w 614"/>
                              <a:gd name="T9" fmla="*/ 0 h 10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14" h="1035">
                                <a:moveTo>
                                  <a:pt x="289" y="0"/>
                                </a:moveTo>
                                <a:lnTo>
                                  <a:pt x="614" y="112"/>
                                </a:lnTo>
                                <a:lnTo>
                                  <a:pt x="265" y="1035"/>
                                </a:lnTo>
                                <a:lnTo>
                                  <a:pt x="0" y="943"/>
                                </a:lnTo>
                                <a:lnTo>
                                  <a:pt x="289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80"/>
                        <wps:cNvSpPr>
                          <a:spLocks/>
                        </wps:cNvSpPr>
                        <wps:spPr bwMode="auto">
                          <a:xfrm>
                            <a:off x="4737" y="8931"/>
                            <a:ext cx="333" cy="281"/>
                          </a:xfrm>
                          <a:custGeom>
                            <a:avLst/>
                            <a:gdLst>
                              <a:gd name="T0" fmla="*/ 136 w 333"/>
                              <a:gd name="T1" fmla="*/ 233 h 281"/>
                              <a:gd name="T2" fmla="*/ 0 w 333"/>
                              <a:gd name="T3" fmla="*/ 189 h 281"/>
                              <a:gd name="T4" fmla="*/ 12 w 333"/>
                              <a:gd name="T5" fmla="*/ 185 h 281"/>
                              <a:gd name="T6" fmla="*/ 32 w 333"/>
                              <a:gd name="T7" fmla="*/ 169 h 281"/>
                              <a:gd name="T8" fmla="*/ 56 w 333"/>
                              <a:gd name="T9" fmla="*/ 145 h 281"/>
                              <a:gd name="T10" fmla="*/ 76 w 333"/>
                              <a:gd name="T11" fmla="*/ 113 h 281"/>
                              <a:gd name="T12" fmla="*/ 84 w 333"/>
                              <a:gd name="T13" fmla="*/ 72 h 281"/>
                              <a:gd name="T14" fmla="*/ 80 w 333"/>
                              <a:gd name="T15" fmla="*/ 36 h 281"/>
                              <a:gd name="T16" fmla="*/ 72 w 333"/>
                              <a:gd name="T17" fmla="*/ 8 h 281"/>
                              <a:gd name="T18" fmla="*/ 68 w 333"/>
                              <a:gd name="T19" fmla="*/ 0 h 281"/>
                              <a:gd name="T20" fmla="*/ 200 w 333"/>
                              <a:gd name="T21" fmla="*/ 44 h 281"/>
                              <a:gd name="T22" fmla="*/ 333 w 333"/>
                              <a:gd name="T23" fmla="*/ 92 h 281"/>
                              <a:gd name="T24" fmla="*/ 325 w 333"/>
                              <a:gd name="T25" fmla="*/ 92 h 281"/>
                              <a:gd name="T26" fmla="*/ 305 w 333"/>
                              <a:gd name="T27" fmla="*/ 100 h 281"/>
                              <a:gd name="T28" fmla="*/ 281 w 333"/>
                              <a:gd name="T29" fmla="*/ 125 h 281"/>
                              <a:gd name="T30" fmla="*/ 257 w 333"/>
                              <a:gd name="T31" fmla="*/ 173 h 281"/>
                              <a:gd name="T32" fmla="*/ 253 w 333"/>
                              <a:gd name="T33" fmla="*/ 209 h 281"/>
                              <a:gd name="T34" fmla="*/ 257 w 333"/>
                              <a:gd name="T35" fmla="*/ 245 h 281"/>
                              <a:gd name="T36" fmla="*/ 265 w 333"/>
                              <a:gd name="T37" fmla="*/ 269 h 281"/>
                              <a:gd name="T38" fmla="*/ 269 w 333"/>
                              <a:gd name="T39" fmla="*/ 281 h 281"/>
                              <a:gd name="T40" fmla="*/ 136 w 333"/>
                              <a:gd name="T41" fmla="*/ 233 h 2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33" h="281">
                                <a:moveTo>
                                  <a:pt x="136" y="233"/>
                                </a:moveTo>
                                <a:lnTo>
                                  <a:pt x="0" y="189"/>
                                </a:lnTo>
                                <a:lnTo>
                                  <a:pt x="12" y="185"/>
                                </a:lnTo>
                                <a:lnTo>
                                  <a:pt x="32" y="169"/>
                                </a:lnTo>
                                <a:lnTo>
                                  <a:pt x="56" y="145"/>
                                </a:lnTo>
                                <a:lnTo>
                                  <a:pt x="76" y="113"/>
                                </a:lnTo>
                                <a:lnTo>
                                  <a:pt x="84" y="72"/>
                                </a:lnTo>
                                <a:lnTo>
                                  <a:pt x="80" y="36"/>
                                </a:lnTo>
                                <a:lnTo>
                                  <a:pt x="72" y="8"/>
                                </a:lnTo>
                                <a:lnTo>
                                  <a:pt x="68" y="0"/>
                                </a:lnTo>
                                <a:lnTo>
                                  <a:pt x="200" y="44"/>
                                </a:lnTo>
                                <a:lnTo>
                                  <a:pt x="333" y="92"/>
                                </a:lnTo>
                                <a:lnTo>
                                  <a:pt x="325" y="92"/>
                                </a:lnTo>
                                <a:lnTo>
                                  <a:pt x="305" y="100"/>
                                </a:lnTo>
                                <a:lnTo>
                                  <a:pt x="281" y="125"/>
                                </a:lnTo>
                                <a:lnTo>
                                  <a:pt x="257" y="173"/>
                                </a:lnTo>
                                <a:lnTo>
                                  <a:pt x="253" y="209"/>
                                </a:lnTo>
                                <a:lnTo>
                                  <a:pt x="257" y="245"/>
                                </a:lnTo>
                                <a:lnTo>
                                  <a:pt x="265" y="269"/>
                                </a:lnTo>
                                <a:lnTo>
                                  <a:pt x="269" y="281"/>
                                </a:lnTo>
                                <a:lnTo>
                                  <a:pt x="136" y="23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81"/>
                        <wps:cNvSpPr>
                          <a:spLocks/>
                        </wps:cNvSpPr>
                        <wps:spPr bwMode="auto">
                          <a:xfrm>
                            <a:off x="4516" y="9120"/>
                            <a:ext cx="490" cy="795"/>
                          </a:xfrm>
                          <a:custGeom>
                            <a:avLst/>
                            <a:gdLst>
                              <a:gd name="T0" fmla="*/ 221 w 490"/>
                              <a:gd name="T1" fmla="*/ 0 h 795"/>
                              <a:gd name="T2" fmla="*/ 490 w 490"/>
                              <a:gd name="T3" fmla="*/ 92 h 795"/>
                              <a:gd name="T4" fmla="*/ 474 w 490"/>
                              <a:gd name="T5" fmla="*/ 136 h 795"/>
                              <a:gd name="T6" fmla="*/ 458 w 490"/>
                              <a:gd name="T7" fmla="*/ 180 h 795"/>
                              <a:gd name="T8" fmla="*/ 442 w 490"/>
                              <a:gd name="T9" fmla="*/ 229 h 795"/>
                              <a:gd name="T10" fmla="*/ 421 w 490"/>
                              <a:gd name="T11" fmla="*/ 273 h 795"/>
                              <a:gd name="T12" fmla="*/ 405 w 490"/>
                              <a:gd name="T13" fmla="*/ 317 h 795"/>
                              <a:gd name="T14" fmla="*/ 385 w 490"/>
                              <a:gd name="T15" fmla="*/ 361 h 795"/>
                              <a:gd name="T16" fmla="*/ 365 w 490"/>
                              <a:gd name="T17" fmla="*/ 405 h 795"/>
                              <a:gd name="T18" fmla="*/ 341 w 490"/>
                              <a:gd name="T19" fmla="*/ 449 h 795"/>
                              <a:gd name="T20" fmla="*/ 333 w 490"/>
                              <a:gd name="T21" fmla="*/ 466 h 795"/>
                              <a:gd name="T22" fmla="*/ 325 w 490"/>
                              <a:gd name="T23" fmla="*/ 482 h 795"/>
                              <a:gd name="T24" fmla="*/ 317 w 490"/>
                              <a:gd name="T25" fmla="*/ 498 h 795"/>
                              <a:gd name="T26" fmla="*/ 309 w 490"/>
                              <a:gd name="T27" fmla="*/ 514 h 795"/>
                              <a:gd name="T28" fmla="*/ 301 w 490"/>
                              <a:gd name="T29" fmla="*/ 530 h 795"/>
                              <a:gd name="T30" fmla="*/ 293 w 490"/>
                              <a:gd name="T31" fmla="*/ 546 h 795"/>
                              <a:gd name="T32" fmla="*/ 285 w 490"/>
                              <a:gd name="T33" fmla="*/ 562 h 795"/>
                              <a:gd name="T34" fmla="*/ 277 w 490"/>
                              <a:gd name="T35" fmla="*/ 578 h 795"/>
                              <a:gd name="T36" fmla="*/ 257 w 490"/>
                              <a:gd name="T37" fmla="*/ 614 h 795"/>
                              <a:gd name="T38" fmla="*/ 241 w 490"/>
                              <a:gd name="T39" fmla="*/ 642 h 795"/>
                              <a:gd name="T40" fmla="*/ 229 w 490"/>
                              <a:gd name="T41" fmla="*/ 670 h 795"/>
                              <a:gd name="T42" fmla="*/ 225 w 490"/>
                              <a:gd name="T43" fmla="*/ 698 h 795"/>
                              <a:gd name="T44" fmla="*/ 221 w 490"/>
                              <a:gd name="T45" fmla="*/ 718 h 795"/>
                              <a:gd name="T46" fmla="*/ 221 w 490"/>
                              <a:gd name="T47" fmla="*/ 743 h 795"/>
                              <a:gd name="T48" fmla="*/ 225 w 490"/>
                              <a:gd name="T49" fmla="*/ 767 h 795"/>
                              <a:gd name="T50" fmla="*/ 225 w 490"/>
                              <a:gd name="T51" fmla="*/ 795 h 795"/>
                              <a:gd name="T52" fmla="*/ 197 w 490"/>
                              <a:gd name="T53" fmla="*/ 783 h 795"/>
                              <a:gd name="T54" fmla="*/ 169 w 490"/>
                              <a:gd name="T55" fmla="*/ 775 h 795"/>
                              <a:gd name="T56" fmla="*/ 140 w 490"/>
                              <a:gd name="T57" fmla="*/ 763 h 795"/>
                              <a:gd name="T58" fmla="*/ 112 w 490"/>
                              <a:gd name="T59" fmla="*/ 755 h 795"/>
                              <a:gd name="T60" fmla="*/ 84 w 490"/>
                              <a:gd name="T61" fmla="*/ 747 h 795"/>
                              <a:gd name="T62" fmla="*/ 56 w 490"/>
                              <a:gd name="T63" fmla="*/ 734 h 795"/>
                              <a:gd name="T64" fmla="*/ 28 w 490"/>
                              <a:gd name="T65" fmla="*/ 726 h 795"/>
                              <a:gd name="T66" fmla="*/ 0 w 490"/>
                              <a:gd name="T67" fmla="*/ 714 h 795"/>
                              <a:gd name="T68" fmla="*/ 16 w 490"/>
                              <a:gd name="T69" fmla="*/ 698 h 795"/>
                              <a:gd name="T70" fmla="*/ 32 w 490"/>
                              <a:gd name="T71" fmla="*/ 678 h 795"/>
                              <a:gd name="T72" fmla="*/ 48 w 490"/>
                              <a:gd name="T73" fmla="*/ 662 h 795"/>
                              <a:gd name="T74" fmla="*/ 60 w 490"/>
                              <a:gd name="T75" fmla="*/ 642 h 795"/>
                              <a:gd name="T76" fmla="*/ 72 w 490"/>
                              <a:gd name="T77" fmla="*/ 618 h 795"/>
                              <a:gd name="T78" fmla="*/ 84 w 490"/>
                              <a:gd name="T79" fmla="*/ 590 h 795"/>
                              <a:gd name="T80" fmla="*/ 88 w 490"/>
                              <a:gd name="T81" fmla="*/ 558 h 795"/>
                              <a:gd name="T82" fmla="*/ 92 w 490"/>
                              <a:gd name="T83" fmla="*/ 514 h 795"/>
                              <a:gd name="T84" fmla="*/ 96 w 490"/>
                              <a:gd name="T85" fmla="*/ 490 h 795"/>
                              <a:gd name="T86" fmla="*/ 100 w 490"/>
                              <a:gd name="T87" fmla="*/ 470 h 795"/>
                              <a:gd name="T88" fmla="*/ 104 w 490"/>
                              <a:gd name="T89" fmla="*/ 457 h 795"/>
                              <a:gd name="T90" fmla="*/ 104 w 490"/>
                              <a:gd name="T91" fmla="*/ 441 h 795"/>
                              <a:gd name="T92" fmla="*/ 108 w 490"/>
                              <a:gd name="T93" fmla="*/ 429 h 795"/>
                              <a:gd name="T94" fmla="*/ 108 w 490"/>
                              <a:gd name="T95" fmla="*/ 417 h 795"/>
                              <a:gd name="T96" fmla="*/ 112 w 490"/>
                              <a:gd name="T97" fmla="*/ 397 h 795"/>
                              <a:gd name="T98" fmla="*/ 116 w 490"/>
                              <a:gd name="T99" fmla="*/ 373 h 795"/>
                              <a:gd name="T100" fmla="*/ 128 w 490"/>
                              <a:gd name="T101" fmla="*/ 325 h 795"/>
                              <a:gd name="T102" fmla="*/ 136 w 490"/>
                              <a:gd name="T103" fmla="*/ 277 h 795"/>
                              <a:gd name="T104" fmla="*/ 148 w 490"/>
                              <a:gd name="T105" fmla="*/ 229 h 795"/>
                              <a:gd name="T106" fmla="*/ 160 w 490"/>
                              <a:gd name="T107" fmla="*/ 184 h 795"/>
                              <a:gd name="T108" fmla="*/ 177 w 490"/>
                              <a:gd name="T109" fmla="*/ 136 h 795"/>
                              <a:gd name="T110" fmla="*/ 193 w 490"/>
                              <a:gd name="T111" fmla="*/ 92 h 795"/>
                              <a:gd name="T112" fmla="*/ 205 w 490"/>
                              <a:gd name="T113" fmla="*/ 44 h 795"/>
                              <a:gd name="T114" fmla="*/ 221 w 490"/>
                              <a:gd name="T115" fmla="*/ 0 h 7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490" h="795">
                                <a:moveTo>
                                  <a:pt x="221" y="0"/>
                                </a:moveTo>
                                <a:lnTo>
                                  <a:pt x="490" y="92"/>
                                </a:lnTo>
                                <a:lnTo>
                                  <a:pt x="474" y="136"/>
                                </a:lnTo>
                                <a:lnTo>
                                  <a:pt x="458" y="180"/>
                                </a:lnTo>
                                <a:lnTo>
                                  <a:pt x="442" y="229"/>
                                </a:lnTo>
                                <a:lnTo>
                                  <a:pt x="421" y="273"/>
                                </a:lnTo>
                                <a:lnTo>
                                  <a:pt x="405" y="317"/>
                                </a:lnTo>
                                <a:lnTo>
                                  <a:pt x="385" y="361"/>
                                </a:lnTo>
                                <a:lnTo>
                                  <a:pt x="365" y="405"/>
                                </a:lnTo>
                                <a:lnTo>
                                  <a:pt x="341" y="449"/>
                                </a:lnTo>
                                <a:lnTo>
                                  <a:pt x="333" y="466"/>
                                </a:lnTo>
                                <a:lnTo>
                                  <a:pt x="325" y="482"/>
                                </a:lnTo>
                                <a:lnTo>
                                  <a:pt x="317" y="498"/>
                                </a:lnTo>
                                <a:lnTo>
                                  <a:pt x="309" y="514"/>
                                </a:lnTo>
                                <a:lnTo>
                                  <a:pt x="301" y="530"/>
                                </a:lnTo>
                                <a:lnTo>
                                  <a:pt x="293" y="546"/>
                                </a:lnTo>
                                <a:lnTo>
                                  <a:pt x="285" y="562"/>
                                </a:lnTo>
                                <a:lnTo>
                                  <a:pt x="277" y="578"/>
                                </a:lnTo>
                                <a:lnTo>
                                  <a:pt x="257" y="614"/>
                                </a:lnTo>
                                <a:lnTo>
                                  <a:pt x="241" y="642"/>
                                </a:lnTo>
                                <a:lnTo>
                                  <a:pt x="229" y="670"/>
                                </a:lnTo>
                                <a:lnTo>
                                  <a:pt x="225" y="698"/>
                                </a:lnTo>
                                <a:lnTo>
                                  <a:pt x="221" y="718"/>
                                </a:lnTo>
                                <a:lnTo>
                                  <a:pt x="221" y="743"/>
                                </a:lnTo>
                                <a:lnTo>
                                  <a:pt x="225" y="767"/>
                                </a:lnTo>
                                <a:lnTo>
                                  <a:pt x="225" y="795"/>
                                </a:lnTo>
                                <a:lnTo>
                                  <a:pt x="197" y="783"/>
                                </a:lnTo>
                                <a:lnTo>
                                  <a:pt x="169" y="775"/>
                                </a:lnTo>
                                <a:lnTo>
                                  <a:pt x="140" y="763"/>
                                </a:lnTo>
                                <a:lnTo>
                                  <a:pt x="112" y="755"/>
                                </a:lnTo>
                                <a:lnTo>
                                  <a:pt x="84" y="747"/>
                                </a:lnTo>
                                <a:lnTo>
                                  <a:pt x="56" y="734"/>
                                </a:lnTo>
                                <a:lnTo>
                                  <a:pt x="28" y="726"/>
                                </a:lnTo>
                                <a:lnTo>
                                  <a:pt x="0" y="714"/>
                                </a:lnTo>
                                <a:lnTo>
                                  <a:pt x="16" y="698"/>
                                </a:lnTo>
                                <a:lnTo>
                                  <a:pt x="32" y="678"/>
                                </a:lnTo>
                                <a:lnTo>
                                  <a:pt x="48" y="662"/>
                                </a:lnTo>
                                <a:lnTo>
                                  <a:pt x="60" y="642"/>
                                </a:lnTo>
                                <a:lnTo>
                                  <a:pt x="72" y="618"/>
                                </a:lnTo>
                                <a:lnTo>
                                  <a:pt x="84" y="590"/>
                                </a:lnTo>
                                <a:lnTo>
                                  <a:pt x="88" y="558"/>
                                </a:lnTo>
                                <a:lnTo>
                                  <a:pt x="92" y="514"/>
                                </a:lnTo>
                                <a:lnTo>
                                  <a:pt x="96" y="490"/>
                                </a:lnTo>
                                <a:lnTo>
                                  <a:pt x="100" y="470"/>
                                </a:lnTo>
                                <a:lnTo>
                                  <a:pt x="104" y="457"/>
                                </a:lnTo>
                                <a:lnTo>
                                  <a:pt x="104" y="441"/>
                                </a:lnTo>
                                <a:lnTo>
                                  <a:pt x="108" y="429"/>
                                </a:lnTo>
                                <a:lnTo>
                                  <a:pt x="108" y="417"/>
                                </a:lnTo>
                                <a:lnTo>
                                  <a:pt x="112" y="397"/>
                                </a:lnTo>
                                <a:lnTo>
                                  <a:pt x="116" y="373"/>
                                </a:lnTo>
                                <a:lnTo>
                                  <a:pt x="128" y="325"/>
                                </a:lnTo>
                                <a:lnTo>
                                  <a:pt x="136" y="277"/>
                                </a:lnTo>
                                <a:lnTo>
                                  <a:pt x="148" y="229"/>
                                </a:lnTo>
                                <a:lnTo>
                                  <a:pt x="160" y="184"/>
                                </a:lnTo>
                                <a:lnTo>
                                  <a:pt x="177" y="136"/>
                                </a:lnTo>
                                <a:lnTo>
                                  <a:pt x="193" y="92"/>
                                </a:lnTo>
                                <a:lnTo>
                                  <a:pt x="205" y="44"/>
                                </a:lnTo>
                                <a:lnTo>
                                  <a:pt x="22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82"/>
                        <wps:cNvSpPr>
                          <a:spLocks/>
                        </wps:cNvSpPr>
                        <wps:spPr bwMode="auto">
                          <a:xfrm>
                            <a:off x="4484" y="9834"/>
                            <a:ext cx="261" cy="157"/>
                          </a:xfrm>
                          <a:custGeom>
                            <a:avLst/>
                            <a:gdLst>
                              <a:gd name="T0" fmla="*/ 144 w 261"/>
                              <a:gd name="T1" fmla="*/ 41 h 157"/>
                              <a:gd name="T2" fmla="*/ 32 w 261"/>
                              <a:gd name="T3" fmla="*/ 0 h 157"/>
                              <a:gd name="T4" fmla="*/ 28 w 261"/>
                              <a:gd name="T5" fmla="*/ 0 h 157"/>
                              <a:gd name="T6" fmla="*/ 24 w 261"/>
                              <a:gd name="T7" fmla="*/ 4 h 157"/>
                              <a:gd name="T8" fmla="*/ 16 w 261"/>
                              <a:gd name="T9" fmla="*/ 16 h 157"/>
                              <a:gd name="T10" fmla="*/ 4 w 261"/>
                              <a:gd name="T11" fmla="*/ 37 h 157"/>
                              <a:gd name="T12" fmla="*/ 0 w 261"/>
                              <a:gd name="T13" fmla="*/ 61 h 157"/>
                              <a:gd name="T14" fmla="*/ 0 w 261"/>
                              <a:gd name="T15" fmla="*/ 73 h 157"/>
                              <a:gd name="T16" fmla="*/ 4 w 261"/>
                              <a:gd name="T17" fmla="*/ 81 h 157"/>
                              <a:gd name="T18" fmla="*/ 116 w 261"/>
                              <a:gd name="T19" fmla="*/ 121 h 157"/>
                              <a:gd name="T20" fmla="*/ 229 w 261"/>
                              <a:gd name="T21" fmla="*/ 157 h 157"/>
                              <a:gd name="T22" fmla="*/ 233 w 261"/>
                              <a:gd name="T23" fmla="*/ 157 h 157"/>
                              <a:gd name="T24" fmla="*/ 237 w 261"/>
                              <a:gd name="T25" fmla="*/ 157 h 157"/>
                              <a:gd name="T26" fmla="*/ 249 w 261"/>
                              <a:gd name="T27" fmla="*/ 145 h 157"/>
                              <a:gd name="T28" fmla="*/ 257 w 261"/>
                              <a:gd name="T29" fmla="*/ 125 h 157"/>
                              <a:gd name="T30" fmla="*/ 261 w 261"/>
                              <a:gd name="T31" fmla="*/ 101 h 157"/>
                              <a:gd name="T32" fmla="*/ 261 w 261"/>
                              <a:gd name="T33" fmla="*/ 89 h 157"/>
                              <a:gd name="T34" fmla="*/ 257 w 261"/>
                              <a:gd name="T35" fmla="*/ 81 h 157"/>
                              <a:gd name="T36" fmla="*/ 144 w 261"/>
                              <a:gd name="T37" fmla="*/ 41 h 1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61" h="157">
                                <a:moveTo>
                                  <a:pt x="144" y="41"/>
                                </a:moveTo>
                                <a:lnTo>
                                  <a:pt x="32" y="0"/>
                                </a:lnTo>
                                <a:lnTo>
                                  <a:pt x="28" y="0"/>
                                </a:lnTo>
                                <a:lnTo>
                                  <a:pt x="24" y="4"/>
                                </a:lnTo>
                                <a:lnTo>
                                  <a:pt x="16" y="16"/>
                                </a:lnTo>
                                <a:lnTo>
                                  <a:pt x="4" y="37"/>
                                </a:lnTo>
                                <a:lnTo>
                                  <a:pt x="0" y="61"/>
                                </a:lnTo>
                                <a:lnTo>
                                  <a:pt x="0" y="73"/>
                                </a:lnTo>
                                <a:lnTo>
                                  <a:pt x="4" y="81"/>
                                </a:lnTo>
                                <a:lnTo>
                                  <a:pt x="116" y="121"/>
                                </a:lnTo>
                                <a:lnTo>
                                  <a:pt x="229" y="157"/>
                                </a:lnTo>
                                <a:lnTo>
                                  <a:pt x="233" y="157"/>
                                </a:lnTo>
                                <a:lnTo>
                                  <a:pt x="237" y="157"/>
                                </a:lnTo>
                                <a:lnTo>
                                  <a:pt x="249" y="145"/>
                                </a:lnTo>
                                <a:lnTo>
                                  <a:pt x="257" y="125"/>
                                </a:lnTo>
                                <a:lnTo>
                                  <a:pt x="261" y="101"/>
                                </a:lnTo>
                                <a:lnTo>
                                  <a:pt x="261" y="89"/>
                                </a:lnTo>
                                <a:lnTo>
                                  <a:pt x="257" y="81"/>
                                </a:lnTo>
                                <a:lnTo>
                                  <a:pt x="144" y="4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83"/>
                        <wps:cNvSpPr>
                          <a:spLocks/>
                        </wps:cNvSpPr>
                        <wps:spPr bwMode="auto">
                          <a:xfrm>
                            <a:off x="4424" y="9915"/>
                            <a:ext cx="289" cy="489"/>
                          </a:xfrm>
                          <a:custGeom>
                            <a:avLst/>
                            <a:gdLst>
                              <a:gd name="T0" fmla="*/ 176 w 289"/>
                              <a:gd name="T1" fmla="*/ 40 h 489"/>
                              <a:gd name="T2" fmla="*/ 64 w 289"/>
                              <a:gd name="T3" fmla="*/ 0 h 489"/>
                              <a:gd name="T4" fmla="*/ 68 w 289"/>
                              <a:gd name="T5" fmla="*/ 4 h 489"/>
                              <a:gd name="T6" fmla="*/ 72 w 289"/>
                              <a:gd name="T7" fmla="*/ 12 h 489"/>
                              <a:gd name="T8" fmla="*/ 80 w 289"/>
                              <a:gd name="T9" fmla="*/ 28 h 489"/>
                              <a:gd name="T10" fmla="*/ 88 w 289"/>
                              <a:gd name="T11" fmla="*/ 44 h 489"/>
                              <a:gd name="T12" fmla="*/ 96 w 289"/>
                              <a:gd name="T13" fmla="*/ 64 h 489"/>
                              <a:gd name="T14" fmla="*/ 104 w 289"/>
                              <a:gd name="T15" fmla="*/ 84 h 489"/>
                              <a:gd name="T16" fmla="*/ 108 w 289"/>
                              <a:gd name="T17" fmla="*/ 104 h 489"/>
                              <a:gd name="T18" fmla="*/ 104 w 289"/>
                              <a:gd name="T19" fmla="*/ 120 h 489"/>
                              <a:gd name="T20" fmla="*/ 0 w 289"/>
                              <a:gd name="T21" fmla="*/ 473 h 489"/>
                              <a:gd name="T22" fmla="*/ 24 w 289"/>
                              <a:gd name="T23" fmla="*/ 481 h 489"/>
                              <a:gd name="T24" fmla="*/ 48 w 289"/>
                              <a:gd name="T25" fmla="*/ 489 h 489"/>
                              <a:gd name="T26" fmla="*/ 184 w 289"/>
                              <a:gd name="T27" fmla="*/ 148 h 489"/>
                              <a:gd name="T28" fmla="*/ 208 w 289"/>
                              <a:gd name="T29" fmla="*/ 120 h 489"/>
                              <a:gd name="T30" fmla="*/ 244 w 289"/>
                              <a:gd name="T31" fmla="*/ 96 h 489"/>
                              <a:gd name="T32" fmla="*/ 277 w 289"/>
                              <a:gd name="T33" fmla="*/ 84 h 489"/>
                              <a:gd name="T34" fmla="*/ 289 w 289"/>
                              <a:gd name="T35" fmla="*/ 76 h 489"/>
                              <a:gd name="T36" fmla="*/ 176 w 289"/>
                              <a:gd name="T37" fmla="*/ 40 h 4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89" h="489">
                                <a:moveTo>
                                  <a:pt x="176" y="40"/>
                                </a:moveTo>
                                <a:lnTo>
                                  <a:pt x="64" y="0"/>
                                </a:lnTo>
                                <a:lnTo>
                                  <a:pt x="68" y="4"/>
                                </a:lnTo>
                                <a:lnTo>
                                  <a:pt x="72" y="12"/>
                                </a:lnTo>
                                <a:lnTo>
                                  <a:pt x="80" y="28"/>
                                </a:lnTo>
                                <a:lnTo>
                                  <a:pt x="88" y="44"/>
                                </a:lnTo>
                                <a:lnTo>
                                  <a:pt x="96" y="64"/>
                                </a:lnTo>
                                <a:lnTo>
                                  <a:pt x="104" y="84"/>
                                </a:lnTo>
                                <a:lnTo>
                                  <a:pt x="108" y="104"/>
                                </a:lnTo>
                                <a:lnTo>
                                  <a:pt x="104" y="120"/>
                                </a:lnTo>
                                <a:lnTo>
                                  <a:pt x="0" y="473"/>
                                </a:lnTo>
                                <a:lnTo>
                                  <a:pt x="24" y="481"/>
                                </a:lnTo>
                                <a:lnTo>
                                  <a:pt x="48" y="489"/>
                                </a:lnTo>
                                <a:lnTo>
                                  <a:pt x="184" y="148"/>
                                </a:lnTo>
                                <a:lnTo>
                                  <a:pt x="208" y="120"/>
                                </a:lnTo>
                                <a:lnTo>
                                  <a:pt x="244" y="96"/>
                                </a:lnTo>
                                <a:lnTo>
                                  <a:pt x="277" y="84"/>
                                </a:lnTo>
                                <a:lnTo>
                                  <a:pt x="289" y="76"/>
                                </a:lnTo>
                                <a:lnTo>
                                  <a:pt x="176" y="4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84"/>
                        <wps:cNvSpPr>
                          <a:spLocks/>
                        </wps:cNvSpPr>
                        <wps:spPr bwMode="auto">
                          <a:xfrm>
                            <a:off x="6303" y="7630"/>
                            <a:ext cx="1301" cy="2827"/>
                          </a:xfrm>
                          <a:custGeom>
                            <a:avLst/>
                            <a:gdLst>
                              <a:gd name="T0" fmla="*/ 413 w 1301"/>
                              <a:gd name="T1" fmla="*/ 2060 h 2827"/>
                              <a:gd name="T2" fmla="*/ 466 w 1301"/>
                              <a:gd name="T3" fmla="*/ 2136 h 2827"/>
                              <a:gd name="T4" fmla="*/ 514 w 1301"/>
                              <a:gd name="T5" fmla="*/ 2208 h 2827"/>
                              <a:gd name="T6" fmla="*/ 554 w 1301"/>
                              <a:gd name="T7" fmla="*/ 2265 h 2827"/>
                              <a:gd name="T8" fmla="*/ 578 w 1301"/>
                              <a:gd name="T9" fmla="*/ 2325 h 2827"/>
                              <a:gd name="T10" fmla="*/ 590 w 1301"/>
                              <a:gd name="T11" fmla="*/ 2389 h 2827"/>
                              <a:gd name="T12" fmla="*/ 594 w 1301"/>
                              <a:gd name="T13" fmla="*/ 2441 h 2827"/>
                              <a:gd name="T14" fmla="*/ 594 w 1301"/>
                              <a:gd name="T15" fmla="*/ 2473 h 2827"/>
                              <a:gd name="T16" fmla="*/ 642 w 1301"/>
                              <a:gd name="T17" fmla="*/ 2497 h 2827"/>
                              <a:gd name="T18" fmla="*/ 682 w 1301"/>
                              <a:gd name="T19" fmla="*/ 2534 h 2827"/>
                              <a:gd name="T20" fmla="*/ 715 w 1301"/>
                              <a:gd name="T21" fmla="*/ 2578 h 2827"/>
                              <a:gd name="T22" fmla="*/ 879 w 1301"/>
                              <a:gd name="T23" fmla="*/ 2823 h 2827"/>
                              <a:gd name="T24" fmla="*/ 895 w 1301"/>
                              <a:gd name="T25" fmla="*/ 2799 h 2827"/>
                              <a:gd name="T26" fmla="*/ 787 w 1301"/>
                              <a:gd name="T27" fmla="*/ 2514 h 2827"/>
                              <a:gd name="T28" fmla="*/ 783 w 1301"/>
                              <a:gd name="T29" fmla="*/ 2461 h 2827"/>
                              <a:gd name="T30" fmla="*/ 795 w 1301"/>
                              <a:gd name="T31" fmla="*/ 2409 h 2827"/>
                              <a:gd name="T32" fmla="*/ 787 w 1301"/>
                              <a:gd name="T33" fmla="*/ 2377 h 2827"/>
                              <a:gd name="T34" fmla="*/ 759 w 1301"/>
                              <a:gd name="T35" fmla="*/ 2349 h 2827"/>
                              <a:gd name="T36" fmla="*/ 719 w 1301"/>
                              <a:gd name="T37" fmla="*/ 2297 h 2827"/>
                              <a:gd name="T38" fmla="*/ 686 w 1301"/>
                              <a:gd name="T39" fmla="*/ 2241 h 2827"/>
                              <a:gd name="T40" fmla="*/ 670 w 1301"/>
                              <a:gd name="T41" fmla="*/ 2176 h 2827"/>
                              <a:gd name="T42" fmla="*/ 654 w 1301"/>
                              <a:gd name="T43" fmla="*/ 2096 h 2827"/>
                              <a:gd name="T44" fmla="*/ 634 w 1301"/>
                              <a:gd name="T45" fmla="*/ 2008 h 2827"/>
                              <a:gd name="T46" fmla="*/ 614 w 1301"/>
                              <a:gd name="T47" fmla="*/ 1923 h 2827"/>
                              <a:gd name="T48" fmla="*/ 542 w 1301"/>
                              <a:gd name="T49" fmla="*/ 1787 h 2827"/>
                              <a:gd name="T50" fmla="*/ 514 w 1301"/>
                              <a:gd name="T51" fmla="*/ 1771 h 2827"/>
                              <a:gd name="T52" fmla="*/ 486 w 1301"/>
                              <a:gd name="T53" fmla="*/ 1739 h 2827"/>
                              <a:gd name="T54" fmla="*/ 478 w 1301"/>
                              <a:gd name="T55" fmla="*/ 1691 h 2827"/>
                              <a:gd name="T56" fmla="*/ 490 w 1301"/>
                              <a:gd name="T57" fmla="*/ 1646 h 2827"/>
                              <a:gd name="T58" fmla="*/ 715 w 1301"/>
                              <a:gd name="T59" fmla="*/ 900 h 2827"/>
                              <a:gd name="T60" fmla="*/ 710 w 1301"/>
                              <a:gd name="T61" fmla="*/ 847 h 2827"/>
                              <a:gd name="T62" fmla="*/ 731 w 1301"/>
                              <a:gd name="T63" fmla="*/ 799 h 2827"/>
                              <a:gd name="T64" fmla="*/ 767 w 1301"/>
                              <a:gd name="T65" fmla="*/ 763 h 2827"/>
                              <a:gd name="T66" fmla="*/ 807 w 1301"/>
                              <a:gd name="T67" fmla="*/ 751 h 2827"/>
                              <a:gd name="T68" fmla="*/ 903 w 1301"/>
                              <a:gd name="T69" fmla="*/ 643 h 2827"/>
                              <a:gd name="T70" fmla="*/ 1004 w 1301"/>
                              <a:gd name="T71" fmla="*/ 510 h 2827"/>
                              <a:gd name="T72" fmla="*/ 1088 w 1301"/>
                              <a:gd name="T73" fmla="*/ 382 h 2827"/>
                              <a:gd name="T74" fmla="*/ 1136 w 1301"/>
                              <a:gd name="T75" fmla="*/ 285 h 2827"/>
                              <a:gd name="T76" fmla="*/ 1184 w 1301"/>
                              <a:gd name="T77" fmla="*/ 225 h 2827"/>
                              <a:gd name="T78" fmla="*/ 1253 w 1301"/>
                              <a:gd name="T79" fmla="*/ 181 h 2827"/>
                              <a:gd name="T80" fmla="*/ 1277 w 1301"/>
                              <a:gd name="T81" fmla="*/ 97 h 2827"/>
                              <a:gd name="T82" fmla="*/ 1216 w 1301"/>
                              <a:gd name="T83" fmla="*/ 93 h 2827"/>
                              <a:gd name="T84" fmla="*/ 1172 w 1301"/>
                              <a:gd name="T85" fmla="*/ 57 h 2827"/>
                              <a:gd name="T86" fmla="*/ 1124 w 1301"/>
                              <a:gd name="T87" fmla="*/ 8 h 2827"/>
                              <a:gd name="T88" fmla="*/ 1092 w 1301"/>
                              <a:gd name="T89" fmla="*/ 89 h 2827"/>
                              <a:gd name="T90" fmla="*/ 1040 w 1301"/>
                              <a:gd name="T91" fmla="*/ 149 h 2827"/>
                              <a:gd name="T92" fmla="*/ 976 w 1301"/>
                              <a:gd name="T93" fmla="*/ 193 h 2827"/>
                              <a:gd name="T94" fmla="*/ 867 w 1301"/>
                              <a:gd name="T95" fmla="*/ 273 h 2827"/>
                              <a:gd name="T96" fmla="*/ 751 w 1301"/>
                              <a:gd name="T97" fmla="*/ 382 h 2827"/>
                              <a:gd name="T98" fmla="*/ 638 w 1301"/>
                              <a:gd name="T99" fmla="*/ 506 h 2827"/>
                              <a:gd name="T100" fmla="*/ 594 w 1301"/>
                              <a:gd name="T101" fmla="*/ 583 h 2827"/>
                              <a:gd name="T102" fmla="*/ 586 w 1301"/>
                              <a:gd name="T103" fmla="*/ 635 h 2827"/>
                              <a:gd name="T104" fmla="*/ 550 w 1301"/>
                              <a:gd name="T105" fmla="*/ 675 h 2827"/>
                              <a:gd name="T106" fmla="*/ 502 w 1301"/>
                              <a:gd name="T107" fmla="*/ 695 h 2827"/>
                              <a:gd name="T108" fmla="*/ 249 w 1301"/>
                              <a:gd name="T109" fmla="*/ 1719 h 2827"/>
                              <a:gd name="T110" fmla="*/ 293 w 1301"/>
                              <a:gd name="T111" fmla="*/ 1731 h 2827"/>
                              <a:gd name="T112" fmla="*/ 329 w 1301"/>
                              <a:gd name="T113" fmla="*/ 1763 h 2827"/>
                              <a:gd name="T114" fmla="*/ 345 w 1301"/>
                              <a:gd name="T115" fmla="*/ 1807 h 2827"/>
                              <a:gd name="T116" fmla="*/ 341 w 1301"/>
                              <a:gd name="T117" fmla="*/ 1847 h 2827"/>
                              <a:gd name="T118" fmla="*/ 329 w 1301"/>
                              <a:gd name="T119" fmla="*/ 1875 h 28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301" h="2827">
                                <a:moveTo>
                                  <a:pt x="373" y="1996"/>
                                </a:moveTo>
                                <a:lnTo>
                                  <a:pt x="377" y="2000"/>
                                </a:lnTo>
                                <a:lnTo>
                                  <a:pt x="381" y="2008"/>
                                </a:lnTo>
                                <a:lnTo>
                                  <a:pt x="385" y="2016"/>
                                </a:lnTo>
                                <a:lnTo>
                                  <a:pt x="393" y="2020"/>
                                </a:lnTo>
                                <a:lnTo>
                                  <a:pt x="397" y="2028"/>
                                </a:lnTo>
                                <a:lnTo>
                                  <a:pt x="401" y="2036"/>
                                </a:lnTo>
                                <a:lnTo>
                                  <a:pt x="405" y="2044"/>
                                </a:lnTo>
                                <a:lnTo>
                                  <a:pt x="409" y="2052"/>
                                </a:lnTo>
                                <a:lnTo>
                                  <a:pt x="413" y="2060"/>
                                </a:lnTo>
                                <a:lnTo>
                                  <a:pt x="421" y="2068"/>
                                </a:lnTo>
                                <a:lnTo>
                                  <a:pt x="425" y="2076"/>
                                </a:lnTo>
                                <a:lnTo>
                                  <a:pt x="429" y="2084"/>
                                </a:lnTo>
                                <a:lnTo>
                                  <a:pt x="433" y="2092"/>
                                </a:lnTo>
                                <a:lnTo>
                                  <a:pt x="437" y="2096"/>
                                </a:lnTo>
                                <a:lnTo>
                                  <a:pt x="445" y="2104"/>
                                </a:lnTo>
                                <a:lnTo>
                                  <a:pt x="449" y="2112"/>
                                </a:lnTo>
                                <a:lnTo>
                                  <a:pt x="454" y="2120"/>
                                </a:lnTo>
                                <a:lnTo>
                                  <a:pt x="458" y="2128"/>
                                </a:lnTo>
                                <a:lnTo>
                                  <a:pt x="466" y="2136"/>
                                </a:lnTo>
                                <a:lnTo>
                                  <a:pt x="470" y="2144"/>
                                </a:lnTo>
                                <a:lnTo>
                                  <a:pt x="474" y="2152"/>
                                </a:lnTo>
                                <a:lnTo>
                                  <a:pt x="482" y="2160"/>
                                </a:lnTo>
                                <a:lnTo>
                                  <a:pt x="486" y="2168"/>
                                </a:lnTo>
                                <a:lnTo>
                                  <a:pt x="490" y="2176"/>
                                </a:lnTo>
                                <a:lnTo>
                                  <a:pt x="494" y="2180"/>
                                </a:lnTo>
                                <a:lnTo>
                                  <a:pt x="502" y="2188"/>
                                </a:lnTo>
                                <a:lnTo>
                                  <a:pt x="506" y="2196"/>
                                </a:lnTo>
                                <a:lnTo>
                                  <a:pt x="510" y="2204"/>
                                </a:lnTo>
                                <a:lnTo>
                                  <a:pt x="514" y="2208"/>
                                </a:lnTo>
                                <a:lnTo>
                                  <a:pt x="522" y="2216"/>
                                </a:lnTo>
                                <a:lnTo>
                                  <a:pt x="526" y="2220"/>
                                </a:lnTo>
                                <a:lnTo>
                                  <a:pt x="530" y="2228"/>
                                </a:lnTo>
                                <a:lnTo>
                                  <a:pt x="534" y="2233"/>
                                </a:lnTo>
                                <a:lnTo>
                                  <a:pt x="538" y="2237"/>
                                </a:lnTo>
                                <a:lnTo>
                                  <a:pt x="542" y="2245"/>
                                </a:lnTo>
                                <a:lnTo>
                                  <a:pt x="546" y="2249"/>
                                </a:lnTo>
                                <a:lnTo>
                                  <a:pt x="546" y="2257"/>
                                </a:lnTo>
                                <a:lnTo>
                                  <a:pt x="550" y="2261"/>
                                </a:lnTo>
                                <a:lnTo>
                                  <a:pt x="554" y="2265"/>
                                </a:lnTo>
                                <a:lnTo>
                                  <a:pt x="558" y="2273"/>
                                </a:lnTo>
                                <a:lnTo>
                                  <a:pt x="558" y="2277"/>
                                </a:lnTo>
                                <a:lnTo>
                                  <a:pt x="562" y="2285"/>
                                </a:lnTo>
                                <a:lnTo>
                                  <a:pt x="566" y="2289"/>
                                </a:lnTo>
                                <a:lnTo>
                                  <a:pt x="566" y="2297"/>
                                </a:lnTo>
                                <a:lnTo>
                                  <a:pt x="570" y="2301"/>
                                </a:lnTo>
                                <a:lnTo>
                                  <a:pt x="570" y="2309"/>
                                </a:lnTo>
                                <a:lnTo>
                                  <a:pt x="574" y="2313"/>
                                </a:lnTo>
                                <a:lnTo>
                                  <a:pt x="574" y="2321"/>
                                </a:lnTo>
                                <a:lnTo>
                                  <a:pt x="578" y="2325"/>
                                </a:lnTo>
                                <a:lnTo>
                                  <a:pt x="578" y="2333"/>
                                </a:lnTo>
                                <a:lnTo>
                                  <a:pt x="582" y="2341"/>
                                </a:lnTo>
                                <a:lnTo>
                                  <a:pt x="582" y="2345"/>
                                </a:lnTo>
                                <a:lnTo>
                                  <a:pt x="586" y="2353"/>
                                </a:lnTo>
                                <a:lnTo>
                                  <a:pt x="586" y="2357"/>
                                </a:lnTo>
                                <a:lnTo>
                                  <a:pt x="586" y="2365"/>
                                </a:lnTo>
                                <a:lnTo>
                                  <a:pt x="590" y="2369"/>
                                </a:lnTo>
                                <a:lnTo>
                                  <a:pt x="590" y="2377"/>
                                </a:lnTo>
                                <a:lnTo>
                                  <a:pt x="590" y="2385"/>
                                </a:lnTo>
                                <a:lnTo>
                                  <a:pt x="590" y="2389"/>
                                </a:lnTo>
                                <a:lnTo>
                                  <a:pt x="590" y="2397"/>
                                </a:lnTo>
                                <a:lnTo>
                                  <a:pt x="594" y="2401"/>
                                </a:lnTo>
                                <a:lnTo>
                                  <a:pt x="594" y="2409"/>
                                </a:lnTo>
                                <a:lnTo>
                                  <a:pt x="594" y="2417"/>
                                </a:lnTo>
                                <a:lnTo>
                                  <a:pt x="594" y="2421"/>
                                </a:lnTo>
                                <a:lnTo>
                                  <a:pt x="594" y="2425"/>
                                </a:lnTo>
                                <a:lnTo>
                                  <a:pt x="594" y="2429"/>
                                </a:lnTo>
                                <a:lnTo>
                                  <a:pt x="594" y="2433"/>
                                </a:lnTo>
                                <a:lnTo>
                                  <a:pt x="594" y="2437"/>
                                </a:lnTo>
                                <a:lnTo>
                                  <a:pt x="594" y="2441"/>
                                </a:lnTo>
                                <a:lnTo>
                                  <a:pt x="594" y="2445"/>
                                </a:lnTo>
                                <a:lnTo>
                                  <a:pt x="590" y="2445"/>
                                </a:lnTo>
                                <a:lnTo>
                                  <a:pt x="590" y="2449"/>
                                </a:lnTo>
                                <a:lnTo>
                                  <a:pt x="590" y="2453"/>
                                </a:lnTo>
                                <a:lnTo>
                                  <a:pt x="590" y="2457"/>
                                </a:lnTo>
                                <a:lnTo>
                                  <a:pt x="590" y="2461"/>
                                </a:lnTo>
                                <a:lnTo>
                                  <a:pt x="590" y="2465"/>
                                </a:lnTo>
                                <a:lnTo>
                                  <a:pt x="590" y="2469"/>
                                </a:lnTo>
                                <a:lnTo>
                                  <a:pt x="590" y="2473"/>
                                </a:lnTo>
                                <a:lnTo>
                                  <a:pt x="594" y="2473"/>
                                </a:lnTo>
                                <a:lnTo>
                                  <a:pt x="598" y="2473"/>
                                </a:lnTo>
                                <a:lnTo>
                                  <a:pt x="606" y="2477"/>
                                </a:lnTo>
                                <a:lnTo>
                                  <a:pt x="610" y="2477"/>
                                </a:lnTo>
                                <a:lnTo>
                                  <a:pt x="614" y="2481"/>
                                </a:lnTo>
                                <a:lnTo>
                                  <a:pt x="618" y="2481"/>
                                </a:lnTo>
                                <a:lnTo>
                                  <a:pt x="622" y="2485"/>
                                </a:lnTo>
                                <a:lnTo>
                                  <a:pt x="630" y="2489"/>
                                </a:lnTo>
                                <a:lnTo>
                                  <a:pt x="634" y="2489"/>
                                </a:lnTo>
                                <a:lnTo>
                                  <a:pt x="638" y="2493"/>
                                </a:lnTo>
                                <a:lnTo>
                                  <a:pt x="642" y="2497"/>
                                </a:lnTo>
                                <a:lnTo>
                                  <a:pt x="646" y="2497"/>
                                </a:lnTo>
                                <a:lnTo>
                                  <a:pt x="650" y="2501"/>
                                </a:lnTo>
                                <a:lnTo>
                                  <a:pt x="654" y="2505"/>
                                </a:lnTo>
                                <a:lnTo>
                                  <a:pt x="658" y="2510"/>
                                </a:lnTo>
                                <a:lnTo>
                                  <a:pt x="662" y="2514"/>
                                </a:lnTo>
                                <a:lnTo>
                                  <a:pt x="666" y="2518"/>
                                </a:lnTo>
                                <a:lnTo>
                                  <a:pt x="670" y="2522"/>
                                </a:lnTo>
                                <a:lnTo>
                                  <a:pt x="674" y="2526"/>
                                </a:lnTo>
                                <a:lnTo>
                                  <a:pt x="678" y="2530"/>
                                </a:lnTo>
                                <a:lnTo>
                                  <a:pt x="682" y="2534"/>
                                </a:lnTo>
                                <a:lnTo>
                                  <a:pt x="686" y="2538"/>
                                </a:lnTo>
                                <a:lnTo>
                                  <a:pt x="690" y="2542"/>
                                </a:lnTo>
                                <a:lnTo>
                                  <a:pt x="694" y="2546"/>
                                </a:lnTo>
                                <a:lnTo>
                                  <a:pt x="694" y="2550"/>
                                </a:lnTo>
                                <a:lnTo>
                                  <a:pt x="698" y="2554"/>
                                </a:lnTo>
                                <a:lnTo>
                                  <a:pt x="702" y="2558"/>
                                </a:lnTo>
                                <a:lnTo>
                                  <a:pt x="706" y="2562"/>
                                </a:lnTo>
                                <a:lnTo>
                                  <a:pt x="706" y="2570"/>
                                </a:lnTo>
                                <a:lnTo>
                                  <a:pt x="710" y="2574"/>
                                </a:lnTo>
                                <a:lnTo>
                                  <a:pt x="715" y="2578"/>
                                </a:lnTo>
                                <a:lnTo>
                                  <a:pt x="715" y="2582"/>
                                </a:lnTo>
                                <a:lnTo>
                                  <a:pt x="851" y="2823"/>
                                </a:lnTo>
                                <a:lnTo>
                                  <a:pt x="855" y="2823"/>
                                </a:lnTo>
                                <a:lnTo>
                                  <a:pt x="855" y="2827"/>
                                </a:lnTo>
                                <a:lnTo>
                                  <a:pt x="859" y="2827"/>
                                </a:lnTo>
                                <a:lnTo>
                                  <a:pt x="863" y="2827"/>
                                </a:lnTo>
                                <a:lnTo>
                                  <a:pt x="867" y="2827"/>
                                </a:lnTo>
                                <a:lnTo>
                                  <a:pt x="871" y="2827"/>
                                </a:lnTo>
                                <a:lnTo>
                                  <a:pt x="875" y="2827"/>
                                </a:lnTo>
                                <a:lnTo>
                                  <a:pt x="879" y="2823"/>
                                </a:lnTo>
                                <a:lnTo>
                                  <a:pt x="883" y="2823"/>
                                </a:lnTo>
                                <a:lnTo>
                                  <a:pt x="883" y="2819"/>
                                </a:lnTo>
                                <a:lnTo>
                                  <a:pt x="887" y="2819"/>
                                </a:lnTo>
                                <a:lnTo>
                                  <a:pt x="887" y="2815"/>
                                </a:lnTo>
                                <a:lnTo>
                                  <a:pt x="891" y="2815"/>
                                </a:lnTo>
                                <a:lnTo>
                                  <a:pt x="891" y="2811"/>
                                </a:lnTo>
                                <a:lnTo>
                                  <a:pt x="891" y="2807"/>
                                </a:lnTo>
                                <a:lnTo>
                                  <a:pt x="895" y="2807"/>
                                </a:lnTo>
                                <a:lnTo>
                                  <a:pt x="895" y="2803"/>
                                </a:lnTo>
                                <a:lnTo>
                                  <a:pt x="895" y="2799"/>
                                </a:lnTo>
                                <a:lnTo>
                                  <a:pt x="895" y="2795"/>
                                </a:lnTo>
                                <a:lnTo>
                                  <a:pt x="799" y="2554"/>
                                </a:lnTo>
                                <a:lnTo>
                                  <a:pt x="795" y="2550"/>
                                </a:lnTo>
                                <a:lnTo>
                                  <a:pt x="795" y="2546"/>
                                </a:lnTo>
                                <a:lnTo>
                                  <a:pt x="795" y="2542"/>
                                </a:lnTo>
                                <a:lnTo>
                                  <a:pt x="791" y="2534"/>
                                </a:lnTo>
                                <a:lnTo>
                                  <a:pt x="791" y="2530"/>
                                </a:lnTo>
                                <a:lnTo>
                                  <a:pt x="787" y="2526"/>
                                </a:lnTo>
                                <a:lnTo>
                                  <a:pt x="787" y="2518"/>
                                </a:lnTo>
                                <a:lnTo>
                                  <a:pt x="787" y="2514"/>
                                </a:lnTo>
                                <a:lnTo>
                                  <a:pt x="787" y="2510"/>
                                </a:lnTo>
                                <a:lnTo>
                                  <a:pt x="787" y="2501"/>
                                </a:lnTo>
                                <a:lnTo>
                                  <a:pt x="783" y="2497"/>
                                </a:lnTo>
                                <a:lnTo>
                                  <a:pt x="783" y="2493"/>
                                </a:lnTo>
                                <a:lnTo>
                                  <a:pt x="783" y="2485"/>
                                </a:lnTo>
                                <a:lnTo>
                                  <a:pt x="783" y="2481"/>
                                </a:lnTo>
                                <a:lnTo>
                                  <a:pt x="783" y="2477"/>
                                </a:lnTo>
                                <a:lnTo>
                                  <a:pt x="783" y="2469"/>
                                </a:lnTo>
                                <a:lnTo>
                                  <a:pt x="783" y="2465"/>
                                </a:lnTo>
                                <a:lnTo>
                                  <a:pt x="783" y="2461"/>
                                </a:lnTo>
                                <a:lnTo>
                                  <a:pt x="783" y="2453"/>
                                </a:lnTo>
                                <a:lnTo>
                                  <a:pt x="787" y="2449"/>
                                </a:lnTo>
                                <a:lnTo>
                                  <a:pt x="787" y="2445"/>
                                </a:lnTo>
                                <a:lnTo>
                                  <a:pt x="787" y="2437"/>
                                </a:lnTo>
                                <a:lnTo>
                                  <a:pt x="787" y="2433"/>
                                </a:lnTo>
                                <a:lnTo>
                                  <a:pt x="791" y="2429"/>
                                </a:lnTo>
                                <a:lnTo>
                                  <a:pt x="791" y="2421"/>
                                </a:lnTo>
                                <a:lnTo>
                                  <a:pt x="791" y="2417"/>
                                </a:lnTo>
                                <a:lnTo>
                                  <a:pt x="795" y="2413"/>
                                </a:lnTo>
                                <a:lnTo>
                                  <a:pt x="795" y="2409"/>
                                </a:lnTo>
                                <a:lnTo>
                                  <a:pt x="799" y="2401"/>
                                </a:lnTo>
                                <a:lnTo>
                                  <a:pt x="799" y="2397"/>
                                </a:lnTo>
                                <a:lnTo>
                                  <a:pt x="803" y="2393"/>
                                </a:lnTo>
                                <a:lnTo>
                                  <a:pt x="803" y="2389"/>
                                </a:lnTo>
                                <a:lnTo>
                                  <a:pt x="803" y="2385"/>
                                </a:lnTo>
                                <a:lnTo>
                                  <a:pt x="799" y="2385"/>
                                </a:lnTo>
                                <a:lnTo>
                                  <a:pt x="795" y="2381"/>
                                </a:lnTo>
                                <a:lnTo>
                                  <a:pt x="791" y="2381"/>
                                </a:lnTo>
                                <a:lnTo>
                                  <a:pt x="791" y="2377"/>
                                </a:lnTo>
                                <a:lnTo>
                                  <a:pt x="787" y="2377"/>
                                </a:lnTo>
                                <a:lnTo>
                                  <a:pt x="787" y="2373"/>
                                </a:lnTo>
                                <a:lnTo>
                                  <a:pt x="783" y="2373"/>
                                </a:lnTo>
                                <a:lnTo>
                                  <a:pt x="783" y="2369"/>
                                </a:lnTo>
                                <a:lnTo>
                                  <a:pt x="779" y="2369"/>
                                </a:lnTo>
                                <a:lnTo>
                                  <a:pt x="779" y="2365"/>
                                </a:lnTo>
                                <a:lnTo>
                                  <a:pt x="775" y="2365"/>
                                </a:lnTo>
                                <a:lnTo>
                                  <a:pt x="771" y="2361"/>
                                </a:lnTo>
                                <a:lnTo>
                                  <a:pt x="767" y="2357"/>
                                </a:lnTo>
                                <a:lnTo>
                                  <a:pt x="763" y="2353"/>
                                </a:lnTo>
                                <a:lnTo>
                                  <a:pt x="759" y="2349"/>
                                </a:lnTo>
                                <a:lnTo>
                                  <a:pt x="751" y="2341"/>
                                </a:lnTo>
                                <a:lnTo>
                                  <a:pt x="747" y="2337"/>
                                </a:lnTo>
                                <a:lnTo>
                                  <a:pt x="743" y="2333"/>
                                </a:lnTo>
                                <a:lnTo>
                                  <a:pt x="739" y="2329"/>
                                </a:lnTo>
                                <a:lnTo>
                                  <a:pt x="735" y="2321"/>
                                </a:lnTo>
                                <a:lnTo>
                                  <a:pt x="731" y="2317"/>
                                </a:lnTo>
                                <a:lnTo>
                                  <a:pt x="727" y="2313"/>
                                </a:lnTo>
                                <a:lnTo>
                                  <a:pt x="723" y="2309"/>
                                </a:lnTo>
                                <a:lnTo>
                                  <a:pt x="723" y="2301"/>
                                </a:lnTo>
                                <a:lnTo>
                                  <a:pt x="719" y="2297"/>
                                </a:lnTo>
                                <a:lnTo>
                                  <a:pt x="715" y="2289"/>
                                </a:lnTo>
                                <a:lnTo>
                                  <a:pt x="710" y="2285"/>
                                </a:lnTo>
                                <a:lnTo>
                                  <a:pt x="706" y="2281"/>
                                </a:lnTo>
                                <a:lnTo>
                                  <a:pt x="702" y="2273"/>
                                </a:lnTo>
                                <a:lnTo>
                                  <a:pt x="702" y="2269"/>
                                </a:lnTo>
                                <a:lnTo>
                                  <a:pt x="698" y="2261"/>
                                </a:lnTo>
                                <a:lnTo>
                                  <a:pt x="694" y="2257"/>
                                </a:lnTo>
                                <a:lnTo>
                                  <a:pt x="694" y="2249"/>
                                </a:lnTo>
                                <a:lnTo>
                                  <a:pt x="690" y="2245"/>
                                </a:lnTo>
                                <a:lnTo>
                                  <a:pt x="686" y="2241"/>
                                </a:lnTo>
                                <a:lnTo>
                                  <a:pt x="686" y="2233"/>
                                </a:lnTo>
                                <a:lnTo>
                                  <a:pt x="682" y="2228"/>
                                </a:lnTo>
                                <a:lnTo>
                                  <a:pt x="682" y="2220"/>
                                </a:lnTo>
                                <a:lnTo>
                                  <a:pt x="678" y="2216"/>
                                </a:lnTo>
                                <a:lnTo>
                                  <a:pt x="678" y="2208"/>
                                </a:lnTo>
                                <a:lnTo>
                                  <a:pt x="674" y="2204"/>
                                </a:lnTo>
                                <a:lnTo>
                                  <a:pt x="674" y="2196"/>
                                </a:lnTo>
                                <a:lnTo>
                                  <a:pt x="670" y="2188"/>
                                </a:lnTo>
                                <a:lnTo>
                                  <a:pt x="670" y="2184"/>
                                </a:lnTo>
                                <a:lnTo>
                                  <a:pt x="670" y="2176"/>
                                </a:lnTo>
                                <a:lnTo>
                                  <a:pt x="666" y="2172"/>
                                </a:lnTo>
                                <a:lnTo>
                                  <a:pt x="666" y="2164"/>
                                </a:lnTo>
                                <a:lnTo>
                                  <a:pt x="666" y="2156"/>
                                </a:lnTo>
                                <a:lnTo>
                                  <a:pt x="666" y="2148"/>
                                </a:lnTo>
                                <a:lnTo>
                                  <a:pt x="662" y="2140"/>
                                </a:lnTo>
                                <a:lnTo>
                                  <a:pt x="662" y="2132"/>
                                </a:lnTo>
                                <a:lnTo>
                                  <a:pt x="662" y="2124"/>
                                </a:lnTo>
                                <a:lnTo>
                                  <a:pt x="658" y="2112"/>
                                </a:lnTo>
                                <a:lnTo>
                                  <a:pt x="658" y="2104"/>
                                </a:lnTo>
                                <a:lnTo>
                                  <a:pt x="654" y="2096"/>
                                </a:lnTo>
                                <a:lnTo>
                                  <a:pt x="654" y="2088"/>
                                </a:lnTo>
                                <a:lnTo>
                                  <a:pt x="650" y="2080"/>
                                </a:lnTo>
                                <a:lnTo>
                                  <a:pt x="650" y="2068"/>
                                </a:lnTo>
                                <a:lnTo>
                                  <a:pt x="646" y="2060"/>
                                </a:lnTo>
                                <a:lnTo>
                                  <a:pt x="646" y="2052"/>
                                </a:lnTo>
                                <a:lnTo>
                                  <a:pt x="642" y="2044"/>
                                </a:lnTo>
                                <a:lnTo>
                                  <a:pt x="642" y="2032"/>
                                </a:lnTo>
                                <a:lnTo>
                                  <a:pt x="638" y="2024"/>
                                </a:lnTo>
                                <a:lnTo>
                                  <a:pt x="638" y="2016"/>
                                </a:lnTo>
                                <a:lnTo>
                                  <a:pt x="634" y="2008"/>
                                </a:lnTo>
                                <a:lnTo>
                                  <a:pt x="630" y="2000"/>
                                </a:lnTo>
                                <a:lnTo>
                                  <a:pt x="630" y="1988"/>
                                </a:lnTo>
                                <a:lnTo>
                                  <a:pt x="626" y="1980"/>
                                </a:lnTo>
                                <a:lnTo>
                                  <a:pt x="626" y="1972"/>
                                </a:lnTo>
                                <a:lnTo>
                                  <a:pt x="622" y="1964"/>
                                </a:lnTo>
                                <a:lnTo>
                                  <a:pt x="622" y="1956"/>
                                </a:lnTo>
                                <a:lnTo>
                                  <a:pt x="618" y="1947"/>
                                </a:lnTo>
                                <a:lnTo>
                                  <a:pt x="618" y="1939"/>
                                </a:lnTo>
                                <a:lnTo>
                                  <a:pt x="614" y="1931"/>
                                </a:lnTo>
                                <a:lnTo>
                                  <a:pt x="614" y="1923"/>
                                </a:lnTo>
                                <a:lnTo>
                                  <a:pt x="610" y="1915"/>
                                </a:lnTo>
                                <a:lnTo>
                                  <a:pt x="610" y="1907"/>
                                </a:lnTo>
                                <a:lnTo>
                                  <a:pt x="566" y="1791"/>
                                </a:lnTo>
                                <a:lnTo>
                                  <a:pt x="562" y="1791"/>
                                </a:lnTo>
                                <a:lnTo>
                                  <a:pt x="558" y="1791"/>
                                </a:lnTo>
                                <a:lnTo>
                                  <a:pt x="554" y="1791"/>
                                </a:lnTo>
                                <a:lnTo>
                                  <a:pt x="550" y="1791"/>
                                </a:lnTo>
                                <a:lnTo>
                                  <a:pt x="550" y="1787"/>
                                </a:lnTo>
                                <a:lnTo>
                                  <a:pt x="546" y="1787"/>
                                </a:lnTo>
                                <a:lnTo>
                                  <a:pt x="542" y="1787"/>
                                </a:lnTo>
                                <a:lnTo>
                                  <a:pt x="538" y="1787"/>
                                </a:lnTo>
                                <a:lnTo>
                                  <a:pt x="538" y="1783"/>
                                </a:lnTo>
                                <a:lnTo>
                                  <a:pt x="534" y="1783"/>
                                </a:lnTo>
                                <a:lnTo>
                                  <a:pt x="530" y="1783"/>
                                </a:lnTo>
                                <a:lnTo>
                                  <a:pt x="530" y="1779"/>
                                </a:lnTo>
                                <a:lnTo>
                                  <a:pt x="526" y="1779"/>
                                </a:lnTo>
                                <a:lnTo>
                                  <a:pt x="522" y="1779"/>
                                </a:lnTo>
                                <a:lnTo>
                                  <a:pt x="522" y="1775"/>
                                </a:lnTo>
                                <a:lnTo>
                                  <a:pt x="518" y="1775"/>
                                </a:lnTo>
                                <a:lnTo>
                                  <a:pt x="514" y="1771"/>
                                </a:lnTo>
                                <a:lnTo>
                                  <a:pt x="510" y="1771"/>
                                </a:lnTo>
                                <a:lnTo>
                                  <a:pt x="510" y="1767"/>
                                </a:lnTo>
                                <a:lnTo>
                                  <a:pt x="506" y="1767"/>
                                </a:lnTo>
                                <a:lnTo>
                                  <a:pt x="506" y="1763"/>
                                </a:lnTo>
                                <a:lnTo>
                                  <a:pt x="502" y="1759"/>
                                </a:lnTo>
                                <a:lnTo>
                                  <a:pt x="498" y="1755"/>
                                </a:lnTo>
                                <a:lnTo>
                                  <a:pt x="494" y="1751"/>
                                </a:lnTo>
                                <a:lnTo>
                                  <a:pt x="490" y="1747"/>
                                </a:lnTo>
                                <a:lnTo>
                                  <a:pt x="490" y="1743"/>
                                </a:lnTo>
                                <a:lnTo>
                                  <a:pt x="486" y="1739"/>
                                </a:lnTo>
                                <a:lnTo>
                                  <a:pt x="486" y="1735"/>
                                </a:lnTo>
                                <a:lnTo>
                                  <a:pt x="482" y="1731"/>
                                </a:lnTo>
                                <a:lnTo>
                                  <a:pt x="482" y="1727"/>
                                </a:lnTo>
                                <a:lnTo>
                                  <a:pt x="482" y="1719"/>
                                </a:lnTo>
                                <a:lnTo>
                                  <a:pt x="478" y="1715"/>
                                </a:lnTo>
                                <a:lnTo>
                                  <a:pt x="478" y="1711"/>
                                </a:lnTo>
                                <a:lnTo>
                                  <a:pt x="478" y="1707"/>
                                </a:lnTo>
                                <a:lnTo>
                                  <a:pt x="478" y="1703"/>
                                </a:lnTo>
                                <a:lnTo>
                                  <a:pt x="478" y="1695"/>
                                </a:lnTo>
                                <a:lnTo>
                                  <a:pt x="478" y="1691"/>
                                </a:lnTo>
                                <a:lnTo>
                                  <a:pt x="478" y="1687"/>
                                </a:lnTo>
                                <a:lnTo>
                                  <a:pt x="478" y="1683"/>
                                </a:lnTo>
                                <a:lnTo>
                                  <a:pt x="478" y="1678"/>
                                </a:lnTo>
                                <a:lnTo>
                                  <a:pt x="478" y="1670"/>
                                </a:lnTo>
                                <a:lnTo>
                                  <a:pt x="482" y="1666"/>
                                </a:lnTo>
                                <a:lnTo>
                                  <a:pt x="482" y="1662"/>
                                </a:lnTo>
                                <a:lnTo>
                                  <a:pt x="486" y="1658"/>
                                </a:lnTo>
                                <a:lnTo>
                                  <a:pt x="486" y="1654"/>
                                </a:lnTo>
                                <a:lnTo>
                                  <a:pt x="490" y="1650"/>
                                </a:lnTo>
                                <a:lnTo>
                                  <a:pt x="490" y="1646"/>
                                </a:lnTo>
                                <a:lnTo>
                                  <a:pt x="494" y="1642"/>
                                </a:lnTo>
                                <a:lnTo>
                                  <a:pt x="494" y="1638"/>
                                </a:lnTo>
                                <a:lnTo>
                                  <a:pt x="498" y="1634"/>
                                </a:lnTo>
                                <a:lnTo>
                                  <a:pt x="502" y="1630"/>
                                </a:lnTo>
                                <a:lnTo>
                                  <a:pt x="506" y="1626"/>
                                </a:lnTo>
                                <a:lnTo>
                                  <a:pt x="510" y="1622"/>
                                </a:lnTo>
                                <a:lnTo>
                                  <a:pt x="413" y="1289"/>
                                </a:lnTo>
                                <a:lnTo>
                                  <a:pt x="719" y="904"/>
                                </a:lnTo>
                                <a:lnTo>
                                  <a:pt x="719" y="900"/>
                                </a:lnTo>
                                <a:lnTo>
                                  <a:pt x="715" y="900"/>
                                </a:lnTo>
                                <a:lnTo>
                                  <a:pt x="715" y="896"/>
                                </a:lnTo>
                                <a:lnTo>
                                  <a:pt x="715" y="892"/>
                                </a:lnTo>
                                <a:lnTo>
                                  <a:pt x="715" y="888"/>
                                </a:lnTo>
                                <a:lnTo>
                                  <a:pt x="710" y="884"/>
                                </a:lnTo>
                                <a:lnTo>
                                  <a:pt x="710" y="876"/>
                                </a:lnTo>
                                <a:lnTo>
                                  <a:pt x="710" y="872"/>
                                </a:lnTo>
                                <a:lnTo>
                                  <a:pt x="710" y="864"/>
                                </a:lnTo>
                                <a:lnTo>
                                  <a:pt x="710" y="860"/>
                                </a:lnTo>
                                <a:lnTo>
                                  <a:pt x="710" y="856"/>
                                </a:lnTo>
                                <a:lnTo>
                                  <a:pt x="710" y="847"/>
                                </a:lnTo>
                                <a:lnTo>
                                  <a:pt x="710" y="843"/>
                                </a:lnTo>
                                <a:lnTo>
                                  <a:pt x="710" y="839"/>
                                </a:lnTo>
                                <a:lnTo>
                                  <a:pt x="715" y="835"/>
                                </a:lnTo>
                                <a:lnTo>
                                  <a:pt x="715" y="827"/>
                                </a:lnTo>
                                <a:lnTo>
                                  <a:pt x="719" y="823"/>
                                </a:lnTo>
                                <a:lnTo>
                                  <a:pt x="719" y="819"/>
                                </a:lnTo>
                                <a:lnTo>
                                  <a:pt x="723" y="815"/>
                                </a:lnTo>
                                <a:lnTo>
                                  <a:pt x="723" y="807"/>
                                </a:lnTo>
                                <a:lnTo>
                                  <a:pt x="727" y="803"/>
                                </a:lnTo>
                                <a:lnTo>
                                  <a:pt x="731" y="799"/>
                                </a:lnTo>
                                <a:lnTo>
                                  <a:pt x="731" y="795"/>
                                </a:lnTo>
                                <a:lnTo>
                                  <a:pt x="735" y="791"/>
                                </a:lnTo>
                                <a:lnTo>
                                  <a:pt x="739" y="787"/>
                                </a:lnTo>
                                <a:lnTo>
                                  <a:pt x="743" y="783"/>
                                </a:lnTo>
                                <a:lnTo>
                                  <a:pt x="747" y="779"/>
                                </a:lnTo>
                                <a:lnTo>
                                  <a:pt x="751" y="775"/>
                                </a:lnTo>
                                <a:lnTo>
                                  <a:pt x="755" y="771"/>
                                </a:lnTo>
                                <a:lnTo>
                                  <a:pt x="759" y="771"/>
                                </a:lnTo>
                                <a:lnTo>
                                  <a:pt x="763" y="767"/>
                                </a:lnTo>
                                <a:lnTo>
                                  <a:pt x="767" y="763"/>
                                </a:lnTo>
                                <a:lnTo>
                                  <a:pt x="775" y="763"/>
                                </a:lnTo>
                                <a:lnTo>
                                  <a:pt x="779" y="759"/>
                                </a:lnTo>
                                <a:lnTo>
                                  <a:pt x="783" y="759"/>
                                </a:lnTo>
                                <a:lnTo>
                                  <a:pt x="787" y="755"/>
                                </a:lnTo>
                                <a:lnTo>
                                  <a:pt x="791" y="755"/>
                                </a:lnTo>
                                <a:lnTo>
                                  <a:pt x="795" y="755"/>
                                </a:lnTo>
                                <a:lnTo>
                                  <a:pt x="799" y="755"/>
                                </a:lnTo>
                                <a:lnTo>
                                  <a:pt x="799" y="751"/>
                                </a:lnTo>
                                <a:lnTo>
                                  <a:pt x="803" y="751"/>
                                </a:lnTo>
                                <a:lnTo>
                                  <a:pt x="807" y="751"/>
                                </a:lnTo>
                                <a:lnTo>
                                  <a:pt x="811" y="751"/>
                                </a:lnTo>
                                <a:lnTo>
                                  <a:pt x="815" y="751"/>
                                </a:lnTo>
                                <a:lnTo>
                                  <a:pt x="827" y="735"/>
                                </a:lnTo>
                                <a:lnTo>
                                  <a:pt x="839" y="723"/>
                                </a:lnTo>
                                <a:lnTo>
                                  <a:pt x="847" y="711"/>
                                </a:lnTo>
                                <a:lnTo>
                                  <a:pt x="859" y="695"/>
                                </a:lnTo>
                                <a:lnTo>
                                  <a:pt x="871" y="683"/>
                                </a:lnTo>
                                <a:lnTo>
                                  <a:pt x="883" y="671"/>
                                </a:lnTo>
                                <a:lnTo>
                                  <a:pt x="895" y="655"/>
                                </a:lnTo>
                                <a:lnTo>
                                  <a:pt x="903" y="643"/>
                                </a:lnTo>
                                <a:lnTo>
                                  <a:pt x="915" y="631"/>
                                </a:lnTo>
                                <a:lnTo>
                                  <a:pt x="927" y="615"/>
                                </a:lnTo>
                                <a:lnTo>
                                  <a:pt x="935" y="603"/>
                                </a:lnTo>
                                <a:lnTo>
                                  <a:pt x="947" y="591"/>
                                </a:lnTo>
                                <a:lnTo>
                                  <a:pt x="955" y="579"/>
                                </a:lnTo>
                                <a:lnTo>
                                  <a:pt x="967" y="562"/>
                                </a:lnTo>
                                <a:lnTo>
                                  <a:pt x="976" y="550"/>
                                </a:lnTo>
                                <a:lnTo>
                                  <a:pt x="988" y="538"/>
                                </a:lnTo>
                                <a:lnTo>
                                  <a:pt x="996" y="526"/>
                                </a:lnTo>
                                <a:lnTo>
                                  <a:pt x="1004" y="510"/>
                                </a:lnTo>
                                <a:lnTo>
                                  <a:pt x="1016" y="498"/>
                                </a:lnTo>
                                <a:lnTo>
                                  <a:pt x="1024" y="486"/>
                                </a:lnTo>
                                <a:lnTo>
                                  <a:pt x="1032" y="474"/>
                                </a:lnTo>
                                <a:lnTo>
                                  <a:pt x="1040" y="458"/>
                                </a:lnTo>
                                <a:lnTo>
                                  <a:pt x="1048" y="446"/>
                                </a:lnTo>
                                <a:lnTo>
                                  <a:pt x="1056" y="434"/>
                                </a:lnTo>
                                <a:lnTo>
                                  <a:pt x="1064" y="422"/>
                                </a:lnTo>
                                <a:lnTo>
                                  <a:pt x="1072" y="406"/>
                                </a:lnTo>
                                <a:lnTo>
                                  <a:pt x="1080" y="394"/>
                                </a:lnTo>
                                <a:lnTo>
                                  <a:pt x="1088" y="382"/>
                                </a:lnTo>
                                <a:lnTo>
                                  <a:pt x="1096" y="366"/>
                                </a:lnTo>
                                <a:lnTo>
                                  <a:pt x="1104" y="354"/>
                                </a:lnTo>
                                <a:lnTo>
                                  <a:pt x="1108" y="342"/>
                                </a:lnTo>
                                <a:lnTo>
                                  <a:pt x="1116" y="326"/>
                                </a:lnTo>
                                <a:lnTo>
                                  <a:pt x="1120" y="322"/>
                                </a:lnTo>
                                <a:lnTo>
                                  <a:pt x="1120" y="314"/>
                                </a:lnTo>
                                <a:lnTo>
                                  <a:pt x="1124" y="306"/>
                                </a:lnTo>
                                <a:lnTo>
                                  <a:pt x="1128" y="297"/>
                                </a:lnTo>
                                <a:lnTo>
                                  <a:pt x="1132" y="293"/>
                                </a:lnTo>
                                <a:lnTo>
                                  <a:pt x="1136" y="285"/>
                                </a:lnTo>
                                <a:lnTo>
                                  <a:pt x="1140" y="277"/>
                                </a:lnTo>
                                <a:lnTo>
                                  <a:pt x="1144" y="273"/>
                                </a:lnTo>
                                <a:lnTo>
                                  <a:pt x="1148" y="265"/>
                                </a:lnTo>
                                <a:lnTo>
                                  <a:pt x="1152" y="261"/>
                                </a:lnTo>
                                <a:lnTo>
                                  <a:pt x="1156" y="253"/>
                                </a:lnTo>
                                <a:lnTo>
                                  <a:pt x="1160" y="249"/>
                                </a:lnTo>
                                <a:lnTo>
                                  <a:pt x="1168" y="241"/>
                                </a:lnTo>
                                <a:lnTo>
                                  <a:pt x="1172" y="237"/>
                                </a:lnTo>
                                <a:lnTo>
                                  <a:pt x="1176" y="229"/>
                                </a:lnTo>
                                <a:lnTo>
                                  <a:pt x="1184" y="225"/>
                                </a:lnTo>
                                <a:lnTo>
                                  <a:pt x="1188" y="221"/>
                                </a:lnTo>
                                <a:lnTo>
                                  <a:pt x="1196" y="213"/>
                                </a:lnTo>
                                <a:lnTo>
                                  <a:pt x="1200" y="209"/>
                                </a:lnTo>
                                <a:lnTo>
                                  <a:pt x="1208" y="205"/>
                                </a:lnTo>
                                <a:lnTo>
                                  <a:pt x="1216" y="201"/>
                                </a:lnTo>
                                <a:lnTo>
                                  <a:pt x="1220" y="197"/>
                                </a:lnTo>
                                <a:lnTo>
                                  <a:pt x="1228" y="193"/>
                                </a:lnTo>
                                <a:lnTo>
                                  <a:pt x="1237" y="189"/>
                                </a:lnTo>
                                <a:lnTo>
                                  <a:pt x="1245" y="185"/>
                                </a:lnTo>
                                <a:lnTo>
                                  <a:pt x="1253" y="181"/>
                                </a:lnTo>
                                <a:lnTo>
                                  <a:pt x="1257" y="177"/>
                                </a:lnTo>
                                <a:lnTo>
                                  <a:pt x="1265" y="173"/>
                                </a:lnTo>
                                <a:lnTo>
                                  <a:pt x="1273" y="169"/>
                                </a:lnTo>
                                <a:lnTo>
                                  <a:pt x="1281" y="165"/>
                                </a:lnTo>
                                <a:lnTo>
                                  <a:pt x="1289" y="165"/>
                                </a:lnTo>
                                <a:lnTo>
                                  <a:pt x="1297" y="161"/>
                                </a:lnTo>
                                <a:lnTo>
                                  <a:pt x="1301" y="93"/>
                                </a:lnTo>
                                <a:lnTo>
                                  <a:pt x="1293" y="97"/>
                                </a:lnTo>
                                <a:lnTo>
                                  <a:pt x="1285" y="97"/>
                                </a:lnTo>
                                <a:lnTo>
                                  <a:pt x="1277" y="97"/>
                                </a:lnTo>
                                <a:lnTo>
                                  <a:pt x="1273" y="97"/>
                                </a:lnTo>
                                <a:lnTo>
                                  <a:pt x="1265" y="101"/>
                                </a:lnTo>
                                <a:lnTo>
                                  <a:pt x="1257" y="101"/>
                                </a:lnTo>
                                <a:lnTo>
                                  <a:pt x="1253" y="101"/>
                                </a:lnTo>
                                <a:lnTo>
                                  <a:pt x="1245" y="97"/>
                                </a:lnTo>
                                <a:lnTo>
                                  <a:pt x="1241" y="97"/>
                                </a:lnTo>
                                <a:lnTo>
                                  <a:pt x="1233" y="97"/>
                                </a:lnTo>
                                <a:lnTo>
                                  <a:pt x="1228" y="97"/>
                                </a:lnTo>
                                <a:lnTo>
                                  <a:pt x="1220" y="93"/>
                                </a:lnTo>
                                <a:lnTo>
                                  <a:pt x="1216" y="93"/>
                                </a:lnTo>
                                <a:lnTo>
                                  <a:pt x="1208" y="89"/>
                                </a:lnTo>
                                <a:lnTo>
                                  <a:pt x="1204" y="89"/>
                                </a:lnTo>
                                <a:lnTo>
                                  <a:pt x="1200" y="85"/>
                                </a:lnTo>
                                <a:lnTo>
                                  <a:pt x="1196" y="81"/>
                                </a:lnTo>
                                <a:lnTo>
                                  <a:pt x="1192" y="77"/>
                                </a:lnTo>
                                <a:lnTo>
                                  <a:pt x="1188" y="73"/>
                                </a:lnTo>
                                <a:lnTo>
                                  <a:pt x="1184" y="69"/>
                                </a:lnTo>
                                <a:lnTo>
                                  <a:pt x="1180" y="65"/>
                                </a:lnTo>
                                <a:lnTo>
                                  <a:pt x="1176" y="61"/>
                                </a:lnTo>
                                <a:lnTo>
                                  <a:pt x="1172" y="57"/>
                                </a:lnTo>
                                <a:lnTo>
                                  <a:pt x="1168" y="53"/>
                                </a:lnTo>
                                <a:lnTo>
                                  <a:pt x="1164" y="45"/>
                                </a:lnTo>
                                <a:lnTo>
                                  <a:pt x="1160" y="41"/>
                                </a:lnTo>
                                <a:lnTo>
                                  <a:pt x="1160" y="33"/>
                                </a:lnTo>
                                <a:lnTo>
                                  <a:pt x="1156" y="29"/>
                                </a:lnTo>
                                <a:lnTo>
                                  <a:pt x="1152" y="20"/>
                                </a:lnTo>
                                <a:lnTo>
                                  <a:pt x="1152" y="16"/>
                                </a:lnTo>
                                <a:lnTo>
                                  <a:pt x="1148" y="8"/>
                                </a:lnTo>
                                <a:lnTo>
                                  <a:pt x="1148" y="0"/>
                                </a:lnTo>
                                <a:lnTo>
                                  <a:pt x="1124" y="8"/>
                                </a:lnTo>
                                <a:lnTo>
                                  <a:pt x="1120" y="16"/>
                                </a:lnTo>
                                <a:lnTo>
                                  <a:pt x="1120" y="29"/>
                                </a:lnTo>
                                <a:lnTo>
                                  <a:pt x="1116" y="37"/>
                                </a:lnTo>
                                <a:lnTo>
                                  <a:pt x="1112" y="41"/>
                                </a:lnTo>
                                <a:lnTo>
                                  <a:pt x="1112" y="49"/>
                                </a:lnTo>
                                <a:lnTo>
                                  <a:pt x="1108" y="57"/>
                                </a:lnTo>
                                <a:lnTo>
                                  <a:pt x="1104" y="65"/>
                                </a:lnTo>
                                <a:lnTo>
                                  <a:pt x="1100" y="73"/>
                                </a:lnTo>
                                <a:lnTo>
                                  <a:pt x="1096" y="81"/>
                                </a:lnTo>
                                <a:lnTo>
                                  <a:pt x="1092" y="89"/>
                                </a:lnTo>
                                <a:lnTo>
                                  <a:pt x="1088" y="93"/>
                                </a:lnTo>
                                <a:lnTo>
                                  <a:pt x="1084" y="101"/>
                                </a:lnTo>
                                <a:lnTo>
                                  <a:pt x="1080" y="109"/>
                                </a:lnTo>
                                <a:lnTo>
                                  <a:pt x="1072" y="113"/>
                                </a:lnTo>
                                <a:lnTo>
                                  <a:pt x="1068" y="121"/>
                                </a:lnTo>
                                <a:lnTo>
                                  <a:pt x="1064" y="125"/>
                                </a:lnTo>
                                <a:lnTo>
                                  <a:pt x="1056" y="133"/>
                                </a:lnTo>
                                <a:lnTo>
                                  <a:pt x="1052" y="137"/>
                                </a:lnTo>
                                <a:lnTo>
                                  <a:pt x="1048" y="145"/>
                                </a:lnTo>
                                <a:lnTo>
                                  <a:pt x="1040" y="149"/>
                                </a:lnTo>
                                <a:lnTo>
                                  <a:pt x="1036" y="153"/>
                                </a:lnTo>
                                <a:lnTo>
                                  <a:pt x="1028" y="161"/>
                                </a:lnTo>
                                <a:lnTo>
                                  <a:pt x="1024" y="165"/>
                                </a:lnTo>
                                <a:lnTo>
                                  <a:pt x="1016" y="169"/>
                                </a:lnTo>
                                <a:lnTo>
                                  <a:pt x="1012" y="173"/>
                                </a:lnTo>
                                <a:lnTo>
                                  <a:pt x="1004" y="177"/>
                                </a:lnTo>
                                <a:lnTo>
                                  <a:pt x="996" y="181"/>
                                </a:lnTo>
                                <a:lnTo>
                                  <a:pt x="992" y="185"/>
                                </a:lnTo>
                                <a:lnTo>
                                  <a:pt x="984" y="189"/>
                                </a:lnTo>
                                <a:lnTo>
                                  <a:pt x="976" y="193"/>
                                </a:lnTo>
                                <a:lnTo>
                                  <a:pt x="971" y="193"/>
                                </a:lnTo>
                                <a:lnTo>
                                  <a:pt x="963" y="197"/>
                                </a:lnTo>
                                <a:lnTo>
                                  <a:pt x="951" y="205"/>
                                </a:lnTo>
                                <a:lnTo>
                                  <a:pt x="939" y="217"/>
                                </a:lnTo>
                                <a:lnTo>
                                  <a:pt x="927" y="225"/>
                                </a:lnTo>
                                <a:lnTo>
                                  <a:pt x="911" y="233"/>
                                </a:lnTo>
                                <a:lnTo>
                                  <a:pt x="903" y="241"/>
                                </a:lnTo>
                                <a:lnTo>
                                  <a:pt x="891" y="253"/>
                                </a:lnTo>
                                <a:lnTo>
                                  <a:pt x="879" y="261"/>
                                </a:lnTo>
                                <a:lnTo>
                                  <a:pt x="867" y="273"/>
                                </a:lnTo>
                                <a:lnTo>
                                  <a:pt x="855" y="281"/>
                                </a:lnTo>
                                <a:lnTo>
                                  <a:pt x="843" y="293"/>
                                </a:lnTo>
                                <a:lnTo>
                                  <a:pt x="831" y="302"/>
                                </a:lnTo>
                                <a:lnTo>
                                  <a:pt x="819" y="314"/>
                                </a:lnTo>
                                <a:lnTo>
                                  <a:pt x="807" y="326"/>
                                </a:lnTo>
                                <a:lnTo>
                                  <a:pt x="799" y="334"/>
                                </a:lnTo>
                                <a:lnTo>
                                  <a:pt x="787" y="346"/>
                                </a:lnTo>
                                <a:lnTo>
                                  <a:pt x="775" y="358"/>
                                </a:lnTo>
                                <a:lnTo>
                                  <a:pt x="763" y="370"/>
                                </a:lnTo>
                                <a:lnTo>
                                  <a:pt x="751" y="382"/>
                                </a:lnTo>
                                <a:lnTo>
                                  <a:pt x="743" y="394"/>
                                </a:lnTo>
                                <a:lnTo>
                                  <a:pt x="731" y="402"/>
                                </a:lnTo>
                                <a:lnTo>
                                  <a:pt x="719" y="414"/>
                                </a:lnTo>
                                <a:lnTo>
                                  <a:pt x="706" y="426"/>
                                </a:lnTo>
                                <a:lnTo>
                                  <a:pt x="698" y="442"/>
                                </a:lnTo>
                                <a:lnTo>
                                  <a:pt x="686" y="454"/>
                                </a:lnTo>
                                <a:lnTo>
                                  <a:pt x="674" y="466"/>
                                </a:lnTo>
                                <a:lnTo>
                                  <a:pt x="662" y="478"/>
                                </a:lnTo>
                                <a:lnTo>
                                  <a:pt x="650" y="490"/>
                                </a:lnTo>
                                <a:lnTo>
                                  <a:pt x="638" y="506"/>
                                </a:lnTo>
                                <a:lnTo>
                                  <a:pt x="630" y="518"/>
                                </a:lnTo>
                                <a:lnTo>
                                  <a:pt x="618" y="530"/>
                                </a:lnTo>
                                <a:lnTo>
                                  <a:pt x="606" y="546"/>
                                </a:lnTo>
                                <a:lnTo>
                                  <a:pt x="594" y="558"/>
                                </a:lnTo>
                                <a:lnTo>
                                  <a:pt x="594" y="562"/>
                                </a:lnTo>
                                <a:lnTo>
                                  <a:pt x="594" y="566"/>
                                </a:lnTo>
                                <a:lnTo>
                                  <a:pt x="594" y="570"/>
                                </a:lnTo>
                                <a:lnTo>
                                  <a:pt x="594" y="575"/>
                                </a:lnTo>
                                <a:lnTo>
                                  <a:pt x="594" y="579"/>
                                </a:lnTo>
                                <a:lnTo>
                                  <a:pt x="594" y="583"/>
                                </a:lnTo>
                                <a:lnTo>
                                  <a:pt x="594" y="587"/>
                                </a:lnTo>
                                <a:lnTo>
                                  <a:pt x="594" y="591"/>
                                </a:lnTo>
                                <a:lnTo>
                                  <a:pt x="594" y="599"/>
                                </a:lnTo>
                                <a:lnTo>
                                  <a:pt x="594" y="603"/>
                                </a:lnTo>
                                <a:lnTo>
                                  <a:pt x="594" y="607"/>
                                </a:lnTo>
                                <a:lnTo>
                                  <a:pt x="590" y="615"/>
                                </a:lnTo>
                                <a:lnTo>
                                  <a:pt x="590" y="619"/>
                                </a:lnTo>
                                <a:lnTo>
                                  <a:pt x="590" y="623"/>
                                </a:lnTo>
                                <a:lnTo>
                                  <a:pt x="586" y="627"/>
                                </a:lnTo>
                                <a:lnTo>
                                  <a:pt x="586" y="635"/>
                                </a:lnTo>
                                <a:lnTo>
                                  <a:pt x="582" y="639"/>
                                </a:lnTo>
                                <a:lnTo>
                                  <a:pt x="578" y="643"/>
                                </a:lnTo>
                                <a:lnTo>
                                  <a:pt x="578" y="647"/>
                                </a:lnTo>
                                <a:lnTo>
                                  <a:pt x="574" y="651"/>
                                </a:lnTo>
                                <a:lnTo>
                                  <a:pt x="570" y="655"/>
                                </a:lnTo>
                                <a:lnTo>
                                  <a:pt x="566" y="659"/>
                                </a:lnTo>
                                <a:lnTo>
                                  <a:pt x="562" y="663"/>
                                </a:lnTo>
                                <a:lnTo>
                                  <a:pt x="558" y="667"/>
                                </a:lnTo>
                                <a:lnTo>
                                  <a:pt x="554" y="671"/>
                                </a:lnTo>
                                <a:lnTo>
                                  <a:pt x="550" y="675"/>
                                </a:lnTo>
                                <a:lnTo>
                                  <a:pt x="546" y="675"/>
                                </a:lnTo>
                                <a:lnTo>
                                  <a:pt x="542" y="679"/>
                                </a:lnTo>
                                <a:lnTo>
                                  <a:pt x="538" y="683"/>
                                </a:lnTo>
                                <a:lnTo>
                                  <a:pt x="534" y="683"/>
                                </a:lnTo>
                                <a:lnTo>
                                  <a:pt x="530" y="687"/>
                                </a:lnTo>
                                <a:lnTo>
                                  <a:pt x="522" y="687"/>
                                </a:lnTo>
                                <a:lnTo>
                                  <a:pt x="518" y="691"/>
                                </a:lnTo>
                                <a:lnTo>
                                  <a:pt x="514" y="691"/>
                                </a:lnTo>
                                <a:lnTo>
                                  <a:pt x="506" y="695"/>
                                </a:lnTo>
                                <a:lnTo>
                                  <a:pt x="502" y="695"/>
                                </a:lnTo>
                                <a:lnTo>
                                  <a:pt x="498" y="695"/>
                                </a:lnTo>
                                <a:lnTo>
                                  <a:pt x="490" y="695"/>
                                </a:lnTo>
                                <a:lnTo>
                                  <a:pt x="486" y="695"/>
                                </a:lnTo>
                                <a:lnTo>
                                  <a:pt x="482" y="695"/>
                                </a:lnTo>
                                <a:lnTo>
                                  <a:pt x="478" y="695"/>
                                </a:lnTo>
                                <a:lnTo>
                                  <a:pt x="474" y="695"/>
                                </a:lnTo>
                                <a:lnTo>
                                  <a:pt x="470" y="695"/>
                                </a:lnTo>
                                <a:lnTo>
                                  <a:pt x="0" y="1193"/>
                                </a:lnTo>
                                <a:lnTo>
                                  <a:pt x="245" y="1719"/>
                                </a:lnTo>
                                <a:lnTo>
                                  <a:pt x="249" y="1719"/>
                                </a:lnTo>
                                <a:lnTo>
                                  <a:pt x="253" y="1719"/>
                                </a:lnTo>
                                <a:lnTo>
                                  <a:pt x="257" y="1719"/>
                                </a:lnTo>
                                <a:lnTo>
                                  <a:pt x="261" y="1719"/>
                                </a:lnTo>
                                <a:lnTo>
                                  <a:pt x="269" y="1719"/>
                                </a:lnTo>
                                <a:lnTo>
                                  <a:pt x="273" y="1723"/>
                                </a:lnTo>
                                <a:lnTo>
                                  <a:pt x="277" y="1723"/>
                                </a:lnTo>
                                <a:lnTo>
                                  <a:pt x="281" y="1723"/>
                                </a:lnTo>
                                <a:lnTo>
                                  <a:pt x="285" y="1727"/>
                                </a:lnTo>
                                <a:lnTo>
                                  <a:pt x="289" y="1727"/>
                                </a:lnTo>
                                <a:lnTo>
                                  <a:pt x="293" y="1731"/>
                                </a:lnTo>
                                <a:lnTo>
                                  <a:pt x="297" y="1731"/>
                                </a:lnTo>
                                <a:lnTo>
                                  <a:pt x="301" y="1735"/>
                                </a:lnTo>
                                <a:lnTo>
                                  <a:pt x="305" y="1739"/>
                                </a:lnTo>
                                <a:lnTo>
                                  <a:pt x="309" y="1743"/>
                                </a:lnTo>
                                <a:lnTo>
                                  <a:pt x="313" y="1743"/>
                                </a:lnTo>
                                <a:lnTo>
                                  <a:pt x="317" y="1747"/>
                                </a:lnTo>
                                <a:lnTo>
                                  <a:pt x="321" y="1751"/>
                                </a:lnTo>
                                <a:lnTo>
                                  <a:pt x="325" y="1755"/>
                                </a:lnTo>
                                <a:lnTo>
                                  <a:pt x="325" y="1759"/>
                                </a:lnTo>
                                <a:lnTo>
                                  <a:pt x="329" y="1763"/>
                                </a:lnTo>
                                <a:lnTo>
                                  <a:pt x="333" y="1767"/>
                                </a:lnTo>
                                <a:lnTo>
                                  <a:pt x="333" y="1771"/>
                                </a:lnTo>
                                <a:lnTo>
                                  <a:pt x="337" y="1775"/>
                                </a:lnTo>
                                <a:lnTo>
                                  <a:pt x="337" y="1779"/>
                                </a:lnTo>
                                <a:lnTo>
                                  <a:pt x="341" y="1783"/>
                                </a:lnTo>
                                <a:lnTo>
                                  <a:pt x="341" y="1787"/>
                                </a:lnTo>
                                <a:lnTo>
                                  <a:pt x="345" y="1791"/>
                                </a:lnTo>
                                <a:lnTo>
                                  <a:pt x="345" y="1799"/>
                                </a:lnTo>
                                <a:lnTo>
                                  <a:pt x="345" y="1803"/>
                                </a:lnTo>
                                <a:lnTo>
                                  <a:pt x="345" y="1807"/>
                                </a:lnTo>
                                <a:lnTo>
                                  <a:pt x="345" y="1811"/>
                                </a:lnTo>
                                <a:lnTo>
                                  <a:pt x="345" y="1819"/>
                                </a:lnTo>
                                <a:lnTo>
                                  <a:pt x="345" y="1823"/>
                                </a:lnTo>
                                <a:lnTo>
                                  <a:pt x="345" y="1827"/>
                                </a:lnTo>
                                <a:lnTo>
                                  <a:pt x="345" y="1831"/>
                                </a:lnTo>
                                <a:lnTo>
                                  <a:pt x="345" y="1835"/>
                                </a:lnTo>
                                <a:lnTo>
                                  <a:pt x="345" y="1839"/>
                                </a:lnTo>
                                <a:lnTo>
                                  <a:pt x="345" y="1843"/>
                                </a:lnTo>
                                <a:lnTo>
                                  <a:pt x="341" y="1843"/>
                                </a:lnTo>
                                <a:lnTo>
                                  <a:pt x="341" y="1847"/>
                                </a:lnTo>
                                <a:lnTo>
                                  <a:pt x="341" y="1851"/>
                                </a:lnTo>
                                <a:lnTo>
                                  <a:pt x="341" y="1855"/>
                                </a:lnTo>
                                <a:lnTo>
                                  <a:pt x="337" y="1855"/>
                                </a:lnTo>
                                <a:lnTo>
                                  <a:pt x="337" y="1859"/>
                                </a:lnTo>
                                <a:lnTo>
                                  <a:pt x="337" y="1863"/>
                                </a:lnTo>
                                <a:lnTo>
                                  <a:pt x="333" y="1863"/>
                                </a:lnTo>
                                <a:lnTo>
                                  <a:pt x="333" y="1867"/>
                                </a:lnTo>
                                <a:lnTo>
                                  <a:pt x="333" y="1871"/>
                                </a:lnTo>
                                <a:lnTo>
                                  <a:pt x="329" y="1871"/>
                                </a:lnTo>
                                <a:lnTo>
                                  <a:pt x="329" y="1875"/>
                                </a:lnTo>
                                <a:lnTo>
                                  <a:pt x="325" y="1875"/>
                                </a:lnTo>
                                <a:lnTo>
                                  <a:pt x="325" y="1879"/>
                                </a:lnTo>
                                <a:lnTo>
                                  <a:pt x="373" y="19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85"/>
                        <wps:cNvSpPr>
                          <a:spLocks/>
                        </wps:cNvSpPr>
                        <wps:spPr bwMode="auto">
                          <a:xfrm>
                            <a:off x="6303" y="7630"/>
                            <a:ext cx="1301" cy="2827"/>
                          </a:xfrm>
                          <a:custGeom>
                            <a:avLst/>
                            <a:gdLst>
                              <a:gd name="T0" fmla="*/ 409 w 1301"/>
                              <a:gd name="T1" fmla="*/ 2052 h 2827"/>
                              <a:gd name="T2" fmla="*/ 470 w 1301"/>
                              <a:gd name="T3" fmla="*/ 2144 h 2827"/>
                              <a:gd name="T4" fmla="*/ 530 w 1301"/>
                              <a:gd name="T5" fmla="*/ 2228 h 2827"/>
                              <a:gd name="T6" fmla="*/ 566 w 1301"/>
                              <a:gd name="T7" fmla="*/ 2297 h 2827"/>
                              <a:gd name="T8" fmla="*/ 590 w 1301"/>
                              <a:gd name="T9" fmla="*/ 2369 h 2827"/>
                              <a:gd name="T10" fmla="*/ 594 w 1301"/>
                              <a:gd name="T11" fmla="*/ 2433 h 2827"/>
                              <a:gd name="T12" fmla="*/ 590 w 1301"/>
                              <a:gd name="T13" fmla="*/ 2473 h 2827"/>
                              <a:gd name="T14" fmla="*/ 646 w 1301"/>
                              <a:gd name="T15" fmla="*/ 2497 h 2827"/>
                              <a:gd name="T16" fmla="*/ 694 w 1301"/>
                              <a:gd name="T17" fmla="*/ 2546 h 2827"/>
                              <a:gd name="T18" fmla="*/ 851 w 1301"/>
                              <a:gd name="T19" fmla="*/ 2823 h 2827"/>
                              <a:gd name="T20" fmla="*/ 863 w 1301"/>
                              <a:gd name="T21" fmla="*/ 2827 h 2827"/>
                              <a:gd name="T22" fmla="*/ 875 w 1301"/>
                              <a:gd name="T23" fmla="*/ 2827 h 2827"/>
                              <a:gd name="T24" fmla="*/ 883 w 1301"/>
                              <a:gd name="T25" fmla="*/ 2819 h 2827"/>
                              <a:gd name="T26" fmla="*/ 891 w 1301"/>
                              <a:gd name="T27" fmla="*/ 2811 h 2827"/>
                              <a:gd name="T28" fmla="*/ 895 w 1301"/>
                              <a:gd name="T29" fmla="*/ 2799 h 2827"/>
                              <a:gd name="T30" fmla="*/ 791 w 1301"/>
                              <a:gd name="T31" fmla="*/ 2534 h 2827"/>
                              <a:gd name="T32" fmla="*/ 783 w 1301"/>
                              <a:gd name="T33" fmla="*/ 2469 h 2827"/>
                              <a:gd name="T34" fmla="*/ 795 w 1301"/>
                              <a:gd name="T35" fmla="*/ 2409 h 2827"/>
                              <a:gd name="T36" fmla="*/ 787 w 1301"/>
                              <a:gd name="T37" fmla="*/ 2373 h 2827"/>
                              <a:gd name="T38" fmla="*/ 747 w 1301"/>
                              <a:gd name="T39" fmla="*/ 2337 h 2827"/>
                              <a:gd name="T40" fmla="*/ 702 w 1301"/>
                              <a:gd name="T41" fmla="*/ 2273 h 2827"/>
                              <a:gd name="T42" fmla="*/ 674 w 1301"/>
                              <a:gd name="T43" fmla="*/ 2204 h 2827"/>
                              <a:gd name="T44" fmla="*/ 658 w 1301"/>
                              <a:gd name="T45" fmla="*/ 2112 h 2827"/>
                              <a:gd name="T46" fmla="*/ 634 w 1301"/>
                              <a:gd name="T47" fmla="*/ 2008 h 2827"/>
                              <a:gd name="T48" fmla="*/ 610 w 1301"/>
                              <a:gd name="T49" fmla="*/ 1907 h 2827"/>
                              <a:gd name="T50" fmla="*/ 534 w 1301"/>
                              <a:gd name="T51" fmla="*/ 1783 h 2827"/>
                              <a:gd name="T52" fmla="*/ 490 w 1301"/>
                              <a:gd name="T53" fmla="*/ 1747 h 2827"/>
                              <a:gd name="T54" fmla="*/ 478 w 1301"/>
                              <a:gd name="T55" fmla="*/ 1691 h 2827"/>
                              <a:gd name="T56" fmla="*/ 494 w 1301"/>
                              <a:gd name="T57" fmla="*/ 1638 h 2827"/>
                              <a:gd name="T58" fmla="*/ 719 w 1301"/>
                              <a:gd name="T59" fmla="*/ 904 h 2827"/>
                              <a:gd name="T60" fmla="*/ 715 w 1301"/>
                              <a:gd name="T61" fmla="*/ 892 h 2827"/>
                              <a:gd name="T62" fmla="*/ 715 w 1301"/>
                              <a:gd name="T63" fmla="*/ 827 h 2827"/>
                              <a:gd name="T64" fmla="*/ 751 w 1301"/>
                              <a:gd name="T65" fmla="*/ 775 h 2827"/>
                              <a:gd name="T66" fmla="*/ 795 w 1301"/>
                              <a:gd name="T67" fmla="*/ 755 h 2827"/>
                              <a:gd name="T68" fmla="*/ 815 w 1301"/>
                              <a:gd name="T69" fmla="*/ 751 h 2827"/>
                              <a:gd name="T70" fmla="*/ 947 w 1301"/>
                              <a:gd name="T71" fmla="*/ 591 h 2827"/>
                              <a:gd name="T72" fmla="*/ 1056 w 1301"/>
                              <a:gd name="T73" fmla="*/ 434 h 2827"/>
                              <a:gd name="T74" fmla="*/ 1128 w 1301"/>
                              <a:gd name="T75" fmla="*/ 297 h 2827"/>
                              <a:gd name="T76" fmla="*/ 1184 w 1301"/>
                              <a:gd name="T77" fmla="*/ 225 h 2827"/>
                              <a:gd name="T78" fmla="*/ 1265 w 1301"/>
                              <a:gd name="T79" fmla="*/ 173 h 2827"/>
                              <a:gd name="T80" fmla="*/ 1273 w 1301"/>
                              <a:gd name="T81" fmla="*/ 97 h 2827"/>
                              <a:gd name="T82" fmla="*/ 1200 w 1301"/>
                              <a:gd name="T83" fmla="*/ 85 h 2827"/>
                              <a:gd name="T84" fmla="*/ 1156 w 1301"/>
                              <a:gd name="T85" fmla="*/ 29 h 2827"/>
                              <a:gd name="T86" fmla="*/ 1112 w 1301"/>
                              <a:gd name="T87" fmla="*/ 41 h 2827"/>
                              <a:gd name="T88" fmla="*/ 1064 w 1301"/>
                              <a:gd name="T89" fmla="*/ 125 h 2827"/>
                              <a:gd name="T90" fmla="*/ 992 w 1301"/>
                              <a:gd name="T91" fmla="*/ 185 h 2827"/>
                              <a:gd name="T92" fmla="*/ 867 w 1301"/>
                              <a:gd name="T93" fmla="*/ 273 h 2827"/>
                              <a:gd name="T94" fmla="*/ 731 w 1301"/>
                              <a:gd name="T95" fmla="*/ 402 h 2827"/>
                              <a:gd name="T96" fmla="*/ 594 w 1301"/>
                              <a:gd name="T97" fmla="*/ 558 h 2827"/>
                              <a:gd name="T98" fmla="*/ 594 w 1301"/>
                              <a:gd name="T99" fmla="*/ 579 h 2827"/>
                              <a:gd name="T100" fmla="*/ 562 w 1301"/>
                              <a:gd name="T101" fmla="*/ 663 h 2827"/>
                              <a:gd name="T102" fmla="*/ 482 w 1301"/>
                              <a:gd name="T103" fmla="*/ 695 h 2827"/>
                              <a:gd name="T104" fmla="*/ 470 w 1301"/>
                              <a:gd name="T105" fmla="*/ 695 h 2827"/>
                              <a:gd name="T106" fmla="*/ 249 w 1301"/>
                              <a:gd name="T107" fmla="*/ 1719 h 2827"/>
                              <a:gd name="T108" fmla="*/ 337 w 1301"/>
                              <a:gd name="T109" fmla="*/ 1779 h 2827"/>
                              <a:gd name="T110" fmla="*/ 341 w 1301"/>
                              <a:gd name="T111" fmla="*/ 1851 h 2827"/>
                              <a:gd name="T112" fmla="*/ 373 w 1301"/>
                              <a:gd name="T113" fmla="*/ 1996 h 28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301" h="2827">
                                <a:moveTo>
                                  <a:pt x="373" y="1996"/>
                                </a:moveTo>
                                <a:lnTo>
                                  <a:pt x="393" y="2020"/>
                                </a:lnTo>
                                <a:lnTo>
                                  <a:pt x="409" y="2052"/>
                                </a:lnTo>
                                <a:lnTo>
                                  <a:pt x="429" y="2084"/>
                                </a:lnTo>
                                <a:lnTo>
                                  <a:pt x="449" y="2112"/>
                                </a:lnTo>
                                <a:lnTo>
                                  <a:pt x="470" y="2144"/>
                                </a:lnTo>
                                <a:lnTo>
                                  <a:pt x="490" y="2176"/>
                                </a:lnTo>
                                <a:lnTo>
                                  <a:pt x="510" y="2204"/>
                                </a:lnTo>
                                <a:lnTo>
                                  <a:pt x="530" y="2228"/>
                                </a:lnTo>
                                <a:lnTo>
                                  <a:pt x="546" y="2249"/>
                                </a:lnTo>
                                <a:lnTo>
                                  <a:pt x="558" y="2273"/>
                                </a:lnTo>
                                <a:lnTo>
                                  <a:pt x="566" y="2297"/>
                                </a:lnTo>
                                <a:lnTo>
                                  <a:pt x="574" y="2321"/>
                                </a:lnTo>
                                <a:lnTo>
                                  <a:pt x="582" y="2345"/>
                                </a:lnTo>
                                <a:lnTo>
                                  <a:pt x="590" y="2369"/>
                                </a:lnTo>
                                <a:lnTo>
                                  <a:pt x="590" y="2397"/>
                                </a:lnTo>
                                <a:lnTo>
                                  <a:pt x="594" y="2421"/>
                                </a:lnTo>
                                <a:lnTo>
                                  <a:pt x="594" y="2433"/>
                                </a:lnTo>
                                <a:lnTo>
                                  <a:pt x="590" y="2445"/>
                                </a:lnTo>
                                <a:lnTo>
                                  <a:pt x="590" y="2461"/>
                                </a:lnTo>
                                <a:lnTo>
                                  <a:pt x="590" y="2473"/>
                                </a:lnTo>
                                <a:lnTo>
                                  <a:pt x="610" y="2477"/>
                                </a:lnTo>
                                <a:lnTo>
                                  <a:pt x="630" y="2489"/>
                                </a:lnTo>
                                <a:lnTo>
                                  <a:pt x="646" y="2497"/>
                                </a:lnTo>
                                <a:lnTo>
                                  <a:pt x="662" y="2514"/>
                                </a:lnTo>
                                <a:lnTo>
                                  <a:pt x="678" y="2530"/>
                                </a:lnTo>
                                <a:lnTo>
                                  <a:pt x="694" y="2546"/>
                                </a:lnTo>
                                <a:lnTo>
                                  <a:pt x="706" y="2562"/>
                                </a:lnTo>
                                <a:lnTo>
                                  <a:pt x="715" y="2582"/>
                                </a:lnTo>
                                <a:lnTo>
                                  <a:pt x="851" y="2823"/>
                                </a:lnTo>
                                <a:lnTo>
                                  <a:pt x="855" y="2823"/>
                                </a:lnTo>
                                <a:lnTo>
                                  <a:pt x="859" y="2827"/>
                                </a:lnTo>
                                <a:lnTo>
                                  <a:pt x="863" y="2827"/>
                                </a:lnTo>
                                <a:lnTo>
                                  <a:pt x="867" y="2827"/>
                                </a:lnTo>
                                <a:lnTo>
                                  <a:pt x="871" y="2827"/>
                                </a:lnTo>
                                <a:lnTo>
                                  <a:pt x="875" y="2827"/>
                                </a:lnTo>
                                <a:lnTo>
                                  <a:pt x="879" y="2823"/>
                                </a:lnTo>
                                <a:lnTo>
                                  <a:pt x="883" y="2823"/>
                                </a:lnTo>
                                <a:lnTo>
                                  <a:pt x="883" y="2819"/>
                                </a:lnTo>
                                <a:lnTo>
                                  <a:pt x="887" y="2819"/>
                                </a:lnTo>
                                <a:lnTo>
                                  <a:pt x="891" y="2815"/>
                                </a:lnTo>
                                <a:lnTo>
                                  <a:pt x="891" y="2811"/>
                                </a:lnTo>
                                <a:lnTo>
                                  <a:pt x="895" y="2807"/>
                                </a:lnTo>
                                <a:lnTo>
                                  <a:pt x="895" y="2803"/>
                                </a:lnTo>
                                <a:lnTo>
                                  <a:pt x="895" y="2799"/>
                                </a:lnTo>
                                <a:lnTo>
                                  <a:pt x="895" y="2795"/>
                                </a:lnTo>
                                <a:lnTo>
                                  <a:pt x="799" y="2554"/>
                                </a:lnTo>
                                <a:lnTo>
                                  <a:pt x="791" y="2534"/>
                                </a:lnTo>
                                <a:lnTo>
                                  <a:pt x="787" y="2514"/>
                                </a:lnTo>
                                <a:lnTo>
                                  <a:pt x="783" y="2493"/>
                                </a:lnTo>
                                <a:lnTo>
                                  <a:pt x="783" y="2469"/>
                                </a:lnTo>
                                <a:lnTo>
                                  <a:pt x="787" y="2449"/>
                                </a:lnTo>
                                <a:lnTo>
                                  <a:pt x="791" y="2429"/>
                                </a:lnTo>
                                <a:lnTo>
                                  <a:pt x="795" y="2409"/>
                                </a:lnTo>
                                <a:lnTo>
                                  <a:pt x="803" y="2389"/>
                                </a:lnTo>
                                <a:lnTo>
                                  <a:pt x="795" y="2381"/>
                                </a:lnTo>
                                <a:lnTo>
                                  <a:pt x="787" y="2373"/>
                                </a:lnTo>
                                <a:lnTo>
                                  <a:pt x="775" y="2365"/>
                                </a:lnTo>
                                <a:lnTo>
                                  <a:pt x="767" y="2357"/>
                                </a:lnTo>
                                <a:lnTo>
                                  <a:pt x="747" y="2337"/>
                                </a:lnTo>
                                <a:lnTo>
                                  <a:pt x="731" y="2317"/>
                                </a:lnTo>
                                <a:lnTo>
                                  <a:pt x="719" y="2297"/>
                                </a:lnTo>
                                <a:lnTo>
                                  <a:pt x="702" y="2273"/>
                                </a:lnTo>
                                <a:lnTo>
                                  <a:pt x="694" y="2249"/>
                                </a:lnTo>
                                <a:lnTo>
                                  <a:pt x="682" y="2228"/>
                                </a:lnTo>
                                <a:lnTo>
                                  <a:pt x="674" y="2204"/>
                                </a:lnTo>
                                <a:lnTo>
                                  <a:pt x="670" y="2176"/>
                                </a:lnTo>
                                <a:lnTo>
                                  <a:pt x="666" y="2148"/>
                                </a:lnTo>
                                <a:lnTo>
                                  <a:pt x="658" y="2112"/>
                                </a:lnTo>
                                <a:lnTo>
                                  <a:pt x="650" y="2080"/>
                                </a:lnTo>
                                <a:lnTo>
                                  <a:pt x="642" y="2044"/>
                                </a:lnTo>
                                <a:lnTo>
                                  <a:pt x="634" y="2008"/>
                                </a:lnTo>
                                <a:lnTo>
                                  <a:pt x="626" y="1972"/>
                                </a:lnTo>
                                <a:lnTo>
                                  <a:pt x="618" y="1939"/>
                                </a:lnTo>
                                <a:lnTo>
                                  <a:pt x="610" y="1907"/>
                                </a:lnTo>
                                <a:lnTo>
                                  <a:pt x="566" y="1791"/>
                                </a:lnTo>
                                <a:lnTo>
                                  <a:pt x="550" y="1787"/>
                                </a:lnTo>
                                <a:lnTo>
                                  <a:pt x="534" y="1783"/>
                                </a:lnTo>
                                <a:lnTo>
                                  <a:pt x="518" y="1775"/>
                                </a:lnTo>
                                <a:lnTo>
                                  <a:pt x="506" y="1763"/>
                                </a:lnTo>
                                <a:lnTo>
                                  <a:pt x="490" y="1747"/>
                                </a:lnTo>
                                <a:lnTo>
                                  <a:pt x="482" y="1731"/>
                                </a:lnTo>
                                <a:lnTo>
                                  <a:pt x="478" y="1711"/>
                                </a:lnTo>
                                <a:lnTo>
                                  <a:pt x="478" y="1691"/>
                                </a:lnTo>
                                <a:lnTo>
                                  <a:pt x="478" y="1670"/>
                                </a:lnTo>
                                <a:lnTo>
                                  <a:pt x="486" y="1654"/>
                                </a:lnTo>
                                <a:lnTo>
                                  <a:pt x="494" y="1638"/>
                                </a:lnTo>
                                <a:lnTo>
                                  <a:pt x="510" y="1622"/>
                                </a:lnTo>
                                <a:lnTo>
                                  <a:pt x="413" y="1289"/>
                                </a:lnTo>
                                <a:lnTo>
                                  <a:pt x="719" y="904"/>
                                </a:lnTo>
                                <a:lnTo>
                                  <a:pt x="719" y="900"/>
                                </a:lnTo>
                                <a:lnTo>
                                  <a:pt x="715" y="896"/>
                                </a:lnTo>
                                <a:lnTo>
                                  <a:pt x="715" y="892"/>
                                </a:lnTo>
                                <a:lnTo>
                                  <a:pt x="710" y="872"/>
                                </a:lnTo>
                                <a:lnTo>
                                  <a:pt x="710" y="847"/>
                                </a:lnTo>
                                <a:lnTo>
                                  <a:pt x="715" y="827"/>
                                </a:lnTo>
                                <a:lnTo>
                                  <a:pt x="723" y="807"/>
                                </a:lnTo>
                                <a:lnTo>
                                  <a:pt x="735" y="791"/>
                                </a:lnTo>
                                <a:lnTo>
                                  <a:pt x="751" y="775"/>
                                </a:lnTo>
                                <a:lnTo>
                                  <a:pt x="767" y="763"/>
                                </a:lnTo>
                                <a:lnTo>
                                  <a:pt x="787" y="755"/>
                                </a:lnTo>
                                <a:lnTo>
                                  <a:pt x="795" y="755"/>
                                </a:lnTo>
                                <a:lnTo>
                                  <a:pt x="803" y="751"/>
                                </a:lnTo>
                                <a:lnTo>
                                  <a:pt x="807" y="751"/>
                                </a:lnTo>
                                <a:lnTo>
                                  <a:pt x="815" y="751"/>
                                </a:lnTo>
                                <a:lnTo>
                                  <a:pt x="859" y="695"/>
                                </a:lnTo>
                                <a:lnTo>
                                  <a:pt x="903" y="643"/>
                                </a:lnTo>
                                <a:lnTo>
                                  <a:pt x="947" y="591"/>
                                </a:lnTo>
                                <a:lnTo>
                                  <a:pt x="988" y="538"/>
                                </a:lnTo>
                                <a:lnTo>
                                  <a:pt x="1024" y="486"/>
                                </a:lnTo>
                                <a:lnTo>
                                  <a:pt x="1056" y="434"/>
                                </a:lnTo>
                                <a:lnTo>
                                  <a:pt x="1088" y="382"/>
                                </a:lnTo>
                                <a:lnTo>
                                  <a:pt x="1116" y="326"/>
                                </a:lnTo>
                                <a:lnTo>
                                  <a:pt x="1128" y="297"/>
                                </a:lnTo>
                                <a:lnTo>
                                  <a:pt x="1144" y="273"/>
                                </a:lnTo>
                                <a:lnTo>
                                  <a:pt x="1160" y="249"/>
                                </a:lnTo>
                                <a:lnTo>
                                  <a:pt x="1184" y="225"/>
                                </a:lnTo>
                                <a:lnTo>
                                  <a:pt x="1208" y="205"/>
                                </a:lnTo>
                                <a:lnTo>
                                  <a:pt x="1237" y="189"/>
                                </a:lnTo>
                                <a:lnTo>
                                  <a:pt x="1265" y="173"/>
                                </a:lnTo>
                                <a:lnTo>
                                  <a:pt x="1297" y="161"/>
                                </a:lnTo>
                                <a:lnTo>
                                  <a:pt x="1301" y="93"/>
                                </a:lnTo>
                                <a:lnTo>
                                  <a:pt x="1273" y="97"/>
                                </a:lnTo>
                                <a:lnTo>
                                  <a:pt x="1245" y="97"/>
                                </a:lnTo>
                                <a:lnTo>
                                  <a:pt x="1220" y="93"/>
                                </a:lnTo>
                                <a:lnTo>
                                  <a:pt x="1200" y="85"/>
                                </a:lnTo>
                                <a:lnTo>
                                  <a:pt x="1184" y="69"/>
                                </a:lnTo>
                                <a:lnTo>
                                  <a:pt x="1168" y="53"/>
                                </a:lnTo>
                                <a:lnTo>
                                  <a:pt x="1156" y="29"/>
                                </a:lnTo>
                                <a:lnTo>
                                  <a:pt x="1148" y="0"/>
                                </a:lnTo>
                                <a:lnTo>
                                  <a:pt x="1124" y="8"/>
                                </a:lnTo>
                                <a:lnTo>
                                  <a:pt x="1112" y="41"/>
                                </a:lnTo>
                                <a:lnTo>
                                  <a:pt x="1100" y="73"/>
                                </a:lnTo>
                                <a:lnTo>
                                  <a:pt x="1084" y="101"/>
                                </a:lnTo>
                                <a:lnTo>
                                  <a:pt x="1064" y="125"/>
                                </a:lnTo>
                                <a:lnTo>
                                  <a:pt x="1040" y="149"/>
                                </a:lnTo>
                                <a:lnTo>
                                  <a:pt x="1016" y="169"/>
                                </a:lnTo>
                                <a:lnTo>
                                  <a:pt x="992" y="185"/>
                                </a:lnTo>
                                <a:lnTo>
                                  <a:pt x="963" y="197"/>
                                </a:lnTo>
                                <a:lnTo>
                                  <a:pt x="911" y="233"/>
                                </a:lnTo>
                                <a:lnTo>
                                  <a:pt x="867" y="273"/>
                                </a:lnTo>
                                <a:lnTo>
                                  <a:pt x="819" y="314"/>
                                </a:lnTo>
                                <a:lnTo>
                                  <a:pt x="775" y="358"/>
                                </a:lnTo>
                                <a:lnTo>
                                  <a:pt x="731" y="402"/>
                                </a:lnTo>
                                <a:lnTo>
                                  <a:pt x="686" y="454"/>
                                </a:lnTo>
                                <a:lnTo>
                                  <a:pt x="638" y="506"/>
                                </a:lnTo>
                                <a:lnTo>
                                  <a:pt x="594" y="558"/>
                                </a:lnTo>
                                <a:lnTo>
                                  <a:pt x="594" y="566"/>
                                </a:lnTo>
                                <a:lnTo>
                                  <a:pt x="594" y="570"/>
                                </a:lnTo>
                                <a:lnTo>
                                  <a:pt x="594" y="579"/>
                                </a:lnTo>
                                <a:lnTo>
                                  <a:pt x="594" y="587"/>
                                </a:lnTo>
                                <a:lnTo>
                                  <a:pt x="586" y="627"/>
                                </a:lnTo>
                                <a:lnTo>
                                  <a:pt x="562" y="663"/>
                                </a:lnTo>
                                <a:lnTo>
                                  <a:pt x="530" y="687"/>
                                </a:lnTo>
                                <a:lnTo>
                                  <a:pt x="486" y="695"/>
                                </a:lnTo>
                                <a:lnTo>
                                  <a:pt x="482" y="695"/>
                                </a:lnTo>
                                <a:lnTo>
                                  <a:pt x="478" y="695"/>
                                </a:lnTo>
                                <a:lnTo>
                                  <a:pt x="474" y="695"/>
                                </a:lnTo>
                                <a:lnTo>
                                  <a:pt x="470" y="695"/>
                                </a:lnTo>
                                <a:lnTo>
                                  <a:pt x="0" y="1193"/>
                                </a:lnTo>
                                <a:lnTo>
                                  <a:pt x="245" y="1719"/>
                                </a:lnTo>
                                <a:lnTo>
                                  <a:pt x="249" y="1719"/>
                                </a:lnTo>
                                <a:lnTo>
                                  <a:pt x="285" y="1727"/>
                                </a:lnTo>
                                <a:lnTo>
                                  <a:pt x="317" y="1747"/>
                                </a:lnTo>
                                <a:lnTo>
                                  <a:pt x="337" y="1779"/>
                                </a:lnTo>
                                <a:lnTo>
                                  <a:pt x="345" y="1819"/>
                                </a:lnTo>
                                <a:lnTo>
                                  <a:pt x="345" y="1835"/>
                                </a:lnTo>
                                <a:lnTo>
                                  <a:pt x="341" y="1851"/>
                                </a:lnTo>
                                <a:lnTo>
                                  <a:pt x="333" y="1863"/>
                                </a:lnTo>
                                <a:lnTo>
                                  <a:pt x="325" y="1879"/>
                                </a:lnTo>
                                <a:lnTo>
                                  <a:pt x="373" y="199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Line 86"/>
                        <wps:cNvCnPr/>
                        <wps:spPr bwMode="auto">
                          <a:xfrm flipV="1">
                            <a:off x="6937" y="10059"/>
                            <a:ext cx="153" cy="6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Freeform 87"/>
                        <wps:cNvSpPr>
                          <a:spLocks/>
                        </wps:cNvSpPr>
                        <wps:spPr bwMode="auto">
                          <a:xfrm>
                            <a:off x="6893" y="9995"/>
                            <a:ext cx="185" cy="80"/>
                          </a:xfrm>
                          <a:custGeom>
                            <a:avLst/>
                            <a:gdLst>
                              <a:gd name="T0" fmla="*/ 0 w 185"/>
                              <a:gd name="T1" fmla="*/ 80 h 80"/>
                              <a:gd name="T2" fmla="*/ 8 w 185"/>
                              <a:gd name="T3" fmla="*/ 76 h 80"/>
                              <a:gd name="T4" fmla="*/ 28 w 185"/>
                              <a:gd name="T5" fmla="*/ 68 h 80"/>
                              <a:gd name="T6" fmla="*/ 60 w 185"/>
                              <a:gd name="T7" fmla="*/ 56 h 80"/>
                              <a:gd name="T8" fmla="*/ 92 w 185"/>
                              <a:gd name="T9" fmla="*/ 40 h 80"/>
                              <a:gd name="T10" fmla="*/ 125 w 185"/>
                              <a:gd name="T11" fmla="*/ 24 h 80"/>
                              <a:gd name="T12" fmla="*/ 157 w 185"/>
                              <a:gd name="T13" fmla="*/ 12 h 80"/>
                              <a:gd name="T14" fmla="*/ 177 w 185"/>
                              <a:gd name="T15" fmla="*/ 4 h 80"/>
                              <a:gd name="T16" fmla="*/ 185 w 185"/>
                              <a:gd name="T17" fmla="*/ 0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85" h="80">
                                <a:moveTo>
                                  <a:pt x="0" y="80"/>
                                </a:moveTo>
                                <a:lnTo>
                                  <a:pt x="8" y="76"/>
                                </a:lnTo>
                                <a:lnTo>
                                  <a:pt x="28" y="68"/>
                                </a:lnTo>
                                <a:lnTo>
                                  <a:pt x="60" y="56"/>
                                </a:lnTo>
                                <a:lnTo>
                                  <a:pt x="92" y="40"/>
                                </a:lnTo>
                                <a:lnTo>
                                  <a:pt x="125" y="24"/>
                                </a:lnTo>
                                <a:lnTo>
                                  <a:pt x="157" y="12"/>
                                </a:lnTo>
                                <a:lnTo>
                                  <a:pt x="177" y="4"/>
                                </a:lnTo>
                                <a:lnTo>
                                  <a:pt x="18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Line 88"/>
                        <wps:cNvCnPr/>
                        <wps:spPr bwMode="auto">
                          <a:xfrm flipH="1">
                            <a:off x="6628" y="9421"/>
                            <a:ext cx="241" cy="8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Freeform 89"/>
                        <wps:cNvSpPr>
                          <a:spLocks/>
                        </wps:cNvSpPr>
                        <wps:spPr bwMode="auto">
                          <a:xfrm>
                            <a:off x="6773" y="8325"/>
                            <a:ext cx="249" cy="209"/>
                          </a:xfrm>
                          <a:custGeom>
                            <a:avLst/>
                            <a:gdLst>
                              <a:gd name="T0" fmla="*/ 0 w 249"/>
                              <a:gd name="T1" fmla="*/ 0 h 209"/>
                              <a:gd name="T2" fmla="*/ 32 w 249"/>
                              <a:gd name="T3" fmla="*/ 36 h 209"/>
                              <a:gd name="T4" fmla="*/ 60 w 249"/>
                              <a:gd name="T5" fmla="*/ 64 h 209"/>
                              <a:gd name="T6" fmla="*/ 88 w 249"/>
                              <a:gd name="T7" fmla="*/ 92 h 209"/>
                              <a:gd name="T8" fmla="*/ 116 w 249"/>
                              <a:gd name="T9" fmla="*/ 116 h 209"/>
                              <a:gd name="T10" fmla="*/ 144 w 249"/>
                              <a:gd name="T11" fmla="*/ 140 h 209"/>
                              <a:gd name="T12" fmla="*/ 176 w 249"/>
                              <a:gd name="T13" fmla="*/ 161 h 209"/>
                              <a:gd name="T14" fmla="*/ 208 w 249"/>
                              <a:gd name="T15" fmla="*/ 185 h 209"/>
                              <a:gd name="T16" fmla="*/ 249 w 249"/>
                              <a:gd name="T17" fmla="*/ 209 h 2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49" h="209">
                                <a:moveTo>
                                  <a:pt x="0" y="0"/>
                                </a:moveTo>
                                <a:lnTo>
                                  <a:pt x="32" y="36"/>
                                </a:lnTo>
                                <a:lnTo>
                                  <a:pt x="60" y="64"/>
                                </a:lnTo>
                                <a:lnTo>
                                  <a:pt x="88" y="92"/>
                                </a:lnTo>
                                <a:lnTo>
                                  <a:pt x="116" y="116"/>
                                </a:lnTo>
                                <a:lnTo>
                                  <a:pt x="144" y="140"/>
                                </a:lnTo>
                                <a:lnTo>
                                  <a:pt x="176" y="161"/>
                                </a:lnTo>
                                <a:lnTo>
                                  <a:pt x="208" y="185"/>
                                </a:lnTo>
                                <a:lnTo>
                                  <a:pt x="249" y="20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Line 90"/>
                        <wps:cNvCnPr/>
                        <wps:spPr bwMode="auto">
                          <a:xfrm flipV="1">
                            <a:off x="6548" y="9252"/>
                            <a:ext cx="265" cy="9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Freeform 91"/>
                        <wps:cNvSpPr>
                          <a:spLocks/>
                        </wps:cNvSpPr>
                        <wps:spPr bwMode="auto">
                          <a:xfrm>
                            <a:off x="6897" y="8188"/>
                            <a:ext cx="225" cy="185"/>
                          </a:xfrm>
                          <a:custGeom>
                            <a:avLst/>
                            <a:gdLst>
                              <a:gd name="T0" fmla="*/ 225 w 225"/>
                              <a:gd name="T1" fmla="*/ 185 h 185"/>
                              <a:gd name="T2" fmla="*/ 173 w 225"/>
                              <a:gd name="T3" fmla="*/ 149 h 185"/>
                              <a:gd name="T4" fmla="*/ 133 w 225"/>
                              <a:gd name="T5" fmla="*/ 125 h 185"/>
                              <a:gd name="T6" fmla="*/ 104 w 225"/>
                              <a:gd name="T7" fmla="*/ 105 h 185"/>
                              <a:gd name="T8" fmla="*/ 84 w 225"/>
                              <a:gd name="T9" fmla="*/ 89 h 185"/>
                              <a:gd name="T10" fmla="*/ 64 w 225"/>
                              <a:gd name="T11" fmla="*/ 69 h 185"/>
                              <a:gd name="T12" fmla="*/ 48 w 225"/>
                              <a:gd name="T13" fmla="*/ 53 h 185"/>
                              <a:gd name="T14" fmla="*/ 28 w 225"/>
                              <a:gd name="T15" fmla="*/ 33 h 185"/>
                              <a:gd name="T16" fmla="*/ 0 w 225"/>
                              <a:gd name="T17" fmla="*/ 0 h 1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25" h="185">
                                <a:moveTo>
                                  <a:pt x="225" y="185"/>
                                </a:moveTo>
                                <a:lnTo>
                                  <a:pt x="173" y="149"/>
                                </a:lnTo>
                                <a:lnTo>
                                  <a:pt x="133" y="125"/>
                                </a:lnTo>
                                <a:lnTo>
                                  <a:pt x="104" y="105"/>
                                </a:lnTo>
                                <a:lnTo>
                                  <a:pt x="84" y="89"/>
                                </a:lnTo>
                                <a:lnTo>
                                  <a:pt x="64" y="69"/>
                                </a:lnTo>
                                <a:lnTo>
                                  <a:pt x="48" y="53"/>
                                </a:lnTo>
                                <a:lnTo>
                                  <a:pt x="28" y="3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Line 92"/>
                        <wps:cNvCnPr/>
                        <wps:spPr bwMode="auto">
                          <a:xfrm flipH="1" flipV="1">
                            <a:off x="7206" y="7871"/>
                            <a:ext cx="181" cy="15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93"/>
                        <wps:cNvCnPr/>
                        <wps:spPr bwMode="auto">
                          <a:xfrm flipH="1" flipV="1">
                            <a:off x="7158" y="7915"/>
                            <a:ext cx="189" cy="16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Freeform 94"/>
                        <wps:cNvSpPr>
                          <a:spLocks noEditPoints="1"/>
                        </wps:cNvSpPr>
                        <wps:spPr bwMode="auto">
                          <a:xfrm>
                            <a:off x="3319" y="3552"/>
                            <a:ext cx="1687" cy="3360"/>
                          </a:xfrm>
                          <a:custGeom>
                            <a:avLst/>
                            <a:gdLst>
                              <a:gd name="T0" fmla="*/ 1253 w 1687"/>
                              <a:gd name="T1" fmla="*/ 1854 h 3360"/>
                              <a:gd name="T2" fmla="*/ 1237 w 1687"/>
                              <a:gd name="T3" fmla="*/ 1923 h 3360"/>
                              <a:gd name="T4" fmla="*/ 1245 w 1687"/>
                              <a:gd name="T5" fmla="*/ 1991 h 3360"/>
                              <a:gd name="T6" fmla="*/ 1269 w 1687"/>
                              <a:gd name="T7" fmla="*/ 2063 h 3360"/>
                              <a:gd name="T8" fmla="*/ 1313 w 1687"/>
                              <a:gd name="T9" fmla="*/ 2131 h 3360"/>
                              <a:gd name="T10" fmla="*/ 1370 w 1687"/>
                              <a:gd name="T11" fmla="*/ 2272 h 3360"/>
                              <a:gd name="T12" fmla="*/ 1418 w 1687"/>
                              <a:gd name="T13" fmla="*/ 2412 h 3360"/>
                              <a:gd name="T14" fmla="*/ 1458 w 1687"/>
                              <a:gd name="T15" fmla="*/ 2549 h 3360"/>
                              <a:gd name="T16" fmla="*/ 1482 w 1687"/>
                              <a:gd name="T17" fmla="*/ 2681 h 3360"/>
                              <a:gd name="T18" fmla="*/ 1498 w 1687"/>
                              <a:gd name="T19" fmla="*/ 2802 h 3360"/>
                              <a:gd name="T20" fmla="*/ 1526 w 1687"/>
                              <a:gd name="T21" fmla="*/ 2910 h 3360"/>
                              <a:gd name="T22" fmla="*/ 1566 w 1687"/>
                              <a:gd name="T23" fmla="*/ 3015 h 3360"/>
                              <a:gd name="T24" fmla="*/ 1618 w 1687"/>
                              <a:gd name="T25" fmla="*/ 3115 h 3360"/>
                              <a:gd name="T26" fmla="*/ 1679 w 1687"/>
                              <a:gd name="T27" fmla="*/ 3219 h 3360"/>
                              <a:gd name="T28" fmla="*/ 1635 w 1687"/>
                              <a:gd name="T29" fmla="*/ 3259 h 3360"/>
                              <a:gd name="T30" fmla="*/ 1566 w 1687"/>
                              <a:gd name="T31" fmla="*/ 3288 h 3360"/>
                              <a:gd name="T32" fmla="*/ 1502 w 1687"/>
                              <a:gd name="T33" fmla="*/ 3316 h 3360"/>
                              <a:gd name="T34" fmla="*/ 1430 w 1687"/>
                              <a:gd name="T35" fmla="*/ 3344 h 3360"/>
                              <a:gd name="T36" fmla="*/ 1374 w 1687"/>
                              <a:gd name="T37" fmla="*/ 3324 h 3360"/>
                              <a:gd name="T38" fmla="*/ 1357 w 1687"/>
                              <a:gd name="T39" fmla="*/ 3203 h 3360"/>
                              <a:gd name="T40" fmla="*/ 1337 w 1687"/>
                              <a:gd name="T41" fmla="*/ 3083 h 3360"/>
                              <a:gd name="T42" fmla="*/ 1305 w 1687"/>
                              <a:gd name="T43" fmla="*/ 2970 h 3360"/>
                              <a:gd name="T44" fmla="*/ 1261 w 1687"/>
                              <a:gd name="T45" fmla="*/ 2866 h 3360"/>
                              <a:gd name="T46" fmla="*/ 1197 w 1687"/>
                              <a:gd name="T47" fmla="*/ 2758 h 3360"/>
                              <a:gd name="T48" fmla="*/ 1137 w 1687"/>
                              <a:gd name="T49" fmla="*/ 2637 h 3360"/>
                              <a:gd name="T50" fmla="*/ 1088 w 1687"/>
                              <a:gd name="T51" fmla="*/ 2505 h 3360"/>
                              <a:gd name="T52" fmla="*/ 1044 w 1687"/>
                              <a:gd name="T53" fmla="*/ 2360 h 3360"/>
                              <a:gd name="T54" fmla="*/ 1008 w 1687"/>
                              <a:gd name="T55" fmla="*/ 2224 h 3360"/>
                              <a:gd name="T56" fmla="*/ 1000 w 1687"/>
                              <a:gd name="T57" fmla="*/ 2143 h 3360"/>
                              <a:gd name="T58" fmla="*/ 976 w 1687"/>
                              <a:gd name="T59" fmla="*/ 2075 h 3360"/>
                              <a:gd name="T60" fmla="*/ 936 w 1687"/>
                              <a:gd name="T61" fmla="*/ 2015 h 3360"/>
                              <a:gd name="T62" fmla="*/ 880 w 1687"/>
                              <a:gd name="T63" fmla="*/ 1975 h 3360"/>
                              <a:gd name="T64" fmla="*/ 856 w 1687"/>
                              <a:gd name="T65" fmla="*/ 1766 h 3360"/>
                              <a:gd name="T66" fmla="*/ 791 w 1687"/>
                              <a:gd name="T67" fmla="*/ 1790 h 3360"/>
                              <a:gd name="T68" fmla="*/ 783 w 1687"/>
                              <a:gd name="T69" fmla="*/ 1666 h 3360"/>
                              <a:gd name="T70" fmla="*/ 803 w 1687"/>
                              <a:gd name="T71" fmla="*/ 1630 h 3360"/>
                              <a:gd name="T72" fmla="*/ 811 w 1687"/>
                              <a:gd name="T73" fmla="*/ 1593 h 3360"/>
                              <a:gd name="T74" fmla="*/ 811 w 1687"/>
                              <a:gd name="T75" fmla="*/ 1553 h 3360"/>
                              <a:gd name="T76" fmla="*/ 799 w 1687"/>
                              <a:gd name="T77" fmla="*/ 1513 h 3360"/>
                              <a:gd name="T78" fmla="*/ 771 w 1687"/>
                              <a:gd name="T79" fmla="*/ 1473 h 3360"/>
                              <a:gd name="T80" fmla="*/ 731 w 1687"/>
                              <a:gd name="T81" fmla="*/ 1441 h 3360"/>
                              <a:gd name="T82" fmla="*/ 683 w 1687"/>
                              <a:gd name="T83" fmla="*/ 1429 h 3360"/>
                              <a:gd name="T84" fmla="*/ 635 w 1687"/>
                              <a:gd name="T85" fmla="*/ 1433 h 3360"/>
                              <a:gd name="T86" fmla="*/ 595 w 1687"/>
                              <a:gd name="T87" fmla="*/ 1445 h 3360"/>
                              <a:gd name="T88" fmla="*/ 562 w 1687"/>
                              <a:gd name="T89" fmla="*/ 1469 h 3360"/>
                              <a:gd name="T90" fmla="*/ 538 w 1687"/>
                              <a:gd name="T91" fmla="*/ 1501 h 3360"/>
                              <a:gd name="T92" fmla="*/ 522 w 1687"/>
                              <a:gd name="T93" fmla="*/ 1537 h 3360"/>
                              <a:gd name="T94" fmla="*/ 386 w 1687"/>
                              <a:gd name="T95" fmla="*/ 1585 h 3360"/>
                              <a:gd name="T96" fmla="*/ 1293 w 1687"/>
                              <a:gd name="T97" fmla="*/ 1292 h 3360"/>
                              <a:gd name="T98" fmla="*/ 1265 w 1687"/>
                              <a:gd name="T99" fmla="*/ 1268 h 3360"/>
                              <a:gd name="T100" fmla="*/ 1229 w 1687"/>
                              <a:gd name="T101" fmla="*/ 1252 h 3360"/>
                              <a:gd name="T102" fmla="*/ 1189 w 1687"/>
                              <a:gd name="T103" fmla="*/ 1248 h 3360"/>
                              <a:gd name="T104" fmla="*/ 1153 w 1687"/>
                              <a:gd name="T105" fmla="*/ 1252 h 3360"/>
                              <a:gd name="T106" fmla="*/ 1105 w 1687"/>
                              <a:gd name="T107" fmla="*/ 1272 h 3360"/>
                              <a:gd name="T108" fmla="*/ 1068 w 1687"/>
                              <a:gd name="T109" fmla="*/ 1308 h 3360"/>
                              <a:gd name="T110" fmla="*/ 1044 w 1687"/>
                              <a:gd name="T111" fmla="*/ 1353 h 3360"/>
                              <a:gd name="T112" fmla="*/ 1040 w 1687"/>
                              <a:gd name="T113" fmla="*/ 1401 h 3360"/>
                              <a:gd name="T114" fmla="*/ 1048 w 1687"/>
                              <a:gd name="T115" fmla="*/ 1449 h 3360"/>
                              <a:gd name="T116" fmla="*/ 1068 w 1687"/>
                              <a:gd name="T117" fmla="*/ 1485 h 3360"/>
                              <a:gd name="T118" fmla="*/ 1092 w 1687"/>
                              <a:gd name="T119" fmla="*/ 1513 h 3360"/>
                              <a:gd name="T120" fmla="*/ 1125 w 1687"/>
                              <a:gd name="T121" fmla="*/ 1533 h 3360"/>
                              <a:gd name="T122" fmla="*/ 1165 w 1687"/>
                              <a:gd name="T123" fmla="*/ 1545 h 33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687" h="3360">
                                <a:moveTo>
                                  <a:pt x="1173" y="1730"/>
                                </a:moveTo>
                                <a:lnTo>
                                  <a:pt x="1237" y="1706"/>
                                </a:lnTo>
                                <a:lnTo>
                                  <a:pt x="1277" y="1818"/>
                                </a:lnTo>
                                <a:lnTo>
                                  <a:pt x="1269" y="1826"/>
                                </a:lnTo>
                                <a:lnTo>
                                  <a:pt x="1265" y="1838"/>
                                </a:lnTo>
                                <a:lnTo>
                                  <a:pt x="1257" y="1846"/>
                                </a:lnTo>
                                <a:lnTo>
                                  <a:pt x="1253" y="1854"/>
                                </a:lnTo>
                                <a:lnTo>
                                  <a:pt x="1249" y="1866"/>
                                </a:lnTo>
                                <a:lnTo>
                                  <a:pt x="1245" y="1874"/>
                                </a:lnTo>
                                <a:lnTo>
                                  <a:pt x="1245" y="1886"/>
                                </a:lnTo>
                                <a:lnTo>
                                  <a:pt x="1241" y="1895"/>
                                </a:lnTo>
                                <a:lnTo>
                                  <a:pt x="1241" y="1903"/>
                                </a:lnTo>
                                <a:lnTo>
                                  <a:pt x="1237" y="1915"/>
                                </a:lnTo>
                                <a:lnTo>
                                  <a:pt x="1237" y="1923"/>
                                </a:lnTo>
                                <a:lnTo>
                                  <a:pt x="1237" y="1935"/>
                                </a:lnTo>
                                <a:lnTo>
                                  <a:pt x="1237" y="1943"/>
                                </a:lnTo>
                                <a:lnTo>
                                  <a:pt x="1237" y="1955"/>
                                </a:lnTo>
                                <a:lnTo>
                                  <a:pt x="1237" y="1963"/>
                                </a:lnTo>
                                <a:lnTo>
                                  <a:pt x="1241" y="1971"/>
                                </a:lnTo>
                                <a:lnTo>
                                  <a:pt x="1241" y="1983"/>
                                </a:lnTo>
                                <a:lnTo>
                                  <a:pt x="1245" y="1991"/>
                                </a:lnTo>
                                <a:lnTo>
                                  <a:pt x="1245" y="2003"/>
                                </a:lnTo>
                                <a:lnTo>
                                  <a:pt x="1249" y="2011"/>
                                </a:lnTo>
                                <a:lnTo>
                                  <a:pt x="1253" y="2023"/>
                                </a:lnTo>
                                <a:lnTo>
                                  <a:pt x="1257" y="2031"/>
                                </a:lnTo>
                                <a:lnTo>
                                  <a:pt x="1261" y="2043"/>
                                </a:lnTo>
                                <a:lnTo>
                                  <a:pt x="1265" y="2051"/>
                                </a:lnTo>
                                <a:lnTo>
                                  <a:pt x="1269" y="2063"/>
                                </a:lnTo>
                                <a:lnTo>
                                  <a:pt x="1277" y="2071"/>
                                </a:lnTo>
                                <a:lnTo>
                                  <a:pt x="1281" y="2079"/>
                                </a:lnTo>
                                <a:lnTo>
                                  <a:pt x="1285" y="2091"/>
                                </a:lnTo>
                                <a:lnTo>
                                  <a:pt x="1293" y="2099"/>
                                </a:lnTo>
                                <a:lnTo>
                                  <a:pt x="1297" y="2111"/>
                                </a:lnTo>
                                <a:lnTo>
                                  <a:pt x="1305" y="2119"/>
                                </a:lnTo>
                                <a:lnTo>
                                  <a:pt x="1313" y="2131"/>
                                </a:lnTo>
                                <a:lnTo>
                                  <a:pt x="1321" y="2151"/>
                                </a:lnTo>
                                <a:lnTo>
                                  <a:pt x="1329" y="2172"/>
                                </a:lnTo>
                                <a:lnTo>
                                  <a:pt x="1337" y="2192"/>
                                </a:lnTo>
                                <a:lnTo>
                                  <a:pt x="1345" y="2212"/>
                                </a:lnTo>
                                <a:lnTo>
                                  <a:pt x="1353" y="2232"/>
                                </a:lnTo>
                                <a:lnTo>
                                  <a:pt x="1361" y="2252"/>
                                </a:lnTo>
                                <a:lnTo>
                                  <a:pt x="1370" y="2272"/>
                                </a:lnTo>
                                <a:lnTo>
                                  <a:pt x="1378" y="2292"/>
                                </a:lnTo>
                                <a:lnTo>
                                  <a:pt x="1386" y="2312"/>
                                </a:lnTo>
                                <a:lnTo>
                                  <a:pt x="1390" y="2332"/>
                                </a:lnTo>
                                <a:lnTo>
                                  <a:pt x="1398" y="2352"/>
                                </a:lnTo>
                                <a:lnTo>
                                  <a:pt x="1406" y="2372"/>
                                </a:lnTo>
                                <a:lnTo>
                                  <a:pt x="1414" y="2392"/>
                                </a:lnTo>
                                <a:lnTo>
                                  <a:pt x="1418" y="2412"/>
                                </a:lnTo>
                                <a:lnTo>
                                  <a:pt x="1426" y="2432"/>
                                </a:lnTo>
                                <a:lnTo>
                                  <a:pt x="1430" y="2453"/>
                                </a:lnTo>
                                <a:lnTo>
                                  <a:pt x="1438" y="2473"/>
                                </a:lnTo>
                                <a:lnTo>
                                  <a:pt x="1442" y="2489"/>
                                </a:lnTo>
                                <a:lnTo>
                                  <a:pt x="1450" y="2509"/>
                                </a:lnTo>
                                <a:lnTo>
                                  <a:pt x="1454" y="2529"/>
                                </a:lnTo>
                                <a:lnTo>
                                  <a:pt x="1458" y="2549"/>
                                </a:lnTo>
                                <a:lnTo>
                                  <a:pt x="1462" y="2569"/>
                                </a:lnTo>
                                <a:lnTo>
                                  <a:pt x="1466" y="2585"/>
                                </a:lnTo>
                                <a:lnTo>
                                  <a:pt x="1470" y="2605"/>
                                </a:lnTo>
                                <a:lnTo>
                                  <a:pt x="1474" y="2625"/>
                                </a:lnTo>
                                <a:lnTo>
                                  <a:pt x="1478" y="2641"/>
                                </a:lnTo>
                                <a:lnTo>
                                  <a:pt x="1478" y="2661"/>
                                </a:lnTo>
                                <a:lnTo>
                                  <a:pt x="1482" y="2681"/>
                                </a:lnTo>
                                <a:lnTo>
                                  <a:pt x="1486" y="2697"/>
                                </a:lnTo>
                                <a:lnTo>
                                  <a:pt x="1486" y="2717"/>
                                </a:lnTo>
                                <a:lnTo>
                                  <a:pt x="1486" y="2738"/>
                                </a:lnTo>
                                <a:lnTo>
                                  <a:pt x="1490" y="2754"/>
                                </a:lnTo>
                                <a:lnTo>
                                  <a:pt x="1490" y="2770"/>
                                </a:lnTo>
                                <a:lnTo>
                                  <a:pt x="1494" y="2786"/>
                                </a:lnTo>
                                <a:lnTo>
                                  <a:pt x="1498" y="2802"/>
                                </a:lnTo>
                                <a:lnTo>
                                  <a:pt x="1498" y="2818"/>
                                </a:lnTo>
                                <a:lnTo>
                                  <a:pt x="1502" y="2834"/>
                                </a:lnTo>
                                <a:lnTo>
                                  <a:pt x="1506" y="2850"/>
                                </a:lnTo>
                                <a:lnTo>
                                  <a:pt x="1510" y="2862"/>
                                </a:lnTo>
                                <a:lnTo>
                                  <a:pt x="1514" y="2878"/>
                                </a:lnTo>
                                <a:lnTo>
                                  <a:pt x="1522" y="2894"/>
                                </a:lnTo>
                                <a:lnTo>
                                  <a:pt x="1526" y="2910"/>
                                </a:lnTo>
                                <a:lnTo>
                                  <a:pt x="1530" y="2922"/>
                                </a:lnTo>
                                <a:lnTo>
                                  <a:pt x="1534" y="2938"/>
                                </a:lnTo>
                                <a:lnTo>
                                  <a:pt x="1542" y="2954"/>
                                </a:lnTo>
                                <a:lnTo>
                                  <a:pt x="1546" y="2966"/>
                                </a:lnTo>
                                <a:lnTo>
                                  <a:pt x="1554" y="2982"/>
                                </a:lnTo>
                                <a:lnTo>
                                  <a:pt x="1558" y="2999"/>
                                </a:lnTo>
                                <a:lnTo>
                                  <a:pt x="1566" y="3015"/>
                                </a:lnTo>
                                <a:lnTo>
                                  <a:pt x="1574" y="3027"/>
                                </a:lnTo>
                                <a:lnTo>
                                  <a:pt x="1578" y="3043"/>
                                </a:lnTo>
                                <a:lnTo>
                                  <a:pt x="1586" y="3055"/>
                                </a:lnTo>
                                <a:lnTo>
                                  <a:pt x="1594" y="3071"/>
                                </a:lnTo>
                                <a:lnTo>
                                  <a:pt x="1602" y="3087"/>
                                </a:lnTo>
                                <a:lnTo>
                                  <a:pt x="1610" y="3099"/>
                                </a:lnTo>
                                <a:lnTo>
                                  <a:pt x="1618" y="3115"/>
                                </a:lnTo>
                                <a:lnTo>
                                  <a:pt x="1627" y="3131"/>
                                </a:lnTo>
                                <a:lnTo>
                                  <a:pt x="1635" y="3143"/>
                                </a:lnTo>
                                <a:lnTo>
                                  <a:pt x="1643" y="3159"/>
                                </a:lnTo>
                                <a:lnTo>
                                  <a:pt x="1651" y="3175"/>
                                </a:lnTo>
                                <a:lnTo>
                                  <a:pt x="1663" y="3191"/>
                                </a:lnTo>
                                <a:lnTo>
                                  <a:pt x="1671" y="3203"/>
                                </a:lnTo>
                                <a:lnTo>
                                  <a:pt x="1679" y="3219"/>
                                </a:lnTo>
                                <a:lnTo>
                                  <a:pt x="1687" y="3235"/>
                                </a:lnTo>
                                <a:lnTo>
                                  <a:pt x="1679" y="3239"/>
                                </a:lnTo>
                                <a:lnTo>
                                  <a:pt x="1671" y="3243"/>
                                </a:lnTo>
                                <a:lnTo>
                                  <a:pt x="1663" y="3247"/>
                                </a:lnTo>
                                <a:lnTo>
                                  <a:pt x="1651" y="3251"/>
                                </a:lnTo>
                                <a:lnTo>
                                  <a:pt x="1643" y="3255"/>
                                </a:lnTo>
                                <a:lnTo>
                                  <a:pt x="1635" y="3259"/>
                                </a:lnTo>
                                <a:lnTo>
                                  <a:pt x="1622" y="3263"/>
                                </a:lnTo>
                                <a:lnTo>
                                  <a:pt x="1614" y="3267"/>
                                </a:lnTo>
                                <a:lnTo>
                                  <a:pt x="1606" y="3271"/>
                                </a:lnTo>
                                <a:lnTo>
                                  <a:pt x="1594" y="3276"/>
                                </a:lnTo>
                                <a:lnTo>
                                  <a:pt x="1586" y="3280"/>
                                </a:lnTo>
                                <a:lnTo>
                                  <a:pt x="1578" y="3284"/>
                                </a:lnTo>
                                <a:lnTo>
                                  <a:pt x="1566" y="3288"/>
                                </a:lnTo>
                                <a:lnTo>
                                  <a:pt x="1558" y="3292"/>
                                </a:lnTo>
                                <a:lnTo>
                                  <a:pt x="1550" y="3296"/>
                                </a:lnTo>
                                <a:lnTo>
                                  <a:pt x="1538" y="3300"/>
                                </a:lnTo>
                                <a:lnTo>
                                  <a:pt x="1530" y="3304"/>
                                </a:lnTo>
                                <a:lnTo>
                                  <a:pt x="1518" y="3308"/>
                                </a:lnTo>
                                <a:lnTo>
                                  <a:pt x="1510" y="3312"/>
                                </a:lnTo>
                                <a:lnTo>
                                  <a:pt x="1502" y="3316"/>
                                </a:lnTo>
                                <a:lnTo>
                                  <a:pt x="1490" y="3320"/>
                                </a:lnTo>
                                <a:lnTo>
                                  <a:pt x="1482" y="3324"/>
                                </a:lnTo>
                                <a:lnTo>
                                  <a:pt x="1470" y="3328"/>
                                </a:lnTo>
                                <a:lnTo>
                                  <a:pt x="1462" y="3332"/>
                                </a:lnTo>
                                <a:lnTo>
                                  <a:pt x="1450" y="3336"/>
                                </a:lnTo>
                                <a:lnTo>
                                  <a:pt x="1442" y="3340"/>
                                </a:lnTo>
                                <a:lnTo>
                                  <a:pt x="1430" y="3344"/>
                                </a:lnTo>
                                <a:lnTo>
                                  <a:pt x="1418" y="3344"/>
                                </a:lnTo>
                                <a:lnTo>
                                  <a:pt x="1410" y="3348"/>
                                </a:lnTo>
                                <a:lnTo>
                                  <a:pt x="1398" y="3352"/>
                                </a:lnTo>
                                <a:lnTo>
                                  <a:pt x="1386" y="3356"/>
                                </a:lnTo>
                                <a:lnTo>
                                  <a:pt x="1378" y="3360"/>
                                </a:lnTo>
                                <a:lnTo>
                                  <a:pt x="1374" y="3344"/>
                                </a:lnTo>
                                <a:lnTo>
                                  <a:pt x="1374" y="3324"/>
                                </a:lnTo>
                                <a:lnTo>
                                  <a:pt x="1370" y="3308"/>
                                </a:lnTo>
                                <a:lnTo>
                                  <a:pt x="1370" y="3292"/>
                                </a:lnTo>
                                <a:lnTo>
                                  <a:pt x="1366" y="3271"/>
                                </a:lnTo>
                                <a:lnTo>
                                  <a:pt x="1366" y="3255"/>
                                </a:lnTo>
                                <a:lnTo>
                                  <a:pt x="1361" y="3235"/>
                                </a:lnTo>
                                <a:lnTo>
                                  <a:pt x="1361" y="3219"/>
                                </a:lnTo>
                                <a:lnTo>
                                  <a:pt x="1357" y="3203"/>
                                </a:lnTo>
                                <a:lnTo>
                                  <a:pt x="1353" y="3187"/>
                                </a:lnTo>
                                <a:lnTo>
                                  <a:pt x="1353" y="3167"/>
                                </a:lnTo>
                                <a:lnTo>
                                  <a:pt x="1349" y="3151"/>
                                </a:lnTo>
                                <a:lnTo>
                                  <a:pt x="1345" y="3135"/>
                                </a:lnTo>
                                <a:lnTo>
                                  <a:pt x="1341" y="3119"/>
                                </a:lnTo>
                                <a:lnTo>
                                  <a:pt x="1341" y="3099"/>
                                </a:lnTo>
                                <a:lnTo>
                                  <a:pt x="1337" y="3083"/>
                                </a:lnTo>
                                <a:lnTo>
                                  <a:pt x="1333" y="3067"/>
                                </a:lnTo>
                                <a:lnTo>
                                  <a:pt x="1329" y="3051"/>
                                </a:lnTo>
                                <a:lnTo>
                                  <a:pt x="1325" y="3035"/>
                                </a:lnTo>
                                <a:lnTo>
                                  <a:pt x="1321" y="3019"/>
                                </a:lnTo>
                                <a:lnTo>
                                  <a:pt x="1313" y="3003"/>
                                </a:lnTo>
                                <a:lnTo>
                                  <a:pt x="1309" y="2986"/>
                                </a:lnTo>
                                <a:lnTo>
                                  <a:pt x="1305" y="2970"/>
                                </a:lnTo>
                                <a:lnTo>
                                  <a:pt x="1301" y="2954"/>
                                </a:lnTo>
                                <a:lnTo>
                                  <a:pt x="1293" y="2942"/>
                                </a:lnTo>
                                <a:lnTo>
                                  <a:pt x="1289" y="2926"/>
                                </a:lnTo>
                                <a:lnTo>
                                  <a:pt x="1281" y="2910"/>
                                </a:lnTo>
                                <a:lnTo>
                                  <a:pt x="1273" y="2894"/>
                                </a:lnTo>
                                <a:lnTo>
                                  <a:pt x="1269" y="2882"/>
                                </a:lnTo>
                                <a:lnTo>
                                  <a:pt x="1261" y="2866"/>
                                </a:lnTo>
                                <a:lnTo>
                                  <a:pt x="1253" y="2850"/>
                                </a:lnTo>
                                <a:lnTo>
                                  <a:pt x="1245" y="2838"/>
                                </a:lnTo>
                                <a:lnTo>
                                  <a:pt x="1237" y="2822"/>
                                </a:lnTo>
                                <a:lnTo>
                                  <a:pt x="1225" y="2806"/>
                                </a:lnTo>
                                <a:lnTo>
                                  <a:pt x="1217" y="2790"/>
                                </a:lnTo>
                                <a:lnTo>
                                  <a:pt x="1205" y="2774"/>
                                </a:lnTo>
                                <a:lnTo>
                                  <a:pt x="1197" y="2758"/>
                                </a:lnTo>
                                <a:lnTo>
                                  <a:pt x="1189" y="2742"/>
                                </a:lnTo>
                                <a:lnTo>
                                  <a:pt x="1181" y="2726"/>
                                </a:lnTo>
                                <a:lnTo>
                                  <a:pt x="1169" y="2709"/>
                                </a:lnTo>
                                <a:lnTo>
                                  <a:pt x="1161" y="2689"/>
                                </a:lnTo>
                                <a:lnTo>
                                  <a:pt x="1153" y="2673"/>
                                </a:lnTo>
                                <a:lnTo>
                                  <a:pt x="1145" y="2653"/>
                                </a:lnTo>
                                <a:lnTo>
                                  <a:pt x="1137" y="2637"/>
                                </a:lnTo>
                                <a:lnTo>
                                  <a:pt x="1129" y="2617"/>
                                </a:lnTo>
                                <a:lnTo>
                                  <a:pt x="1125" y="2601"/>
                                </a:lnTo>
                                <a:lnTo>
                                  <a:pt x="1117" y="2581"/>
                                </a:lnTo>
                                <a:lnTo>
                                  <a:pt x="1109" y="2561"/>
                                </a:lnTo>
                                <a:lnTo>
                                  <a:pt x="1100" y="2545"/>
                                </a:lnTo>
                                <a:lnTo>
                                  <a:pt x="1096" y="2525"/>
                                </a:lnTo>
                                <a:lnTo>
                                  <a:pt x="1088" y="2505"/>
                                </a:lnTo>
                                <a:lnTo>
                                  <a:pt x="1080" y="2485"/>
                                </a:lnTo>
                                <a:lnTo>
                                  <a:pt x="1076" y="2465"/>
                                </a:lnTo>
                                <a:lnTo>
                                  <a:pt x="1068" y="2445"/>
                                </a:lnTo>
                                <a:lnTo>
                                  <a:pt x="1064" y="2424"/>
                                </a:lnTo>
                                <a:lnTo>
                                  <a:pt x="1056" y="2404"/>
                                </a:lnTo>
                                <a:lnTo>
                                  <a:pt x="1052" y="2384"/>
                                </a:lnTo>
                                <a:lnTo>
                                  <a:pt x="1044" y="2360"/>
                                </a:lnTo>
                                <a:lnTo>
                                  <a:pt x="1040" y="2340"/>
                                </a:lnTo>
                                <a:lnTo>
                                  <a:pt x="1032" y="2320"/>
                                </a:lnTo>
                                <a:lnTo>
                                  <a:pt x="1028" y="2300"/>
                                </a:lnTo>
                                <a:lnTo>
                                  <a:pt x="1020" y="2276"/>
                                </a:lnTo>
                                <a:lnTo>
                                  <a:pt x="1016" y="2256"/>
                                </a:lnTo>
                                <a:lnTo>
                                  <a:pt x="1008" y="2236"/>
                                </a:lnTo>
                                <a:lnTo>
                                  <a:pt x="1008" y="2224"/>
                                </a:lnTo>
                                <a:lnTo>
                                  <a:pt x="1008" y="2212"/>
                                </a:lnTo>
                                <a:lnTo>
                                  <a:pt x="1008" y="2200"/>
                                </a:lnTo>
                                <a:lnTo>
                                  <a:pt x="1004" y="2188"/>
                                </a:lnTo>
                                <a:lnTo>
                                  <a:pt x="1004" y="2176"/>
                                </a:lnTo>
                                <a:lnTo>
                                  <a:pt x="1004" y="2163"/>
                                </a:lnTo>
                                <a:lnTo>
                                  <a:pt x="1000" y="2155"/>
                                </a:lnTo>
                                <a:lnTo>
                                  <a:pt x="1000" y="2143"/>
                                </a:lnTo>
                                <a:lnTo>
                                  <a:pt x="996" y="2131"/>
                                </a:lnTo>
                                <a:lnTo>
                                  <a:pt x="992" y="2123"/>
                                </a:lnTo>
                                <a:lnTo>
                                  <a:pt x="992" y="2111"/>
                                </a:lnTo>
                                <a:lnTo>
                                  <a:pt x="988" y="2103"/>
                                </a:lnTo>
                                <a:lnTo>
                                  <a:pt x="984" y="2091"/>
                                </a:lnTo>
                                <a:lnTo>
                                  <a:pt x="980" y="2083"/>
                                </a:lnTo>
                                <a:lnTo>
                                  <a:pt x="976" y="2075"/>
                                </a:lnTo>
                                <a:lnTo>
                                  <a:pt x="972" y="2063"/>
                                </a:lnTo>
                                <a:lnTo>
                                  <a:pt x="968" y="2055"/>
                                </a:lnTo>
                                <a:lnTo>
                                  <a:pt x="960" y="2047"/>
                                </a:lnTo>
                                <a:lnTo>
                                  <a:pt x="956" y="2039"/>
                                </a:lnTo>
                                <a:lnTo>
                                  <a:pt x="952" y="2031"/>
                                </a:lnTo>
                                <a:lnTo>
                                  <a:pt x="944" y="2023"/>
                                </a:lnTo>
                                <a:lnTo>
                                  <a:pt x="936" y="2015"/>
                                </a:lnTo>
                                <a:lnTo>
                                  <a:pt x="932" y="2011"/>
                                </a:lnTo>
                                <a:lnTo>
                                  <a:pt x="924" y="2003"/>
                                </a:lnTo>
                                <a:lnTo>
                                  <a:pt x="916" y="1999"/>
                                </a:lnTo>
                                <a:lnTo>
                                  <a:pt x="908" y="1991"/>
                                </a:lnTo>
                                <a:lnTo>
                                  <a:pt x="900" y="1987"/>
                                </a:lnTo>
                                <a:lnTo>
                                  <a:pt x="892" y="1979"/>
                                </a:lnTo>
                                <a:lnTo>
                                  <a:pt x="880" y="1975"/>
                                </a:lnTo>
                                <a:lnTo>
                                  <a:pt x="872" y="1971"/>
                                </a:lnTo>
                                <a:lnTo>
                                  <a:pt x="860" y="1967"/>
                                </a:lnTo>
                                <a:lnTo>
                                  <a:pt x="852" y="1963"/>
                                </a:lnTo>
                                <a:lnTo>
                                  <a:pt x="811" y="1850"/>
                                </a:lnTo>
                                <a:lnTo>
                                  <a:pt x="876" y="1830"/>
                                </a:lnTo>
                                <a:lnTo>
                                  <a:pt x="1173" y="1730"/>
                                </a:lnTo>
                                <a:close/>
                                <a:moveTo>
                                  <a:pt x="856" y="1766"/>
                                </a:moveTo>
                                <a:lnTo>
                                  <a:pt x="876" y="1830"/>
                                </a:lnTo>
                                <a:lnTo>
                                  <a:pt x="1173" y="1730"/>
                                </a:lnTo>
                                <a:lnTo>
                                  <a:pt x="1153" y="1666"/>
                                </a:lnTo>
                                <a:lnTo>
                                  <a:pt x="856" y="1766"/>
                                </a:lnTo>
                                <a:close/>
                                <a:moveTo>
                                  <a:pt x="1153" y="1662"/>
                                </a:moveTo>
                                <a:lnTo>
                                  <a:pt x="856" y="1766"/>
                                </a:lnTo>
                                <a:lnTo>
                                  <a:pt x="791" y="1790"/>
                                </a:lnTo>
                                <a:lnTo>
                                  <a:pt x="759" y="1690"/>
                                </a:lnTo>
                                <a:lnTo>
                                  <a:pt x="763" y="1686"/>
                                </a:lnTo>
                                <a:lnTo>
                                  <a:pt x="771" y="1682"/>
                                </a:lnTo>
                                <a:lnTo>
                                  <a:pt x="775" y="1678"/>
                                </a:lnTo>
                                <a:lnTo>
                                  <a:pt x="775" y="1674"/>
                                </a:lnTo>
                                <a:lnTo>
                                  <a:pt x="779" y="1670"/>
                                </a:lnTo>
                                <a:lnTo>
                                  <a:pt x="783" y="1666"/>
                                </a:lnTo>
                                <a:lnTo>
                                  <a:pt x="787" y="1662"/>
                                </a:lnTo>
                                <a:lnTo>
                                  <a:pt x="791" y="1658"/>
                                </a:lnTo>
                                <a:lnTo>
                                  <a:pt x="795" y="1650"/>
                                </a:lnTo>
                                <a:lnTo>
                                  <a:pt x="795" y="1646"/>
                                </a:lnTo>
                                <a:lnTo>
                                  <a:pt x="799" y="1642"/>
                                </a:lnTo>
                                <a:lnTo>
                                  <a:pt x="799" y="1638"/>
                                </a:lnTo>
                                <a:lnTo>
                                  <a:pt x="803" y="1630"/>
                                </a:lnTo>
                                <a:lnTo>
                                  <a:pt x="803" y="1626"/>
                                </a:lnTo>
                                <a:lnTo>
                                  <a:pt x="807" y="1622"/>
                                </a:lnTo>
                                <a:lnTo>
                                  <a:pt x="807" y="1613"/>
                                </a:lnTo>
                                <a:lnTo>
                                  <a:pt x="811" y="1609"/>
                                </a:lnTo>
                                <a:lnTo>
                                  <a:pt x="811" y="1605"/>
                                </a:lnTo>
                                <a:lnTo>
                                  <a:pt x="811" y="1597"/>
                                </a:lnTo>
                                <a:lnTo>
                                  <a:pt x="811" y="1593"/>
                                </a:lnTo>
                                <a:lnTo>
                                  <a:pt x="815" y="1589"/>
                                </a:lnTo>
                                <a:lnTo>
                                  <a:pt x="815" y="1581"/>
                                </a:lnTo>
                                <a:lnTo>
                                  <a:pt x="815" y="1577"/>
                                </a:lnTo>
                                <a:lnTo>
                                  <a:pt x="815" y="1573"/>
                                </a:lnTo>
                                <a:lnTo>
                                  <a:pt x="815" y="1565"/>
                                </a:lnTo>
                                <a:lnTo>
                                  <a:pt x="815" y="1561"/>
                                </a:lnTo>
                                <a:lnTo>
                                  <a:pt x="811" y="1553"/>
                                </a:lnTo>
                                <a:lnTo>
                                  <a:pt x="811" y="1549"/>
                                </a:lnTo>
                                <a:lnTo>
                                  <a:pt x="811" y="1545"/>
                                </a:lnTo>
                                <a:lnTo>
                                  <a:pt x="811" y="1537"/>
                                </a:lnTo>
                                <a:lnTo>
                                  <a:pt x="807" y="1533"/>
                                </a:lnTo>
                                <a:lnTo>
                                  <a:pt x="807" y="1529"/>
                                </a:lnTo>
                                <a:lnTo>
                                  <a:pt x="803" y="1521"/>
                                </a:lnTo>
                                <a:lnTo>
                                  <a:pt x="799" y="1513"/>
                                </a:lnTo>
                                <a:lnTo>
                                  <a:pt x="799" y="1505"/>
                                </a:lnTo>
                                <a:lnTo>
                                  <a:pt x="795" y="1501"/>
                                </a:lnTo>
                                <a:lnTo>
                                  <a:pt x="791" y="1493"/>
                                </a:lnTo>
                                <a:lnTo>
                                  <a:pt x="787" y="1489"/>
                                </a:lnTo>
                                <a:lnTo>
                                  <a:pt x="783" y="1481"/>
                                </a:lnTo>
                                <a:lnTo>
                                  <a:pt x="779" y="1477"/>
                                </a:lnTo>
                                <a:lnTo>
                                  <a:pt x="771" y="1473"/>
                                </a:lnTo>
                                <a:lnTo>
                                  <a:pt x="767" y="1465"/>
                                </a:lnTo>
                                <a:lnTo>
                                  <a:pt x="763" y="1461"/>
                                </a:lnTo>
                                <a:lnTo>
                                  <a:pt x="755" y="1457"/>
                                </a:lnTo>
                                <a:lnTo>
                                  <a:pt x="751" y="1453"/>
                                </a:lnTo>
                                <a:lnTo>
                                  <a:pt x="743" y="1449"/>
                                </a:lnTo>
                                <a:lnTo>
                                  <a:pt x="739" y="1445"/>
                                </a:lnTo>
                                <a:lnTo>
                                  <a:pt x="731" y="1441"/>
                                </a:lnTo>
                                <a:lnTo>
                                  <a:pt x="727" y="1441"/>
                                </a:lnTo>
                                <a:lnTo>
                                  <a:pt x="719" y="1437"/>
                                </a:lnTo>
                                <a:lnTo>
                                  <a:pt x="711" y="1433"/>
                                </a:lnTo>
                                <a:lnTo>
                                  <a:pt x="707" y="1433"/>
                                </a:lnTo>
                                <a:lnTo>
                                  <a:pt x="699" y="1429"/>
                                </a:lnTo>
                                <a:lnTo>
                                  <a:pt x="691" y="1429"/>
                                </a:lnTo>
                                <a:lnTo>
                                  <a:pt x="683" y="1429"/>
                                </a:lnTo>
                                <a:lnTo>
                                  <a:pt x="679" y="1429"/>
                                </a:lnTo>
                                <a:lnTo>
                                  <a:pt x="671" y="1429"/>
                                </a:lnTo>
                                <a:lnTo>
                                  <a:pt x="663" y="1429"/>
                                </a:lnTo>
                                <a:lnTo>
                                  <a:pt x="655" y="1429"/>
                                </a:lnTo>
                                <a:lnTo>
                                  <a:pt x="647" y="1429"/>
                                </a:lnTo>
                                <a:lnTo>
                                  <a:pt x="643" y="1429"/>
                                </a:lnTo>
                                <a:lnTo>
                                  <a:pt x="635" y="1433"/>
                                </a:lnTo>
                                <a:lnTo>
                                  <a:pt x="627" y="1433"/>
                                </a:lnTo>
                                <a:lnTo>
                                  <a:pt x="619" y="1437"/>
                                </a:lnTo>
                                <a:lnTo>
                                  <a:pt x="615" y="1437"/>
                                </a:lnTo>
                                <a:lnTo>
                                  <a:pt x="607" y="1441"/>
                                </a:lnTo>
                                <a:lnTo>
                                  <a:pt x="603" y="1441"/>
                                </a:lnTo>
                                <a:lnTo>
                                  <a:pt x="599" y="1445"/>
                                </a:lnTo>
                                <a:lnTo>
                                  <a:pt x="595" y="1445"/>
                                </a:lnTo>
                                <a:lnTo>
                                  <a:pt x="587" y="1449"/>
                                </a:lnTo>
                                <a:lnTo>
                                  <a:pt x="582" y="1453"/>
                                </a:lnTo>
                                <a:lnTo>
                                  <a:pt x="578" y="1457"/>
                                </a:lnTo>
                                <a:lnTo>
                                  <a:pt x="574" y="1461"/>
                                </a:lnTo>
                                <a:lnTo>
                                  <a:pt x="570" y="1465"/>
                                </a:lnTo>
                                <a:lnTo>
                                  <a:pt x="566" y="1465"/>
                                </a:lnTo>
                                <a:lnTo>
                                  <a:pt x="562" y="1469"/>
                                </a:lnTo>
                                <a:lnTo>
                                  <a:pt x="558" y="1473"/>
                                </a:lnTo>
                                <a:lnTo>
                                  <a:pt x="554" y="1477"/>
                                </a:lnTo>
                                <a:lnTo>
                                  <a:pt x="550" y="1481"/>
                                </a:lnTo>
                                <a:lnTo>
                                  <a:pt x="546" y="1489"/>
                                </a:lnTo>
                                <a:lnTo>
                                  <a:pt x="542" y="1493"/>
                                </a:lnTo>
                                <a:lnTo>
                                  <a:pt x="542" y="1497"/>
                                </a:lnTo>
                                <a:lnTo>
                                  <a:pt x="538" y="1501"/>
                                </a:lnTo>
                                <a:lnTo>
                                  <a:pt x="534" y="1505"/>
                                </a:lnTo>
                                <a:lnTo>
                                  <a:pt x="534" y="1509"/>
                                </a:lnTo>
                                <a:lnTo>
                                  <a:pt x="530" y="1517"/>
                                </a:lnTo>
                                <a:lnTo>
                                  <a:pt x="526" y="1521"/>
                                </a:lnTo>
                                <a:lnTo>
                                  <a:pt x="526" y="1525"/>
                                </a:lnTo>
                                <a:lnTo>
                                  <a:pt x="526" y="1533"/>
                                </a:lnTo>
                                <a:lnTo>
                                  <a:pt x="522" y="1537"/>
                                </a:lnTo>
                                <a:lnTo>
                                  <a:pt x="522" y="1541"/>
                                </a:lnTo>
                                <a:lnTo>
                                  <a:pt x="518" y="1549"/>
                                </a:lnTo>
                                <a:lnTo>
                                  <a:pt x="518" y="1553"/>
                                </a:lnTo>
                                <a:lnTo>
                                  <a:pt x="518" y="1557"/>
                                </a:lnTo>
                                <a:lnTo>
                                  <a:pt x="518" y="1565"/>
                                </a:lnTo>
                                <a:lnTo>
                                  <a:pt x="518" y="1569"/>
                                </a:lnTo>
                                <a:lnTo>
                                  <a:pt x="386" y="1585"/>
                                </a:lnTo>
                                <a:lnTo>
                                  <a:pt x="0" y="329"/>
                                </a:lnTo>
                                <a:lnTo>
                                  <a:pt x="482" y="164"/>
                                </a:lnTo>
                                <a:lnTo>
                                  <a:pt x="960" y="0"/>
                                </a:lnTo>
                                <a:lnTo>
                                  <a:pt x="1414" y="1232"/>
                                </a:lnTo>
                                <a:lnTo>
                                  <a:pt x="1301" y="1300"/>
                                </a:lnTo>
                                <a:lnTo>
                                  <a:pt x="1297" y="1296"/>
                                </a:lnTo>
                                <a:lnTo>
                                  <a:pt x="1293" y="1292"/>
                                </a:lnTo>
                                <a:lnTo>
                                  <a:pt x="1289" y="1288"/>
                                </a:lnTo>
                                <a:lnTo>
                                  <a:pt x="1285" y="1284"/>
                                </a:lnTo>
                                <a:lnTo>
                                  <a:pt x="1281" y="1280"/>
                                </a:lnTo>
                                <a:lnTo>
                                  <a:pt x="1277" y="1276"/>
                                </a:lnTo>
                                <a:lnTo>
                                  <a:pt x="1273" y="1276"/>
                                </a:lnTo>
                                <a:lnTo>
                                  <a:pt x="1269" y="1272"/>
                                </a:lnTo>
                                <a:lnTo>
                                  <a:pt x="1265" y="1268"/>
                                </a:lnTo>
                                <a:lnTo>
                                  <a:pt x="1257" y="1268"/>
                                </a:lnTo>
                                <a:lnTo>
                                  <a:pt x="1253" y="1264"/>
                                </a:lnTo>
                                <a:lnTo>
                                  <a:pt x="1249" y="1260"/>
                                </a:lnTo>
                                <a:lnTo>
                                  <a:pt x="1245" y="1260"/>
                                </a:lnTo>
                                <a:lnTo>
                                  <a:pt x="1237" y="1256"/>
                                </a:lnTo>
                                <a:lnTo>
                                  <a:pt x="1233" y="1256"/>
                                </a:lnTo>
                                <a:lnTo>
                                  <a:pt x="1229" y="1252"/>
                                </a:lnTo>
                                <a:lnTo>
                                  <a:pt x="1221" y="1252"/>
                                </a:lnTo>
                                <a:lnTo>
                                  <a:pt x="1217" y="1252"/>
                                </a:lnTo>
                                <a:lnTo>
                                  <a:pt x="1213" y="1252"/>
                                </a:lnTo>
                                <a:lnTo>
                                  <a:pt x="1205" y="1248"/>
                                </a:lnTo>
                                <a:lnTo>
                                  <a:pt x="1201" y="1248"/>
                                </a:lnTo>
                                <a:lnTo>
                                  <a:pt x="1197" y="1248"/>
                                </a:lnTo>
                                <a:lnTo>
                                  <a:pt x="1189" y="1248"/>
                                </a:lnTo>
                                <a:lnTo>
                                  <a:pt x="1185" y="1248"/>
                                </a:lnTo>
                                <a:lnTo>
                                  <a:pt x="1177" y="1248"/>
                                </a:lnTo>
                                <a:lnTo>
                                  <a:pt x="1173" y="1248"/>
                                </a:lnTo>
                                <a:lnTo>
                                  <a:pt x="1169" y="1248"/>
                                </a:lnTo>
                                <a:lnTo>
                                  <a:pt x="1161" y="1252"/>
                                </a:lnTo>
                                <a:lnTo>
                                  <a:pt x="1157" y="1252"/>
                                </a:lnTo>
                                <a:lnTo>
                                  <a:pt x="1153" y="1252"/>
                                </a:lnTo>
                                <a:lnTo>
                                  <a:pt x="1145" y="1256"/>
                                </a:lnTo>
                                <a:lnTo>
                                  <a:pt x="1141" y="1256"/>
                                </a:lnTo>
                                <a:lnTo>
                                  <a:pt x="1133" y="1260"/>
                                </a:lnTo>
                                <a:lnTo>
                                  <a:pt x="1125" y="1264"/>
                                </a:lnTo>
                                <a:lnTo>
                                  <a:pt x="1121" y="1264"/>
                                </a:lnTo>
                                <a:lnTo>
                                  <a:pt x="1113" y="1268"/>
                                </a:lnTo>
                                <a:lnTo>
                                  <a:pt x="1105" y="1272"/>
                                </a:lnTo>
                                <a:lnTo>
                                  <a:pt x="1100" y="1276"/>
                                </a:lnTo>
                                <a:lnTo>
                                  <a:pt x="1096" y="1280"/>
                                </a:lnTo>
                                <a:lnTo>
                                  <a:pt x="1088" y="1288"/>
                                </a:lnTo>
                                <a:lnTo>
                                  <a:pt x="1084" y="1292"/>
                                </a:lnTo>
                                <a:lnTo>
                                  <a:pt x="1080" y="1296"/>
                                </a:lnTo>
                                <a:lnTo>
                                  <a:pt x="1072" y="1300"/>
                                </a:lnTo>
                                <a:lnTo>
                                  <a:pt x="1068" y="1308"/>
                                </a:lnTo>
                                <a:lnTo>
                                  <a:pt x="1064" y="1312"/>
                                </a:lnTo>
                                <a:lnTo>
                                  <a:pt x="1060" y="1320"/>
                                </a:lnTo>
                                <a:lnTo>
                                  <a:pt x="1056" y="1324"/>
                                </a:lnTo>
                                <a:lnTo>
                                  <a:pt x="1056" y="1332"/>
                                </a:lnTo>
                                <a:lnTo>
                                  <a:pt x="1052" y="1336"/>
                                </a:lnTo>
                                <a:lnTo>
                                  <a:pt x="1048" y="1345"/>
                                </a:lnTo>
                                <a:lnTo>
                                  <a:pt x="1044" y="1353"/>
                                </a:lnTo>
                                <a:lnTo>
                                  <a:pt x="1044" y="1361"/>
                                </a:lnTo>
                                <a:lnTo>
                                  <a:pt x="1044" y="1365"/>
                                </a:lnTo>
                                <a:lnTo>
                                  <a:pt x="1040" y="1373"/>
                                </a:lnTo>
                                <a:lnTo>
                                  <a:pt x="1040" y="1381"/>
                                </a:lnTo>
                                <a:lnTo>
                                  <a:pt x="1040" y="1389"/>
                                </a:lnTo>
                                <a:lnTo>
                                  <a:pt x="1040" y="1393"/>
                                </a:lnTo>
                                <a:lnTo>
                                  <a:pt x="1040" y="1401"/>
                                </a:lnTo>
                                <a:lnTo>
                                  <a:pt x="1040" y="1409"/>
                                </a:lnTo>
                                <a:lnTo>
                                  <a:pt x="1040" y="1417"/>
                                </a:lnTo>
                                <a:lnTo>
                                  <a:pt x="1040" y="1425"/>
                                </a:lnTo>
                                <a:lnTo>
                                  <a:pt x="1044" y="1429"/>
                                </a:lnTo>
                                <a:lnTo>
                                  <a:pt x="1044" y="1437"/>
                                </a:lnTo>
                                <a:lnTo>
                                  <a:pt x="1048" y="1445"/>
                                </a:lnTo>
                                <a:lnTo>
                                  <a:pt x="1048" y="1449"/>
                                </a:lnTo>
                                <a:lnTo>
                                  <a:pt x="1052" y="1457"/>
                                </a:lnTo>
                                <a:lnTo>
                                  <a:pt x="1052" y="1461"/>
                                </a:lnTo>
                                <a:lnTo>
                                  <a:pt x="1056" y="1465"/>
                                </a:lnTo>
                                <a:lnTo>
                                  <a:pt x="1056" y="1469"/>
                                </a:lnTo>
                                <a:lnTo>
                                  <a:pt x="1060" y="1477"/>
                                </a:lnTo>
                                <a:lnTo>
                                  <a:pt x="1064" y="1481"/>
                                </a:lnTo>
                                <a:lnTo>
                                  <a:pt x="1068" y="1485"/>
                                </a:lnTo>
                                <a:lnTo>
                                  <a:pt x="1072" y="1489"/>
                                </a:lnTo>
                                <a:lnTo>
                                  <a:pt x="1072" y="1493"/>
                                </a:lnTo>
                                <a:lnTo>
                                  <a:pt x="1076" y="1497"/>
                                </a:lnTo>
                                <a:lnTo>
                                  <a:pt x="1080" y="1501"/>
                                </a:lnTo>
                                <a:lnTo>
                                  <a:pt x="1084" y="1505"/>
                                </a:lnTo>
                                <a:lnTo>
                                  <a:pt x="1088" y="1509"/>
                                </a:lnTo>
                                <a:lnTo>
                                  <a:pt x="1092" y="1513"/>
                                </a:lnTo>
                                <a:lnTo>
                                  <a:pt x="1096" y="1517"/>
                                </a:lnTo>
                                <a:lnTo>
                                  <a:pt x="1105" y="1521"/>
                                </a:lnTo>
                                <a:lnTo>
                                  <a:pt x="1109" y="1521"/>
                                </a:lnTo>
                                <a:lnTo>
                                  <a:pt x="1113" y="1525"/>
                                </a:lnTo>
                                <a:lnTo>
                                  <a:pt x="1117" y="1529"/>
                                </a:lnTo>
                                <a:lnTo>
                                  <a:pt x="1121" y="1529"/>
                                </a:lnTo>
                                <a:lnTo>
                                  <a:pt x="1125" y="1533"/>
                                </a:lnTo>
                                <a:lnTo>
                                  <a:pt x="1133" y="1533"/>
                                </a:lnTo>
                                <a:lnTo>
                                  <a:pt x="1137" y="1537"/>
                                </a:lnTo>
                                <a:lnTo>
                                  <a:pt x="1141" y="1537"/>
                                </a:lnTo>
                                <a:lnTo>
                                  <a:pt x="1149" y="1541"/>
                                </a:lnTo>
                                <a:lnTo>
                                  <a:pt x="1153" y="1541"/>
                                </a:lnTo>
                                <a:lnTo>
                                  <a:pt x="1157" y="1541"/>
                                </a:lnTo>
                                <a:lnTo>
                                  <a:pt x="1165" y="1545"/>
                                </a:lnTo>
                                <a:lnTo>
                                  <a:pt x="1169" y="1545"/>
                                </a:lnTo>
                                <a:lnTo>
                                  <a:pt x="1177" y="1545"/>
                                </a:lnTo>
                                <a:lnTo>
                                  <a:pt x="1181" y="1545"/>
                                </a:lnTo>
                                <a:lnTo>
                                  <a:pt x="1217" y="1642"/>
                                </a:lnTo>
                                <a:lnTo>
                                  <a:pt x="1153" y="16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95"/>
                        <wps:cNvSpPr>
                          <a:spLocks/>
                        </wps:cNvSpPr>
                        <wps:spPr bwMode="auto">
                          <a:xfrm>
                            <a:off x="4130" y="5258"/>
                            <a:ext cx="876" cy="1654"/>
                          </a:xfrm>
                          <a:custGeom>
                            <a:avLst/>
                            <a:gdLst>
                              <a:gd name="T0" fmla="*/ 362 w 876"/>
                              <a:gd name="T1" fmla="*/ 24 h 1654"/>
                              <a:gd name="T2" fmla="*/ 426 w 876"/>
                              <a:gd name="T3" fmla="*/ 0 h 1654"/>
                              <a:gd name="T4" fmla="*/ 466 w 876"/>
                              <a:gd name="T5" fmla="*/ 112 h 1654"/>
                              <a:gd name="T6" fmla="*/ 442 w 876"/>
                              <a:gd name="T7" fmla="*/ 148 h 1654"/>
                              <a:gd name="T8" fmla="*/ 430 w 876"/>
                              <a:gd name="T9" fmla="*/ 189 h 1654"/>
                              <a:gd name="T10" fmla="*/ 426 w 876"/>
                              <a:gd name="T11" fmla="*/ 229 h 1654"/>
                              <a:gd name="T12" fmla="*/ 430 w 876"/>
                              <a:gd name="T13" fmla="*/ 265 h 1654"/>
                              <a:gd name="T14" fmla="*/ 438 w 876"/>
                              <a:gd name="T15" fmla="*/ 305 h 1654"/>
                              <a:gd name="T16" fmla="*/ 454 w 876"/>
                              <a:gd name="T17" fmla="*/ 345 h 1654"/>
                              <a:gd name="T18" fmla="*/ 474 w 876"/>
                              <a:gd name="T19" fmla="*/ 385 h 1654"/>
                              <a:gd name="T20" fmla="*/ 502 w 876"/>
                              <a:gd name="T21" fmla="*/ 425 h 1654"/>
                              <a:gd name="T22" fmla="*/ 534 w 876"/>
                              <a:gd name="T23" fmla="*/ 506 h 1654"/>
                              <a:gd name="T24" fmla="*/ 567 w 876"/>
                              <a:gd name="T25" fmla="*/ 586 h 1654"/>
                              <a:gd name="T26" fmla="*/ 595 w 876"/>
                              <a:gd name="T27" fmla="*/ 666 h 1654"/>
                              <a:gd name="T28" fmla="*/ 619 w 876"/>
                              <a:gd name="T29" fmla="*/ 747 h 1654"/>
                              <a:gd name="T30" fmla="*/ 643 w 876"/>
                              <a:gd name="T31" fmla="*/ 823 h 1654"/>
                              <a:gd name="T32" fmla="*/ 659 w 876"/>
                              <a:gd name="T33" fmla="*/ 899 h 1654"/>
                              <a:gd name="T34" fmla="*/ 671 w 876"/>
                              <a:gd name="T35" fmla="*/ 975 h 1654"/>
                              <a:gd name="T36" fmla="*/ 679 w 876"/>
                              <a:gd name="T37" fmla="*/ 1048 h 1654"/>
                              <a:gd name="T38" fmla="*/ 687 w 876"/>
                              <a:gd name="T39" fmla="*/ 1112 h 1654"/>
                              <a:gd name="T40" fmla="*/ 703 w 876"/>
                              <a:gd name="T41" fmla="*/ 1172 h 1654"/>
                              <a:gd name="T42" fmla="*/ 723 w 876"/>
                              <a:gd name="T43" fmla="*/ 1232 h 1654"/>
                              <a:gd name="T44" fmla="*/ 747 w 876"/>
                              <a:gd name="T45" fmla="*/ 1293 h 1654"/>
                              <a:gd name="T46" fmla="*/ 775 w 876"/>
                              <a:gd name="T47" fmla="*/ 1349 h 1654"/>
                              <a:gd name="T48" fmla="*/ 807 w 876"/>
                              <a:gd name="T49" fmla="*/ 1409 h 1654"/>
                              <a:gd name="T50" fmla="*/ 840 w 876"/>
                              <a:gd name="T51" fmla="*/ 1469 h 1654"/>
                              <a:gd name="T52" fmla="*/ 876 w 876"/>
                              <a:gd name="T53" fmla="*/ 1529 h 1654"/>
                              <a:gd name="T54" fmla="*/ 840 w 876"/>
                              <a:gd name="T55" fmla="*/ 1545 h 1654"/>
                              <a:gd name="T56" fmla="*/ 803 w 876"/>
                              <a:gd name="T57" fmla="*/ 1561 h 1654"/>
                              <a:gd name="T58" fmla="*/ 767 w 876"/>
                              <a:gd name="T59" fmla="*/ 1578 h 1654"/>
                              <a:gd name="T60" fmla="*/ 727 w 876"/>
                              <a:gd name="T61" fmla="*/ 1594 h 1654"/>
                              <a:gd name="T62" fmla="*/ 691 w 876"/>
                              <a:gd name="T63" fmla="*/ 1610 h 1654"/>
                              <a:gd name="T64" fmla="*/ 651 w 876"/>
                              <a:gd name="T65" fmla="*/ 1626 h 1654"/>
                              <a:gd name="T66" fmla="*/ 607 w 876"/>
                              <a:gd name="T67" fmla="*/ 1638 h 1654"/>
                              <a:gd name="T68" fmla="*/ 567 w 876"/>
                              <a:gd name="T69" fmla="*/ 1654 h 1654"/>
                              <a:gd name="T70" fmla="*/ 559 w 876"/>
                              <a:gd name="T71" fmla="*/ 1586 h 1654"/>
                              <a:gd name="T72" fmla="*/ 550 w 876"/>
                              <a:gd name="T73" fmla="*/ 1513 h 1654"/>
                              <a:gd name="T74" fmla="*/ 538 w 876"/>
                              <a:gd name="T75" fmla="*/ 1445 h 1654"/>
                              <a:gd name="T76" fmla="*/ 526 w 876"/>
                              <a:gd name="T77" fmla="*/ 1377 h 1654"/>
                              <a:gd name="T78" fmla="*/ 510 w 876"/>
                              <a:gd name="T79" fmla="*/ 1313 h 1654"/>
                              <a:gd name="T80" fmla="*/ 490 w 876"/>
                              <a:gd name="T81" fmla="*/ 1248 h 1654"/>
                              <a:gd name="T82" fmla="*/ 462 w 876"/>
                              <a:gd name="T83" fmla="*/ 1188 h 1654"/>
                              <a:gd name="T84" fmla="*/ 434 w 876"/>
                              <a:gd name="T85" fmla="*/ 1132 h 1654"/>
                              <a:gd name="T86" fmla="*/ 394 w 876"/>
                              <a:gd name="T87" fmla="*/ 1068 h 1654"/>
                              <a:gd name="T88" fmla="*/ 358 w 876"/>
                              <a:gd name="T89" fmla="*/ 1003 h 1654"/>
                              <a:gd name="T90" fmla="*/ 326 w 876"/>
                              <a:gd name="T91" fmla="*/ 931 h 1654"/>
                              <a:gd name="T92" fmla="*/ 298 w 876"/>
                              <a:gd name="T93" fmla="*/ 855 h 1654"/>
                              <a:gd name="T94" fmla="*/ 269 w 876"/>
                              <a:gd name="T95" fmla="*/ 779 h 1654"/>
                              <a:gd name="T96" fmla="*/ 245 w 876"/>
                              <a:gd name="T97" fmla="*/ 698 h 1654"/>
                              <a:gd name="T98" fmla="*/ 221 w 876"/>
                              <a:gd name="T99" fmla="*/ 614 h 1654"/>
                              <a:gd name="T100" fmla="*/ 197 w 876"/>
                              <a:gd name="T101" fmla="*/ 530 h 1654"/>
                              <a:gd name="T102" fmla="*/ 193 w 876"/>
                              <a:gd name="T103" fmla="*/ 482 h 1654"/>
                              <a:gd name="T104" fmla="*/ 189 w 876"/>
                              <a:gd name="T105" fmla="*/ 437 h 1654"/>
                              <a:gd name="T106" fmla="*/ 177 w 876"/>
                              <a:gd name="T107" fmla="*/ 397 h 1654"/>
                              <a:gd name="T108" fmla="*/ 161 w 876"/>
                              <a:gd name="T109" fmla="*/ 357 h 1654"/>
                              <a:gd name="T110" fmla="*/ 141 w 876"/>
                              <a:gd name="T111" fmla="*/ 325 h 1654"/>
                              <a:gd name="T112" fmla="*/ 113 w 876"/>
                              <a:gd name="T113" fmla="*/ 297 h 1654"/>
                              <a:gd name="T114" fmla="*/ 81 w 876"/>
                              <a:gd name="T115" fmla="*/ 273 h 1654"/>
                              <a:gd name="T116" fmla="*/ 41 w 876"/>
                              <a:gd name="T117" fmla="*/ 257 h 1654"/>
                              <a:gd name="T118" fmla="*/ 0 w 876"/>
                              <a:gd name="T119" fmla="*/ 144 h 1654"/>
                              <a:gd name="T120" fmla="*/ 65 w 876"/>
                              <a:gd name="T121" fmla="*/ 124 h 1654"/>
                              <a:gd name="T122" fmla="*/ 362 w 876"/>
                              <a:gd name="T123" fmla="*/ 24 h 16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876" h="1654">
                                <a:moveTo>
                                  <a:pt x="362" y="24"/>
                                </a:moveTo>
                                <a:lnTo>
                                  <a:pt x="426" y="0"/>
                                </a:lnTo>
                                <a:lnTo>
                                  <a:pt x="466" y="112"/>
                                </a:lnTo>
                                <a:lnTo>
                                  <a:pt x="442" y="148"/>
                                </a:lnTo>
                                <a:lnTo>
                                  <a:pt x="430" y="189"/>
                                </a:lnTo>
                                <a:lnTo>
                                  <a:pt x="426" y="229"/>
                                </a:lnTo>
                                <a:lnTo>
                                  <a:pt x="430" y="265"/>
                                </a:lnTo>
                                <a:lnTo>
                                  <a:pt x="438" y="305"/>
                                </a:lnTo>
                                <a:lnTo>
                                  <a:pt x="454" y="345"/>
                                </a:lnTo>
                                <a:lnTo>
                                  <a:pt x="474" y="385"/>
                                </a:lnTo>
                                <a:lnTo>
                                  <a:pt x="502" y="425"/>
                                </a:lnTo>
                                <a:lnTo>
                                  <a:pt x="534" y="506"/>
                                </a:lnTo>
                                <a:lnTo>
                                  <a:pt x="567" y="586"/>
                                </a:lnTo>
                                <a:lnTo>
                                  <a:pt x="595" y="666"/>
                                </a:lnTo>
                                <a:lnTo>
                                  <a:pt x="619" y="747"/>
                                </a:lnTo>
                                <a:lnTo>
                                  <a:pt x="643" y="823"/>
                                </a:lnTo>
                                <a:lnTo>
                                  <a:pt x="659" y="899"/>
                                </a:lnTo>
                                <a:lnTo>
                                  <a:pt x="671" y="975"/>
                                </a:lnTo>
                                <a:lnTo>
                                  <a:pt x="679" y="1048"/>
                                </a:lnTo>
                                <a:lnTo>
                                  <a:pt x="687" y="1112"/>
                                </a:lnTo>
                                <a:lnTo>
                                  <a:pt x="703" y="1172"/>
                                </a:lnTo>
                                <a:lnTo>
                                  <a:pt x="723" y="1232"/>
                                </a:lnTo>
                                <a:lnTo>
                                  <a:pt x="747" y="1293"/>
                                </a:lnTo>
                                <a:lnTo>
                                  <a:pt x="775" y="1349"/>
                                </a:lnTo>
                                <a:lnTo>
                                  <a:pt x="807" y="1409"/>
                                </a:lnTo>
                                <a:lnTo>
                                  <a:pt x="840" y="1469"/>
                                </a:lnTo>
                                <a:lnTo>
                                  <a:pt x="876" y="1529"/>
                                </a:lnTo>
                                <a:lnTo>
                                  <a:pt x="840" y="1545"/>
                                </a:lnTo>
                                <a:lnTo>
                                  <a:pt x="803" y="1561"/>
                                </a:lnTo>
                                <a:lnTo>
                                  <a:pt x="767" y="1578"/>
                                </a:lnTo>
                                <a:lnTo>
                                  <a:pt x="727" y="1594"/>
                                </a:lnTo>
                                <a:lnTo>
                                  <a:pt x="691" y="1610"/>
                                </a:lnTo>
                                <a:lnTo>
                                  <a:pt x="651" y="1626"/>
                                </a:lnTo>
                                <a:lnTo>
                                  <a:pt x="607" y="1638"/>
                                </a:lnTo>
                                <a:lnTo>
                                  <a:pt x="567" y="1654"/>
                                </a:lnTo>
                                <a:lnTo>
                                  <a:pt x="559" y="1586"/>
                                </a:lnTo>
                                <a:lnTo>
                                  <a:pt x="550" y="1513"/>
                                </a:lnTo>
                                <a:lnTo>
                                  <a:pt x="538" y="1445"/>
                                </a:lnTo>
                                <a:lnTo>
                                  <a:pt x="526" y="1377"/>
                                </a:lnTo>
                                <a:lnTo>
                                  <a:pt x="510" y="1313"/>
                                </a:lnTo>
                                <a:lnTo>
                                  <a:pt x="490" y="1248"/>
                                </a:lnTo>
                                <a:lnTo>
                                  <a:pt x="462" y="1188"/>
                                </a:lnTo>
                                <a:lnTo>
                                  <a:pt x="434" y="1132"/>
                                </a:lnTo>
                                <a:lnTo>
                                  <a:pt x="394" y="1068"/>
                                </a:lnTo>
                                <a:lnTo>
                                  <a:pt x="358" y="1003"/>
                                </a:lnTo>
                                <a:lnTo>
                                  <a:pt x="326" y="931"/>
                                </a:lnTo>
                                <a:lnTo>
                                  <a:pt x="298" y="855"/>
                                </a:lnTo>
                                <a:lnTo>
                                  <a:pt x="269" y="779"/>
                                </a:lnTo>
                                <a:lnTo>
                                  <a:pt x="245" y="698"/>
                                </a:lnTo>
                                <a:lnTo>
                                  <a:pt x="221" y="614"/>
                                </a:lnTo>
                                <a:lnTo>
                                  <a:pt x="197" y="530"/>
                                </a:lnTo>
                                <a:lnTo>
                                  <a:pt x="193" y="482"/>
                                </a:lnTo>
                                <a:lnTo>
                                  <a:pt x="189" y="437"/>
                                </a:lnTo>
                                <a:lnTo>
                                  <a:pt x="177" y="397"/>
                                </a:lnTo>
                                <a:lnTo>
                                  <a:pt x="161" y="357"/>
                                </a:lnTo>
                                <a:lnTo>
                                  <a:pt x="141" y="325"/>
                                </a:lnTo>
                                <a:lnTo>
                                  <a:pt x="113" y="297"/>
                                </a:lnTo>
                                <a:lnTo>
                                  <a:pt x="81" y="273"/>
                                </a:lnTo>
                                <a:lnTo>
                                  <a:pt x="41" y="257"/>
                                </a:lnTo>
                                <a:lnTo>
                                  <a:pt x="0" y="144"/>
                                </a:lnTo>
                                <a:lnTo>
                                  <a:pt x="65" y="124"/>
                                </a:lnTo>
                                <a:lnTo>
                                  <a:pt x="362" y="2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96"/>
                        <wps:cNvSpPr>
                          <a:spLocks/>
                        </wps:cNvSpPr>
                        <wps:spPr bwMode="auto">
                          <a:xfrm>
                            <a:off x="4175" y="5218"/>
                            <a:ext cx="317" cy="164"/>
                          </a:xfrm>
                          <a:custGeom>
                            <a:avLst/>
                            <a:gdLst>
                              <a:gd name="T0" fmla="*/ 0 w 317"/>
                              <a:gd name="T1" fmla="*/ 100 h 164"/>
                              <a:gd name="T2" fmla="*/ 20 w 317"/>
                              <a:gd name="T3" fmla="*/ 164 h 164"/>
                              <a:gd name="T4" fmla="*/ 317 w 317"/>
                              <a:gd name="T5" fmla="*/ 64 h 164"/>
                              <a:gd name="T6" fmla="*/ 297 w 317"/>
                              <a:gd name="T7" fmla="*/ 0 h 164"/>
                              <a:gd name="T8" fmla="*/ 0 w 317"/>
                              <a:gd name="T9" fmla="*/ 100 h 1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17" h="164">
                                <a:moveTo>
                                  <a:pt x="0" y="100"/>
                                </a:moveTo>
                                <a:lnTo>
                                  <a:pt x="20" y="164"/>
                                </a:lnTo>
                                <a:lnTo>
                                  <a:pt x="317" y="64"/>
                                </a:lnTo>
                                <a:lnTo>
                                  <a:pt x="297" y="0"/>
                                </a:lnTo>
                                <a:lnTo>
                                  <a:pt x="0" y="10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97"/>
                        <wps:cNvSpPr>
                          <a:spLocks/>
                        </wps:cNvSpPr>
                        <wps:spPr bwMode="auto">
                          <a:xfrm>
                            <a:off x="3319" y="3552"/>
                            <a:ext cx="1414" cy="1790"/>
                          </a:xfrm>
                          <a:custGeom>
                            <a:avLst/>
                            <a:gdLst>
                              <a:gd name="T0" fmla="*/ 1153 w 1414"/>
                              <a:gd name="T1" fmla="*/ 1662 h 1790"/>
                              <a:gd name="T2" fmla="*/ 856 w 1414"/>
                              <a:gd name="T3" fmla="*/ 1766 h 1790"/>
                              <a:gd name="T4" fmla="*/ 791 w 1414"/>
                              <a:gd name="T5" fmla="*/ 1790 h 1790"/>
                              <a:gd name="T6" fmla="*/ 759 w 1414"/>
                              <a:gd name="T7" fmla="*/ 1690 h 1790"/>
                              <a:gd name="T8" fmla="*/ 775 w 1414"/>
                              <a:gd name="T9" fmla="*/ 1674 h 1790"/>
                              <a:gd name="T10" fmla="*/ 791 w 1414"/>
                              <a:gd name="T11" fmla="*/ 1658 h 1790"/>
                              <a:gd name="T12" fmla="*/ 799 w 1414"/>
                              <a:gd name="T13" fmla="*/ 1638 h 1790"/>
                              <a:gd name="T14" fmla="*/ 807 w 1414"/>
                              <a:gd name="T15" fmla="*/ 1613 h 1790"/>
                              <a:gd name="T16" fmla="*/ 811 w 1414"/>
                              <a:gd name="T17" fmla="*/ 1593 h 1790"/>
                              <a:gd name="T18" fmla="*/ 815 w 1414"/>
                              <a:gd name="T19" fmla="*/ 1573 h 1790"/>
                              <a:gd name="T20" fmla="*/ 811 w 1414"/>
                              <a:gd name="T21" fmla="*/ 1549 h 1790"/>
                              <a:gd name="T22" fmla="*/ 807 w 1414"/>
                              <a:gd name="T23" fmla="*/ 1529 h 1790"/>
                              <a:gd name="T24" fmla="*/ 795 w 1414"/>
                              <a:gd name="T25" fmla="*/ 1501 h 1790"/>
                              <a:gd name="T26" fmla="*/ 779 w 1414"/>
                              <a:gd name="T27" fmla="*/ 1477 h 1790"/>
                              <a:gd name="T28" fmla="*/ 755 w 1414"/>
                              <a:gd name="T29" fmla="*/ 1457 h 1790"/>
                              <a:gd name="T30" fmla="*/ 731 w 1414"/>
                              <a:gd name="T31" fmla="*/ 1441 h 1790"/>
                              <a:gd name="T32" fmla="*/ 707 w 1414"/>
                              <a:gd name="T33" fmla="*/ 1433 h 1790"/>
                              <a:gd name="T34" fmla="*/ 679 w 1414"/>
                              <a:gd name="T35" fmla="*/ 1429 h 1790"/>
                              <a:gd name="T36" fmla="*/ 647 w 1414"/>
                              <a:gd name="T37" fmla="*/ 1429 h 1790"/>
                              <a:gd name="T38" fmla="*/ 619 w 1414"/>
                              <a:gd name="T39" fmla="*/ 1437 h 1790"/>
                              <a:gd name="T40" fmla="*/ 599 w 1414"/>
                              <a:gd name="T41" fmla="*/ 1445 h 1790"/>
                              <a:gd name="T42" fmla="*/ 578 w 1414"/>
                              <a:gd name="T43" fmla="*/ 1457 h 1790"/>
                              <a:gd name="T44" fmla="*/ 562 w 1414"/>
                              <a:gd name="T45" fmla="*/ 1469 h 1790"/>
                              <a:gd name="T46" fmla="*/ 546 w 1414"/>
                              <a:gd name="T47" fmla="*/ 1489 h 1790"/>
                              <a:gd name="T48" fmla="*/ 534 w 1414"/>
                              <a:gd name="T49" fmla="*/ 1505 h 1790"/>
                              <a:gd name="T50" fmla="*/ 526 w 1414"/>
                              <a:gd name="T51" fmla="*/ 1525 h 1790"/>
                              <a:gd name="T52" fmla="*/ 518 w 1414"/>
                              <a:gd name="T53" fmla="*/ 1549 h 1790"/>
                              <a:gd name="T54" fmla="*/ 518 w 1414"/>
                              <a:gd name="T55" fmla="*/ 1569 h 1790"/>
                              <a:gd name="T56" fmla="*/ 386 w 1414"/>
                              <a:gd name="T57" fmla="*/ 1585 h 1790"/>
                              <a:gd name="T58" fmla="*/ 0 w 1414"/>
                              <a:gd name="T59" fmla="*/ 329 h 1790"/>
                              <a:gd name="T60" fmla="*/ 482 w 1414"/>
                              <a:gd name="T61" fmla="*/ 164 h 1790"/>
                              <a:gd name="T62" fmla="*/ 960 w 1414"/>
                              <a:gd name="T63" fmla="*/ 0 h 1790"/>
                              <a:gd name="T64" fmla="*/ 1414 w 1414"/>
                              <a:gd name="T65" fmla="*/ 1232 h 1790"/>
                              <a:gd name="T66" fmla="*/ 1301 w 1414"/>
                              <a:gd name="T67" fmla="*/ 1300 h 1790"/>
                              <a:gd name="T68" fmla="*/ 1285 w 1414"/>
                              <a:gd name="T69" fmla="*/ 1284 h 1790"/>
                              <a:gd name="T70" fmla="*/ 1269 w 1414"/>
                              <a:gd name="T71" fmla="*/ 1272 h 1790"/>
                              <a:gd name="T72" fmla="*/ 1249 w 1414"/>
                              <a:gd name="T73" fmla="*/ 1260 h 1790"/>
                              <a:gd name="T74" fmla="*/ 1229 w 1414"/>
                              <a:gd name="T75" fmla="*/ 1252 h 1790"/>
                              <a:gd name="T76" fmla="*/ 1205 w 1414"/>
                              <a:gd name="T77" fmla="*/ 1248 h 1790"/>
                              <a:gd name="T78" fmla="*/ 1185 w 1414"/>
                              <a:gd name="T79" fmla="*/ 1248 h 1790"/>
                              <a:gd name="T80" fmla="*/ 1161 w 1414"/>
                              <a:gd name="T81" fmla="*/ 1252 h 1790"/>
                              <a:gd name="T82" fmla="*/ 1141 w 1414"/>
                              <a:gd name="T83" fmla="*/ 1256 h 1790"/>
                              <a:gd name="T84" fmla="*/ 1113 w 1414"/>
                              <a:gd name="T85" fmla="*/ 1268 h 1790"/>
                              <a:gd name="T86" fmla="*/ 1088 w 1414"/>
                              <a:gd name="T87" fmla="*/ 1288 h 1790"/>
                              <a:gd name="T88" fmla="*/ 1068 w 1414"/>
                              <a:gd name="T89" fmla="*/ 1308 h 1790"/>
                              <a:gd name="T90" fmla="*/ 1056 w 1414"/>
                              <a:gd name="T91" fmla="*/ 1332 h 1790"/>
                              <a:gd name="T92" fmla="*/ 1044 w 1414"/>
                              <a:gd name="T93" fmla="*/ 1361 h 1790"/>
                              <a:gd name="T94" fmla="*/ 1040 w 1414"/>
                              <a:gd name="T95" fmla="*/ 1389 h 1790"/>
                              <a:gd name="T96" fmla="*/ 1040 w 1414"/>
                              <a:gd name="T97" fmla="*/ 1417 h 1790"/>
                              <a:gd name="T98" fmla="*/ 1048 w 1414"/>
                              <a:gd name="T99" fmla="*/ 1445 h 1790"/>
                              <a:gd name="T100" fmla="*/ 1056 w 1414"/>
                              <a:gd name="T101" fmla="*/ 1465 h 1790"/>
                              <a:gd name="T102" fmla="*/ 1068 w 1414"/>
                              <a:gd name="T103" fmla="*/ 1485 h 1790"/>
                              <a:gd name="T104" fmla="*/ 1080 w 1414"/>
                              <a:gd name="T105" fmla="*/ 1501 h 1790"/>
                              <a:gd name="T106" fmla="*/ 1096 w 1414"/>
                              <a:gd name="T107" fmla="*/ 1517 h 1790"/>
                              <a:gd name="T108" fmla="*/ 1117 w 1414"/>
                              <a:gd name="T109" fmla="*/ 1529 h 1790"/>
                              <a:gd name="T110" fmla="*/ 1137 w 1414"/>
                              <a:gd name="T111" fmla="*/ 1537 h 1790"/>
                              <a:gd name="T112" fmla="*/ 1157 w 1414"/>
                              <a:gd name="T113" fmla="*/ 1541 h 1790"/>
                              <a:gd name="T114" fmla="*/ 1181 w 1414"/>
                              <a:gd name="T115" fmla="*/ 1545 h 1790"/>
                              <a:gd name="T116" fmla="*/ 1217 w 1414"/>
                              <a:gd name="T117" fmla="*/ 1642 h 1790"/>
                              <a:gd name="T118" fmla="*/ 1153 w 1414"/>
                              <a:gd name="T119" fmla="*/ 1662 h 17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414" h="1790">
                                <a:moveTo>
                                  <a:pt x="1153" y="1662"/>
                                </a:moveTo>
                                <a:lnTo>
                                  <a:pt x="856" y="1766"/>
                                </a:lnTo>
                                <a:lnTo>
                                  <a:pt x="791" y="1790"/>
                                </a:lnTo>
                                <a:lnTo>
                                  <a:pt x="759" y="1690"/>
                                </a:lnTo>
                                <a:lnTo>
                                  <a:pt x="775" y="1674"/>
                                </a:lnTo>
                                <a:lnTo>
                                  <a:pt x="791" y="1658"/>
                                </a:lnTo>
                                <a:lnTo>
                                  <a:pt x="799" y="1638"/>
                                </a:lnTo>
                                <a:lnTo>
                                  <a:pt x="807" y="1613"/>
                                </a:lnTo>
                                <a:lnTo>
                                  <a:pt x="811" y="1593"/>
                                </a:lnTo>
                                <a:lnTo>
                                  <a:pt x="815" y="1573"/>
                                </a:lnTo>
                                <a:lnTo>
                                  <a:pt x="811" y="1549"/>
                                </a:lnTo>
                                <a:lnTo>
                                  <a:pt x="807" y="1529"/>
                                </a:lnTo>
                                <a:lnTo>
                                  <a:pt x="795" y="1501"/>
                                </a:lnTo>
                                <a:lnTo>
                                  <a:pt x="779" y="1477"/>
                                </a:lnTo>
                                <a:lnTo>
                                  <a:pt x="755" y="1457"/>
                                </a:lnTo>
                                <a:lnTo>
                                  <a:pt x="731" y="1441"/>
                                </a:lnTo>
                                <a:lnTo>
                                  <a:pt x="707" y="1433"/>
                                </a:lnTo>
                                <a:lnTo>
                                  <a:pt x="679" y="1429"/>
                                </a:lnTo>
                                <a:lnTo>
                                  <a:pt x="647" y="1429"/>
                                </a:lnTo>
                                <a:lnTo>
                                  <a:pt x="619" y="1437"/>
                                </a:lnTo>
                                <a:lnTo>
                                  <a:pt x="599" y="1445"/>
                                </a:lnTo>
                                <a:lnTo>
                                  <a:pt x="578" y="1457"/>
                                </a:lnTo>
                                <a:lnTo>
                                  <a:pt x="562" y="1469"/>
                                </a:lnTo>
                                <a:lnTo>
                                  <a:pt x="546" y="1489"/>
                                </a:lnTo>
                                <a:lnTo>
                                  <a:pt x="534" y="1505"/>
                                </a:lnTo>
                                <a:lnTo>
                                  <a:pt x="526" y="1525"/>
                                </a:lnTo>
                                <a:lnTo>
                                  <a:pt x="518" y="1549"/>
                                </a:lnTo>
                                <a:lnTo>
                                  <a:pt x="518" y="1569"/>
                                </a:lnTo>
                                <a:lnTo>
                                  <a:pt x="386" y="1585"/>
                                </a:lnTo>
                                <a:lnTo>
                                  <a:pt x="0" y="329"/>
                                </a:lnTo>
                                <a:lnTo>
                                  <a:pt x="482" y="164"/>
                                </a:lnTo>
                                <a:lnTo>
                                  <a:pt x="960" y="0"/>
                                </a:lnTo>
                                <a:lnTo>
                                  <a:pt x="1414" y="1232"/>
                                </a:lnTo>
                                <a:lnTo>
                                  <a:pt x="1301" y="1300"/>
                                </a:lnTo>
                                <a:lnTo>
                                  <a:pt x="1285" y="1284"/>
                                </a:lnTo>
                                <a:lnTo>
                                  <a:pt x="1269" y="1272"/>
                                </a:lnTo>
                                <a:lnTo>
                                  <a:pt x="1249" y="1260"/>
                                </a:lnTo>
                                <a:lnTo>
                                  <a:pt x="1229" y="1252"/>
                                </a:lnTo>
                                <a:lnTo>
                                  <a:pt x="1205" y="1248"/>
                                </a:lnTo>
                                <a:lnTo>
                                  <a:pt x="1185" y="1248"/>
                                </a:lnTo>
                                <a:lnTo>
                                  <a:pt x="1161" y="1252"/>
                                </a:lnTo>
                                <a:lnTo>
                                  <a:pt x="1141" y="1256"/>
                                </a:lnTo>
                                <a:lnTo>
                                  <a:pt x="1113" y="1268"/>
                                </a:lnTo>
                                <a:lnTo>
                                  <a:pt x="1088" y="1288"/>
                                </a:lnTo>
                                <a:lnTo>
                                  <a:pt x="1068" y="1308"/>
                                </a:lnTo>
                                <a:lnTo>
                                  <a:pt x="1056" y="1332"/>
                                </a:lnTo>
                                <a:lnTo>
                                  <a:pt x="1044" y="1361"/>
                                </a:lnTo>
                                <a:lnTo>
                                  <a:pt x="1040" y="1389"/>
                                </a:lnTo>
                                <a:lnTo>
                                  <a:pt x="1040" y="1417"/>
                                </a:lnTo>
                                <a:lnTo>
                                  <a:pt x="1048" y="1445"/>
                                </a:lnTo>
                                <a:lnTo>
                                  <a:pt x="1056" y="1465"/>
                                </a:lnTo>
                                <a:lnTo>
                                  <a:pt x="1068" y="1485"/>
                                </a:lnTo>
                                <a:lnTo>
                                  <a:pt x="1080" y="1501"/>
                                </a:lnTo>
                                <a:lnTo>
                                  <a:pt x="1096" y="1517"/>
                                </a:lnTo>
                                <a:lnTo>
                                  <a:pt x="1117" y="1529"/>
                                </a:lnTo>
                                <a:lnTo>
                                  <a:pt x="1137" y="1537"/>
                                </a:lnTo>
                                <a:lnTo>
                                  <a:pt x="1157" y="1541"/>
                                </a:lnTo>
                                <a:lnTo>
                                  <a:pt x="1181" y="1545"/>
                                </a:lnTo>
                                <a:lnTo>
                                  <a:pt x="1217" y="1642"/>
                                </a:lnTo>
                                <a:lnTo>
                                  <a:pt x="1153" y="166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Line 98"/>
                        <wps:cNvCnPr/>
                        <wps:spPr bwMode="auto">
                          <a:xfrm>
                            <a:off x="3516" y="4025"/>
                            <a:ext cx="185" cy="55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99"/>
                        <wps:cNvCnPr/>
                        <wps:spPr bwMode="auto">
                          <a:xfrm>
                            <a:off x="3580" y="4049"/>
                            <a:ext cx="173" cy="51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100"/>
                        <wps:cNvCnPr/>
                        <wps:spPr bwMode="auto">
                          <a:xfrm>
                            <a:off x="3636" y="4053"/>
                            <a:ext cx="169" cy="49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101"/>
                        <wps:cNvCnPr/>
                        <wps:spPr bwMode="auto">
                          <a:xfrm>
                            <a:off x="3693" y="4045"/>
                            <a:ext cx="160" cy="48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102"/>
                        <wps:cNvCnPr/>
                        <wps:spPr bwMode="auto">
                          <a:xfrm>
                            <a:off x="3745" y="4037"/>
                            <a:ext cx="161" cy="47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103"/>
                        <wps:cNvCnPr/>
                        <wps:spPr bwMode="auto">
                          <a:xfrm>
                            <a:off x="3793" y="4013"/>
                            <a:ext cx="165" cy="47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104"/>
                        <wps:cNvCnPr/>
                        <wps:spPr bwMode="auto">
                          <a:xfrm>
                            <a:off x="3841" y="3985"/>
                            <a:ext cx="165" cy="49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105"/>
                        <wps:cNvCnPr/>
                        <wps:spPr bwMode="auto">
                          <a:xfrm>
                            <a:off x="3889" y="3953"/>
                            <a:ext cx="169" cy="50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106"/>
                        <wps:cNvCnPr/>
                        <wps:spPr bwMode="auto">
                          <a:xfrm>
                            <a:off x="3950" y="3965"/>
                            <a:ext cx="160" cy="47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107"/>
                        <wps:cNvCnPr/>
                        <wps:spPr bwMode="auto">
                          <a:xfrm>
                            <a:off x="4014" y="3997"/>
                            <a:ext cx="144" cy="42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108"/>
                        <wps:cNvCnPr/>
                        <wps:spPr bwMode="auto">
                          <a:xfrm>
                            <a:off x="4086" y="4037"/>
                            <a:ext cx="125" cy="37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109"/>
                        <wps:cNvCnPr/>
                        <wps:spPr bwMode="auto">
                          <a:xfrm>
                            <a:off x="4162" y="4094"/>
                            <a:ext cx="101" cy="29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110"/>
                        <wps:cNvCnPr/>
                        <wps:spPr bwMode="auto">
                          <a:xfrm>
                            <a:off x="4207" y="4078"/>
                            <a:ext cx="100" cy="29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Freeform 111"/>
                        <wps:cNvSpPr>
                          <a:spLocks/>
                        </wps:cNvSpPr>
                        <wps:spPr bwMode="auto">
                          <a:xfrm>
                            <a:off x="6279" y="3259"/>
                            <a:ext cx="947" cy="883"/>
                          </a:xfrm>
                          <a:custGeom>
                            <a:avLst/>
                            <a:gdLst>
                              <a:gd name="T0" fmla="*/ 76 w 947"/>
                              <a:gd name="T1" fmla="*/ 148 h 883"/>
                              <a:gd name="T2" fmla="*/ 144 w 947"/>
                              <a:gd name="T3" fmla="*/ 116 h 883"/>
                              <a:gd name="T4" fmla="*/ 204 w 947"/>
                              <a:gd name="T5" fmla="*/ 72 h 883"/>
                              <a:gd name="T6" fmla="*/ 245 w 947"/>
                              <a:gd name="T7" fmla="*/ 8 h 883"/>
                              <a:gd name="T8" fmla="*/ 297 w 947"/>
                              <a:gd name="T9" fmla="*/ 64 h 883"/>
                              <a:gd name="T10" fmla="*/ 365 w 947"/>
                              <a:gd name="T11" fmla="*/ 132 h 883"/>
                              <a:gd name="T12" fmla="*/ 433 w 947"/>
                              <a:gd name="T13" fmla="*/ 176 h 883"/>
                              <a:gd name="T14" fmla="*/ 478 w 947"/>
                              <a:gd name="T15" fmla="*/ 172 h 883"/>
                              <a:gd name="T16" fmla="*/ 514 w 947"/>
                              <a:gd name="T17" fmla="*/ 317 h 883"/>
                              <a:gd name="T18" fmla="*/ 606 w 947"/>
                              <a:gd name="T19" fmla="*/ 489 h 883"/>
                              <a:gd name="T20" fmla="*/ 734 w 947"/>
                              <a:gd name="T21" fmla="*/ 622 h 883"/>
                              <a:gd name="T22" fmla="*/ 887 w 947"/>
                              <a:gd name="T23" fmla="*/ 670 h 883"/>
                              <a:gd name="T24" fmla="*/ 923 w 947"/>
                              <a:gd name="T25" fmla="*/ 694 h 883"/>
                              <a:gd name="T26" fmla="*/ 935 w 947"/>
                              <a:gd name="T27" fmla="*/ 722 h 883"/>
                              <a:gd name="T28" fmla="*/ 947 w 947"/>
                              <a:gd name="T29" fmla="*/ 750 h 883"/>
                              <a:gd name="T30" fmla="*/ 843 w 947"/>
                              <a:gd name="T31" fmla="*/ 802 h 883"/>
                              <a:gd name="T32" fmla="*/ 739 w 947"/>
                              <a:gd name="T33" fmla="*/ 843 h 883"/>
                              <a:gd name="T34" fmla="*/ 638 w 947"/>
                              <a:gd name="T35" fmla="*/ 871 h 883"/>
                              <a:gd name="T36" fmla="*/ 562 w 947"/>
                              <a:gd name="T37" fmla="*/ 883 h 883"/>
                              <a:gd name="T38" fmla="*/ 562 w 947"/>
                              <a:gd name="T39" fmla="*/ 851 h 883"/>
                              <a:gd name="T40" fmla="*/ 550 w 947"/>
                              <a:gd name="T41" fmla="*/ 807 h 883"/>
                              <a:gd name="T42" fmla="*/ 518 w 947"/>
                              <a:gd name="T43" fmla="*/ 754 h 883"/>
                              <a:gd name="T44" fmla="*/ 530 w 947"/>
                              <a:gd name="T45" fmla="*/ 718 h 883"/>
                              <a:gd name="T46" fmla="*/ 562 w 947"/>
                              <a:gd name="T47" fmla="*/ 694 h 883"/>
                              <a:gd name="T48" fmla="*/ 594 w 947"/>
                              <a:gd name="T49" fmla="*/ 666 h 883"/>
                              <a:gd name="T50" fmla="*/ 626 w 947"/>
                              <a:gd name="T51" fmla="*/ 638 h 883"/>
                              <a:gd name="T52" fmla="*/ 594 w 947"/>
                              <a:gd name="T53" fmla="*/ 666 h 883"/>
                              <a:gd name="T54" fmla="*/ 538 w 947"/>
                              <a:gd name="T55" fmla="*/ 714 h 883"/>
                              <a:gd name="T56" fmla="*/ 482 w 947"/>
                              <a:gd name="T57" fmla="*/ 754 h 883"/>
                              <a:gd name="T58" fmla="*/ 421 w 947"/>
                              <a:gd name="T59" fmla="*/ 794 h 883"/>
                              <a:gd name="T60" fmla="*/ 389 w 947"/>
                              <a:gd name="T61" fmla="*/ 815 h 883"/>
                              <a:gd name="T62" fmla="*/ 361 w 947"/>
                              <a:gd name="T63" fmla="*/ 827 h 883"/>
                              <a:gd name="T64" fmla="*/ 329 w 947"/>
                              <a:gd name="T65" fmla="*/ 835 h 883"/>
                              <a:gd name="T66" fmla="*/ 297 w 947"/>
                              <a:gd name="T67" fmla="*/ 839 h 883"/>
                              <a:gd name="T68" fmla="*/ 269 w 947"/>
                              <a:gd name="T69" fmla="*/ 835 h 883"/>
                              <a:gd name="T70" fmla="*/ 253 w 947"/>
                              <a:gd name="T71" fmla="*/ 802 h 883"/>
                              <a:gd name="T72" fmla="*/ 253 w 947"/>
                              <a:gd name="T73" fmla="*/ 758 h 883"/>
                              <a:gd name="T74" fmla="*/ 241 w 947"/>
                              <a:gd name="T75" fmla="*/ 730 h 883"/>
                              <a:gd name="T76" fmla="*/ 204 w 947"/>
                              <a:gd name="T77" fmla="*/ 714 h 883"/>
                              <a:gd name="T78" fmla="*/ 200 w 947"/>
                              <a:gd name="T79" fmla="*/ 710 h 883"/>
                              <a:gd name="T80" fmla="*/ 221 w 947"/>
                              <a:gd name="T81" fmla="*/ 698 h 883"/>
                              <a:gd name="T82" fmla="*/ 216 w 947"/>
                              <a:gd name="T83" fmla="*/ 694 h 883"/>
                              <a:gd name="T84" fmla="*/ 196 w 947"/>
                              <a:gd name="T85" fmla="*/ 706 h 883"/>
                              <a:gd name="T86" fmla="*/ 176 w 947"/>
                              <a:gd name="T87" fmla="*/ 690 h 883"/>
                              <a:gd name="T88" fmla="*/ 176 w 947"/>
                              <a:gd name="T89" fmla="*/ 658 h 883"/>
                              <a:gd name="T90" fmla="*/ 200 w 947"/>
                              <a:gd name="T91" fmla="*/ 646 h 883"/>
                              <a:gd name="T92" fmla="*/ 221 w 947"/>
                              <a:gd name="T93" fmla="*/ 634 h 883"/>
                              <a:gd name="T94" fmla="*/ 245 w 947"/>
                              <a:gd name="T95" fmla="*/ 622 h 883"/>
                              <a:gd name="T96" fmla="*/ 257 w 947"/>
                              <a:gd name="T97" fmla="*/ 602 h 883"/>
                              <a:gd name="T98" fmla="*/ 184 w 947"/>
                              <a:gd name="T99" fmla="*/ 646 h 883"/>
                              <a:gd name="T100" fmla="*/ 160 w 947"/>
                              <a:gd name="T101" fmla="*/ 654 h 883"/>
                              <a:gd name="T102" fmla="*/ 132 w 947"/>
                              <a:gd name="T103" fmla="*/ 642 h 883"/>
                              <a:gd name="T104" fmla="*/ 116 w 947"/>
                              <a:gd name="T105" fmla="*/ 626 h 883"/>
                              <a:gd name="T106" fmla="*/ 108 w 947"/>
                              <a:gd name="T107" fmla="*/ 594 h 883"/>
                              <a:gd name="T108" fmla="*/ 92 w 947"/>
                              <a:gd name="T109" fmla="*/ 566 h 883"/>
                              <a:gd name="T110" fmla="*/ 60 w 947"/>
                              <a:gd name="T111" fmla="*/ 542 h 883"/>
                              <a:gd name="T112" fmla="*/ 36 w 947"/>
                              <a:gd name="T113" fmla="*/ 505 h 883"/>
                              <a:gd name="T114" fmla="*/ 52 w 947"/>
                              <a:gd name="T115" fmla="*/ 421 h 883"/>
                              <a:gd name="T116" fmla="*/ 52 w 947"/>
                              <a:gd name="T117" fmla="*/ 333 h 883"/>
                              <a:gd name="T118" fmla="*/ 32 w 947"/>
                              <a:gd name="T119" fmla="*/ 240 h 8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947" h="883">
                                <a:moveTo>
                                  <a:pt x="0" y="164"/>
                                </a:moveTo>
                                <a:lnTo>
                                  <a:pt x="12" y="160"/>
                                </a:lnTo>
                                <a:lnTo>
                                  <a:pt x="24" y="160"/>
                                </a:lnTo>
                                <a:lnTo>
                                  <a:pt x="32" y="160"/>
                                </a:lnTo>
                                <a:lnTo>
                                  <a:pt x="44" y="156"/>
                                </a:lnTo>
                                <a:lnTo>
                                  <a:pt x="56" y="156"/>
                                </a:lnTo>
                                <a:lnTo>
                                  <a:pt x="64" y="152"/>
                                </a:lnTo>
                                <a:lnTo>
                                  <a:pt x="76" y="148"/>
                                </a:lnTo>
                                <a:lnTo>
                                  <a:pt x="84" y="144"/>
                                </a:lnTo>
                                <a:lnTo>
                                  <a:pt x="96" y="144"/>
                                </a:lnTo>
                                <a:lnTo>
                                  <a:pt x="104" y="140"/>
                                </a:lnTo>
                                <a:lnTo>
                                  <a:pt x="112" y="136"/>
                                </a:lnTo>
                                <a:lnTo>
                                  <a:pt x="120" y="132"/>
                                </a:lnTo>
                                <a:lnTo>
                                  <a:pt x="128" y="128"/>
                                </a:lnTo>
                                <a:lnTo>
                                  <a:pt x="136" y="124"/>
                                </a:lnTo>
                                <a:lnTo>
                                  <a:pt x="144" y="116"/>
                                </a:lnTo>
                                <a:lnTo>
                                  <a:pt x="152" y="112"/>
                                </a:lnTo>
                                <a:lnTo>
                                  <a:pt x="160" y="108"/>
                                </a:lnTo>
                                <a:lnTo>
                                  <a:pt x="168" y="104"/>
                                </a:lnTo>
                                <a:lnTo>
                                  <a:pt x="176" y="96"/>
                                </a:lnTo>
                                <a:lnTo>
                                  <a:pt x="184" y="92"/>
                                </a:lnTo>
                                <a:lnTo>
                                  <a:pt x="188" y="84"/>
                                </a:lnTo>
                                <a:lnTo>
                                  <a:pt x="196" y="76"/>
                                </a:lnTo>
                                <a:lnTo>
                                  <a:pt x="204" y="72"/>
                                </a:lnTo>
                                <a:lnTo>
                                  <a:pt x="208" y="64"/>
                                </a:lnTo>
                                <a:lnTo>
                                  <a:pt x="212" y="56"/>
                                </a:lnTo>
                                <a:lnTo>
                                  <a:pt x="221" y="48"/>
                                </a:lnTo>
                                <a:lnTo>
                                  <a:pt x="225" y="44"/>
                                </a:lnTo>
                                <a:lnTo>
                                  <a:pt x="229" y="36"/>
                                </a:lnTo>
                                <a:lnTo>
                                  <a:pt x="237" y="28"/>
                                </a:lnTo>
                                <a:lnTo>
                                  <a:pt x="241" y="16"/>
                                </a:lnTo>
                                <a:lnTo>
                                  <a:pt x="245" y="8"/>
                                </a:lnTo>
                                <a:lnTo>
                                  <a:pt x="249" y="0"/>
                                </a:lnTo>
                                <a:lnTo>
                                  <a:pt x="253" y="8"/>
                                </a:lnTo>
                                <a:lnTo>
                                  <a:pt x="261" y="20"/>
                                </a:lnTo>
                                <a:lnTo>
                                  <a:pt x="269" y="28"/>
                                </a:lnTo>
                                <a:lnTo>
                                  <a:pt x="273" y="36"/>
                                </a:lnTo>
                                <a:lnTo>
                                  <a:pt x="281" y="48"/>
                                </a:lnTo>
                                <a:lnTo>
                                  <a:pt x="289" y="56"/>
                                </a:lnTo>
                                <a:lnTo>
                                  <a:pt x="297" y="64"/>
                                </a:lnTo>
                                <a:lnTo>
                                  <a:pt x="305" y="72"/>
                                </a:lnTo>
                                <a:lnTo>
                                  <a:pt x="313" y="84"/>
                                </a:lnTo>
                                <a:lnTo>
                                  <a:pt x="321" y="92"/>
                                </a:lnTo>
                                <a:lnTo>
                                  <a:pt x="333" y="100"/>
                                </a:lnTo>
                                <a:lnTo>
                                  <a:pt x="341" y="108"/>
                                </a:lnTo>
                                <a:lnTo>
                                  <a:pt x="349" y="116"/>
                                </a:lnTo>
                                <a:lnTo>
                                  <a:pt x="357" y="124"/>
                                </a:lnTo>
                                <a:lnTo>
                                  <a:pt x="365" y="132"/>
                                </a:lnTo>
                                <a:lnTo>
                                  <a:pt x="377" y="140"/>
                                </a:lnTo>
                                <a:lnTo>
                                  <a:pt x="385" y="148"/>
                                </a:lnTo>
                                <a:lnTo>
                                  <a:pt x="393" y="152"/>
                                </a:lnTo>
                                <a:lnTo>
                                  <a:pt x="401" y="160"/>
                                </a:lnTo>
                                <a:lnTo>
                                  <a:pt x="409" y="164"/>
                                </a:lnTo>
                                <a:lnTo>
                                  <a:pt x="417" y="168"/>
                                </a:lnTo>
                                <a:lnTo>
                                  <a:pt x="425" y="172"/>
                                </a:lnTo>
                                <a:lnTo>
                                  <a:pt x="433" y="176"/>
                                </a:lnTo>
                                <a:lnTo>
                                  <a:pt x="441" y="180"/>
                                </a:lnTo>
                                <a:lnTo>
                                  <a:pt x="449" y="180"/>
                                </a:lnTo>
                                <a:lnTo>
                                  <a:pt x="453" y="180"/>
                                </a:lnTo>
                                <a:lnTo>
                                  <a:pt x="461" y="180"/>
                                </a:lnTo>
                                <a:lnTo>
                                  <a:pt x="465" y="180"/>
                                </a:lnTo>
                                <a:lnTo>
                                  <a:pt x="469" y="180"/>
                                </a:lnTo>
                                <a:lnTo>
                                  <a:pt x="473" y="176"/>
                                </a:lnTo>
                                <a:lnTo>
                                  <a:pt x="478" y="172"/>
                                </a:lnTo>
                                <a:lnTo>
                                  <a:pt x="482" y="168"/>
                                </a:lnTo>
                                <a:lnTo>
                                  <a:pt x="482" y="188"/>
                                </a:lnTo>
                                <a:lnTo>
                                  <a:pt x="486" y="208"/>
                                </a:lnTo>
                                <a:lnTo>
                                  <a:pt x="490" y="228"/>
                                </a:lnTo>
                                <a:lnTo>
                                  <a:pt x="494" y="248"/>
                                </a:lnTo>
                                <a:lnTo>
                                  <a:pt x="502" y="273"/>
                                </a:lnTo>
                                <a:lnTo>
                                  <a:pt x="506" y="293"/>
                                </a:lnTo>
                                <a:lnTo>
                                  <a:pt x="514" y="317"/>
                                </a:lnTo>
                                <a:lnTo>
                                  <a:pt x="526" y="337"/>
                                </a:lnTo>
                                <a:lnTo>
                                  <a:pt x="534" y="361"/>
                                </a:lnTo>
                                <a:lnTo>
                                  <a:pt x="542" y="381"/>
                                </a:lnTo>
                                <a:lnTo>
                                  <a:pt x="554" y="405"/>
                                </a:lnTo>
                                <a:lnTo>
                                  <a:pt x="566" y="425"/>
                                </a:lnTo>
                                <a:lnTo>
                                  <a:pt x="578" y="445"/>
                                </a:lnTo>
                                <a:lnTo>
                                  <a:pt x="590" y="469"/>
                                </a:lnTo>
                                <a:lnTo>
                                  <a:pt x="606" y="489"/>
                                </a:lnTo>
                                <a:lnTo>
                                  <a:pt x="618" y="509"/>
                                </a:lnTo>
                                <a:lnTo>
                                  <a:pt x="634" y="525"/>
                                </a:lnTo>
                                <a:lnTo>
                                  <a:pt x="650" y="546"/>
                                </a:lnTo>
                                <a:lnTo>
                                  <a:pt x="666" y="562"/>
                                </a:lnTo>
                                <a:lnTo>
                                  <a:pt x="682" y="578"/>
                                </a:lnTo>
                                <a:lnTo>
                                  <a:pt x="698" y="594"/>
                                </a:lnTo>
                                <a:lnTo>
                                  <a:pt x="714" y="610"/>
                                </a:lnTo>
                                <a:lnTo>
                                  <a:pt x="734" y="622"/>
                                </a:lnTo>
                                <a:lnTo>
                                  <a:pt x="751" y="634"/>
                                </a:lnTo>
                                <a:lnTo>
                                  <a:pt x="771" y="642"/>
                                </a:lnTo>
                                <a:lnTo>
                                  <a:pt x="791" y="650"/>
                                </a:lnTo>
                                <a:lnTo>
                                  <a:pt x="807" y="658"/>
                                </a:lnTo>
                                <a:lnTo>
                                  <a:pt x="827" y="662"/>
                                </a:lnTo>
                                <a:lnTo>
                                  <a:pt x="847" y="666"/>
                                </a:lnTo>
                                <a:lnTo>
                                  <a:pt x="867" y="670"/>
                                </a:lnTo>
                                <a:lnTo>
                                  <a:pt x="887" y="670"/>
                                </a:lnTo>
                                <a:lnTo>
                                  <a:pt x="907" y="666"/>
                                </a:lnTo>
                                <a:lnTo>
                                  <a:pt x="911" y="670"/>
                                </a:lnTo>
                                <a:lnTo>
                                  <a:pt x="911" y="674"/>
                                </a:lnTo>
                                <a:lnTo>
                                  <a:pt x="915" y="678"/>
                                </a:lnTo>
                                <a:lnTo>
                                  <a:pt x="915" y="682"/>
                                </a:lnTo>
                                <a:lnTo>
                                  <a:pt x="919" y="686"/>
                                </a:lnTo>
                                <a:lnTo>
                                  <a:pt x="919" y="690"/>
                                </a:lnTo>
                                <a:lnTo>
                                  <a:pt x="923" y="694"/>
                                </a:lnTo>
                                <a:lnTo>
                                  <a:pt x="923" y="698"/>
                                </a:lnTo>
                                <a:lnTo>
                                  <a:pt x="923" y="702"/>
                                </a:lnTo>
                                <a:lnTo>
                                  <a:pt x="927" y="706"/>
                                </a:lnTo>
                                <a:lnTo>
                                  <a:pt x="927" y="710"/>
                                </a:lnTo>
                                <a:lnTo>
                                  <a:pt x="931" y="714"/>
                                </a:lnTo>
                                <a:lnTo>
                                  <a:pt x="931" y="718"/>
                                </a:lnTo>
                                <a:lnTo>
                                  <a:pt x="931" y="722"/>
                                </a:lnTo>
                                <a:lnTo>
                                  <a:pt x="935" y="722"/>
                                </a:lnTo>
                                <a:lnTo>
                                  <a:pt x="935" y="726"/>
                                </a:lnTo>
                                <a:lnTo>
                                  <a:pt x="935" y="730"/>
                                </a:lnTo>
                                <a:lnTo>
                                  <a:pt x="939" y="734"/>
                                </a:lnTo>
                                <a:lnTo>
                                  <a:pt x="939" y="738"/>
                                </a:lnTo>
                                <a:lnTo>
                                  <a:pt x="943" y="742"/>
                                </a:lnTo>
                                <a:lnTo>
                                  <a:pt x="943" y="746"/>
                                </a:lnTo>
                                <a:lnTo>
                                  <a:pt x="943" y="750"/>
                                </a:lnTo>
                                <a:lnTo>
                                  <a:pt x="947" y="750"/>
                                </a:lnTo>
                                <a:lnTo>
                                  <a:pt x="935" y="758"/>
                                </a:lnTo>
                                <a:lnTo>
                                  <a:pt x="919" y="766"/>
                                </a:lnTo>
                                <a:lnTo>
                                  <a:pt x="907" y="770"/>
                                </a:lnTo>
                                <a:lnTo>
                                  <a:pt x="895" y="778"/>
                                </a:lnTo>
                                <a:lnTo>
                                  <a:pt x="883" y="782"/>
                                </a:lnTo>
                                <a:lnTo>
                                  <a:pt x="871" y="790"/>
                                </a:lnTo>
                                <a:lnTo>
                                  <a:pt x="855" y="798"/>
                                </a:lnTo>
                                <a:lnTo>
                                  <a:pt x="843" y="802"/>
                                </a:lnTo>
                                <a:lnTo>
                                  <a:pt x="831" y="807"/>
                                </a:lnTo>
                                <a:lnTo>
                                  <a:pt x="815" y="815"/>
                                </a:lnTo>
                                <a:lnTo>
                                  <a:pt x="803" y="819"/>
                                </a:lnTo>
                                <a:lnTo>
                                  <a:pt x="791" y="827"/>
                                </a:lnTo>
                                <a:lnTo>
                                  <a:pt x="775" y="831"/>
                                </a:lnTo>
                                <a:lnTo>
                                  <a:pt x="763" y="835"/>
                                </a:lnTo>
                                <a:lnTo>
                                  <a:pt x="751" y="839"/>
                                </a:lnTo>
                                <a:lnTo>
                                  <a:pt x="739" y="843"/>
                                </a:lnTo>
                                <a:lnTo>
                                  <a:pt x="722" y="847"/>
                                </a:lnTo>
                                <a:lnTo>
                                  <a:pt x="710" y="855"/>
                                </a:lnTo>
                                <a:lnTo>
                                  <a:pt x="698" y="855"/>
                                </a:lnTo>
                                <a:lnTo>
                                  <a:pt x="686" y="859"/>
                                </a:lnTo>
                                <a:lnTo>
                                  <a:pt x="674" y="863"/>
                                </a:lnTo>
                                <a:lnTo>
                                  <a:pt x="662" y="867"/>
                                </a:lnTo>
                                <a:lnTo>
                                  <a:pt x="650" y="871"/>
                                </a:lnTo>
                                <a:lnTo>
                                  <a:pt x="638" y="871"/>
                                </a:lnTo>
                                <a:lnTo>
                                  <a:pt x="630" y="875"/>
                                </a:lnTo>
                                <a:lnTo>
                                  <a:pt x="618" y="875"/>
                                </a:lnTo>
                                <a:lnTo>
                                  <a:pt x="606" y="879"/>
                                </a:lnTo>
                                <a:lnTo>
                                  <a:pt x="598" y="879"/>
                                </a:lnTo>
                                <a:lnTo>
                                  <a:pt x="590" y="883"/>
                                </a:lnTo>
                                <a:lnTo>
                                  <a:pt x="578" y="883"/>
                                </a:lnTo>
                                <a:lnTo>
                                  <a:pt x="570" y="883"/>
                                </a:lnTo>
                                <a:lnTo>
                                  <a:pt x="562" y="883"/>
                                </a:lnTo>
                                <a:lnTo>
                                  <a:pt x="562" y="879"/>
                                </a:lnTo>
                                <a:lnTo>
                                  <a:pt x="562" y="875"/>
                                </a:lnTo>
                                <a:lnTo>
                                  <a:pt x="562" y="871"/>
                                </a:lnTo>
                                <a:lnTo>
                                  <a:pt x="562" y="867"/>
                                </a:lnTo>
                                <a:lnTo>
                                  <a:pt x="562" y="863"/>
                                </a:lnTo>
                                <a:lnTo>
                                  <a:pt x="562" y="859"/>
                                </a:lnTo>
                                <a:lnTo>
                                  <a:pt x="562" y="855"/>
                                </a:lnTo>
                                <a:lnTo>
                                  <a:pt x="562" y="851"/>
                                </a:lnTo>
                                <a:lnTo>
                                  <a:pt x="562" y="843"/>
                                </a:lnTo>
                                <a:lnTo>
                                  <a:pt x="562" y="839"/>
                                </a:lnTo>
                                <a:lnTo>
                                  <a:pt x="558" y="835"/>
                                </a:lnTo>
                                <a:lnTo>
                                  <a:pt x="558" y="831"/>
                                </a:lnTo>
                                <a:lnTo>
                                  <a:pt x="558" y="827"/>
                                </a:lnTo>
                                <a:lnTo>
                                  <a:pt x="554" y="819"/>
                                </a:lnTo>
                                <a:lnTo>
                                  <a:pt x="554" y="815"/>
                                </a:lnTo>
                                <a:lnTo>
                                  <a:pt x="550" y="807"/>
                                </a:lnTo>
                                <a:lnTo>
                                  <a:pt x="550" y="802"/>
                                </a:lnTo>
                                <a:lnTo>
                                  <a:pt x="546" y="794"/>
                                </a:lnTo>
                                <a:lnTo>
                                  <a:pt x="542" y="790"/>
                                </a:lnTo>
                                <a:lnTo>
                                  <a:pt x="538" y="782"/>
                                </a:lnTo>
                                <a:lnTo>
                                  <a:pt x="534" y="774"/>
                                </a:lnTo>
                                <a:lnTo>
                                  <a:pt x="530" y="770"/>
                                </a:lnTo>
                                <a:lnTo>
                                  <a:pt x="526" y="762"/>
                                </a:lnTo>
                                <a:lnTo>
                                  <a:pt x="518" y="754"/>
                                </a:lnTo>
                                <a:lnTo>
                                  <a:pt x="514" y="746"/>
                                </a:lnTo>
                                <a:lnTo>
                                  <a:pt x="510" y="738"/>
                                </a:lnTo>
                                <a:lnTo>
                                  <a:pt x="510" y="734"/>
                                </a:lnTo>
                                <a:lnTo>
                                  <a:pt x="514" y="734"/>
                                </a:lnTo>
                                <a:lnTo>
                                  <a:pt x="518" y="730"/>
                                </a:lnTo>
                                <a:lnTo>
                                  <a:pt x="522" y="726"/>
                                </a:lnTo>
                                <a:lnTo>
                                  <a:pt x="526" y="722"/>
                                </a:lnTo>
                                <a:lnTo>
                                  <a:pt x="530" y="718"/>
                                </a:lnTo>
                                <a:lnTo>
                                  <a:pt x="534" y="714"/>
                                </a:lnTo>
                                <a:lnTo>
                                  <a:pt x="538" y="714"/>
                                </a:lnTo>
                                <a:lnTo>
                                  <a:pt x="542" y="710"/>
                                </a:lnTo>
                                <a:lnTo>
                                  <a:pt x="546" y="706"/>
                                </a:lnTo>
                                <a:lnTo>
                                  <a:pt x="550" y="702"/>
                                </a:lnTo>
                                <a:lnTo>
                                  <a:pt x="554" y="698"/>
                                </a:lnTo>
                                <a:lnTo>
                                  <a:pt x="558" y="694"/>
                                </a:lnTo>
                                <a:lnTo>
                                  <a:pt x="562" y="694"/>
                                </a:lnTo>
                                <a:lnTo>
                                  <a:pt x="566" y="690"/>
                                </a:lnTo>
                                <a:lnTo>
                                  <a:pt x="570" y="686"/>
                                </a:lnTo>
                                <a:lnTo>
                                  <a:pt x="574" y="682"/>
                                </a:lnTo>
                                <a:lnTo>
                                  <a:pt x="578" y="678"/>
                                </a:lnTo>
                                <a:lnTo>
                                  <a:pt x="582" y="674"/>
                                </a:lnTo>
                                <a:lnTo>
                                  <a:pt x="586" y="674"/>
                                </a:lnTo>
                                <a:lnTo>
                                  <a:pt x="590" y="670"/>
                                </a:lnTo>
                                <a:lnTo>
                                  <a:pt x="594" y="666"/>
                                </a:lnTo>
                                <a:lnTo>
                                  <a:pt x="598" y="662"/>
                                </a:lnTo>
                                <a:lnTo>
                                  <a:pt x="602" y="658"/>
                                </a:lnTo>
                                <a:lnTo>
                                  <a:pt x="606" y="654"/>
                                </a:lnTo>
                                <a:lnTo>
                                  <a:pt x="610" y="654"/>
                                </a:lnTo>
                                <a:lnTo>
                                  <a:pt x="614" y="650"/>
                                </a:lnTo>
                                <a:lnTo>
                                  <a:pt x="618" y="646"/>
                                </a:lnTo>
                                <a:lnTo>
                                  <a:pt x="622" y="642"/>
                                </a:lnTo>
                                <a:lnTo>
                                  <a:pt x="626" y="638"/>
                                </a:lnTo>
                                <a:lnTo>
                                  <a:pt x="630" y="634"/>
                                </a:lnTo>
                                <a:lnTo>
                                  <a:pt x="634" y="634"/>
                                </a:lnTo>
                                <a:lnTo>
                                  <a:pt x="626" y="638"/>
                                </a:lnTo>
                                <a:lnTo>
                                  <a:pt x="618" y="646"/>
                                </a:lnTo>
                                <a:lnTo>
                                  <a:pt x="614" y="650"/>
                                </a:lnTo>
                                <a:lnTo>
                                  <a:pt x="606" y="658"/>
                                </a:lnTo>
                                <a:lnTo>
                                  <a:pt x="598" y="662"/>
                                </a:lnTo>
                                <a:lnTo>
                                  <a:pt x="594" y="666"/>
                                </a:lnTo>
                                <a:lnTo>
                                  <a:pt x="586" y="674"/>
                                </a:lnTo>
                                <a:lnTo>
                                  <a:pt x="578" y="678"/>
                                </a:lnTo>
                                <a:lnTo>
                                  <a:pt x="574" y="686"/>
                                </a:lnTo>
                                <a:lnTo>
                                  <a:pt x="566" y="690"/>
                                </a:lnTo>
                                <a:lnTo>
                                  <a:pt x="558" y="698"/>
                                </a:lnTo>
                                <a:lnTo>
                                  <a:pt x="554" y="702"/>
                                </a:lnTo>
                                <a:lnTo>
                                  <a:pt x="546" y="706"/>
                                </a:lnTo>
                                <a:lnTo>
                                  <a:pt x="538" y="714"/>
                                </a:lnTo>
                                <a:lnTo>
                                  <a:pt x="530" y="718"/>
                                </a:lnTo>
                                <a:lnTo>
                                  <a:pt x="526" y="722"/>
                                </a:lnTo>
                                <a:lnTo>
                                  <a:pt x="518" y="730"/>
                                </a:lnTo>
                                <a:lnTo>
                                  <a:pt x="510" y="734"/>
                                </a:lnTo>
                                <a:lnTo>
                                  <a:pt x="502" y="738"/>
                                </a:lnTo>
                                <a:lnTo>
                                  <a:pt x="498" y="746"/>
                                </a:lnTo>
                                <a:lnTo>
                                  <a:pt x="490" y="750"/>
                                </a:lnTo>
                                <a:lnTo>
                                  <a:pt x="482" y="754"/>
                                </a:lnTo>
                                <a:lnTo>
                                  <a:pt x="473" y="758"/>
                                </a:lnTo>
                                <a:lnTo>
                                  <a:pt x="465" y="766"/>
                                </a:lnTo>
                                <a:lnTo>
                                  <a:pt x="461" y="770"/>
                                </a:lnTo>
                                <a:lnTo>
                                  <a:pt x="453" y="774"/>
                                </a:lnTo>
                                <a:lnTo>
                                  <a:pt x="445" y="778"/>
                                </a:lnTo>
                                <a:lnTo>
                                  <a:pt x="437" y="782"/>
                                </a:lnTo>
                                <a:lnTo>
                                  <a:pt x="429" y="790"/>
                                </a:lnTo>
                                <a:lnTo>
                                  <a:pt x="421" y="794"/>
                                </a:lnTo>
                                <a:lnTo>
                                  <a:pt x="417" y="798"/>
                                </a:lnTo>
                                <a:lnTo>
                                  <a:pt x="409" y="802"/>
                                </a:lnTo>
                                <a:lnTo>
                                  <a:pt x="405" y="807"/>
                                </a:lnTo>
                                <a:lnTo>
                                  <a:pt x="401" y="807"/>
                                </a:lnTo>
                                <a:lnTo>
                                  <a:pt x="397" y="811"/>
                                </a:lnTo>
                                <a:lnTo>
                                  <a:pt x="393" y="811"/>
                                </a:lnTo>
                                <a:lnTo>
                                  <a:pt x="393" y="815"/>
                                </a:lnTo>
                                <a:lnTo>
                                  <a:pt x="389" y="815"/>
                                </a:lnTo>
                                <a:lnTo>
                                  <a:pt x="385" y="815"/>
                                </a:lnTo>
                                <a:lnTo>
                                  <a:pt x="385" y="819"/>
                                </a:lnTo>
                                <a:lnTo>
                                  <a:pt x="381" y="819"/>
                                </a:lnTo>
                                <a:lnTo>
                                  <a:pt x="377" y="819"/>
                                </a:lnTo>
                                <a:lnTo>
                                  <a:pt x="373" y="823"/>
                                </a:lnTo>
                                <a:lnTo>
                                  <a:pt x="369" y="823"/>
                                </a:lnTo>
                                <a:lnTo>
                                  <a:pt x="365" y="827"/>
                                </a:lnTo>
                                <a:lnTo>
                                  <a:pt x="361" y="827"/>
                                </a:lnTo>
                                <a:lnTo>
                                  <a:pt x="357" y="827"/>
                                </a:lnTo>
                                <a:lnTo>
                                  <a:pt x="353" y="831"/>
                                </a:lnTo>
                                <a:lnTo>
                                  <a:pt x="349" y="831"/>
                                </a:lnTo>
                                <a:lnTo>
                                  <a:pt x="345" y="831"/>
                                </a:lnTo>
                                <a:lnTo>
                                  <a:pt x="341" y="835"/>
                                </a:lnTo>
                                <a:lnTo>
                                  <a:pt x="337" y="835"/>
                                </a:lnTo>
                                <a:lnTo>
                                  <a:pt x="333" y="835"/>
                                </a:lnTo>
                                <a:lnTo>
                                  <a:pt x="329" y="835"/>
                                </a:lnTo>
                                <a:lnTo>
                                  <a:pt x="325" y="835"/>
                                </a:lnTo>
                                <a:lnTo>
                                  <a:pt x="321" y="835"/>
                                </a:lnTo>
                                <a:lnTo>
                                  <a:pt x="317" y="835"/>
                                </a:lnTo>
                                <a:lnTo>
                                  <a:pt x="313" y="839"/>
                                </a:lnTo>
                                <a:lnTo>
                                  <a:pt x="309" y="839"/>
                                </a:lnTo>
                                <a:lnTo>
                                  <a:pt x="305" y="839"/>
                                </a:lnTo>
                                <a:lnTo>
                                  <a:pt x="301" y="839"/>
                                </a:lnTo>
                                <a:lnTo>
                                  <a:pt x="297" y="839"/>
                                </a:lnTo>
                                <a:lnTo>
                                  <a:pt x="293" y="839"/>
                                </a:lnTo>
                                <a:lnTo>
                                  <a:pt x="289" y="839"/>
                                </a:lnTo>
                                <a:lnTo>
                                  <a:pt x="285" y="839"/>
                                </a:lnTo>
                                <a:lnTo>
                                  <a:pt x="281" y="839"/>
                                </a:lnTo>
                                <a:lnTo>
                                  <a:pt x="281" y="835"/>
                                </a:lnTo>
                                <a:lnTo>
                                  <a:pt x="277" y="835"/>
                                </a:lnTo>
                                <a:lnTo>
                                  <a:pt x="273" y="835"/>
                                </a:lnTo>
                                <a:lnTo>
                                  <a:pt x="269" y="835"/>
                                </a:lnTo>
                                <a:lnTo>
                                  <a:pt x="265" y="831"/>
                                </a:lnTo>
                                <a:lnTo>
                                  <a:pt x="261" y="831"/>
                                </a:lnTo>
                                <a:lnTo>
                                  <a:pt x="257" y="827"/>
                                </a:lnTo>
                                <a:lnTo>
                                  <a:pt x="253" y="823"/>
                                </a:lnTo>
                                <a:lnTo>
                                  <a:pt x="253" y="819"/>
                                </a:lnTo>
                                <a:lnTo>
                                  <a:pt x="249" y="815"/>
                                </a:lnTo>
                                <a:lnTo>
                                  <a:pt x="249" y="811"/>
                                </a:lnTo>
                                <a:lnTo>
                                  <a:pt x="253" y="802"/>
                                </a:lnTo>
                                <a:lnTo>
                                  <a:pt x="253" y="798"/>
                                </a:lnTo>
                                <a:lnTo>
                                  <a:pt x="253" y="790"/>
                                </a:lnTo>
                                <a:lnTo>
                                  <a:pt x="253" y="786"/>
                                </a:lnTo>
                                <a:lnTo>
                                  <a:pt x="253" y="778"/>
                                </a:lnTo>
                                <a:lnTo>
                                  <a:pt x="253" y="774"/>
                                </a:lnTo>
                                <a:lnTo>
                                  <a:pt x="253" y="770"/>
                                </a:lnTo>
                                <a:lnTo>
                                  <a:pt x="253" y="766"/>
                                </a:lnTo>
                                <a:lnTo>
                                  <a:pt x="253" y="758"/>
                                </a:lnTo>
                                <a:lnTo>
                                  <a:pt x="249" y="754"/>
                                </a:lnTo>
                                <a:lnTo>
                                  <a:pt x="249" y="750"/>
                                </a:lnTo>
                                <a:lnTo>
                                  <a:pt x="249" y="746"/>
                                </a:lnTo>
                                <a:lnTo>
                                  <a:pt x="249" y="742"/>
                                </a:lnTo>
                                <a:lnTo>
                                  <a:pt x="245" y="742"/>
                                </a:lnTo>
                                <a:lnTo>
                                  <a:pt x="245" y="738"/>
                                </a:lnTo>
                                <a:lnTo>
                                  <a:pt x="245" y="734"/>
                                </a:lnTo>
                                <a:lnTo>
                                  <a:pt x="241" y="730"/>
                                </a:lnTo>
                                <a:lnTo>
                                  <a:pt x="237" y="726"/>
                                </a:lnTo>
                                <a:lnTo>
                                  <a:pt x="233" y="722"/>
                                </a:lnTo>
                                <a:lnTo>
                                  <a:pt x="229" y="722"/>
                                </a:lnTo>
                                <a:lnTo>
                                  <a:pt x="225" y="718"/>
                                </a:lnTo>
                                <a:lnTo>
                                  <a:pt x="221" y="718"/>
                                </a:lnTo>
                                <a:lnTo>
                                  <a:pt x="216" y="718"/>
                                </a:lnTo>
                                <a:lnTo>
                                  <a:pt x="212" y="714"/>
                                </a:lnTo>
                                <a:lnTo>
                                  <a:pt x="204" y="714"/>
                                </a:lnTo>
                                <a:lnTo>
                                  <a:pt x="200" y="714"/>
                                </a:lnTo>
                                <a:lnTo>
                                  <a:pt x="196" y="714"/>
                                </a:lnTo>
                                <a:lnTo>
                                  <a:pt x="192" y="714"/>
                                </a:lnTo>
                                <a:lnTo>
                                  <a:pt x="184" y="718"/>
                                </a:lnTo>
                                <a:lnTo>
                                  <a:pt x="188" y="714"/>
                                </a:lnTo>
                                <a:lnTo>
                                  <a:pt x="192" y="714"/>
                                </a:lnTo>
                                <a:lnTo>
                                  <a:pt x="196" y="714"/>
                                </a:lnTo>
                                <a:lnTo>
                                  <a:pt x="200" y="710"/>
                                </a:lnTo>
                                <a:lnTo>
                                  <a:pt x="204" y="710"/>
                                </a:lnTo>
                                <a:lnTo>
                                  <a:pt x="208" y="710"/>
                                </a:lnTo>
                                <a:lnTo>
                                  <a:pt x="208" y="706"/>
                                </a:lnTo>
                                <a:lnTo>
                                  <a:pt x="212" y="706"/>
                                </a:lnTo>
                                <a:lnTo>
                                  <a:pt x="216" y="706"/>
                                </a:lnTo>
                                <a:lnTo>
                                  <a:pt x="216" y="702"/>
                                </a:lnTo>
                                <a:lnTo>
                                  <a:pt x="221" y="702"/>
                                </a:lnTo>
                                <a:lnTo>
                                  <a:pt x="221" y="698"/>
                                </a:lnTo>
                                <a:lnTo>
                                  <a:pt x="225" y="698"/>
                                </a:lnTo>
                                <a:lnTo>
                                  <a:pt x="225" y="694"/>
                                </a:lnTo>
                                <a:lnTo>
                                  <a:pt x="225" y="690"/>
                                </a:lnTo>
                                <a:lnTo>
                                  <a:pt x="225" y="686"/>
                                </a:lnTo>
                                <a:lnTo>
                                  <a:pt x="225" y="690"/>
                                </a:lnTo>
                                <a:lnTo>
                                  <a:pt x="221" y="690"/>
                                </a:lnTo>
                                <a:lnTo>
                                  <a:pt x="221" y="694"/>
                                </a:lnTo>
                                <a:lnTo>
                                  <a:pt x="216" y="694"/>
                                </a:lnTo>
                                <a:lnTo>
                                  <a:pt x="216" y="698"/>
                                </a:lnTo>
                                <a:lnTo>
                                  <a:pt x="212" y="698"/>
                                </a:lnTo>
                                <a:lnTo>
                                  <a:pt x="212" y="702"/>
                                </a:lnTo>
                                <a:lnTo>
                                  <a:pt x="208" y="702"/>
                                </a:lnTo>
                                <a:lnTo>
                                  <a:pt x="204" y="702"/>
                                </a:lnTo>
                                <a:lnTo>
                                  <a:pt x="204" y="706"/>
                                </a:lnTo>
                                <a:lnTo>
                                  <a:pt x="200" y="706"/>
                                </a:lnTo>
                                <a:lnTo>
                                  <a:pt x="196" y="706"/>
                                </a:lnTo>
                                <a:lnTo>
                                  <a:pt x="192" y="706"/>
                                </a:lnTo>
                                <a:lnTo>
                                  <a:pt x="188" y="706"/>
                                </a:lnTo>
                                <a:lnTo>
                                  <a:pt x="184" y="706"/>
                                </a:lnTo>
                                <a:lnTo>
                                  <a:pt x="180" y="706"/>
                                </a:lnTo>
                                <a:lnTo>
                                  <a:pt x="176" y="702"/>
                                </a:lnTo>
                                <a:lnTo>
                                  <a:pt x="176" y="698"/>
                                </a:lnTo>
                                <a:lnTo>
                                  <a:pt x="176" y="694"/>
                                </a:lnTo>
                                <a:lnTo>
                                  <a:pt x="176" y="690"/>
                                </a:lnTo>
                                <a:lnTo>
                                  <a:pt x="176" y="686"/>
                                </a:lnTo>
                                <a:lnTo>
                                  <a:pt x="176" y="682"/>
                                </a:lnTo>
                                <a:lnTo>
                                  <a:pt x="176" y="678"/>
                                </a:lnTo>
                                <a:lnTo>
                                  <a:pt x="176" y="674"/>
                                </a:lnTo>
                                <a:lnTo>
                                  <a:pt x="176" y="670"/>
                                </a:lnTo>
                                <a:lnTo>
                                  <a:pt x="176" y="666"/>
                                </a:lnTo>
                                <a:lnTo>
                                  <a:pt x="176" y="662"/>
                                </a:lnTo>
                                <a:lnTo>
                                  <a:pt x="176" y="658"/>
                                </a:lnTo>
                                <a:lnTo>
                                  <a:pt x="180" y="658"/>
                                </a:lnTo>
                                <a:lnTo>
                                  <a:pt x="180" y="654"/>
                                </a:lnTo>
                                <a:lnTo>
                                  <a:pt x="184" y="654"/>
                                </a:lnTo>
                                <a:lnTo>
                                  <a:pt x="188" y="650"/>
                                </a:lnTo>
                                <a:lnTo>
                                  <a:pt x="192" y="650"/>
                                </a:lnTo>
                                <a:lnTo>
                                  <a:pt x="192" y="646"/>
                                </a:lnTo>
                                <a:lnTo>
                                  <a:pt x="196" y="646"/>
                                </a:lnTo>
                                <a:lnTo>
                                  <a:pt x="200" y="646"/>
                                </a:lnTo>
                                <a:lnTo>
                                  <a:pt x="200" y="642"/>
                                </a:lnTo>
                                <a:lnTo>
                                  <a:pt x="204" y="642"/>
                                </a:lnTo>
                                <a:lnTo>
                                  <a:pt x="204" y="638"/>
                                </a:lnTo>
                                <a:lnTo>
                                  <a:pt x="208" y="638"/>
                                </a:lnTo>
                                <a:lnTo>
                                  <a:pt x="212" y="638"/>
                                </a:lnTo>
                                <a:lnTo>
                                  <a:pt x="212" y="634"/>
                                </a:lnTo>
                                <a:lnTo>
                                  <a:pt x="216" y="634"/>
                                </a:lnTo>
                                <a:lnTo>
                                  <a:pt x="221" y="634"/>
                                </a:lnTo>
                                <a:lnTo>
                                  <a:pt x="221" y="630"/>
                                </a:lnTo>
                                <a:lnTo>
                                  <a:pt x="225" y="630"/>
                                </a:lnTo>
                                <a:lnTo>
                                  <a:pt x="229" y="630"/>
                                </a:lnTo>
                                <a:lnTo>
                                  <a:pt x="229" y="626"/>
                                </a:lnTo>
                                <a:lnTo>
                                  <a:pt x="233" y="626"/>
                                </a:lnTo>
                                <a:lnTo>
                                  <a:pt x="237" y="626"/>
                                </a:lnTo>
                                <a:lnTo>
                                  <a:pt x="241" y="626"/>
                                </a:lnTo>
                                <a:lnTo>
                                  <a:pt x="245" y="622"/>
                                </a:lnTo>
                                <a:lnTo>
                                  <a:pt x="249" y="622"/>
                                </a:lnTo>
                                <a:lnTo>
                                  <a:pt x="253" y="622"/>
                                </a:lnTo>
                                <a:lnTo>
                                  <a:pt x="257" y="622"/>
                                </a:lnTo>
                                <a:lnTo>
                                  <a:pt x="261" y="622"/>
                                </a:lnTo>
                                <a:lnTo>
                                  <a:pt x="265" y="622"/>
                                </a:lnTo>
                                <a:lnTo>
                                  <a:pt x="269" y="622"/>
                                </a:lnTo>
                                <a:lnTo>
                                  <a:pt x="293" y="626"/>
                                </a:lnTo>
                                <a:lnTo>
                                  <a:pt x="257" y="602"/>
                                </a:lnTo>
                                <a:lnTo>
                                  <a:pt x="261" y="614"/>
                                </a:lnTo>
                                <a:lnTo>
                                  <a:pt x="204" y="638"/>
                                </a:lnTo>
                                <a:lnTo>
                                  <a:pt x="204" y="642"/>
                                </a:lnTo>
                                <a:lnTo>
                                  <a:pt x="200" y="642"/>
                                </a:lnTo>
                                <a:lnTo>
                                  <a:pt x="196" y="642"/>
                                </a:lnTo>
                                <a:lnTo>
                                  <a:pt x="192" y="646"/>
                                </a:lnTo>
                                <a:lnTo>
                                  <a:pt x="188" y="646"/>
                                </a:lnTo>
                                <a:lnTo>
                                  <a:pt x="184" y="646"/>
                                </a:lnTo>
                                <a:lnTo>
                                  <a:pt x="184" y="650"/>
                                </a:lnTo>
                                <a:lnTo>
                                  <a:pt x="180" y="650"/>
                                </a:lnTo>
                                <a:lnTo>
                                  <a:pt x="176" y="650"/>
                                </a:lnTo>
                                <a:lnTo>
                                  <a:pt x="172" y="650"/>
                                </a:lnTo>
                                <a:lnTo>
                                  <a:pt x="172" y="654"/>
                                </a:lnTo>
                                <a:lnTo>
                                  <a:pt x="168" y="654"/>
                                </a:lnTo>
                                <a:lnTo>
                                  <a:pt x="164" y="654"/>
                                </a:lnTo>
                                <a:lnTo>
                                  <a:pt x="160" y="654"/>
                                </a:lnTo>
                                <a:lnTo>
                                  <a:pt x="156" y="654"/>
                                </a:lnTo>
                                <a:lnTo>
                                  <a:pt x="152" y="654"/>
                                </a:lnTo>
                                <a:lnTo>
                                  <a:pt x="148" y="654"/>
                                </a:lnTo>
                                <a:lnTo>
                                  <a:pt x="144" y="650"/>
                                </a:lnTo>
                                <a:lnTo>
                                  <a:pt x="140" y="650"/>
                                </a:lnTo>
                                <a:lnTo>
                                  <a:pt x="136" y="646"/>
                                </a:lnTo>
                                <a:lnTo>
                                  <a:pt x="132" y="646"/>
                                </a:lnTo>
                                <a:lnTo>
                                  <a:pt x="132" y="642"/>
                                </a:lnTo>
                                <a:lnTo>
                                  <a:pt x="128" y="642"/>
                                </a:lnTo>
                                <a:lnTo>
                                  <a:pt x="128" y="638"/>
                                </a:lnTo>
                                <a:lnTo>
                                  <a:pt x="124" y="638"/>
                                </a:lnTo>
                                <a:lnTo>
                                  <a:pt x="120" y="638"/>
                                </a:lnTo>
                                <a:lnTo>
                                  <a:pt x="120" y="634"/>
                                </a:lnTo>
                                <a:lnTo>
                                  <a:pt x="116" y="634"/>
                                </a:lnTo>
                                <a:lnTo>
                                  <a:pt x="116" y="630"/>
                                </a:lnTo>
                                <a:lnTo>
                                  <a:pt x="116" y="626"/>
                                </a:lnTo>
                                <a:lnTo>
                                  <a:pt x="116" y="622"/>
                                </a:lnTo>
                                <a:lnTo>
                                  <a:pt x="116" y="618"/>
                                </a:lnTo>
                                <a:lnTo>
                                  <a:pt x="116" y="614"/>
                                </a:lnTo>
                                <a:lnTo>
                                  <a:pt x="116" y="610"/>
                                </a:lnTo>
                                <a:lnTo>
                                  <a:pt x="116" y="606"/>
                                </a:lnTo>
                                <a:lnTo>
                                  <a:pt x="112" y="602"/>
                                </a:lnTo>
                                <a:lnTo>
                                  <a:pt x="112" y="598"/>
                                </a:lnTo>
                                <a:lnTo>
                                  <a:pt x="108" y="594"/>
                                </a:lnTo>
                                <a:lnTo>
                                  <a:pt x="108" y="590"/>
                                </a:lnTo>
                                <a:lnTo>
                                  <a:pt x="108" y="586"/>
                                </a:lnTo>
                                <a:lnTo>
                                  <a:pt x="104" y="582"/>
                                </a:lnTo>
                                <a:lnTo>
                                  <a:pt x="104" y="578"/>
                                </a:lnTo>
                                <a:lnTo>
                                  <a:pt x="100" y="574"/>
                                </a:lnTo>
                                <a:lnTo>
                                  <a:pt x="96" y="574"/>
                                </a:lnTo>
                                <a:lnTo>
                                  <a:pt x="96" y="570"/>
                                </a:lnTo>
                                <a:lnTo>
                                  <a:pt x="92" y="566"/>
                                </a:lnTo>
                                <a:lnTo>
                                  <a:pt x="88" y="562"/>
                                </a:lnTo>
                                <a:lnTo>
                                  <a:pt x="84" y="562"/>
                                </a:lnTo>
                                <a:lnTo>
                                  <a:pt x="80" y="558"/>
                                </a:lnTo>
                                <a:lnTo>
                                  <a:pt x="80" y="554"/>
                                </a:lnTo>
                                <a:lnTo>
                                  <a:pt x="76" y="550"/>
                                </a:lnTo>
                                <a:lnTo>
                                  <a:pt x="72" y="550"/>
                                </a:lnTo>
                                <a:lnTo>
                                  <a:pt x="68" y="546"/>
                                </a:lnTo>
                                <a:lnTo>
                                  <a:pt x="60" y="542"/>
                                </a:lnTo>
                                <a:lnTo>
                                  <a:pt x="56" y="542"/>
                                </a:lnTo>
                                <a:lnTo>
                                  <a:pt x="52" y="538"/>
                                </a:lnTo>
                                <a:lnTo>
                                  <a:pt x="48" y="534"/>
                                </a:lnTo>
                                <a:lnTo>
                                  <a:pt x="44" y="534"/>
                                </a:lnTo>
                                <a:lnTo>
                                  <a:pt x="36" y="530"/>
                                </a:lnTo>
                                <a:lnTo>
                                  <a:pt x="32" y="530"/>
                                </a:lnTo>
                                <a:lnTo>
                                  <a:pt x="36" y="517"/>
                                </a:lnTo>
                                <a:lnTo>
                                  <a:pt x="36" y="505"/>
                                </a:lnTo>
                                <a:lnTo>
                                  <a:pt x="40" y="493"/>
                                </a:lnTo>
                                <a:lnTo>
                                  <a:pt x="40" y="485"/>
                                </a:lnTo>
                                <a:lnTo>
                                  <a:pt x="44" y="473"/>
                                </a:lnTo>
                                <a:lnTo>
                                  <a:pt x="48" y="461"/>
                                </a:lnTo>
                                <a:lnTo>
                                  <a:pt x="48" y="453"/>
                                </a:lnTo>
                                <a:lnTo>
                                  <a:pt x="48" y="441"/>
                                </a:lnTo>
                                <a:lnTo>
                                  <a:pt x="52" y="429"/>
                                </a:lnTo>
                                <a:lnTo>
                                  <a:pt x="52" y="421"/>
                                </a:lnTo>
                                <a:lnTo>
                                  <a:pt x="52" y="409"/>
                                </a:lnTo>
                                <a:lnTo>
                                  <a:pt x="56" y="397"/>
                                </a:lnTo>
                                <a:lnTo>
                                  <a:pt x="56" y="389"/>
                                </a:lnTo>
                                <a:lnTo>
                                  <a:pt x="56" y="377"/>
                                </a:lnTo>
                                <a:lnTo>
                                  <a:pt x="56" y="365"/>
                                </a:lnTo>
                                <a:lnTo>
                                  <a:pt x="56" y="357"/>
                                </a:lnTo>
                                <a:lnTo>
                                  <a:pt x="56" y="345"/>
                                </a:lnTo>
                                <a:lnTo>
                                  <a:pt x="52" y="333"/>
                                </a:lnTo>
                                <a:lnTo>
                                  <a:pt x="52" y="321"/>
                                </a:lnTo>
                                <a:lnTo>
                                  <a:pt x="52" y="313"/>
                                </a:lnTo>
                                <a:lnTo>
                                  <a:pt x="48" y="301"/>
                                </a:lnTo>
                                <a:lnTo>
                                  <a:pt x="48" y="289"/>
                                </a:lnTo>
                                <a:lnTo>
                                  <a:pt x="44" y="277"/>
                                </a:lnTo>
                                <a:lnTo>
                                  <a:pt x="40" y="265"/>
                                </a:lnTo>
                                <a:lnTo>
                                  <a:pt x="36" y="253"/>
                                </a:lnTo>
                                <a:lnTo>
                                  <a:pt x="32" y="240"/>
                                </a:lnTo>
                                <a:lnTo>
                                  <a:pt x="28" y="228"/>
                                </a:lnTo>
                                <a:lnTo>
                                  <a:pt x="24" y="216"/>
                                </a:lnTo>
                                <a:lnTo>
                                  <a:pt x="20" y="204"/>
                                </a:lnTo>
                                <a:lnTo>
                                  <a:pt x="12" y="192"/>
                                </a:lnTo>
                                <a:lnTo>
                                  <a:pt x="8" y="176"/>
                                </a:lnTo>
                                <a:lnTo>
                                  <a:pt x="0" y="1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112"/>
                        <wps:cNvSpPr>
                          <a:spLocks/>
                        </wps:cNvSpPr>
                        <wps:spPr bwMode="auto">
                          <a:xfrm>
                            <a:off x="6279" y="3259"/>
                            <a:ext cx="947" cy="883"/>
                          </a:xfrm>
                          <a:custGeom>
                            <a:avLst/>
                            <a:gdLst>
                              <a:gd name="T0" fmla="*/ 44 w 947"/>
                              <a:gd name="T1" fmla="*/ 156 h 883"/>
                              <a:gd name="T2" fmla="*/ 120 w 947"/>
                              <a:gd name="T3" fmla="*/ 132 h 883"/>
                              <a:gd name="T4" fmla="*/ 184 w 947"/>
                              <a:gd name="T5" fmla="*/ 92 h 883"/>
                              <a:gd name="T6" fmla="*/ 229 w 947"/>
                              <a:gd name="T7" fmla="*/ 36 h 883"/>
                              <a:gd name="T8" fmla="*/ 273 w 947"/>
                              <a:gd name="T9" fmla="*/ 36 h 883"/>
                              <a:gd name="T10" fmla="*/ 341 w 947"/>
                              <a:gd name="T11" fmla="*/ 108 h 883"/>
                              <a:gd name="T12" fmla="*/ 409 w 947"/>
                              <a:gd name="T13" fmla="*/ 164 h 883"/>
                              <a:gd name="T14" fmla="*/ 465 w 947"/>
                              <a:gd name="T15" fmla="*/ 180 h 883"/>
                              <a:gd name="T16" fmla="*/ 494 w 947"/>
                              <a:gd name="T17" fmla="*/ 248 h 883"/>
                              <a:gd name="T18" fmla="*/ 566 w 947"/>
                              <a:gd name="T19" fmla="*/ 425 h 883"/>
                              <a:gd name="T20" fmla="*/ 682 w 947"/>
                              <a:gd name="T21" fmla="*/ 578 h 883"/>
                              <a:gd name="T22" fmla="*/ 827 w 947"/>
                              <a:gd name="T23" fmla="*/ 662 h 883"/>
                              <a:gd name="T24" fmla="*/ 919 w 947"/>
                              <a:gd name="T25" fmla="*/ 690 h 883"/>
                              <a:gd name="T26" fmla="*/ 939 w 947"/>
                              <a:gd name="T27" fmla="*/ 738 h 883"/>
                              <a:gd name="T28" fmla="*/ 895 w 947"/>
                              <a:gd name="T29" fmla="*/ 778 h 883"/>
                              <a:gd name="T30" fmla="*/ 791 w 947"/>
                              <a:gd name="T31" fmla="*/ 827 h 883"/>
                              <a:gd name="T32" fmla="*/ 686 w 947"/>
                              <a:gd name="T33" fmla="*/ 859 h 883"/>
                              <a:gd name="T34" fmla="*/ 598 w 947"/>
                              <a:gd name="T35" fmla="*/ 879 h 883"/>
                              <a:gd name="T36" fmla="*/ 562 w 947"/>
                              <a:gd name="T37" fmla="*/ 879 h 883"/>
                              <a:gd name="T38" fmla="*/ 562 w 947"/>
                              <a:gd name="T39" fmla="*/ 855 h 883"/>
                              <a:gd name="T40" fmla="*/ 554 w 947"/>
                              <a:gd name="T41" fmla="*/ 819 h 883"/>
                              <a:gd name="T42" fmla="*/ 530 w 947"/>
                              <a:gd name="T43" fmla="*/ 770 h 883"/>
                              <a:gd name="T44" fmla="*/ 522 w 947"/>
                              <a:gd name="T45" fmla="*/ 726 h 883"/>
                              <a:gd name="T46" fmla="*/ 554 w 947"/>
                              <a:gd name="T47" fmla="*/ 698 h 883"/>
                              <a:gd name="T48" fmla="*/ 586 w 947"/>
                              <a:gd name="T49" fmla="*/ 674 h 883"/>
                              <a:gd name="T50" fmla="*/ 618 w 947"/>
                              <a:gd name="T51" fmla="*/ 646 h 883"/>
                              <a:gd name="T52" fmla="*/ 606 w 947"/>
                              <a:gd name="T53" fmla="*/ 658 h 883"/>
                              <a:gd name="T54" fmla="*/ 554 w 947"/>
                              <a:gd name="T55" fmla="*/ 702 h 883"/>
                              <a:gd name="T56" fmla="*/ 498 w 947"/>
                              <a:gd name="T57" fmla="*/ 746 h 883"/>
                              <a:gd name="T58" fmla="*/ 437 w 947"/>
                              <a:gd name="T59" fmla="*/ 782 h 883"/>
                              <a:gd name="T60" fmla="*/ 389 w 947"/>
                              <a:gd name="T61" fmla="*/ 815 h 883"/>
                              <a:gd name="T62" fmla="*/ 341 w 947"/>
                              <a:gd name="T63" fmla="*/ 835 h 883"/>
                              <a:gd name="T64" fmla="*/ 289 w 947"/>
                              <a:gd name="T65" fmla="*/ 839 h 883"/>
                              <a:gd name="T66" fmla="*/ 253 w 947"/>
                              <a:gd name="T67" fmla="*/ 823 h 883"/>
                              <a:gd name="T68" fmla="*/ 253 w 947"/>
                              <a:gd name="T69" fmla="*/ 766 h 883"/>
                              <a:gd name="T70" fmla="*/ 221 w 947"/>
                              <a:gd name="T71" fmla="*/ 718 h 883"/>
                              <a:gd name="T72" fmla="*/ 204 w 947"/>
                              <a:gd name="T73" fmla="*/ 710 h 883"/>
                              <a:gd name="T74" fmla="*/ 225 w 947"/>
                              <a:gd name="T75" fmla="*/ 694 h 883"/>
                              <a:gd name="T76" fmla="*/ 216 w 947"/>
                              <a:gd name="T77" fmla="*/ 698 h 883"/>
                              <a:gd name="T78" fmla="*/ 192 w 947"/>
                              <a:gd name="T79" fmla="*/ 706 h 883"/>
                              <a:gd name="T80" fmla="*/ 176 w 947"/>
                              <a:gd name="T81" fmla="*/ 694 h 883"/>
                              <a:gd name="T82" fmla="*/ 176 w 947"/>
                              <a:gd name="T83" fmla="*/ 666 h 883"/>
                              <a:gd name="T84" fmla="*/ 200 w 947"/>
                              <a:gd name="T85" fmla="*/ 642 h 883"/>
                              <a:gd name="T86" fmla="*/ 245 w 947"/>
                              <a:gd name="T87" fmla="*/ 622 h 883"/>
                              <a:gd name="T88" fmla="*/ 293 w 947"/>
                              <a:gd name="T89" fmla="*/ 626 h 883"/>
                              <a:gd name="T90" fmla="*/ 261 w 947"/>
                              <a:gd name="T91" fmla="*/ 614 h 883"/>
                              <a:gd name="T92" fmla="*/ 184 w 947"/>
                              <a:gd name="T93" fmla="*/ 646 h 883"/>
                              <a:gd name="T94" fmla="*/ 152 w 947"/>
                              <a:gd name="T95" fmla="*/ 654 h 883"/>
                              <a:gd name="T96" fmla="*/ 132 w 947"/>
                              <a:gd name="T97" fmla="*/ 642 h 883"/>
                              <a:gd name="T98" fmla="*/ 120 w 947"/>
                              <a:gd name="T99" fmla="*/ 634 h 883"/>
                              <a:gd name="T100" fmla="*/ 112 w 947"/>
                              <a:gd name="T101" fmla="*/ 602 h 883"/>
                              <a:gd name="T102" fmla="*/ 72 w 947"/>
                              <a:gd name="T103" fmla="*/ 550 h 883"/>
                              <a:gd name="T104" fmla="*/ 40 w 947"/>
                              <a:gd name="T105" fmla="*/ 485 h 883"/>
                              <a:gd name="T106" fmla="*/ 56 w 947"/>
                              <a:gd name="T107" fmla="*/ 397 h 883"/>
                              <a:gd name="T108" fmla="*/ 52 w 947"/>
                              <a:gd name="T109" fmla="*/ 313 h 883"/>
                              <a:gd name="T110" fmla="*/ 24 w 947"/>
                              <a:gd name="T111" fmla="*/ 216 h 8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947" h="883">
                                <a:moveTo>
                                  <a:pt x="0" y="164"/>
                                </a:moveTo>
                                <a:lnTo>
                                  <a:pt x="44" y="156"/>
                                </a:lnTo>
                                <a:lnTo>
                                  <a:pt x="84" y="144"/>
                                </a:lnTo>
                                <a:lnTo>
                                  <a:pt x="120" y="132"/>
                                </a:lnTo>
                                <a:lnTo>
                                  <a:pt x="152" y="112"/>
                                </a:lnTo>
                                <a:lnTo>
                                  <a:pt x="184" y="92"/>
                                </a:lnTo>
                                <a:lnTo>
                                  <a:pt x="208" y="64"/>
                                </a:lnTo>
                                <a:lnTo>
                                  <a:pt x="229" y="36"/>
                                </a:lnTo>
                                <a:lnTo>
                                  <a:pt x="249" y="0"/>
                                </a:lnTo>
                                <a:lnTo>
                                  <a:pt x="273" y="36"/>
                                </a:lnTo>
                                <a:lnTo>
                                  <a:pt x="305" y="72"/>
                                </a:lnTo>
                                <a:lnTo>
                                  <a:pt x="341" y="108"/>
                                </a:lnTo>
                                <a:lnTo>
                                  <a:pt x="377" y="140"/>
                                </a:lnTo>
                                <a:lnTo>
                                  <a:pt x="409" y="164"/>
                                </a:lnTo>
                                <a:lnTo>
                                  <a:pt x="441" y="180"/>
                                </a:lnTo>
                                <a:lnTo>
                                  <a:pt x="465" y="180"/>
                                </a:lnTo>
                                <a:lnTo>
                                  <a:pt x="482" y="168"/>
                                </a:lnTo>
                                <a:lnTo>
                                  <a:pt x="494" y="248"/>
                                </a:lnTo>
                                <a:lnTo>
                                  <a:pt x="526" y="337"/>
                                </a:lnTo>
                                <a:lnTo>
                                  <a:pt x="566" y="425"/>
                                </a:lnTo>
                                <a:lnTo>
                                  <a:pt x="618" y="509"/>
                                </a:lnTo>
                                <a:lnTo>
                                  <a:pt x="682" y="578"/>
                                </a:lnTo>
                                <a:lnTo>
                                  <a:pt x="751" y="634"/>
                                </a:lnTo>
                                <a:lnTo>
                                  <a:pt x="827" y="662"/>
                                </a:lnTo>
                                <a:lnTo>
                                  <a:pt x="907" y="666"/>
                                </a:lnTo>
                                <a:lnTo>
                                  <a:pt x="919" y="690"/>
                                </a:lnTo>
                                <a:lnTo>
                                  <a:pt x="931" y="718"/>
                                </a:lnTo>
                                <a:lnTo>
                                  <a:pt x="939" y="738"/>
                                </a:lnTo>
                                <a:lnTo>
                                  <a:pt x="947" y="750"/>
                                </a:lnTo>
                                <a:lnTo>
                                  <a:pt x="895" y="778"/>
                                </a:lnTo>
                                <a:lnTo>
                                  <a:pt x="843" y="802"/>
                                </a:lnTo>
                                <a:lnTo>
                                  <a:pt x="791" y="827"/>
                                </a:lnTo>
                                <a:lnTo>
                                  <a:pt x="739" y="843"/>
                                </a:lnTo>
                                <a:lnTo>
                                  <a:pt x="686" y="859"/>
                                </a:lnTo>
                                <a:lnTo>
                                  <a:pt x="638" y="871"/>
                                </a:lnTo>
                                <a:lnTo>
                                  <a:pt x="598" y="879"/>
                                </a:lnTo>
                                <a:lnTo>
                                  <a:pt x="562" y="883"/>
                                </a:lnTo>
                                <a:lnTo>
                                  <a:pt x="562" y="879"/>
                                </a:lnTo>
                                <a:lnTo>
                                  <a:pt x="562" y="871"/>
                                </a:lnTo>
                                <a:lnTo>
                                  <a:pt x="562" y="855"/>
                                </a:lnTo>
                                <a:lnTo>
                                  <a:pt x="562" y="839"/>
                                </a:lnTo>
                                <a:lnTo>
                                  <a:pt x="554" y="819"/>
                                </a:lnTo>
                                <a:lnTo>
                                  <a:pt x="546" y="794"/>
                                </a:lnTo>
                                <a:lnTo>
                                  <a:pt x="530" y="770"/>
                                </a:lnTo>
                                <a:lnTo>
                                  <a:pt x="510" y="738"/>
                                </a:lnTo>
                                <a:lnTo>
                                  <a:pt x="522" y="726"/>
                                </a:lnTo>
                                <a:lnTo>
                                  <a:pt x="538" y="714"/>
                                </a:lnTo>
                                <a:lnTo>
                                  <a:pt x="554" y="698"/>
                                </a:lnTo>
                                <a:lnTo>
                                  <a:pt x="570" y="686"/>
                                </a:lnTo>
                                <a:lnTo>
                                  <a:pt x="586" y="674"/>
                                </a:lnTo>
                                <a:lnTo>
                                  <a:pt x="602" y="658"/>
                                </a:lnTo>
                                <a:lnTo>
                                  <a:pt x="618" y="646"/>
                                </a:lnTo>
                                <a:lnTo>
                                  <a:pt x="634" y="634"/>
                                </a:lnTo>
                                <a:lnTo>
                                  <a:pt x="606" y="658"/>
                                </a:lnTo>
                                <a:lnTo>
                                  <a:pt x="578" y="678"/>
                                </a:lnTo>
                                <a:lnTo>
                                  <a:pt x="554" y="702"/>
                                </a:lnTo>
                                <a:lnTo>
                                  <a:pt x="526" y="722"/>
                                </a:lnTo>
                                <a:lnTo>
                                  <a:pt x="498" y="746"/>
                                </a:lnTo>
                                <a:lnTo>
                                  <a:pt x="465" y="766"/>
                                </a:lnTo>
                                <a:lnTo>
                                  <a:pt x="437" y="782"/>
                                </a:lnTo>
                                <a:lnTo>
                                  <a:pt x="409" y="802"/>
                                </a:lnTo>
                                <a:lnTo>
                                  <a:pt x="389" y="815"/>
                                </a:lnTo>
                                <a:lnTo>
                                  <a:pt x="365" y="827"/>
                                </a:lnTo>
                                <a:lnTo>
                                  <a:pt x="341" y="835"/>
                                </a:lnTo>
                                <a:lnTo>
                                  <a:pt x="309" y="839"/>
                                </a:lnTo>
                                <a:lnTo>
                                  <a:pt x="289" y="839"/>
                                </a:lnTo>
                                <a:lnTo>
                                  <a:pt x="269" y="835"/>
                                </a:lnTo>
                                <a:lnTo>
                                  <a:pt x="253" y="823"/>
                                </a:lnTo>
                                <a:lnTo>
                                  <a:pt x="249" y="811"/>
                                </a:lnTo>
                                <a:lnTo>
                                  <a:pt x="253" y="766"/>
                                </a:lnTo>
                                <a:lnTo>
                                  <a:pt x="245" y="734"/>
                                </a:lnTo>
                                <a:lnTo>
                                  <a:pt x="221" y="718"/>
                                </a:lnTo>
                                <a:lnTo>
                                  <a:pt x="184" y="718"/>
                                </a:lnTo>
                                <a:lnTo>
                                  <a:pt x="204" y="710"/>
                                </a:lnTo>
                                <a:lnTo>
                                  <a:pt x="216" y="702"/>
                                </a:lnTo>
                                <a:lnTo>
                                  <a:pt x="225" y="694"/>
                                </a:lnTo>
                                <a:lnTo>
                                  <a:pt x="225" y="686"/>
                                </a:lnTo>
                                <a:lnTo>
                                  <a:pt x="216" y="698"/>
                                </a:lnTo>
                                <a:lnTo>
                                  <a:pt x="204" y="702"/>
                                </a:lnTo>
                                <a:lnTo>
                                  <a:pt x="192" y="706"/>
                                </a:lnTo>
                                <a:lnTo>
                                  <a:pt x="176" y="702"/>
                                </a:lnTo>
                                <a:lnTo>
                                  <a:pt x="176" y="694"/>
                                </a:lnTo>
                                <a:lnTo>
                                  <a:pt x="176" y="682"/>
                                </a:lnTo>
                                <a:lnTo>
                                  <a:pt x="176" y="666"/>
                                </a:lnTo>
                                <a:lnTo>
                                  <a:pt x="180" y="654"/>
                                </a:lnTo>
                                <a:lnTo>
                                  <a:pt x="200" y="642"/>
                                </a:lnTo>
                                <a:lnTo>
                                  <a:pt x="221" y="630"/>
                                </a:lnTo>
                                <a:lnTo>
                                  <a:pt x="245" y="622"/>
                                </a:lnTo>
                                <a:lnTo>
                                  <a:pt x="269" y="622"/>
                                </a:lnTo>
                                <a:lnTo>
                                  <a:pt x="293" y="626"/>
                                </a:lnTo>
                                <a:lnTo>
                                  <a:pt x="257" y="602"/>
                                </a:lnTo>
                                <a:lnTo>
                                  <a:pt x="261" y="614"/>
                                </a:lnTo>
                                <a:lnTo>
                                  <a:pt x="204" y="638"/>
                                </a:lnTo>
                                <a:lnTo>
                                  <a:pt x="184" y="646"/>
                                </a:lnTo>
                                <a:lnTo>
                                  <a:pt x="168" y="654"/>
                                </a:lnTo>
                                <a:lnTo>
                                  <a:pt x="152" y="654"/>
                                </a:lnTo>
                                <a:lnTo>
                                  <a:pt x="136" y="646"/>
                                </a:lnTo>
                                <a:lnTo>
                                  <a:pt x="132" y="642"/>
                                </a:lnTo>
                                <a:lnTo>
                                  <a:pt x="124" y="638"/>
                                </a:lnTo>
                                <a:lnTo>
                                  <a:pt x="120" y="634"/>
                                </a:lnTo>
                                <a:lnTo>
                                  <a:pt x="116" y="630"/>
                                </a:lnTo>
                                <a:lnTo>
                                  <a:pt x="112" y="602"/>
                                </a:lnTo>
                                <a:lnTo>
                                  <a:pt x="96" y="574"/>
                                </a:lnTo>
                                <a:lnTo>
                                  <a:pt x="72" y="550"/>
                                </a:lnTo>
                                <a:lnTo>
                                  <a:pt x="32" y="530"/>
                                </a:lnTo>
                                <a:lnTo>
                                  <a:pt x="40" y="485"/>
                                </a:lnTo>
                                <a:lnTo>
                                  <a:pt x="48" y="441"/>
                                </a:lnTo>
                                <a:lnTo>
                                  <a:pt x="56" y="397"/>
                                </a:lnTo>
                                <a:lnTo>
                                  <a:pt x="56" y="357"/>
                                </a:lnTo>
                                <a:lnTo>
                                  <a:pt x="52" y="313"/>
                                </a:lnTo>
                                <a:lnTo>
                                  <a:pt x="40" y="265"/>
                                </a:lnTo>
                                <a:lnTo>
                                  <a:pt x="24" y="216"/>
                                </a:lnTo>
                                <a:lnTo>
                                  <a:pt x="0" y="16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113"/>
                        <wps:cNvSpPr>
                          <a:spLocks/>
                        </wps:cNvSpPr>
                        <wps:spPr bwMode="auto">
                          <a:xfrm>
                            <a:off x="6387" y="3411"/>
                            <a:ext cx="241" cy="72"/>
                          </a:xfrm>
                          <a:custGeom>
                            <a:avLst/>
                            <a:gdLst>
                              <a:gd name="T0" fmla="*/ 0 w 241"/>
                              <a:gd name="T1" fmla="*/ 68 h 72"/>
                              <a:gd name="T2" fmla="*/ 4 w 241"/>
                              <a:gd name="T3" fmla="*/ 72 h 72"/>
                              <a:gd name="T4" fmla="*/ 12 w 241"/>
                              <a:gd name="T5" fmla="*/ 68 h 72"/>
                              <a:gd name="T6" fmla="*/ 24 w 241"/>
                              <a:gd name="T7" fmla="*/ 64 h 72"/>
                              <a:gd name="T8" fmla="*/ 36 w 241"/>
                              <a:gd name="T9" fmla="*/ 56 h 72"/>
                              <a:gd name="T10" fmla="*/ 56 w 241"/>
                              <a:gd name="T11" fmla="*/ 44 h 72"/>
                              <a:gd name="T12" fmla="*/ 76 w 241"/>
                              <a:gd name="T13" fmla="*/ 32 h 72"/>
                              <a:gd name="T14" fmla="*/ 100 w 241"/>
                              <a:gd name="T15" fmla="*/ 20 h 72"/>
                              <a:gd name="T16" fmla="*/ 125 w 241"/>
                              <a:gd name="T17" fmla="*/ 8 h 72"/>
                              <a:gd name="T18" fmla="*/ 161 w 241"/>
                              <a:gd name="T19" fmla="*/ 0 h 72"/>
                              <a:gd name="T20" fmla="*/ 197 w 241"/>
                              <a:gd name="T21" fmla="*/ 4 h 72"/>
                              <a:gd name="T22" fmla="*/ 225 w 241"/>
                              <a:gd name="T23" fmla="*/ 16 h 72"/>
                              <a:gd name="T24" fmla="*/ 241 w 241"/>
                              <a:gd name="T25" fmla="*/ 32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41" h="72">
                                <a:moveTo>
                                  <a:pt x="0" y="68"/>
                                </a:moveTo>
                                <a:lnTo>
                                  <a:pt x="4" y="72"/>
                                </a:lnTo>
                                <a:lnTo>
                                  <a:pt x="12" y="68"/>
                                </a:lnTo>
                                <a:lnTo>
                                  <a:pt x="24" y="64"/>
                                </a:lnTo>
                                <a:lnTo>
                                  <a:pt x="36" y="56"/>
                                </a:lnTo>
                                <a:lnTo>
                                  <a:pt x="56" y="44"/>
                                </a:lnTo>
                                <a:lnTo>
                                  <a:pt x="76" y="32"/>
                                </a:lnTo>
                                <a:lnTo>
                                  <a:pt x="100" y="20"/>
                                </a:lnTo>
                                <a:lnTo>
                                  <a:pt x="125" y="8"/>
                                </a:lnTo>
                                <a:lnTo>
                                  <a:pt x="161" y="0"/>
                                </a:lnTo>
                                <a:lnTo>
                                  <a:pt x="197" y="4"/>
                                </a:lnTo>
                                <a:lnTo>
                                  <a:pt x="225" y="16"/>
                                </a:lnTo>
                                <a:lnTo>
                                  <a:pt x="241" y="3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114"/>
                        <wps:cNvSpPr>
                          <a:spLocks/>
                        </wps:cNvSpPr>
                        <wps:spPr bwMode="auto">
                          <a:xfrm>
                            <a:off x="6411" y="3507"/>
                            <a:ext cx="217" cy="117"/>
                          </a:xfrm>
                          <a:custGeom>
                            <a:avLst/>
                            <a:gdLst>
                              <a:gd name="T0" fmla="*/ 4 w 217"/>
                              <a:gd name="T1" fmla="*/ 25 h 117"/>
                              <a:gd name="T2" fmla="*/ 8 w 217"/>
                              <a:gd name="T3" fmla="*/ 29 h 117"/>
                              <a:gd name="T4" fmla="*/ 12 w 217"/>
                              <a:gd name="T5" fmla="*/ 37 h 117"/>
                              <a:gd name="T6" fmla="*/ 20 w 217"/>
                              <a:gd name="T7" fmla="*/ 45 h 117"/>
                              <a:gd name="T8" fmla="*/ 24 w 217"/>
                              <a:gd name="T9" fmla="*/ 53 h 117"/>
                              <a:gd name="T10" fmla="*/ 28 w 217"/>
                              <a:gd name="T11" fmla="*/ 57 h 117"/>
                              <a:gd name="T12" fmla="*/ 32 w 217"/>
                              <a:gd name="T13" fmla="*/ 65 h 117"/>
                              <a:gd name="T14" fmla="*/ 36 w 217"/>
                              <a:gd name="T15" fmla="*/ 73 h 117"/>
                              <a:gd name="T16" fmla="*/ 40 w 217"/>
                              <a:gd name="T17" fmla="*/ 81 h 117"/>
                              <a:gd name="T18" fmla="*/ 40 w 217"/>
                              <a:gd name="T19" fmla="*/ 89 h 117"/>
                              <a:gd name="T20" fmla="*/ 44 w 217"/>
                              <a:gd name="T21" fmla="*/ 97 h 117"/>
                              <a:gd name="T22" fmla="*/ 44 w 217"/>
                              <a:gd name="T23" fmla="*/ 105 h 117"/>
                              <a:gd name="T24" fmla="*/ 48 w 217"/>
                              <a:gd name="T25" fmla="*/ 109 h 117"/>
                              <a:gd name="T26" fmla="*/ 52 w 217"/>
                              <a:gd name="T27" fmla="*/ 113 h 117"/>
                              <a:gd name="T28" fmla="*/ 60 w 217"/>
                              <a:gd name="T29" fmla="*/ 113 h 117"/>
                              <a:gd name="T30" fmla="*/ 64 w 217"/>
                              <a:gd name="T31" fmla="*/ 117 h 117"/>
                              <a:gd name="T32" fmla="*/ 72 w 217"/>
                              <a:gd name="T33" fmla="*/ 117 h 117"/>
                              <a:gd name="T34" fmla="*/ 80 w 217"/>
                              <a:gd name="T35" fmla="*/ 113 h 117"/>
                              <a:gd name="T36" fmla="*/ 76 w 217"/>
                              <a:gd name="T37" fmla="*/ 109 h 117"/>
                              <a:gd name="T38" fmla="*/ 76 w 217"/>
                              <a:gd name="T39" fmla="*/ 101 h 117"/>
                              <a:gd name="T40" fmla="*/ 72 w 217"/>
                              <a:gd name="T41" fmla="*/ 97 h 117"/>
                              <a:gd name="T42" fmla="*/ 68 w 217"/>
                              <a:gd name="T43" fmla="*/ 89 h 117"/>
                              <a:gd name="T44" fmla="*/ 68 w 217"/>
                              <a:gd name="T45" fmla="*/ 81 h 117"/>
                              <a:gd name="T46" fmla="*/ 64 w 217"/>
                              <a:gd name="T47" fmla="*/ 73 h 117"/>
                              <a:gd name="T48" fmla="*/ 64 w 217"/>
                              <a:gd name="T49" fmla="*/ 65 h 117"/>
                              <a:gd name="T50" fmla="*/ 64 w 217"/>
                              <a:gd name="T51" fmla="*/ 57 h 117"/>
                              <a:gd name="T52" fmla="*/ 68 w 217"/>
                              <a:gd name="T53" fmla="*/ 49 h 117"/>
                              <a:gd name="T54" fmla="*/ 72 w 217"/>
                              <a:gd name="T55" fmla="*/ 45 h 117"/>
                              <a:gd name="T56" fmla="*/ 80 w 217"/>
                              <a:gd name="T57" fmla="*/ 45 h 117"/>
                              <a:gd name="T58" fmla="*/ 89 w 217"/>
                              <a:gd name="T59" fmla="*/ 41 h 117"/>
                              <a:gd name="T60" fmla="*/ 97 w 217"/>
                              <a:gd name="T61" fmla="*/ 41 h 117"/>
                              <a:gd name="T62" fmla="*/ 105 w 217"/>
                              <a:gd name="T63" fmla="*/ 37 h 117"/>
                              <a:gd name="T64" fmla="*/ 113 w 217"/>
                              <a:gd name="T65" fmla="*/ 37 h 117"/>
                              <a:gd name="T66" fmla="*/ 125 w 217"/>
                              <a:gd name="T67" fmla="*/ 33 h 117"/>
                              <a:gd name="T68" fmla="*/ 133 w 217"/>
                              <a:gd name="T69" fmla="*/ 33 h 117"/>
                              <a:gd name="T70" fmla="*/ 141 w 217"/>
                              <a:gd name="T71" fmla="*/ 29 h 117"/>
                              <a:gd name="T72" fmla="*/ 149 w 217"/>
                              <a:gd name="T73" fmla="*/ 29 h 117"/>
                              <a:gd name="T74" fmla="*/ 161 w 217"/>
                              <a:gd name="T75" fmla="*/ 25 h 117"/>
                              <a:gd name="T76" fmla="*/ 173 w 217"/>
                              <a:gd name="T77" fmla="*/ 21 h 117"/>
                              <a:gd name="T78" fmla="*/ 181 w 217"/>
                              <a:gd name="T79" fmla="*/ 17 h 117"/>
                              <a:gd name="T80" fmla="*/ 193 w 217"/>
                              <a:gd name="T81" fmla="*/ 13 h 117"/>
                              <a:gd name="T82" fmla="*/ 205 w 217"/>
                              <a:gd name="T83" fmla="*/ 5 h 117"/>
                              <a:gd name="T84" fmla="*/ 217 w 217"/>
                              <a:gd name="T85" fmla="*/ 0 h 117"/>
                              <a:gd name="T86" fmla="*/ 201 w 217"/>
                              <a:gd name="T87" fmla="*/ 9 h 117"/>
                              <a:gd name="T88" fmla="*/ 185 w 217"/>
                              <a:gd name="T89" fmla="*/ 17 h 117"/>
                              <a:gd name="T90" fmla="*/ 169 w 217"/>
                              <a:gd name="T91" fmla="*/ 21 h 117"/>
                              <a:gd name="T92" fmla="*/ 153 w 217"/>
                              <a:gd name="T93" fmla="*/ 29 h 117"/>
                              <a:gd name="T94" fmla="*/ 137 w 217"/>
                              <a:gd name="T95" fmla="*/ 33 h 117"/>
                              <a:gd name="T96" fmla="*/ 117 w 217"/>
                              <a:gd name="T97" fmla="*/ 37 h 117"/>
                              <a:gd name="T98" fmla="*/ 101 w 217"/>
                              <a:gd name="T99" fmla="*/ 41 h 117"/>
                              <a:gd name="T100" fmla="*/ 84 w 217"/>
                              <a:gd name="T101" fmla="*/ 45 h 117"/>
                              <a:gd name="T102" fmla="*/ 68 w 217"/>
                              <a:gd name="T103" fmla="*/ 45 h 117"/>
                              <a:gd name="T104" fmla="*/ 56 w 217"/>
                              <a:gd name="T105" fmla="*/ 45 h 117"/>
                              <a:gd name="T106" fmla="*/ 44 w 217"/>
                              <a:gd name="T107" fmla="*/ 45 h 117"/>
                              <a:gd name="T108" fmla="*/ 32 w 217"/>
                              <a:gd name="T109" fmla="*/ 41 h 117"/>
                              <a:gd name="T110" fmla="*/ 20 w 217"/>
                              <a:gd name="T111" fmla="*/ 37 h 117"/>
                              <a:gd name="T112" fmla="*/ 12 w 217"/>
                              <a:gd name="T113" fmla="*/ 33 h 117"/>
                              <a:gd name="T114" fmla="*/ 4 w 217"/>
                              <a:gd name="T115" fmla="*/ 29 h 117"/>
                              <a:gd name="T116" fmla="*/ 0 w 217"/>
                              <a:gd name="T117" fmla="*/ 21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17" h="117">
                                <a:moveTo>
                                  <a:pt x="0" y="21"/>
                                </a:moveTo>
                                <a:lnTo>
                                  <a:pt x="4" y="25"/>
                                </a:lnTo>
                                <a:lnTo>
                                  <a:pt x="4" y="29"/>
                                </a:lnTo>
                                <a:lnTo>
                                  <a:pt x="8" y="29"/>
                                </a:lnTo>
                                <a:lnTo>
                                  <a:pt x="8" y="33"/>
                                </a:lnTo>
                                <a:lnTo>
                                  <a:pt x="12" y="37"/>
                                </a:lnTo>
                                <a:lnTo>
                                  <a:pt x="16" y="41"/>
                                </a:lnTo>
                                <a:lnTo>
                                  <a:pt x="20" y="45"/>
                                </a:lnTo>
                                <a:lnTo>
                                  <a:pt x="24" y="49"/>
                                </a:lnTo>
                                <a:lnTo>
                                  <a:pt x="24" y="53"/>
                                </a:lnTo>
                                <a:lnTo>
                                  <a:pt x="28" y="53"/>
                                </a:lnTo>
                                <a:lnTo>
                                  <a:pt x="28" y="57"/>
                                </a:lnTo>
                                <a:lnTo>
                                  <a:pt x="32" y="61"/>
                                </a:lnTo>
                                <a:lnTo>
                                  <a:pt x="32" y="65"/>
                                </a:lnTo>
                                <a:lnTo>
                                  <a:pt x="36" y="69"/>
                                </a:lnTo>
                                <a:lnTo>
                                  <a:pt x="36" y="73"/>
                                </a:lnTo>
                                <a:lnTo>
                                  <a:pt x="36" y="77"/>
                                </a:lnTo>
                                <a:lnTo>
                                  <a:pt x="40" y="81"/>
                                </a:lnTo>
                                <a:lnTo>
                                  <a:pt x="40" y="85"/>
                                </a:lnTo>
                                <a:lnTo>
                                  <a:pt x="40" y="89"/>
                                </a:lnTo>
                                <a:lnTo>
                                  <a:pt x="44" y="93"/>
                                </a:lnTo>
                                <a:lnTo>
                                  <a:pt x="44" y="97"/>
                                </a:lnTo>
                                <a:lnTo>
                                  <a:pt x="44" y="101"/>
                                </a:lnTo>
                                <a:lnTo>
                                  <a:pt x="44" y="105"/>
                                </a:lnTo>
                                <a:lnTo>
                                  <a:pt x="48" y="105"/>
                                </a:lnTo>
                                <a:lnTo>
                                  <a:pt x="48" y="109"/>
                                </a:lnTo>
                                <a:lnTo>
                                  <a:pt x="52" y="109"/>
                                </a:lnTo>
                                <a:lnTo>
                                  <a:pt x="52" y="113"/>
                                </a:lnTo>
                                <a:lnTo>
                                  <a:pt x="56" y="113"/>
                                </a:lnTo>
                                <a:lnTo>
                                  <a:pt x="60" y="113"/>
                                </a:lnTo>
                                <a:lnTo>
                                  <a:pt x="64" y="113"/>
                                </a:lnTo>
                                <a:lnTo>
                                  <a:pt x="64" y="117"/>
                                </a:lnTo>
                                <a:lnTo>
                                  <a:pt x="68" y="117"/>
                                </a:lnTo>
                                <a:lnTo>
                                  <a:pt x="72" y="117"/>
                                </a:lnTo>
                                <a:lnTo>
                                  <a:pt x="76" y="117"/>
                                </a:lnTo>
                                <a:lnTo>
                                  <a:pt x="80" y="113"/>
                                </a:lnTo>
                                <a:lnTo>
                                  <a:pt x="80" y="109"/>
                                </a:lnTo>
                                <a:lnTo>
                                  <a:pt x="76" y="109"/>
                                </a:lnTo>
                                <a:lnTo>
                                  <a:pt x="76" y="105"/>
                                </a:lnTo>
                                <a:lnTo>
                                  <a:pt x="76" y="101"/>
                                </a:lnTo>
                                <a:lnTo>
                                  <a:pt x="72" y="101"/>
                                </a:lnTo>
                                <a:lnTo>
                                  <a:pt x="72" y="97"/>
                                </a:lnTo>
                                <a:lnTo>
                                  <a:pt x="72" y="93"/>
                                </a:lnTo>
                                <a:lnTo>
                                  <a:pt x="68" y="89"/>
                                </a:lnTo>
                                <a:lnTo>
                                  <a:pt x="68" y="85"/>
                                </a:lnTo>
                                <a:lnTo>
                                  <a:pt x="68" y="81"/>
                                </a:lnTo>
                                <a:lnTo>
                                  <a:pt x="68" y="77"/>
                                </a:lnTo>
                                <a:lnTo>
                                  <a:pt x="64" y="73"/>
                                </a:lnTo>
                                <a:lnTo>
                                  <a:pt x="64" y="69"/>
                                </a:lnTo>
                                <a:lnTo>
                                  <a:pt x="64" y="65"/>
                                </a:lnTo>
                                <a:lnTo>
                                  <a:pt x="64" y="61"/>
                                </a:lnTo>
                                <a:lnTo>
                                  <a:pt x="64" y="57"/>
                                </a:lnTo>
                                <a:lnTo>
                                  <a:pt x="68" y="53"/>
                                </a:lnTo>
                                <a:lnTo>
                                  <a:pt x="68" y="49"/>
                                </a:lnTo>
                                <a:lnTo>
                                  <a:pt x="72" y="49"/>
                                </a:lnTo>
                                <a:lnTo>
                                  <a:pt x="72" y="45"/>
                                </a:lnTo>
                                <a:lnTo>
                                  <a:pt x="76" y="45"/>
                                </a:lnTo>
                                <a:lnTo>
                                  <a:pt x="80" y="45"/>
                                </a:lnTo>
                                <a:lnTo>
                                  <a:pt x="84" y="41"/>
                                </a:lnTo>
                                <a:lnTo>
                                  <a:pt x="89" y="41"/>
                                </a:lnTo>
                                <a:lnTo>
                                  <a:pt x="93" y="41"/>
                                </a:lnTo>
                                <a:lnTo>
                                  <a:pt x="97" y="41"/>
                                </a:lnTo>
                                <a:lnTo>
                                  <a:pt x="101" y="37"/>
                                </a:lnTo>
                                <a:lnTo>
                                  <a:pt x="105" y="37"/>
                                </a:lnTo>
                                <a:lnTo>
                                  <a:pt x="109" y="37"/>
                                </a:lnTo>
                                <a:lnTo>
                                  <a:pt x="113" y="37"/>
                                </a:lnTo>
                                <a:lnTo>
                                  <a:pt x="117" y="33"/>
                                </a:lnTo>
                                <a:lnTo>
                                  <a:pt x="125" y="33"/>
                                </a:lnTo>
                                <a:lnTo>
                                  <a:pt x="129" y="33"/>
                                </a:lnTo>
                                <a:lnTo>
                                  <a:pt x="133" y="33"/>
                                </a:lnTo>
                                <a:lnTo>
                                  <a:pt x="137" y="33"/>
                                </a:lnTo>
                                <a:lnTo>
                                  <a:pt x="141" y="29"/>
                                </a:lnTo>
                                <a:lnTo>
                                  <a:pt x="145" y="29"/>
                                </a:lnTo>
                                <a:lnTo>
                                  <a:pt x="149" y="29"/>
                                </a:lnTo>
                                <a:lnTo>
                                  <a:pt x="157" y="25"/>
                                </a:lnTo>
                                <a:lnTo>
                                  <a:pt x="161" y="25"/>
                                </a:lnTo>
                                <a:lnTo>
                                  <a:pt x="165" y="25"/>
                                </a:lnTo>
                                <a:lnTo>
                                  <a:pt x="173" y="21"/>
                                </a:lnTo>
                                <a:lnTo>
                                  <a:pt x="177" y="21"/>
                                </a:lnTo>
                                <a:lnTo>
                                  <a:pt x="181" y="17"/>
                                </a:lnTo>
                                <a:lnTo>
                                  <a:pt x="189" y="13"/>
                                </a:lnTo>
                                <a:lnTo>
                                  <a:pt x="193" y="13"/>
                                </a:lnTo>
                                <a:lnTo>
                                  <a:pt x="197" y="9"/>
                                </a:lnTo>
                                <a:lnTo>
                                  <a:pt x="205" y="5"/>
                                </a:lnTo>
                                <a:lnTo>
                                  <a:pt x="209" y="5"/>
                                </a:lnTo>
                                <a:lnTo>
                                  <a:pt x="217" y="0"/>
                                </a:lnTo>
                                <a:lnTo>
                                  <a:pt x="209" y="5"/>
                                </a:lnTo>
                                <a:lnTo>
                                  <a:pt x="201" y="9"/>
                                </a:lnTo>
                                <a:lnTo>
                                  <a:pt x="193" y="13"/>
                                </a:lnTo>
                                <a:lnTo>
                                  <a:pt x="185" y="17"/>
                                </a:lnTo>
                                <a:lnTo>
                                  <a:pt x="177" y="21"/>
                                </a:lnTo>
                                <a:lnTo>
                                  <a:pt x="169" y="21"/>
                                </a:lnTo>
                                <a:lnTo>
                                  <a:pt x="161" y="25"/>
                                </a:lnTo>
                                <a:lnTo>
                                  <a:pt x="153" y="29"/>
                                </a:lnTo>
                                <a:lnTo>
                                  <a:pt x="145" y="33"/>
                                </a:lnTo>
                                <a:lnTo>
                                  <a:pt x="137" y="33"/>
                                </a:lnTo>
                                <a:lnTo>
                                  <a:pt x="125" y="37"/>
                                </a:lnTo>
                                <a:lnTo>
                                  <a:pt x="117" y="37"/>
                                </a:lnTo>
                                <a:lnTo>
                                  <a:pt x="109" y="41"/>
                                </a:lnTo>
                                <a:lnTo>
                                  <a:pt x="101" y="41"/>
                                </a:lnTo>
                                <a:lnTo>
                                  <a:pt x="93" y="41"/>
                                </a:lnTo>
                                <a:lnTo>
                                  <a:pt x="84" y="45"/>
                                </a:lnTo>
                                <a:lnTo>
                                  <a:pt x="76" y="45"/>
                                </a:lnTo>
                                <a:lnTo>
                                  <a:pt x="68" y="45"/>
                                </a:lnTo>
                                <a:lnTo>
                                  <a:pt x="64" y="45"/>
                                </a:lnTo>
                                <a:lnTo>
                                  <a:pt x="56" y="45"/>
                                </a:lnTo>
                                <a:lnTo>
                                  <a:pt x="48" y="45"/>
                                </a:lnTo>
                                <a:lnTo>
                                  <a:pt x="44" y="45"/>
                                </a:lnTo>
                                <a:lnTo>
                                  <a:pt x="36" y="45"/>
                                </a:lnTo>
                                <a:lnTo>
                                  <a:pt x="32" y="41"/>
                                </a:lnTo>
                                <a:lnTo>
                                  <a:pt x="24" y="41"/>
                                </a:lnTo>
                                <a:lnTo>
                                  <a:pt x="20" y="37"/>
                                </a:lnTo>
                                <a:lnTo>
                                  <a:pt x="16" y="37"/>
                                </a:lnTo>
                                <a:lnTo>
                                  <a:pt x="12" y="33"/>
                                </a:lnTo>
                                <a:lnTo>
                                  <a:pt x="8" y="33"/>
                                </a:lnTo>
                                <a:lnTo>
                                  <a:pt x="4" y="29"/>
                                </a:lnTo>
                                <a:lnTo>
                                  <a:pt x="0" y="25"/>
                                </a:lnTo>
                                <a:lnTo>
                                  <a:pt x="0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115"/>
                        <wps:cNvSpPr>
                          <a:spLocks/>
                        </wps:cNvSpPr>
                        <wps:spPr bwMode="auto">
                          <a:xfrm>
                            <a:off x="6411" y="3507"/>
                            <a:ext cx="217" cy="117"/>
                          </a:xfrm>
                          <a:custGeom>
                            <a:avLst/>
                            <a:gdLst>
                              <a:gd name="T0" fmla="*/ 0 w 217"/>
                              <a:gd name="T1" fmla="*/ 21 h 117"/>
                              <a:gd name="T2" fmla="*/ 16 w 217"/>
                              <a:gd name="T3" fmla="*/ 41 h 117"/>
                              <a:gd name="T4" fmla="*/ 28 w 217"/>
                              <a:gd name="T5" fmla="*/ 57 h 117"/>
                              <a:gd name="T6" fmla="*/ 36 w 217"/>
                              <a:gd name="T7" fmla="*/ 77 h 117"/>
                              <a:gd name="T8" fmla="*/ 44 w 217"/>
                              <a:gd name="T9" fmla="*/ 105 h 117"/>
                              <a:gd name="T10" fmla="*/ 52 w 217"/>
                              <a:gd name="T11" fmla="*/ 113 h 117"/>
                              <a:gd name="T12" fmla="*/ 64 w 217"/>
                              <a:gd name="T13" fmla="*/ 117 h 117"/>
                              <a:gd name="T14" fmla="*/ 76 w 217"/>
                              <a:gd name="T15" fmla="*/ 117 h 117"/>
                              <a:gd name="T16" fmla="*/ 80 w 217"/>
                              <a:gd name="T17" fmla="*/ 109 h 117"/>
                              <a:gd name="T18" fmla="*/ 72 w 217"/>
                              <a:gd name="T19" fmla="*/ 101 h 117"/>
                              <a:gd name="T20" fmla="*/ 68 w 217"/>
                              <a:gd name="T21" fmla="*/ 81 h 117"/>
                              <a:gd name="T22" fmla="*/ 64 w 217"/>
                              <a:gd name="T23" fmla="*/ 57 h 117"/>
                              <a:gd name="T24" fmla="*/ 76 w 217"/>
                              <a:gd name="T25" fmla="*/ 45 h 117"/>
                              <a:gd name="T26" fmla="*/ 84 w 217"/>
                              <a:gd name="T27" fmla="*/ 41 h 117"/>
                              <a:gd name="T28" fmla="*/ 101 w 217"/>
                              <a:gd name="T29" fmla="*/ 37 h 117"/>
                              <a:gd name="T30" fmla="*/ 113 w 217"/>
                              <a:gd name="T31" fmla="*/ 37 h 117"/>
                              <a:gd name="T32" fmla="*/ 133 w 217"/>
                              <a:gd name="T33" fmla="*/ 33 h 117"/>
                              <a:gd name="T34" fmla="*/ 149 w 217"/>
                              <a:gd name="T35" fmla="*/ 29 h 117"/>
                              <a:gd name="T36" fmla="*/ 173 w 217"/>
                              <a:gd name="T37" fmla="*/ 21 h 117"/>
                              <a:gd name="T38" fmla="*/ 193 w 217"/>
                              <a:gd name="T39" fmla="*/ 13 h 117"/>
                              <a:gd name="T40" fmla="*/ 217 w 217"/>
                              <a:gd name="T41" fmla="*/ 0 h 117"/>
                              <a:gd name="T42" fmla="*/ 185 w 217"/>
                              <a:gd name="T43" fmla="*/ 17 h 117"/>
                              <a:gd name="T44" fmla="*/ 153 w 217"/>
                              <a:gd name="T45" fmla="*/ 29 h 117"/>
                              <a:gd name="T46" fmla="*/ 117 w 217"/>
                              <a:gd name="T47" fmla="*/ 37 h 117"/>
                              <a:gd name="T48" fmla="*/ 84 w 217"/>
                              <a:gd name="T49" fmla="*/ 45 h 117"/>
                              <a:gd name="T50" fmla="*/ 56 w 217"/>
                              <a:gd name="T51" fmla="*/ 45 h 117"/>
                              <a:gd name="T52" fmla="*/ 32 w 217"/>
                              <a:gd name="T53" fmla="*/ 41 h 117"/>
                              <a:gd name="T54" fmla="*/ 12 w 217"/>
                              <a:gd name="T55" fmla="*/ 33 h 117"/>
                              <a:gd name="T56" fmla="*/ 0 w 217"/>
                              <a:gd name="T57" fmla="*/ 21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217" h="117">
                                <a:moveTo>
                                  <a:pt x="0" y="21"/>
                                </a:moveTo>
                                <a:lnTo>
                                  <a:pt x="16" y="41"/>
                                </a:lnTo>
                                <a:lnTo>
                                  <a:pt x="28" y="57"/>
                                </a:lnTo>
                                <a:lnTo>
                                  <a:pt x="36" y="77"/>
                                </a:lnTo>
                                <a:lnTo>
                                  <a:pt x="44" y="105"/>
                                </a:lnTo>
                                <a:lnTo>
                                  <a:pt x="52" y="113"/>
                                </a:lnTo>
                                <a:lnTo>
                                  <a:pt x="64" y="117"/>
                                </a:lnTo>
                                <a:lnTo>
                                  <a:pt x="76" y="117"/>
                                </a:lnTo>
                                <a:lnTo>
                                  <a:pt x="80" y="109"/>
                                </a:lnTo>
                                <a:lnTo>
                                  <a:pt x="72" y="101"/>
                                </a:lnTo>
                                <a:lnTo>
                                  <a:pt x="68" y="81"/>
                                </a:lnTo>
                                <a:lnTo>
                                  <a:pt x="64" y="57"/>
                                </a:lnTo>
                                <a:lnTo>
                                  <a:pt x="76" y="45"/>
                                </a:lnTo>
                                <a:lnTo>
                                  <a:pt x="84" y="41"/>
                                </a:lnTo>
                                <a:lnTo>
                                  <a:pt x="101" y="37"/>
                                </a:lnTo>
                                <a:lnTo>
                                  <a:pt x="113" y="37"/>
                                </a:lnTo>
                                <a:lnTo>
                                  <a:pt x="133" y="33"/>
                                </a:lnTo>
                                <a:lnTo>
                                  <a:pt x="149" y="29"/>
                                </a:lnTo>
                                <a:lnTo>
                                  <a:pt x="173" y="21"/>
                                </a:lnTo>
                                <a:lnTo>
                                  <a:pt x="193" y="13"/>
                                </a:lnTo>
                                <a:lnTo>
                                  <a:pt x="217" y="0"/>
                                </a:lnTo>
                                <a:lnTo>
                                  <a:pt x="185" y="17"/>
                                </a:lnTo>
                                <a:lnTo>
                                  <a:pt x="153" y="29"/>
                                </a:lnTo>
                                <a:lnTo>
                                  <a:pt x="117" y="37"/>
                                </a:lnTo>
                                <a:lnTo>
                                  <a:pt x="84" y="45"/>
                                </a:lnTo>
                                <a:lnTo>
                                  <a:pt x="56" y="45"/>
                                </a:lnTo>
                                <a:lnTo>
                                  <a:pt x="32" y="41"/>
                                </a:lnTo>
                                <a:lnTo>
                                  <a:pt x="12" y="33"/>
                                </a:lnTo>
                                <a:lnTo>
                                  <a:pt x="0" y="2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116"/>
                        <wps:cNvSpPr>
                          <a:spLocks/>
                        </wps:cNvSpPr>
                        <wps:spPr bwMode="auto">
                          <a:xfrm>
                            <a:off x="6504" y="3576"/>
                            <a:ext cx="28" cy="24"/>
                          </a:xfrm>
                          <a:custGeom>
                            <a:avLst/>
                            <a:gdLst>
                              <a:gd name="T0" fmla="*/ 0 w 28"/>
                              <a:gd name="T1" fmla="*/ 24 h 24"/>
                              <a:gd name="T2" fmla="*/ 4 w 28"/>
                              <a:gd name="T3" fmla="*/ 16 h 24"/>
                              <a:gd name="T4" fmla="*/ 12 w 28"/>
                              <a:gd name="T5" fmla="*/ 12 h 24"/>
                              <a:gd name="T6" fmla="*/ 16 w 28"/>
                              <a:gd name="T7" fmla="*/ 8 h 24"/>
                              <a:gd name="T8" fmla="*/ 28 w 28"/>
                              <a:gd name="T9" fmla="*/ 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24">
                                <a:moveTo>
                                  <a:pt x="0" y="24"/>
                                </a:moveTo>
                                <a:lnTo>
                                  <a:pt x="4" y="16"/>
                                </a:lnTo>
                                <a:lnTo>
                                  <a:pt x="12" y="12"/>
                                </a:lnTo>
                                <a:lnTo>
                                  <a:pt x="16" y="8"/>
                                </a:ln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117"/>
                        <wps:cNvSpPr>
                          <a:spLocks/>
                        </wps:cNvSpPr>
                        <wps:spPr bwMode="auto">
                          <a:xfrm>
                            <a:off x="6443" y="3736"/>
                            <a:ext cx="32" cy="61"/>
                          </a:xfrm>
                          <a:custGeom>
                            <a:avLst/>
                            <a:gdLst>
                              <a:gd name="T0" fmla="*/ 0 w 32"/>
                              <a:gd name="T1" fmla="*/ 0 h 61"/>
                              <a:gd name="T2" fmla="*/ 16 w 32"/>
                              <a:gd name="T3" fmla="*/ 16 h 61"/>
                              <a:gd name="T4" fmla="*/ 32 w 32"/>
                              <a:gd name="T5" fmla="*/ 28 h 61"/>
                              <a:gd name="T6" fmla="*/ 32 w 32"/>
                              <a:gd name="T7" fmla="*/ 40 h 61"/>
                              <a:gd name="T8" fmla="*/ 16 w 32"/>
                              <a:gd name="T9" fmla="*/ 61 h 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" h="61">
                                <a:moveTo>
                                  <a:pt x="0" y="0"/>
                                </a:moveTo>
                                <a:lnTo>
                                  <a:pt x="16" y="16"/>
                                </a:lnTo>
                                <a:lnTo>
                                  <a:pt x="32" y="28"/>
                                </a:lnTo>
                                <a:lnTo>
                                  <a:pt x="32" y="40"/>
                                </a:lnTo>
                                <a:lnTo>
                                  <a:pt x="16" y="6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Line 118"/>
                        <wps:cNvCnPr/>
                        <wps:spPr bwMode="auto">
                          <a:xfrm>
                            <a:off x="6387" y="3789"/>
                            <a:ext cx="32" cy="1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Freeform 119"/>
                        <wps:cNvSpPr>
                          <a:spLocks/>
                        </wps:cNvSpPr>
                        <wps:spPr bwMode="auto">
                          <a:xfrm>
                            <a:off x="6210" y="2998"/>
                            <a:ext cx="968" cy="931"/>
                          </a:xfrm>
                          <a:custGeom>
                            <a:avLst/>
                            <a:gdLst>
                              <a:gd name="T0" fmla="*/ 73 w 968"/>
                              <a:gd name="T1" fmla="*/ 429 h 931"/>
                              <a:gd name="T2" fmla="*/ 49 w 968"/>
                              <a:gd name="T3" fmla="*/ 373 h 931"/>
                              <a:gd name="T4" fmla="*/ 29 w 968"/>
                              <a:gd name="T5" fmla="*/ 317 h 931"/>
                              <a:gd name="T6" fmla="*/ 12 w 968"/>
                              <a:gd name="T7" fmla="*/ 265 h 931"/>
                              <a:gd name="T8" fmla="*/ 4 w 968"/>
                              <a:gd name="T9" fmla="*/ 208 h 931"/>
                              <a:gd name="T10" fmla="*/ 0 w 968"/>
                              <a:gd name="T11" fmla="*/ 156 h 931"/>
                              <a:gd name="T12" fmla="*/ 0 w 968"/>
                              <a:gd name="T13" fmla="*/ 108 h 931"/>
                              <a:gd name="T14" fmla="*/ 4 w 968"/>
                              <a:gd name="T15" fmla="*/ 56 h 931"/>
                              <a:gd name="T16" fmla="*/ 16 w 968"/>
                              <a:gd name="T17" fmla="*/ 8 h 931"/>
                              <a:gd name="T18" fmla="*/ 97 w 968"/>
                              <a:gd name="T19" fmla="*/ 0 h 931"/>
                              <a:gd name="T20" fmla="*/ 173 w 968"/>
                              <a:gd name="T21" fmla="*/ 4 h 931"/>
                              <a:gd name="T22" fmla="*/ 245 w 968"/>
                              <a:gd name="T23" fmla="*/ 12 h 931"/>
                              <a:gd name="T24" fmla="*/ 318 w 968"/>
                              <a:gd name="T25" fmla="*/ 36 h 931"/>
                              <a:gd name="T26" fmla="*/ 386 w 968"/>
                              <a:gd name="T27" fmla="*/ 68 h 931"/>
                              <a:gd name="T28" fmla="*/ 450 w 968"/>
                              <a:gd name="T29" fmla="*/ 108 h 931"/>
                              <a:gd name="T30" fmla="*/ 510 w 968"/>
                              <a:gd name="T31" fmla="*/ 160 h 931"/>
                              <a:gd name="T32" fmla="*/ 563 w 968"/>
                              <a:gd name="T33" fmla="*/ 224 h 931"/>
                              <a:gd name="T34" fmla="*/ 599 w 968"/>
                              <a:gd name="T35" fmla="*/ 273 h 931"/>
                              <a:gd name="T36" fmla="*/ 627 w 968"/>
                              <a:gd name="T37" fmla="*/ 325 h 931"/>
                              <a:gd name="T38" fmla="*/ 651 w 968"/>
                              <a:gd name="T39" fmla="*/ 377 h 931"/>
                              <a:gd name="T40" fmla="*/ 671 w 968"/>
                              <a:gd name="T41" fmla="*/ 429 h 931"/>
                              <a:gd name="T42" fmla="*/ 687 w 968"/>
                              <a:gd name="T43" fmla="*/ 481 h 931"/>
                              <a:gd name="T44" fmla="*/ 699 w 968"/>
                              <a:gd name="T45" fmla="*/ 530 h 931"/>
                              <a:gd name="T46" fmla="*/ 711 w 968"/>
                              <a:gd name="T47" fmla="*/ 582 h 931"/>
                              <a:gd name="T48" fmla="*/ 719 w 968"/>
                              <a:gd name="T49" fmla="*/ 634 h 931"/>
                              <a:gd name="T50" fmla="*/ 755 w 968"/>
                              <a:gd name="T51" fmla="*/ 714 h 931"/>
                              <a:gd name="T52" fmla="*/ 791 w 968"/>
                              <a:gd name="T53" fmla="*/ 778 h 931"/>
                              <a:gd name="T54" fmla="*/ 824 w 968"/>
                              <a:gd name="T55" fmla="*/ 827 h 931"/>
                              <a:gd name="T56" fmla="*/ 856 w 968"/>
                              <a:gd name="T57" fmla="*/ 867 h 931"/>
                              <a:gd name="T58" fmla="*/ 884 w 968"/>
                              <a:gd name="T59" fmla="*/ 891 h 931"/>
                              <a:gd name="T60" fmla="*/ 912 w 968"/>
                              <a:gd name="T61" fmla="*/ 911 h 931"/>
                              <a:gd name="T62" fmla="*/ 940 w 968"/>
                              <a:gd name="T63" fmla="*/ 923 h 931"/>
                              <a:gd name="T64" fmla="*/ 968 w 968"/>
                              <a:gd name="T65" fmla="*/ 931 h 931"/>
                              <a:gd name="T66" fmla="*/ 884 w 968"/>
                              <a:gd name="T67" fmla="*/ 919 h 931"/>
                              <a:gd name="T68" fmla="*/ 812 w 968"/>
                              <a:gd name="T69" fmla="*/ 887 h 931"/>
                              <a:gd name="T70" fmla="*/ 747 w 968"/>
                              <a:gd name="T71" fmla="*/ 835 h 931"/>
                              <a:gd name="T72" fmla="*/ 691 w 968"/>
                              <a:gd name="T73" fmla="*/ 774 h 931"/>
                              <a:gd name="T74" fmla="*/ 647 w 968"/>
                              <a:gd name="T75" fmla="*/ 702 h 931"/>
                              <a:gd name="T76" fmla="*/ 607 w 968"/>
                              <a:gd name="T77" fmla="*/ 618 h 931"/>
                              <a:gd name="T78" fmla="*/ 575 w 968"/>
                              <a:gd name="T79" fmla="*/ 526 h 931"/>
                              <a:gd name="T80" fmla="*/ 551 w 968"/>
                              <a:gd name="T81" fmla="*/ 433 h 931"/>
                              <a:gd name="T82" fmla="*/ 526 w 968"/>
                              <a:gd name="T83" fmla="*/ 437 h 931"/>
                              <a:gd name="T84" fmla="*/ 502 w 968"/>
                              <a:gd name="T85" fmla="*/ 437 h 931"/>
                              <a:gd name="T86" fmla="*/ 474 w 968"/>
                              <a:gd name="T87" fmla="*/ 425 h 931"/>
                              <a:gd name="T88" fmla="*/ 446 w 968"/>
                              <a:gd name="T89" fmla="*/ 405 h 931"/>
                              <a:gd name="T90" fmla="*/ 414 w 968"/>
                              <a:gd name="T91" fmla="*/ 381 h 931"/>
                              <a:gd name="T92" fmla="*/ 382 w 968"/>
                              <a:gd name="T93" fmla="*/ 349 h 931"/>
                              <a:gd name="T94" fmla="*/ 350 w 968"/>
                              <a:gd name="T95" fmla="*/ 309 h 931"/>
                              <a:gd name="T96" fmla="*/ 318 w 968"/>
                              <a:gd name="T97" fmla="*/ 265 h 931"/>
                              <a:gd name="T98" fmla="*/ 294 w 968"/>
                              <a:gd name="T99" fmla="*/ 301 h 931"/>
                              <a:gd name="T100" fmla="*/ 269 w 968"/>
                              <a:gd name="T101" fmla="*/ 333 h 931"/>
                              <a:gd name="T102" fmla="*/ 245 w 968"/>
                              <a:gd name="T103" fmla="*/ 357 h 931"/>
                              <a:gd name="T104" fmla="*/ 213 w 968"/>
                              <a:gd name="T105" fmla="*/ 381 h 931"/>
                              <a:gd name="T106" fmla="*/ 181 w 968"/>
                              <a:gd name="T107" fmla="*/ 397 h 931"/>
                              <a:gd name="T108" fmla="*/ 149 w 968"/>
                              <a:gd name="T109" fmla="*/ 413 h 931"/>
                              <a:gd name="T110" fmla="*/ 109 w 968"/>
                              <a:gd name="T111" fmla="*/ 421 h 931"/>
                              <a:gd name="T112" fmla="*/ 73 w 968"/>
                              <a:gd name="T113" fmla="*/ 429 h 9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68" h="931">
                                <a:moveTo>
                                  <a:pt x="73" y="429"/>
                                </a:moveTo>
                                <a:lnTo>
                                  <a:pt x="49" y="373"/>
                                </a:lnTo>
                                <a:lnTo>
                                  <a:pt x="29" y="317"/>
                                </a:lnTo>
                                <a:lnTo>
                                  <a:pt x="12" y="265"/>
                                </a:lnTo>
                                <a:lnTo>
                                  <a:pt x="4" y="208"/>
                                </a:lnTo>
                                <a:lnTo>
                                  <a:pt x="0" y="156"/>
                                </a:lnTo>
                                <a:lnTo>
                                  <a:pt x="0" y="108"/>
                                </a:lnTo>
                                <a:lnTo>
                                  <a:pt x="4" y="56"/>
                                </a:lnTo>
                                <a:lnTo>
                                  <a:pt x="16" y="8"/>
                                </a:lnTo>
                                <a:lnTo>
                                  <a:pt x="97" y="0"/>
                                </a:lnTo>
                                <a:lnTo>
                                  <a:pt x="173" y="4"/>
                                </a:lnTo>
                                <a:lnTo>
                                  <a:pt x="245" y="12"/>
                                </a:lnTo>
                                <a:lnTo>
                                  <a:pt x="318" y="36"/>
                                </a:lnTo>
                                <a:lnTo>
                                  <a:pt x="386" y="68"/>
                                </a:lnTo>
                                <a:lnTo>
                                  <a:pt x="450" y="108"/>
                                </a:lnTo>
                                <a:lnTo>
                                  <a:pt x="510" y="160"/>
                                </a:lnTo>
                                <a:lnTo>
                                  <a:pt x="563" y="224"/>
                                </a:lnTo>
                                <a:lnTo>
                                  <a:pt x="599" y="273"/>
                                </a:lnTo>
                                <a:lnTo>
                                  <a:pt x="627" y="325"/>
                                </a:lnTo>
                                <a:lnTo>
                                  <a:pt x="651" y="377"/>
                                </a:lnTo>
                                <a:lnTo>
                                  <a:pt x="671" y="429"/>
                                </a:lnTo>
                                <a:lnTo>
                                  <a:pt x="687" y="481"/>
                                </a:lnTo>
                                <a:lnTo>
                                  <a:pt x="699" y="530"/>
                                </a:lnTo>
                                <a:lnTo>
                                  <a:pt x="711" y="582"/>
                                </a:lnTo>
                                <a:lnTo>
                                  <a:pt x="719" y="634"/>
                                </a:lnTo>
                                <a:lnTo>
                                  <a:pt x="755" y="714"/>
                                </a:lnTo>
                                <a:lnTo>
                                  <a:pt x="791" y="778"/>
                                </a:lnTo>
                                <a:lnTo>
                                  <a:pt x="824" y="827"/>
                                </a:lnTo>
                                <a:lnTo>
                                  <a:pt x="856" y="867"/>
                                </a:lnTo>
                                <a:lnTo>
                                  <a:pt x="884" y="891"/>
                                </a:lnTo>
                                <a:lnTo>
                                  <a:pt x="912" y="911"/>
                                </a:lnTo>
                                <a:lnTo>
                                  <a:pt x="940" y="923"/>
                                </a:lnTo>
                                <a:lnTo>
                                  <a:pt x="968" y="931"/>
                                </a:lnTo>
                                <a:lnTo>
                                  <a:pt x="884" y="919"/>
                                </a:lnTo>
                                <a:lnTo>
                                  <a:pt x="812" y="887"/>
                                </a:lnTo>
                                <a:lnTo>
                                  <a:pt x="747" y="835"/>
                                </a:lnTo>
                                <a:lnTo>
                                  <a:pt x="691" y="774"/>
                                </a:lnTo>
                                <a:lnTo>
                                  <a:pt x="647" y="702"/>
                                </a:lnTo>
                                <a:lnTo>
                                  <a:pt x="607" y="618"/>
                                </a:lnTo>
                                <a:lnTo>
                                  <a:pt x="575" y="526"/>
                                </a:lnTo>
                                <a:lnTo>
                                  <a:pt x="551" y="433"/>
                                </a:lnTo>
                                <a:lnTo>
                                  <a:pt x="526" y="437"/>
                                </a:lnTo>
                                <a:lnTo>
                                  <a:pt x="502" y="437"/>
                                </a:lnTo>
                                <a:lnTo>
                                  <a:pt x="474" y="425"/>
                                </a:lnTo>
                                <a:lnTo>
                                  <a:pt x="446" y="405"/>
                                </a:lnTo>
                                <a:lnTo>
                                  <a:pt x="414" y="381"/>
                                </a:lnTo>
                                <a:lnTo>
                                  <a:pt x="382" y="349"/>
                                </a:lnTo>
                                <a:lnTo>
                                  <a:pt x="350" y="309"/>
                                </a:lnTo>
                                <a:lnTo>
                                  <a:pt x="318" y="265"/>
                                </a:lnTo>
                                <a:lnTo>
                                  <a:pt x="294" y="301"/>
                                </a:lnTo>
                                <a:lnTo>
                                  <a:pt x="269" y="333"/>
                                </a:lnTo>
                                <a:lnTo>
                                  <a:pt x="245" y="357"/>
                                </a:lnTo>
                                <a:lnTo>
                                  <a:pt x="213" y="381"/>
                                </a:lnTo>
                                <a:lnTo>
                                  <a:pt x="181" y="397"/>
                                </a:lnTo>
                                <a:lnTo>
                                  <a:pt x="149" y="413"/>
                                </a:lnTo>
                                <a:lnTo>
                                  <a:pt x="109" y="421"/>
                                </a:lnTo>
                                <a:lnTo>
                                  <a:pt x="73" y="42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120"/>
                        <wps:cNvSpPr>
                          <a:spLocks/>
                        </wps:cNvSpPr>
                        <wps:spPr bwMode="auto">
                          <a:xfrm>
                            <a:off x="6122" y="2359"/>
                            <a:ext cx="1112" cy="1570"/>
                          </a:xfrm>
                          <a:custGeom>
                            <a:avLst/>
                            <a:gdLst>
                              <a:gd name="T0" fmla="*/ 1056 w 1112"/>
                              <a:gd name="T1" fmla="*/ 1542 h 1570"/>
                              <a:gd name="T2" fmla="*/ 1024 w 1112"/>
                              <a:gd name="T3" fmla="*/ 1474 h 1570"/>
                              <a:gd name="T4" fmla="*/ 1008 w 1112"/>
                              <a:gd name="T5" fmla="*/ 1377 h 1570"/>
                              <a:gd name="T6" fmla="*/ 1012 w 1112"/>
                              <a:gd name="T7" fmla="*/ 1253 h 1570"/>
                              <a:gd name="T8" fmla="*/ 1028 w 1112"/>
                              <a:gd name="T9" fmla="*/ 1140 h 1570"/>
                              <a:gd name="T10" fmla="*/ 1024 w 1112"/>
                              <a:gd name="T11" fmla="*/ 1068 h 1570"/>
                              <a:gd name="T12" fmla="*/ 1000 w 1112"/>
                              <a:gd name="T13" fmla="*/ 1016 h 1570"/>
                              <a:gd name="T14" fmla="*/ 948 w 1112"/>
                              <a:gd name="T15" fmla="*/ 988 h 1570"/>
                              <a:gd name="T16" fmla="*/ 900 w 1112"/>
                              <a:gd name="T17" fmla="*/ 896 h 1570"/>
                              <a:gd name="T18" fmla="*/ 867 w 1112"/>
                              <a:gd name="T19" fmla="*/ 727 h 1570"/>
                              <a:gd name="T20" fmla="*/ 803 w 1112"/>
                              <a:gd name="T21" fmla="*/ 594 h 1570"/>
                              <a:gd name="T22" fmla="*/ 671 w 1112"/>
                              <a:gd name="T23" fmla="*/ 522 h 1570"/>
                              <a:gd name="T24" fmla="*/ 518 w 1112"/>
                              <a:gd name="T25" fmla="*/ 434 h 1570"/>
                              <a:gd name="T26" fmla="*/ 402 w 1112"/>
                              <a:gd name="T27" fmla="*/ 281 h 1570"/>
                              <a:gd name="T28" fmla="*/ 261 w 1112"/>
                              <a:gd name="T29" fmla="*/ 173 h 1570"/>
                              <a:gd name="T30" fmla="*/ 96 w 1112"/>
                              <a:gd name="T31" fmla="*/ 113 h 1570"/>
                              <a:gd name="T32" fmla="*/ 12 w 1112"/>
                              <a:gd name="T33" fmla="*/ 77 h 1570"/>
                              <a:gd name="T34" fmla="*/ 40 w 1112"/>
                              <a:gd name="T35" fmla="*/ 24 h 1570"/>
                              <a:gd name="T36" fmla="*/ 165 w 1112"/>
                              <a:gd name="T37" fmla="*/ 16 h 1570"/>
                              <a:gd name="T38" fmla="*/ 349 w 1112"/>
                              <a:gd name="T39" fmla="*/ 81 h 1570"/>
                              <a:gd name="T40" fmla="*/ 490 w 1112"/>
                              <a:gd name="T41" fmla="*/ 185 h 1570"/>
                              <a:gd name="T42" fmla="*/ 586 w 1112"/>
                              <a:gd name="T43" fmla="*/ 321 h 1570"/>
                              <a:gd name="T44" fmla="*/ 715 w 1112"/>
                              <a:gd name="T45" fmla="*/ 426 h 1570"/>
                              <a:gd name="T46" fmla="*/ 847 w 1112"/>
                              <a:gd name="T47" fmla="*/ 510 h 1570"/>
                              <a:gd name="T48" fmla="*/ 924 w 1112"/>
                              <a:gd name="T49" fmla="*/ 647 h 1570"/>
                              <a:gd name="T50" fmla="*/ 960 w 1112"/>
                              <a:gd name="T51" fmla="*/ 815 h 1570"/>
                              <a:gd name="T52" fmla="*/ 1016 w 1112"/>
                              <a:gd name="T53" fmla="*/ 936 h 1570"/>
                              <a:gd name="T54" fmla="*/ 1084 w 1112"/>
                              <a:gd name="T55" fmla="*/ 1012 h 1570"/>
                              <a:gd name="T56" fmla="*/ 1112 w 1112"/>
                              <a:gd name="T57" fmla="*/ 1116 h 1570"/>
                              <a:gd name="T58" fmla="*/ 1096 w 1112"/>
                              <a:gd name="T59" fmla="*/ 1249 h 1570"/>
                              <a:gd name="T60" fmla="*/ 1064 w 1112"/>
                              <a:gd name="T61" fmla="*/ 1365 h 1570"/>
                              <a:gd name="T62" fmla="*/ 1052 w 1112"/>
                              <a:gd name="T63" fmla="*/ 1442 h 1570"/>
                              <a:gd name="T64" fmla="*/ 1052 w 1112"/>
                              <a:gd name="T65" fmla="*/ 1502 h 1570"/>
                              <a:gd name="T66" fmla="*/ 1068 w 1112"/>
                              <a:gd name="T67" fmla="*/ 1550 h 15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112" h="1570">
                                <a:moveTo>
                                  <a:pt x="1080" y="1570"/>
                                </a:moveTo>
                                <a:lnTo>
                                  <a:pt x="1056" y="1542"/>
                                </a:lnTo>
                                <a:lnTo>
                                  <a:pt x="1036" y="1514"/>
                                </a:lnTo>
                                <a:lnTo>
                                  <a:pt x="1024" y="1474"/>
                                </a:lnTo>
                                <a:lnTo>
                                  <a:pt x="1012" y="1430"/>
                                </a:lnTo>
                                <a:lnTo>
                                  <a:pt x="1008" y="1377"/>
                                </a:lnTo>
                                <a:lnTo>
                                  <a:pt x="1008" y="1317"/>
                                </a:lnTo>
                                <a:lnTo>
                                  <a:pt x="1012" y="1253"/>
                                </a:lnTo>
                                <a:lnTo>
                                  <a:pt x="1024" y="1181"/>
                                </a:lnTo>
                                <a:lnTo>
                                  <a:pt x="1028" y="1140"/>
                                </a:lnTo>
                                <a:lnTo>
                                  <a:pt x="1028" y="1100"/>
                                </a:lnTo>
                                <a:lnTo>
                                  <a:pt x="1024" y="1068"/>
                                </a:lnTo>
                                <a:lnTo>
                                  <a:pt x="1016" y="1040"/>
                                </a:lnTo>
                                <a:lnTo>
                                  <a:pt x="1000" y="1016"/>
                                </a:lnTo>
                                <a:lnTo>
                                  <a:pt x="976" y="1000"/>
                                </a:lnTo>
                                <a:lnTo>
                                  <a:pt x="948" y="988"/>
                                </a:lnTo>
                                <a:lnTo>
                                  <a:pt x="912" y="984"/>
                                </a:lnTo>
                                <a:lnTo>
                                  <a:pt x="900" y="896"/>
                                </a:lnTo>
                                <a:lnTo>
                                  <a:pt x="887" y="811"/>
                                </a:lnTo>
                                <a:lnTo>
                                  <a:pt x="867" y="727"/>
                                </a:lnTo>
                                <a:lnTo>
                                  <a:pt x="843" y="655"/>
                                </a:lnTo>
                                <a:lnTo>
                                  <a:pt x="803" y="594"/>
                                </a:lnTo>
                                <a:lnTo>
                                  <a:pt x="747" y="550"/>
                                </a:lnTo>
                                <a:lnTo>
                                  <a:pt x="671" y="522"/>
                                </a:lnTo>
                                <a:lnTo>
                                  <a:pt x="570" y="518"/>
                                </a:lnTo>
                                <a:lnTo>
                                  <a:pt x="518" y="434"/>
                                </a:lnTo>
                                <a:lnTo>
                                  <a:pt x="462" y="354"/>
                                </a:lnTo>
                                <a:lnTo>
                                  <a:pt x="402" y="281"/>
                                </a:lnTo>
                                <a:lnTo>
                                  <a:pt x="333" y="221"/>
                                </a:lnTo>
                                <a:lnTo>
                                  <a:pt x="261" y="173"/>
                                </a:lnTo>
                                <a:lnTo>
                                  <a:pt x="185" y="137"/>
                                </a:lnTo>
                                <a:lnTo>
                                  <a:pt x="96" y="113"/>
                                </a:lnTo>
                                <a:lnTo>
                                  <a:pt x="0" y="109"/>
                                </a:lnTo>
                                <a:lnTo>
                                  <a:pt x="12" y="77"/>
                                </a:lnTo>
                                <a:lnTo>
                                  <a:pt x="24" y="53"/>
                                </a:lnTo>
                                <a:lnTo>
                                  <a:pt x="40" y="24"/>
                                </a:lnTo>
                                <a:lnTo>
                                  <a:pt x="60" y="0"/>
                                </a:lnTo>
                                <a:lnTo>
                                  <a:pt x="165" y="16"/>
                                </a:lnTo>
                                <a:lnTo>
                                  <a:pt x="265" y="44"/>
                                </a:lnTo>
                                <a:lnTo>
                                  <a:pt x="349" y="81"/>
                                </a:lnTo>
                                <a:lnTo>
                                  <a:pt x="426" y="129"/>
                                </a:lnTo>
                                <a:lnTo>
                                  <a:pt x="490" y="185"/>
                                </a:lnTo>
                                <a:lnTo>
                                  <a:pt x="542" y="249"/>
                                </a:lnTo>
                                <a:lnTo>
                                  <a:pt x="586" y="321"/>
                                </a:lnTo>
                                <a:lnTo>
                                  <a:pt x="622" y="406"/>
                                </a:lnTo>
                                <a:lnTo>
                                  <a:pt x="715" y="426"/>
                                </a:lnTo>
                                <a:lnTo>
                                  <a:pt x="791" y="458"/>
                                </a:lnTo>
                                <a:lnTo>
                                  <a:pt x="847" y="510"/>
                                </a:lnTo>
                                <a:lnTo>
                                  <a:pt x="891" y="570"/>
                                </a:lnTo>
                                <a:lnTo>
                                  <a:pt x="924" y="647"/>
                                </a:lnTo>
                                <a:lnTo>
                                  <a:pt x="944" y="727"/>
                                </a:lnTo>
                                <a:lnTo>
                                  <a:pt x="960" y="815"/>
                                </a:lnTo>
                                <a:lnTo>
                                  <a:pt x="968" y="908"/>
                                </a:lnTo>
                                <a:lnTo>
                                  <a:pt x="1016" y="936"/>
                                </a:lnTo>
                                <a:lnTo>
                                  <a:pt x="1056" y="972"/>
                                </a:lnTo>
                                <a:lnTo>
                                  <a:pt x="1084" y="1012"/>
                                </a:lnTo>
                                <a:lnTo>
                                  <a:pt x="1104" y="1060"/>
                                </a:lnTo>
                                <a:lnTo>
                                  <a:pt x="1112" y="1116"/>
                                </a:lnTo>
                                <a:lnTo>
                                  <a:pt x="1108" y="1181"/>
                                </a:lnTo>
                                <a:lnTo>
                                  <a:pt x="1096" y="1249"/>
                                </a:lnTo>
                                <a:lnTo>
                                  <a:pt x="1072" y="1325"/>
                                </a:lnTo>
                                <a:lnTo>
                                  <a:pt x="1064" y="1365"/>
                                </a:lnTo>
                                <a:lnTo>
                                  <a:pt x="1056" y="1405"/>
                                </a:lnTo>
                                <a:lnTo>
                                  <a:pt x="1052" y="1442"/>
                                </a:lnTo>
                                <a:lnTo>
                                  <a:pt x="1052" y="1474"/>
                                </a:lnTo>
                                <a:lnTo>
                                  <a:pt x="1052" y="1502"/>
                                </a:lnTo>
                                <a:lnTo>
                                  <a:pt x="1056" y="1530"/>
                                </a:lnTo>
                                <a:lnTo>
                                  <a:pt x="1068" y="1550"/>
                                </a:lnTo>
                                <a:lnTo>
                                  <a:pt x="1080" y="157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121"/>
                        <wps:cNvSpPr>
                          <a:spLocks/>
                        </wps:cNvSpPr>
                        <wps:spPr bwMode="auto">
                          <a:xfrm>
                            <a:off x="6098" y="2468"/>
                            <a:ext cx="1104" cy="1461"/>
                          </a:xfrm>
                          <a:custGeom>
                            <a:avLst/>
                            <a:gdLst>
                              <a:gd name="T0" fmla="*/ 1048 w 1104"/>
                              <a:gd name="T1" fmla="*/ 1449 h 1461"/>
                              <a:gd name="T2" fmla="*/ 988 w 1104"/>
                              <a:gd name="T3" fmla="*/ 1417 h 1461"/>
                              <a:gd name="T4" fmla="*/ 936 w 1104"/>
                              <a:gd name="T5" fmla="*/ 1365 h 1461"/>
                              <a:gd name="T6" fmla="*/ 891 w 1104"/>
                              <a:gd name="T7" fmla="*/ 1296 h 1461"/>
                              <a:gd name="T8" fmla="*/ 855 w 1104"/>
                              <a:gd name="T9" fmla="*/ 1208 h 1461"/>
                              <a:gd name="T10" fmla="*/ 823 w 1104"/>
                              <a:gd name="T11" fmla="*/ 1112 h 1461"/>
                              <a:gd name="T12" fmla="*/ 803 w 1104"/>
                              <a:gd name="T13" fmla="*/ 1015 h 1461"/>
                              <a:gd name="T14" fmla="*/ 783 w 1104"/>
                              <a:gd name="T15" fmla="*/ 943 h 1461"/>
                              <a:gd name="T16" fmla="*/ 755 w 1104"/>
                              <a:gd name="T17" fmla="*/ 875 h 1461"/>
                              <a:gd name="T18" fmla="*/ 723 w 1104"/>
                              <a:gd name="T19" fmla="*/ 811 h 1461"/>
                              <a:gd name="T20" fmla="*/ 679 w 1104"/>
                              <a:gd name="T21" fmla="*/ 754 h 1461"/>
                              <a:gd name="T22" fmla="*/ 630 w 1104"/>
                              <a:gd name="T23" fmla="*/ 702 h 1461"/>
                              <a:gd name="T24" fmla="*/ 570 w 1104"/>
                              <a:gd name="T25" fmla="*/ 654 h 1461"/>
                              <a:gd name="T26" fmla="*/ 518 w 1104"/>
                              <a:gd name="T27" fmla="*/ 606 h 1461"/>
                              <a:gd name="T28" fmla="*/ 458 w 1104"/>
                              <a:gd name="T29" fmla="*/ 570 h 1461"/>
                              <a:gd name="T30" fmla="*/ 389 w 1104"/>
                              <a:gd name="T31" fmla="*/ 550 h 1461"/>
                              <a:gd name="T32" fmla="*/ 317 w 1104"/>
                              <a:gd name="T33" fmla="*/ 534 h 1461"/>
                              <a:gd name="T34" fmla="*/ 241 w 1104"/>
                              <a:gd name="T35" fmla="*/ 530 h 1461"/>
                              <a:gd name="T36" fmla="*/ 157 w 1104"/>
                              <a:gd name="T37" fmla="*/ 530 h 1461"/>
                              <a:gd name="T38" fmla="*/ 116 w 1104"/>
                              <a:gd name="T39" fmla="*/ 558 h 1461"/>
                              <a:gd name="T40" fmla="*/ 104 w 1104"/>
                              <a:gd name="T41" fmla="*/ 598 h 1461"/>
                              <a:gd name="T42" fmla="*/ 100 w 1104"/>
                              <a:gd name="T43" fmla="*/ 638 h 1461"/>
                              <a:gd name="T44" fmla="*/ 100 w 1104"/>
                              <a:gd name="T45" fmla="*/ 674 h 1461"/>
                              <a:gd name="T46" fmla="*/ 104 w 1104"/>
                              <a:gd name="T47" fmla="*/ 714 h 1461"/>
                              <a:gd name="T48" fmla="*/ 112 w 1104"/>
                              <a:gd name="T49" fmla="*/ 746 h 1461"/>
                              <a:gd name="T50" fmla="*/ 112 w 1104"/>
                              <a:gd name="T51" fmla="*/ 754 h 1461"/>
                              <a:gd name="T52" fmla="*/ 76 w 1104"/>
                              <a:gd name="T53" fmla="*/ 638 h 1461"/>
                              <a:gd name="T54" fmla="*/ 40 w 1104"/>
                              <a:gd name="T55" fmla="*/ 514 h 1461"/>
                              <a:gd name="T56" fmla="*/ 16 w 1104"/>
                              <a:gd name="T57" fmla="*/ 385 h 1461"/>
                              <a:gd name="T58" fmla="*/ 0 w 1104"/>
                              <a:gd name="T59" fmla="*/ 257 h 1461"/>
                              <a:gd name="T60" fmla="*/ 0 w 1104"/>
                              <a:gd name="T61" fmla="*/ 132 h 1461"/>
                              <a:gd name="T62" fmla="*/ 20 w 1104"/>
                              <a:gd name="T63" fmla="*/ 20 h 1461"/>
                              <a:gd name="T64" fmla="*/ 120 w 1104"/>
                              <a:gd name="T65" fmla="*/ 4 h 1461"/>
                              <a:gd name="T66" fmla="*/ 229 w 1104"/>
                              <a:gd name="T67" fmla="*/ 36 h 1461"/>
                              <a:gd name="T68" fmla="*/ 325 w 1104"/>
                              <a:gd name="T69" fmla="*/ 88 h 1461"/>
                              <a:gd name="T70" fmla="*/ 410 w 1104"/>
                              <a:gd name="T71" fmla="*/ 156 h 1461"/>
                              <a:gd name="T72" fmla="*/ 486 w 1104"/>
                              <a:gd name="T73" fmla="*/ 245 h 1461"/>
                              <a:gd name="T74" fmla="*/ 554 w 1104"/>
                              <a:gd name="T75" fmla="*/ 345 h 1461"/>
                              <a:gd name="T76" fmla="*/ 646 w 1104"/>
                              <a:gd name="T77" fmla="*/ 409 h 1461"/>
                              <a:gd name="T78" fmla="*/ 751 w 1104"/>
                              <a:gd name="T79" fmla="*/ 433 h 1461"/>
                              <a:gd name="T80" fmla="*/ 827 w 1104"/>
                              <a:gd name="T81" fmla="*/ 485 h 1461"/>
                              <a:gd name="T82" fmla="*/ 875 w 1104"/>
                              <a:gd name="T83" fmla="*/ 566 h 1461"/>
                              <a:gd name="T84" fmla="*/ 903 w 1104"/>
                              <a:gd name="T85" fmla="*/ 658 h 1461"/>
                              <a:gd name="T86" fmla="*/ 920 w 1104"/>
                              <a:gd name="T87" fmla="*/ 766 h 1461"/>
                              <a:gd name="T88" fmla="*/ 936 w 1104"/>
                              <a:gd name="T89" fmla="*/ 875 h 1461"/>
                              <a:gd name="T90" fmla="*/ 980 w 1104"/>
                              <a:gd name="T91" fmla="*/ 883 h 1461"/>
                              <a:gd name="T92" fmla="*/ 1012 w 1104"/>
                              <a:gd name="T93" fmla="*/ 899 h 1461"/>
                              <a:gd name="T94" fmla="*/ 1036 w 1104"/>
                              <a:gd name="T95" fmla="*/ 927 h 1461"/>
                              <a:gd name="T96" fmla="*/ 1048 w 1104"/>
                              <a:gd name="T97" fmla="*/ 959 h 1461"/>
                              <a:gd name="T98" fmla="*/ 1052 w 1104"/>
                              <a:gd name="T99" fmla="*/ 1003 h 1461"/>
                              <a:gd name="T100" fmla="*/ 1048 w 1104"/>
                              <a:gd name="T101" fmla="*/ 1052 h 1461"/>
                              <a:gd name="T102" fmla="*/ 1040 w 1104"/>
                              <a:gd name="T103" fmla="*/ 1128 h 1461"/>
                              <a:gd name="T104" fmla="*/ 1032 w 1104"/>
                              <a:gd name="T105" fmla="*/ 1208 h 1461"/>
                              <a:gd name="T106" fmla="*/ 1032 w 1104"/>
                              <a:gd name="T107" fmla="*/ 1280 h 1461"/>
                              <a:gd name="T108" fmla="*/ 1040 w 1104"/>
                              <a:gd name="T109" fmla="*/ 1345 h 1461"/>
                              <a:gd name="T110" fmla="*/ 1056 w 1104"/>
                              <a:gd name="T111" fmla="*/ 1393 h 1461"/>
                              <a:gd name="T112" fmla="*/ 1080 w 1104"/>
                              <a:gd name="T113" fmla="*/ 1433 h 14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104" h="1461">
                                <a:moveTo>
                                  <a:pt x="1104" y="1461"/>
                                </a:moveTo>
                                <a:lnTo>
                                  <a:pt x="1088" y="1457"/>
                                </a:lnTo>
                                <a:lnTo>
                                  <a:pt x="1072" y="1457"/>
                                </a:lnTo>
                                <a:lnTo>
                                  <a:pt x="1060" y="1453"/>
                                </a:lnTo>
                                <a:lnTo>
                                  <a:pt x="1048" y="1449"/>
                                </a:lnTo>
                                <a:lnTo>
                                  <a:pt x="1032" y="1445"/>
                                </a:lnTo>
                                <a:lnTo>
                                  <a:pt x="1020" y="1441"/>
                                </a:lnTo>
                                <a:lnTo>
                                  <a:pt x="1008" y="1433"/>
                                </a:lnTo>
                                <a:lnTo>
                                  <a:pt x="996" y="1425"/>
                                </a:lnTo>
                                <a:lnTo>
                                  <a:pt x="988" y="1417"/>
                                </a:lnTo>
                                <a:lnTo>
                                  <a:pt x="976" y="1409"/>
                                </a:lnTo>
                                <a:lnTo>
                                  <a:pt x="964" y="1397"/>
                                </a:lnTo>
                                <a:lnTo>
                                  <a:pt x="956" y="1389"/>
                                </a:lnTo>
                                <a:lnTo>
                                  <a:pt x="944" y="1377"/>
                                </a:lnTo>
                                <a:lnTo>
                                  <a:pt x="936" y="1365"/>
                                </a:lnTo>
                                <a:lnTo>
                                  <a:pt x="928" y="1353"/>
                                </a:lnTo>
                                <a:lnTo>
                                  <a:pt x="915" y="1341"/>
                                </a:lnTo>
                                <a:lnTo>
                                  <a:pt x="907" y="1325"/>
                                </a:lnTo>
                                <a:lnTo>
                                  <a:pt x="899" y="1308"/>
                                </a:lnTo>
                                <a:lnTo>
                                  <a:pt x="891" y="1296"/>
                                </a:lnTo>
                                <a:lnTo>
                                  <a:pt x="883" y="1280"/>
                                </a:lnTo>
                                <a:lnTo>
                                  <a:pt x="875" y="1260"/>
                                </a:lnTo>
                                <a:lnTo>
                                  <a:pt x="867" y="1244"/>
                                </a:lnTo>
                                <a:lnTo>
                                  <a:pt x="863" y="1228"/>
                                </a:lnTo>
                                <a:lnTo>
                                  <a:pt x="855" y="1208"/>
                                </a:lnTo>
                                <a:lnTo>
                                  <a:pt x="847" y="1192"/>
                                </a:lnTo>
                                <a:lnTo>
                                  <a:pt x="843" y="1172"/>
                                </a:lnTo>
                                <a:lnTo>
                                  <a:pt x="835" y="1152"/>
                                </a:lnTo>
                                <a:lnTo>
                                  <a:pt x="831" y="1132"/>
                                </a:lnTo>
                                <a:lnTo>
                                  <a:pt x="823" y="1112"/>
                                </a:lnTo>
                                <a:lnTo>
                                  <a:pt x="819" y="1092"/>
                                </a:lnTo>
                                <a:lnTo>
                                  <a:pt x="815" y="1068"/>
                                </a:lnTo>
                                <a:lnTo>
                                  <a:pt x="807" y="1048"/>
                                </a:lnTo>
                                <a:lnTo>
                                  <a:pt x="807" y="1031"/>
                                </a:lnTo>
                                <a:lnTo>
                                  <a:pt x="803" y="1015"/>
                                </a:lnTo>
                                <a:lnTo>
                                  <a:pt x="799" y="1003"/>
                                </a:lnTo>
                                <a:lnTo>
                                  <a:pt x="795" y="987"/>
                                </a:lnTo>
                                <a:lnTo>
                                  <a:pt x="791" y="971"/>
                                </a:lnTo>
                                <a:lnTo>
                                  <a:pt x="787" y="959"/>
                                </a:lnTo>
                                <a:lnTo>
                                  <a:pt x="783" y="943"/>
                                </a:lnTo>
                                <a:lnTo>
                                  <a:pt x="779" y="927"/>
                                </a:lnTo>
                                <a:lnTo>
                                  <a:pt x="775" y="915"/>
                                </a:lnTo>
                                <a:lnTo>
                                  <a:pt x="767" y="903"/>
                                </a:lnTo>
                                <a:lnTo>
                                  <a:pt x="763" y="887"/>
                                </a:lnTo>
                                <a:lnTo>
                                  <a:pt x="755" y="875"/>
                                </a:lnTo>
                                <a:lnTo>
                                  <a:pt x="751" y="863"/>
                                </a:lnTo>
                                <a:lnTo>
                                  <a:pt x="743" y="847"/>
                                </a:lnTo>
                                <a:lnTo>
                                  <a:pt x="739" y="835"/>
                                </a:lnTo>
                                <a:lnTo>
                                  <a:pt x="731" y="823"/>
                                </a:lnTo>
                                <a:lnTo>
                                  <a:pt x="723" y="811"/>
                                </a:lnTo>
                                <a:lnTo>
                                  <a:pt x="715" y="799"/>
                                </a:lnTo>
                                <a:lnTo>
                                  <a:pt x="707" y="787"/>
                                </a:lnTo>
                                <a:lnTo>
                                  <a:pt x="699" y="775"/>
                                </a:lnTo>
                                <a:lnTo>
                                  <a:pt x="691" y="762"/>
                                </a:lnTo>
                                <a:lnTo>
                                  <a:pt x="679" y="754"/>
                                </a:lnTo>
                                <a:lnTo>
                                  <a:pt x="671" y="742"/>
                                </a:lnTo>
                                <a:lnTo>
                                  <a:pt x="663" y="730"/>
                                </a:lnTo>
                                <a:lnTo>
                                  <a:pt x="650" y="722"/>
                                </a:lnTo>
                                <a:lnTo>
                                  <a:pt x="642" y="710"/>
                                </a:lnTo>
                                <a:lnTo>
                                  <a:pt x="630" y="702"/>
                                </a:lnTo>
                                <a:lnTo>
                                  <a:pt x="618" y="690"/>
                                </a:lnTo>
                                <a:lnTo>
                                  <a:pt x="606" y="682"/>
                                </a:lnTo>
                                <a:lnTo>
                                  <a:pt x="594" y="670"/>
                                </a:lnTo>
                                <a:lnTo>
                                  <a:pt x="582" y="662"/>
                                </a:lnTo>
                                <a:lnTo>
                                  <a:pt x="570" y="654"/>
                                </a:lnTo>
                                <a:lnTo>
                                  <a:pt x="562" y="642"/>
                                </a:lnTo>
                                <a:lnTo>
                                  <a:pt x="550" y="634"/>
                                </a:lnTo>
                                <a:lnTo>
                                  <a:pt x="542" y="622"/>
                                </a:lnTo>
                                <a:lnTo>
                                  <a:pt x="530" y="614"/>
                                </a:lnTo>
                                <a:lnTo>
                                  <a:pt x="518" y="606"/>
                                </a:lnTo>
                                <a:lnTo>
                                  <a:pt x="506" y="598"/>
                                </a:lnTo>
                                <a:lnTo>
                                  <a:pt x="494" y="590"/>
                                </a:lnTo>
                                <a:lnTo>
                                  <a:pt x="482" y="582"/>
                                </a:lnTo>
                                <a:lnTo>
                                  <a:pt x="470" y="578"/>
                                </a:lnTo>
                                <a:lnTo>
                                  <a:pt x="458" y="570"/>
                                </a:lnTo>
                                <a:lnTo>
                                  <a:pt x="446" y="566"/>
                                </a:lnTo>
                                <a:lnTo>
                                  <a:pt x="430" y="562"/>
                                </a:lnTo>
                                <a:lnTo>
                                  <a:pt x="418" y="558"/>
                                </a:lnTo>
                                <a:lnTo>
                                  <a:pt x="406" y="550"/>
                                </a:lnTo>
                                <a:lnTo>
                                  <a:pt x="389" y="550"/>
                                </a:lnTo>
                                <a:lnTo>
                                  <a:pt x="377" y="546"/>
                                </a:lnTo>
                                <a:lnTo>
                                  <a:pt x="361" y="542"/>
                                </a:lnTo>
                                <a:lnTo>
                                  <a:pt x="345" y="538"/>
                                </a:lnTo>
                                <a:lnTo>
                                  <a:pt x="333" y="538"/>
                                </a:lnTo>
                                <a:lnTo>
                                  <a:pt x="317" y="534"/>
                                </a:lnTo>
                                <a:lnTo>
                                  <a:pt x="301" y="534"/>
                                </a:lnTo>
                                <a:lnTo>
                                  <a:pt x="285" y="530"/>
                                </a:lnTo>
                                <a:lnTo>
                                  <a:pt x="269" y="530"/>
                                </a:lnTo>
                                <a:lnTo>
                                  <a:pt x="257" y="530"/>
                                </a:lnTo>
                                <a:lnTo>
                                  <a:pt x="241" y="530"/>
                                </a:lnTo>
                                <a:lnTo>
                                  <a:pt x="225" y="530"/>
                                </a:lnTo>
                                <a:lnTo>
                                  <a:pt x="209" y="530"/>
                                </a:lnTo>
                                <a:lnTo>
                                  <a:pt x="193" y="530"/>
                                </a:lnTo>
                                <a:lnTo>
                                  <a:pt x="177" y="530"/>
                                </a:lnTo>
                                <a:lnTo>
                                  <a:pt x="157" y="530"/>
                                </a:lnTo>
                                <a:lnTo>
                                  <a:pt x="141" y="530"/>
                                </a:lnTo>
                                <a:lnTo>
                                  <a:pt x="124" y="534"/>
                                </a:lnTo>
                                <a:lnTo>
                                  <a:pt x="120" y="542"/>
                                </a:lnTo>
                                <a:lnTo>
                                  <a:pt x="120" y="550"/>
                                </a:lnTo>
                                <a:lnTo>
                                  <a:pt x="116" y="558"/>
                                </a:lnTo>
                                <a:lnTo>
                                  <a:pt x="112" y="566"/>
                                </a:lnTo>
                                <a:lnTo>
                                  <a:pt x="112" y="574"/>
                                </a:lnTo>
                                <a:lnTo>
                                  <a:pt x="108" y="582"/>
                                </a:lnTo>
                                <a:lnTo>
                                  <a:pt x="108" y="590"/>
                                </a:lnTo>
                                <a:lnTo>
                                  <a:pt x="104" y="598"/>
                                </a:lnTo>
                                <a:lnTo>
                                  <a:pt x="104" y="606"/>
                                </a:lnTo>
                                <a:lnTo>
                                  <a:pt x="104" y="614"/>
                                </a:lnTo>
                                <a:lnTo>
                                  <a:pt x="100" y="622"/>
                                </a:lnTo>
                                <a:lnTo>
                                  <a:pt x="100" y="630"/>
                                </a:lnTo>
                                <a:lnTo>
                                  <a:pt x="100" y="638"/>
                                </a:lnTo>
                                <a:lnTo>
                                  <a:pt x="100" y="646"/>
                                </a:lnTo>
                                <a:lnTo>
                                  <a:pt x="100" y="654"/>
                                </a:lnTo>
                                <a:lnTo>
                                  <a:pt x="100" y="662"/>
                                </a:lnTo>
                                <a:lnTo>
                                  <a:pt x="100" y="666"/>
                                </a:lnTo>
                                <a:lnTo>
                                  <a:pt x="100" y="674"/>
                                </a:lnTo>
                                <a:lnTo>
                                  <a:pt x="100" y="682"/>
                                </a:lnTo>
                                <a:lnTo>
                                  <a:pt x="100" y="690"/>
                                </a:lnTo>
                                <a:lnTo>
                                  <a:pt x="100" y="698"/>
                                </a:lnTo>
                                <a:lnTo>
                                  <a:pt x="100" y="706"/>
                                </a:lnTo>
                                <a:lnTo>
                                  <a:pt x="104" y="714"/>
                                </a:lnTo>
                                <a:lnTo>
                                  <a:pt x="104" y="718"/>
                                </a:lnTo>
                                <a:lnTo>
                                  <a:pt x="104" y="726"/>
                                </a:lnTo>
                                <a:lnTo>
                                  <a:pt x="108" y="734"/>
                                </a:lnTo>
                                <a:lnTo>
                                  <a:pt x="108" y="742"/>
                                </a:lnTo>
                                <a:lnTo>
                                  <a:pt x="112" y="746"/>
                                </a:lnTo>
                                <a:lnTo>
                                  <a:pt x="112" y="754"/>
                                </a:lnTo>
                                <a:lnTo>
                                  <a:pt x="116" y="762"/>
                                </a:lnTo>
                                <a:lnTo>
                                  <a:pt x="120" y="771"/>
                                </a:lnTo>
                                <a:lnTo>
                                  <a:pt x="120" y="775"/>
                                </a:lnTo>
                                <a:lnTo>
                                  <a:pt x="112" y="754"/>
                                </a:lnTo>
                                <a:lnTo>
                                  <a:pt x="104" y="734"/>
                                </a:lnTo>
                                <a:lnTo>
                                  <a:pt x="96" y="710"/>
                                </a:lnTo>
                                <a:lnTo>
                                  <a:pt x="88" y="686"/>
                                </a:lnTo>
                                <a:lnTo>
                                  <a:pt x="80" y="662"/>
                                </a:lnTo>
                                <a:lnTo>
                                  <a:pt x="76" y="638"/>
                                </a:lnTo>
                                <a:lnTo>
                                  <a:pt x="68" y="614"/>
                                </a:lnTo>
                                <a:lnTo>
                                  <a:pt x="60" y="590"/>
                                </a:lnTo>
                                <a:lnTo>
                                  <a:pt x="52" y="566"/>
                                </a:lnTo>
                                <a:lnTo>
                                  <a:pt x="48" y="542"/>
                                </a:lnTo>
                                <a:lnTo>
                                  <a:pt x="40" y="514"/>
                                </a:lnTo>
                                <a:lnTo>
                                  <a:pt x="36" y="489"/>
                                </a:lnTo>
                                <a:lnTo>
                                  <a:pt x="28" y="461"/>
                                </a:lnTo>
                                <a:lnTo>
                                  <a:pt x="24" y="437"/>
                                </a:lnTo>
                                <a:lnTo>
                                  <a:pt x="20" y="409"/>
                                </a:lnTo>
                                <a:lnTo>
                                  <a:pt x="16" y="385"/>
                                </a:lnTo>
                                <a:lnTo>
                                  <a:pt x="12" y="357"/>
                                </a:lnTo>
                                <a:lnTo>
                                  <a:pt x="8" y="333"/>
                                </a:lnTo>
                                <a:lnTo>
                                  <a:pt x="4" y="305"/>
                                </a:lnTo>
                                <a:lnTo>
                                  <a:pt x="4" y="281"/>
                                </a:lnTo>
                                <a:lnTo>
                                  <a:pt x="0" y="257"/>
                                </a:lnTo>
                                <a:lnTo>
                                  <a:pt x="0" y="229"/>
                                </a:lnTo>
                                <a:lnTo>
                                  <a:pt x="0" y="204"/>
                                </a:lnTo>
                                <a:lnTo>
                                  <a:pt x="0" y="180"/>
                                </a:lnTo>
                                <a:lnTo>
                                  <a:pt x="0" y="156"/>
                                </a:lnTo>
                                <a:lnTo>
                                  <a:pt x="0" y="132"/>
                                </a:lnTo>
                                <a:lnTo>
                                  <a:pt x="4" y="108"/>
                                </a:lnTo>
                                <a:lnTo>
                                  <a:pt x="8" y="84"/>
                                </a:lnTo>
                                <a:lnTo>
                                  <a:pt x="12" y="64"/>
                                </a:lnTo>
                                <a:lnTo>
                                  <a:pt x="16" y="40"/>
                                </a:lnTo>
                                <a:lnTo>
                                  <a:pt x="20" y="20"/>
                                </a:lnTo>
                                <a:lnTo>
                                  <a:pt x="28" y="0"/>
                                </a:lnTo>
                                <a:lnTo>
                                  <a:pt x="52" y="0"/>
                                </a:lnTo>
                                <a:lnTo>
                                  <a:pt x="76" y="0"/>
                                </a:lnTo>
                                <a:lnTo>
                                  <a:pt x="100" y="4"/>
                                </a:lnTo>
                                <a:lnTo>
                                  <a:pt x="120" y="4"/>
                                </a:lnTo>
                                <a:lnTo>
                                  <a:pt x="145" y="8"/>
                                </a:lnTo>
                                <a:lnTo>
                                  <a:pt x="165" y="12"/>
                                </a:lnTo>
                                <a:lnTo>
                                  <a:pt x="189" y="20"/>
                                </a:lnTo>
                                <a:lnTo>
                                  <a:pt x="209" y="28"/>
                                </a:lnTo>
                                <a:lnTo>
                                  <a:pt x="229" y="36"/>
                                </a:lnTo>
                                <a:lnTo>
                                  <a:pt x="249" y="44"/>
                                </a:lnTo>
                                <a:lnTo>
                                  <a:pt x="269" y="52"/>
                                </a:lnTo>
                                <a:lnTo>
                                  <a:pt x="289" y="64"/>
                                </a:lnTo>
                                <a:lnTo>
                                  <a:pt x="305" y="76"/>
                                </a:lnTo>
                                <a:lnTo>
                                  <a:pt x="325" y="88"/>
                                </a:lnTo>
                                <a:lnTo>
                                  <a:pt x="341" y="100"/>
                                </a:lnTo>
                                <a:lnTo>
                                  <a:pt x="357" y="112"/>
                                </a:lnTo>
                                <a:lnTo>
                                  <a:pt x="377" y="128"/>
                                </a:lnTo>
                                <a:lnTo>
                                  <a:pt x="393" y="140"/>
                                </a:lnTo>
                                <a:lnTo>
                                  <a:pt x="410" y="156"/>
                                </a:lnTo>
                                <a:lnTo>
                                  <a:pt x="426" y="172"/>
                                </a:lnTo>
                                <a:lnTo>
                                  <a:pt x="442" y="192"/>
                                </a:lnTo>
                                <a:lnTo>
                                  <a:pt x="454" y="208"/>
                                </a:lnTo>
                                <a:lnTo>
                                  <a:pt x="470" y="225"/>
                                </a:lnTo>
                                <a:lnTo>
                                  <a:pt x="486" y="245"/>
                                </a:lnTo>
                                <a:lnTo>
                                  <a:pt x="498" y="265"/>
                                </a:lnTo>
                                <a:lnTo>
                                  <a:pt x="514" y="285"/>
                                </a:lnTo>
                                <a:lnTo>
                                  <a:pt x="526" y="305"/>
                                </a:lnTo>
                                <a:lnTo>
                                  <a:pt x="542" y="325"/>
                                </a:lnTo>
                                <a:lnTo>
                                  <a:pt x="554" y="345"/>
                                </a:lnTo>
                                <a:lnTo>
                                  <a:pt x="566" y="365"/>
                                </a:lnTo>
                                <a:lnTo>
                                  <a:pt x="582" y="389"/>
                                </a:lnTo>
                                <a:lnTo>
                                  <a:pt x="594" y="409"/>
                                </a:lnTo>
                                <a:lnTo>
                                  <a:pt x="622" y="409"/>
                                </a:lnTo>
                                <a:lnTo>
                                  <a:pt x="646" y="409"/>
                                </a:lnTo>
                                <a:lnTo>
                                  <a:pt x="671" y="409"/>
                                </a:lnTo>
                                <a:lnTo>
                                  <a:pt x="695" y="413"/>
                                </a:lnTo>
                                <a:lnTo>
                                  <a:pt x="715" y="417"/>
                                </a:lnTo>
                                <a:lnTo>
                                  <a:pt x="735" y="425"/>
                                </a:lnTo>
                                <a:lnTo>
                                  <a:pt x="751" y="433"/>
                                </a:lnTo>
                                <a:lnTo>
                                  <a:pt x="771" y="441"/>
                                </a:lnTo>
                                <a:lnTo>
                                  <a:pt x="787" y="449"/>
                                </a:lnTo>
                                <a:lnTo>
                                  <a:pt x="799" y="461"/>
                                </a:lnTo>
                                <a:lnTo>
                                  <a:pt x="815" y="473"/>
                                </a:lnTo>
                                <a:lnTo>
                                  <a:pt x="827" y="485"/>
                                </a:lnTo>
                                <a:lnTo>
                                  <a:pt x="835" y="502"/>
                                </a:lnTo>
                                <a:lnTo>
                                  <a:pt x="847" y="514"/>
                                </a:lnTo>
                                <a:lnTo>
                                  <a:pt x="855" y="530"/>
                                </a:lnTo>
                                <a:lnTo>
                                  <a:pt x="867" y="546"/>
                                </a:lnTo>
                                <a:lnTo>
                                  <a:pt x="875" y="566"/>
                                </a:lnTo>
                                <a:lnTo>
                                  <a:pt x="879" y="582"/>
                                </a:lnTo>
                                <a:lnTo>
                                  <a:pt x="887" y="602"/>
                                </a:lnTo>
                                <a:lnTo>
                                  <a:pt x="891" y="618"/>
                                </a:lnTo>
                                <a:lnTo>
                                  <a:pt x="899" y="638"/>
                                </a:lnTo>
                                <a:lnTo>
                                  <a:pt x="903" y="658"/>
                                </a:lnTo>
                                <a:lnTo>
                                  <a:pt x="907" y="682"/>
                                </a:lnTo>
                                <a:lnTo>
                                  <a:pt x="911" y="702"/>
                                </a:lnTo>
                                <a:lnTo>
                                  <a:pt x="915" y="722"/>
                                </a:lnTo>
                                <a:lnTo>
                                  <a:pt x="920" y="742"/>
                                </a:lnTo>
                                <a:lnTo>
                                  <a:pt x="920" y="766"/>
                                </a:lnTo>
                                <a:lnTo>
                                  <a:pt x="924" y="787"/>
                                </a:lnTo>
                                <a:lnTo>
                                  <a:pt x="928" y="811"/>
                                </a:lnTo>
                                <a:lnTo>
                                  <a:pt x="928" y="831"/>
                                </a:lnTo>
                                <a:lnTo>
                                  <a:pt x="932" y="855"/>
                                </a:lnTo>
                                <a:lnTo>
                                  <a:pt x="936" y="875"/>
                                </a:lnTo>
                                <a:lnTo>
                                  <a:pt x="944" y="879"/>
                                </a:lnTo>
                                <a:lnTo>
                                  <a:pt x="952" y="879"/>
                                </a:lnTo>
                                <a:lnTo>
                                  <a:pt x="964" y="879"/>
                                </a:lnTo>
                                <a:lnTo>
                                  <a:pt x="972" y="879"/>
                                </a:lnTo>
                                <a:lnTo>
                                  <a:pt x="980" y="883"/>
                                </a:lnTo>
                                <a:lnTo>
                                  <a:pt x="988" y="887"/>
                                </a:lnTo>
                                <a:lnTo>
                                  <a:pt x="996" y="887"/>
                                </a:lnTo>
                                <a:lnTo>
                                  <a:pt x="1000" y="891"/>
                                </a:lnTo>
                                <a:lnTo>
                                  <a:pt x="1008" y="895"/>
                                </a:lnTo>
                                <a:lnTo>
                                  <a:pt x="1012" y="899"/>
                                </a:lnTo>
                                <a:lnTo>
                                  <a:pt x="1020" y="903"/>
                                </a:lnTo>
                                <a:lnTo>
                                  <a:pt x="1024" y="907"/>
                                </a:lnTo>
                                <a:lnTo>
                                  <a:pt x="1028" y="915"/>
                                </a:lnTo>
                                <a:lnTo>
                                  <a:pt x="1032" y="919"/>
                                </a:lnTo>
                                <a:lnTo>
                                  <a:pt x="1036" y="927"/>
                                </a:lnTo>
                                <a:lnTo>
                                  <a:pt x="1040" y="931"/>
                                </a:lnTo>
                                <a:lnTo>
                                  <a:pt x="1040" y="939"/>
                                </a:lnTo>
                                <a:lnTo>
                                  <a:pt x="1044" y="943"/>
                                </a:lnTo>
                                <a:lnTo>
                                  <a:pt x="1048" y="951"/>
                                </a:lnTo>
                                <a:lnTo>
                                  <a:pt x="1048" y="959"/>
                                </a:lnTo>
                                <a:lnTo>
                                  <a:pt x="1048" y="967"/>
                                </a:lnTo>
                                <a:lnTo>
                                  <a:pt x="1052" y="975"/>
                                </a:lnTo>
                                <a:lnTo>
                                  <a:pt x="1052" y="983"/>
                                </a:lnTo>
                                <a:lnTo>
                                  <a:pt x="1052" y="991"/>
                                </a:lnTo>
                                <a:lnTo>
                                  <a:pt x="1052" y="1003"/>
                                </a:lnTo>
                                <a:lnTo>
                                  <a:pt x="1052" y="1011"/>
                                </a:lnTo>
                                <a:lnTo>
                                  <a:pt x="1052" y="1019"/>
                                </a:lnTo>
                                <a:lnTo>
                                  <a:pt x="1052" y="1031"/>
                                </a:lnTo>
                                <a:lnTo>
                                  <a:pt x="1052" y="1039"/>
                                </a:lnTo>
                                <a:lnTo>
                                  <a:pt x="1048" y="1052"/>
                                </a:lnTo>
                                <a:lnTo>
                                  <a:pt x="1048" y="1060"/>
                                </a:lnTo>
                                <a:lnTo>
                                  <a:pt x="1048" y="1072"/>
                                </a:lnTo>
                                <a:lnTo>
                                  <a:pt x="1044" y="1092"/>
                                </a:lnTo>
                                <a:lnTo>
                                  <a:pt x="1040" y="1108"/>
                                </a:lnTo>
                                <a:lnTo>
                                  <a:pt x="1040" y="1128"/>
                                </a:lnTo>
                                <a:lnTo>
                                  <a:pt x="1036" y="1144"/>
                                </a:lnTo>
                                <a:lnTo>
                                  <a:pt x="1036" y="1160"/>
                                </a:lnTo>
                                <a:lnTo>
                                  <a:pt x="1036" y="1176"/>
                                </a:lnTo>
                                <a:lnTo>
                                  <a:pt x="1032" y="1196"/>
                                </a:lnTo>
                                <a:lnTo>
                                  <a:pt x="1032" y="1208"/>
                                </a:lnTo>
                                <a:lnTo>
                                  <a:pt x="1032" y="1224"/>
                                </a:lnTo>
                                <a:lnTo>
                                  <a:pt x="1032" y="1240"/>
                                </a:lnTo>
                                <a:lnTo>
                                  <a:pt x="1032" y="1256"/>
                                </a:lnTo>
                                <a:lnTo>
                                  <a:pt x="1032" y="1268"/>
                                </a:lnTo>
                                <a:lnTo>
                                  <a:pt x="1032" y="1280"/>
                                </a:lnTo>
                                <a:lnTo>
                                  <a:pt x="1036" y="1296"/>
                                </a:lnTo>
                                <a:lnTo>
                                  <a:pt x="1036" y="1308"/>
                                </a:lnTo>
                                <a:lnTo>
                                  <a:pt x="1036" y="1321"/>
                                </a:lnTo>
                                <a:lnTo>
                                  <a:pt x="1040" y="1333"/>
                                </a:lnTo>
                                <a:lnTo>
                                  <a:pt x="1040" y="1345"/>
                                </a:lnTo>
                                <a:lnTo>
                                  <a:pt x="1044" y="1357"/>
                                </a:lnTo>
                                <a:lnTo>
                                  <a:pt x="1048" y="1365"/>
                                </a:lnTo>
                                <a:lnTo>
                                  <a:pt x="1048" y="1377"/>
                                </a:lnTo>
                                <a:lnTo>
                                  <a:pt x="1052" y="1385"/>
                                </a:lnTo>
                                <a:lnTo>
                                  <a:pt x="1056" y="1393"/>
                                </a:lnTo>
                                <a:lnTo>
                                  <a:pt x="1060" y="1405"/>
                                </a:lnTo>
                                <a:lnTo>
                                  <a:pt x="1064" y="1413"/>
                                </a:lnTo>
                                <a:lnTo>
                                  <a:pt x="1068" y="1421"/>
                                </a:lnTo>
                                <a:lnTo>
                                  <a:pt x="1072" y="1429"/>
                                </a:lnTo>
                                <a:lnTo>
                                  <a:pt x="1080" y="1433"/>
                                </a:lnTo>
                                <a:lnTo>
                                  <a:pt x="1084" y="1441"/>
                                </a:lnTo>
                                <a:lnTo>
                                  <a:pt x="1088" y="1449"/>
                                </a:lnTo>
                                <a:lnTo>
                                  <a:pt x="1096" y="1453"/>
                                </a:lnTo>
                                <a:lnTo>
                                  <a:pt x="1104" y="14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122"/>
                        <wps:cNvSpPr>
                          <a:spLocks/>
                        </wps:cNvSpPr>
                        <wps:spPr bwMode="auto">
                          <a:xfrm>
                            <a:off x="6098" y="2468"/>
                            <a:ext cx="1104" cy="1461"/>
                          </a:xfrm>
                          <a:custGeom>
                            <a:avLst/>
                            <a:gdLst>
                              <a:gd name="T0" fmla="*/ 1048 w 1104"/>
                              <a:gd name="T1" fmla="*/ 1449 h 1461"/>
                              <a:gd name="T2" fmla="*/ 956 w 1104"/>
                              <a:gd name="T3" fmla="*/ 1389 h 1461"/>
                              <a:gd name="T4" fmla="*/ 883 w 1104"/>
                              <a:gd name="T5" fmla="*/ 1280 h 1461"/>
                              <a:gd name="T6" fmla="*/ 831 w 1104"/>
                              <a:gd name="T7" fmla="*/ 1132 h 1461"/>
                              <a:gd name="T8" fmla="*/ 795 w 1104"/>
                              <a:gd name="T9" fmla="*/ 987 h 1461"/>
                              <a:gd name="T10" fmla="*/ 755 w 1104"/>
                              <a:gd name="T11" fmla="*/ 875 h 1461"/>
                              <a:gd name="T12" fmla="*/ 699 w 1104"/>
                              <a:gd name="T13" fmla="*/ 775 h 1461"/>
                              <a:gd name="T14" fmla="*/ 618 w 1104"/>
                              <a:gd name="T15" fmla="*/ 690 h 1461"/>
                              <a:gd name="T16" fmla="*/ 530 w 1104"/>
                              <a:gd name="T17" fmla="*/ 614 h 1461"/>
                              <a:gd name="T18" fmla="*/ 430 w 1104"/>
                              <a:gd name="T19" fmla="*/ 562 h 1461"/>
                              <a:gd name="T20" fmla="*/ 317 w 1104"/>
                              <a:gd name="T21" fmla="*/ 534 h 1461"/>
                              <a:gd name="T22" fmla="*/ 193 w 1104"/>
                              <a:gd name="T23" fmla="*/ 530 h 1461"/>
                              <a:gd name="T24" fmla="*/ 112 w 1104"/>
                              <a:gd name="T25" fmla="*/ 566 h 1461"/>
                              <a:gd name="T26" fmla="*/ 100 w 1104"/>
                              <a:gd name="T27" fmla="*/ 630 h 1461"/>
                              <a:gd name="T28" fmla="*/ 100 w 1104"/>
                              <a:gd name="T29" fmla="*/ 690 h 1461"/>
                              <a:gd name="T30" fmla="*/ 112 w 1104"/>
                              <a:gd name="T31" fmla="*/ 746 h 1461"/>
                              <a:gd name="T32" fmla="*/ 104 w 1104"/>
                              <a:gd name="T33" fmla="*/ 734 h 1461"/>
                              <a:gd name="T34" fmla="*/ 76 w 1104"/>
                              <a:gd name="T35" fmla="*/ 638 h 1461"/>
                              <a:gd name="T36" fmla="*/ 48 w 1104"/>
                              <a:gd name="T37" fmla="*/ 542 h 1461"/>
                              <a:gd name="T38" fmla="*/ 24 w 1104"/>
                              <a:gd name="T39" fmla="*/ 437 h 1461"/>
                              <a:gd name="T40" fmla="*/ 8 w 1104"/>
                              <a:gd name="T41" fmla="*/ 333 h 1461"/>
                              <a:gd name="T42" fmla="*/ 0 w 1104"/>
                              <a:gd name="T43" fmla="*/ 229 h 1461"/>
                              <a:gd name="T44" fmla="*/ 0 w 1104"/>
                              <a:gd name="T45" fmla="*/ 132 h 1461"/>
                              <a:gd name="T46" fmla="*/ 16 w 1104"/>
                              <a:gd name="T47" fmla="*/ 40 h 1461"/>
                              <a:gd name="T48" fmla="*/ 120 w 1104"/>
                              <a:gd name="T49" fmla="*/ 4 h 1461"/>
                              <a:gd name="T50" fmla="*/ 289 w 1104"/>
                              <a:gd name="T51" fmla="*/ 64 h 1461"/>
                              <a:gd name="T52" fmla="*/ 426 w 1104"/>
                              <a:gd name="T53" fmla="*/ 172 h 1461"/>
                              <a:gd name="T54" fmla="*/ 542 w 1104"/>
                              <a:gd name="T55" fmla="*/ 325 h 1461"/>
                              <a:gd name="T56" fmla="*/ 695 w 1104"/>
                              <a:gd name="T57" fmla="*/ 413 h 1461"/>
                              <a:gd name="T58" fmla="*/ 827 w 1104"/>
                              <a:gd name="T59" fmla="*/ 485 h 1461"/>
                              <a:gd name="T60" fmla="*/ 891 w 1104"/>
                              <a:gd name="T61" fmla="*/ 618 h 1461"/>
                              <a:gd name="T62" fmla="*/ 924 w 1104"/>
                              <a:gd name="T63" fmla="*/ 787 h 1461"/>
                              <a:gd name="T64" fmla="*/ 972 w 1104"/>
                              <a:gd name="T65" fmla="*/ 879 h 1461"/>
                              <a:gd name="T66" fmla="*/ 1024 w 1104"/>
                              <a:gd name="T67" fmla="*/ 907 h 1461"/>
                              <a:gd name="T68" fmla="*/ 1048 w 1104"/>
                              <a:gd name="T69" fmla="*/ 959 h 1461"/>
                              <a:gd name="T70" fmla="*/ 1052 w 1104"/>
                              <a:gd name="T71" fmla="*/ 1031 h 1461"/>
                              <a:gd name="T72" fmla="*/ 1036 w 1104"/>
                              <a:gd name="T73" fmla="*/ 1144 h 1461"/>
                              <a:gd name="T74" fmla="*/ 1032 w 1104"/>
                              <a:gd name="T75" fmla="*/ 1268 h 1461"/>
                              <a:gd name="T76" fmla="*/ 1048 w 1104"/>
                              <a:gd name="T77" fmla="*/ 1365 h 1461"/>
                              <a:gd name="T78" fmla="*/ 1080 w 1104"/>
                              <a:gd name="T79" fmla="*/ 1433 h 14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104" h="1461">
                                <a:moveTo>
                                  <a:pt x="1104" y="1461"/>
                                </a:moveTo>
                                <a:lnTo>
                                  <a:pt x="1048" y="1449"/>
                                </a:lnTo>
                                <a:lnTo>
                                  <a:pt x="996" y="1425"/>
                                </a:lnTo>
                                <a:lnTo>
                                  <a:pt x="956" y="1389"/>
                                </a:lnTo>
                                <a:lnTo>
                                  <a:pt x="915" y="1341"/>
                                </a:lnTo>
                                <a:lnTo>
                                  <a:pt x="883" y="1280"/>
                                </a:lnTo>
                                <a:lnTo>
                                  <a:pt x="855" y="1208"/>
                                </a:lnTo>
                                <a:lnTo>
                                  <a:pt x="831" y="1132"/>
                                </a:lnTo>
                                <a:lnTo>
                                  <a:pt x="807" y="1048"/>
                                </a:lnTo>
                                <a:lnTo>
                                  <a:pt x="795" y="987"/>
                                </a:lnTo>
                                <a:lnTo>
                                  <a:pt x="779" y="927"/>
                                </a:lnTo>
                                <a:lnTo>
                                  <a:pt x="755" y="875"/>
                                </a:lnTo>
                                <a:lnTo>
                                  <a:pt x="731" y="823"/>
                                </a:lnTo>
                                <a:lnTo>
                                  <a:pt x="699" y="775"/>
                                </a:lnTo>
                                <a:lnTo>
                                  <a:pt x="663" y="730"/>
                                </a:lnTo>
                                <a:lnTo>
                                  <a:pt x="618" y="690"/>
                                </a:lnTo>
                                <a:lnTo>
                                  <a:pt x="570" y="654"/>
                                </a:lnTo>
                                <a:lnTo>
                                  <a:pt x="530" y="614"/>
                                </a:lnTo>
                                <a:lnTo>
                                  <a:pt x="482" y="582"/>
                                </a:lnTo>
                                <a:lnTo>
                                  <a:pt x="430" y="562"/>
                                </a:lnTo>
                                <a:lnTo>
                                  <a:pt x="377" y="546"/>
                                </a:lnTo>
                                <a:lnTo>
                                  <a:pt x="317" y="534"/>
                                </a:lnTo>
                                <a:lnTo>
                                  <a:pt x="257" y="530"/>
                                </a:lnTo>
                                <a:lnTo>
                                  <a:pt x="193" y="530"/>
                                </a:lnTo>
                                <a:lnTo>
                                  <a:pt x="124" y="534"/>
                                </a:lnTo>
                                <a:lnTo>
                                  <a:pt x="112" y="566"/>
                                </a:lnTo>
                                <a:lnTo>
                                  <a:pt x="104" y="598"/>
                                </a:lnTo>
                                <a:lnTo>
                                  <a:pt x="100" y="630"/>
                                </a:lnTo>
                                <a:lnTo>
                                  <a:pt x="100" y="662"/>
                                </a:lnTo>
                                <a:lnTo>
                                  <a:pt x="100" y="690"/>
                                </a:lnTo>
                                <a:lnTo>
                                  <a:pt x="104" y="718"/>
                                </a:lnTo>
                                <a:lnTo>
                                  <a:pt x="112" y="746"/>
                                </a:lnTo>
                                <a:lnTo>
                                  <a:pt x="120" y="775"/>
                                </a:lnTo>
                                <a:lnTo>
                                  <a:pt x="104" y="734"/>
                                </a:lnTo>
                                <a:lnTo>
                                  <a:pt x="88" y="686"/>
                                </a:lnTo>
                                <a:lnTo>
                                  <a:pt x="76" y="638"/>
                                </a:lnTo>
                                <a:lnTo>
                                  <a:pt x="60" y="590"/>
                                </a:lnTo>
                                <a:lnTo>
                                  <a:pt x="48" y="542"/>
                                </a:lnTo>
                                <a:lnTo>
                                  <a:pt x="36" y="489"/>
                                </a:lnTo>
                                <a:lnTo>
                                  <a:pt x="24" y="437"/>
                                </a:lnTo>
                                <a:lnTo>
                                  <a:pt x="16" y="385"/>
                                </a:lnTo>
                                <a:lnTo>
                                  <a:pt x="8" y="333"/>
                                </a:lnTo>
                                <a:lnTo>
                                  <a:pt x="4" y="281"/>
                                </a:lnTo>
                                <a:lnTo>
                                  <a:pt x="0" y="229"/>
                                </a:lnTo>
                                <a:lnTo>
                                  <a:pt x="0" y="180"/>
                                </a:lnTo>
                                <a:lnTo>
                                  <a:pt x="0" y="132"/>
                                </a:lnTo>
                                <a:lnTo>
                                  <a:pt x="8" y="84"/>
                                </a:lnTo>
                                <a:lnTo>
                                  <a:pt x="16" y="40"/>
                                </a:lnTo>
                                <a:lnTo>
                                  <a:pt x="28" y="0"/>
                                </a:lnTo>
                                <a:lnTo>
                                  <a:pt x="120" y="4"/>
                                </a:lnTo>
                                <a:lnTo>
                                  <a:pt x="209" y="28"/>
                                </a:lnTo>
                                <a:lnTo>
                                  <a:pt x="289" y="64"/>
                                </a:lnTo>
                                <a:lnTo>
                                  <a:pt x="357" y="112"/>
                                </a:lnTo>
                                <a:lnTo>
                                  <a:pt x="426" y="172"/>
                                </a:lnTo>
                                <a:lnTo>
                                  <a:pt x="486" y="245"/>
                                </a:lnTo>
                                <a:lnTo>
                                  <a:pt x="542" y="325"/>
                                </a:lnTo>
                                <a:lnTo>
                                  <a:pt x="594" y="409"/>
                                </a:lnTo>
                                <a:lnTo>
                                  <a:pt x="695" y="413"/>
                                </a:lnTo>
                                <a:lnTo>
                                  <a:pt x="771" y="441"/>
                                </a:lnTo>
                                <a:lnTo>
                                  <a:pt x="827" y="485"/>
                                </a:lnTo>
                                <a:lnTo>
                                  <a:pt x="867" y="546"/>
                                </a:lnTo>
                                <a:lnTo>
                                  <a:pt x="891" y="618"/>
                                </a:lnTo>
                                <a:lnTo>
                                  <a:pt x="911" y="702"/>
                                </a:lnTo>
                                <a:lnTo>
                                  <a:pt x="924" y="787"/>
                                </a:lnTo>
                                <a:lnTo>
                                  <a:pt x="936" y="875"/>
                                </a:lnTo>
                                <a:lnTo>
                                  <a:pt x="972" y="879"/>
                                </a:lnTo>
                                <a:lnTo>
                                  <a:pt x="1000" y="891"/>
                                </a:lnTo>
                                <a:lnTo>
                                  <a:pt x="1024" y="907"/>
                                </a:lnTo>
                                <a:lnTo>
                                  <a:pt x="1040" y="931"/>
                                </a:lnTo>
                                <a:lnTo>
                                  <a:pt x="1048" y="959"/>
                                </a:lnTo>
                                <a:lnTo>
                                  <a:pt x="1052" y="991"/>
                                </a:lnTo>
                                <a:lnTo>
                                  <a:pt x="1052" y="1031"/>
                                </a:lnTo>
                                <a:lnTo>
                                  <a:pt x="1048" y="1072"/>
                                </a:lnTo>
                                <a:lnTo>
                                  <a:pt x="1036" y="1144"/>
                                </a:lnTo>
                                <a:lnTo>
                                  <a:pt x="1032" y="1208"/>
                                </a:lnTo>
                                <a:lnTo>
                                  <a:pt x="1032" y="1268"/>
                                </a:lnTo>
                                <a:lnTo>
                                  <a:pt x="1036" y="1321"/>
                                </a:lnTo>
                                <a:lnTo>
                                  <a:pt x="1048" y="1365"/>
                                </a:lnTo>
                                <a:lnTo>
                                  <a:pt x="1060" y="1405"/>
                                </a:lnTo>
                                <a:lnTo>
                                  <a:pt x="1080" y="1433"/>
                                </a:lnTo>
                                <a:lnTo>
                                  <a:pt x="1104" y="146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123"/>
                        <wps:cNvSpPr>
                          <a:spLocks/>
                        </wps:cNvSpPr>
                        <wps:spPr bwMode="auto">
                          <a:xfrm>
                            <a:off x="6712" y="2632"/>
                            <a:ext cx="1193" cy="1887"/>
                          </a:xfrm>
                          <a:custGeom>
                            <a:avLst/>
                            <a:gdLst>
                              <a:gd name="T0" fmla="*/ 105 w 1193"/>
                              <a:gd name="T1" fmla="*/ 4 h 1887"/>
                              <a:gd name="T2" fmla="*/ 265 w 1193"/>
                              <a:gd name="T3" fmla="*/ 28 h 1887"/>
                              <a:gd name="T4" fmla="*/ 430 w 1193"/>
                              <a:gd name="T5" fmla="*/ 133 h 1887"/>
                              <a:gd name="T6" fmla="*/ 558 w 1193"/>
                              <a:gd name="T7" fmla="*/ 309 h 1887"/>
                              <a:gd name="T8" fmla="*/ 615 w 1193"/>
                              <a:gd name="T9" fmla="*/ 538 h 1887"/>
                              <a:gd name="T10" fmla="*/ 607 w 1193"/>
                              <a:gd name="T11" fmla="*/ 675 h 1887"/>
                              <a:gd name="T12" fmla="*/ 623 w 1193"/>
                              <a:gd name="T13" fmla="*/ 695 h 1887"/>
                              <a:gd name="T14" fmla="*/ 635 w 1193"/>
                              <a:gd name="T15" fmla="*/ 707 h 1887"/>
                              <a:gd name="T16" fmla="*/ 671 w 1193"/>
                              <a:gd name="T17" fmla="*/ 759 h 1887"/>
                              <a:gd name="T18" fmla="*/ 751 w 1193"/>
                              <a:gd name="T19" fmla="*/ 888 h 1887"/>
                              <a:gd name="T20" fmla="*/ 824 w 1193"/>
                              <a:gd name="T21" fmla="*/ 1032 h 1887"/>
                              <a:gd name="T22" fmla="*/ 892 w 1193"/>
                              <a:gd name="T23" fmla="*/ 1181 h 1887"/>
                              <a:gd name="T24" fmla="*/ 952 w 1193"/>
                              <a:gd name="T25" fmla="*/ 1329 h 1887"/>
                              <a:gd name="T26" fmla="*/ 1004 w 1193"/>
                              <a:gd name="T27" fmla="*/ 1474 h 1887"/>
                              <a:gd name="T28" fmla="*/ 1044 w 1193"/>
                              <a:gd name="T29" fmla="*/ 1590 h 1887"/>
                              <a:gd name="T30" fmla="*/ 1089 w 1193"/>
                              <a:gd name="T31" fmla="*/ 1694 h 1887"/>
                              <a:gd name="T32" fmla="*/ 1129 w 1193"/>
                              <a:gd name="T33" fmla="*/ 1779 h 1887"/>
                              <a:gd name="T34" fmla="*/ 1165 w 1193"/>
                              <a:gd name="T35" fmla="*/ 1843 h 1887"/>
                              <a:gd name="T36" fmla="*/ 1189 w 1193"/>
                              <a:gd name="T37" fmla="*/ 1883 h 1887"/>
                              <a:gd name="T38" fmla="*/ 1141 w 1193"/>
                              <a:gd name="T39" fmla="*/ 1875 h 1887"/>
                              <a:gd name="T40" fmla="*/ 1064 w 1193"/>
                              <a:gd name="T41" fmla="*/ 1851 h 1887"/>
                              <a:gd name="T42" fmla="*/ 992 w 1193"/>
                              <a:gd name="T43" fmla="*/ 1827 h 1887"/>
                              <a:gd name="T44" fmla="*/ 924 w 1193"/>
                              <a:gd name="T45" fmla="*/ 1799 h 1887"/>
                              <a:gd name="T46" fmla="*/ 860 w 1193"/>
                              <a:gd name="T47" fmla="*/ 1767 h 1887"/>
                              <a:gd name="T48" fmla="*/ 811 w 1193"/>
                              <a:gd name="T49" fmla="*/ 1739 h 1887"/>
                              <a:gd name="T50" fmla="*/ 795 w 1193"/>
                              <a:gd name="T51" fmla="*/ 1719 h 1887"/>
                              <a:gd name="T52" fmla="*/ 783 w 1193"/>
                              <a:gd name="T53" fmla="*/ 1694 h 1887"/>
                              <a:gd name="T54" fmla="*/ 767 w 1193"/>
                              <a:gd name="T55" fmla="*/ 1670 h 1887"/>
                              <a:gd name="T56" fmla="*/ 743 w 1193"/>
                              <a:gd name="T57" fmla="*/ 1638 h 1887"/>
                              <a:gd name="T58" fmla="*/ 719 w 1193"/>
                              <a:gd name="T59" fmla="*/ 1614 h 1887"/>
                              <a:gd name="T60" fmla="*/ 699 w 1193"/>
                              <a:gd name="T61" fmla="*/ 1594 h 1887"/>
                              <a:gd name="T62" fmla="*/ 675 w 1193"/>
                              <a:gd name="T63" fmla="*/ 1574 h 1887"/>
                              <a:gd name="T64" fmla="*/ 655 w 1193"/>
                              <a:gd name="T65" fmla="*/ 1554 h 1887"/>
                              <a:gd name="T66" fmla="*/ 631 w 1193"/>
                              <a:gd name="T67" fmla="*/ 1530 h 1887"/>
                              <a:gd name="T68" fmla="*/ 607 w 1193"/>
                              <a:gd name="T69" fmla="*/ 1502 h 1887"/>
                              <a:gd name="T70" fmla="*/ 587 w 1193"/>
                              <a:gd name="T71" fmla="*/ 1470 h 1887"/>
                              <a:gd name="T72" fmla="*/ 567 w 1193"/>
                              <a:gd name="T73" fmla="*/ 1438 h 1887"/>
                              <a:gd name="T74" fmla="*/ 546 w 1193"/>
                              <a:gd name="T75" fmla="*/ 1397 h 1887"/>
                              <a:gd name="T76" fmla="*/ 522 w 1193"/>
                              <a:gd name="T77" fmla="*/ 1357 h 1887"/>
                              <a:gd name="T78" fmla="*/ 486 w 1193"/>
                              <a:gd name="T79" fmla="*/ 1305 h 1887"/>
                              <a:gd name="T80" fmla="*/ 470 w 1193"/>
                              <a:gd name="T81" fmla="*/ 1245 h 1887"/>
                              <a:gd name="T82" fmla="*/ 462 w 1193"/>
                              <a:gd name="T83" fmla="*/ 1181 h 1887"/>
                              <a:gd name="T84" fmla="*/ 466 w 1193"/>
                              <a:gd name="T85" fmla="*/ 1108 h 1887"/>
                              <a:gd name="T86" fmla="*/ 482 w 1193"/>
                              <a:gd name="T87" fmla="*/ 1032 h 1887"/>
                              <a:gd name="T88" fmla="*/ 514 w 1193"/>
                              <a:gd name="T89" fmla="*/ 948 h 1887"/>
                              <a:gd name="T90" fmla="*/ 530 w 1193"/>
                              <a:gd name="T91" fmla="*/ 863 h 1887"/>
                              <a:gd name="T92" fmla="*/ 518 w 1193"/>
                              <a:gd name="T93" fmla="*/ 787 h 1887"/>
                              <a:gd name="T94" fmla="*/ 482 w 1193"/>
                              <a:gd name="T95" fmla="*/ 719 h 1887"/>
                              <a:gd name="T96" fmla="*/ 410 w 1193"/>
                              <a:gd name="T97" fmla="*/ 655 h 1887"/>
                              <a:gd name="T98" fmla="*/ 366 w 1193"/>
                              <a:gd name="T99" fmla="*/ 534 h 1887"/>
                              <a:gd name="T100" fmla="*/ 338 w 1193"/>
                              <a:gd name="T101" fmla="*/ 398 h 1887"/>
                              <a:gd name="T102" fmla="*/ 289 w 1193"/>
                              <a:gd name="T103" fmla="*/ 281 h 1887"/>
                              <a:gd name="T104" fmla="*/ 217 w 1193"/>
                              <a:gd name="T105" fmla="*/ 197 h 1887"/>
                              <a:gd name="T106" fmla="*/ 117 w 1193"/>
                              <a:gd name="T107" fmla="*/ 149 h 1887"/>
                              <a:gd name="T108" fmla="*/ 28 w 1193"/>
                              <a:gd name="T109" fmla="*/ 129 h 1887"/>
                              <a:gd name="T110" fmla="*/ 20 w 1193"/>
                              <a:gd name="T111" fmla="*/ 113 h 1887"/>
                              <a:gd name="T112" fmla="*/ 12 w 1193"/>
                              <a:gd name="T113" fmla="*/ 93 h 1887"/>
                              <a:gd name="T114" fmla="*/ 4 w 1193"/>
                              <a:gd name="T115" fmla="*/ 69 h 18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193" h="1887">
                                <a:moveTo>
                                  <a:pt x="0" y="57"/>
                                </a:moveTo>
                                <a:lnTo>
                                  <a:pt x="20" y="40"/>
                                </a:lnTo>
                                <a:lnTo>
                                  <a:pt x="40" y="28"/>
                                </a:lnTo>
                                <a:lnTo>
                                  <a:pt x="61" y="16"/>
                                </a:lnTo>
                                <a:lnTo>
                                  <a:pt x="85" y="8"/>
                                </a:lnTo>
                                <a:lnTo>
                                  <a:pt x="105" y="4"/>
                                </a:lnTo>
                                <a:lnTo>
                                  <a:pt x="133" y="0"/>
                                </a:lnTo>
                                <a:lnTo>
                                  <a:pt x="157" y="0"/>
                                </a:lnTo>
                                <a:lnTo>
                                  <a:pt x="185" y="4"/>
                                </a:lnTo>
                                <a:lnTo>
                                  <a:pt x="213" y="8"/>
                                </a:lnTo>
                                <a:lnTo>
                                  <a:pt x="237" y="16"/>
                                </a:lnTo>
                                <a:lnTo>
                                  <a:pt x="265" y="28"/>
                                </a:lnTo>
                                <a:lnTo>
                                  <a:pt x="293" y="40"/>
                                </a:lnTo>
                                <a:lnTo>
                                  <a:pt x="322" y="53"/>
                                </a:lnTo>
                                <a:lnTo>
                                  <a:pt x="350" y="69"/>
                                </a:lnTo>
                                <a:lnTo>
                                  <a:pt x="378" y="89"/>
                                </a:lnTo>
                                <a:lnTo>
                                  <a:pt x="406" y="109"/>
                                </a:lnTo>
                                <a:lnTo>
                                  <a:pt x="430" y="133"/>
                                </a:lnTo>
                                <a:lnTo>
                                  <a:pt x="454" y="157"/>
                                </a:lnTo>
                                <a:lnTo>
                                  <a:pt x="478" y="185"/>
                                </a:lnTo>
                                <a:lnTo>
                                  <a:pt x="502" y="213"/>
                                </a:lnTo>
                                <a:lnTo>
                                  <a:pt x="522" y="241"/>
                                </a:lnTo>
                                <a:lnTo>
                                  <a:pt x="542" y="273"/>
                                </a:lnTo>
                                <a:lnTo>
                                  <a:pt x="558" y="309"/>
                                </a:lnTo>
                                <a:lnTo>
                                  <a:pt x="575" y="342"/>
                                </a:lnTo>
                                <a:lnTo>
                                  <a:pt x="587" y="378"/>
                                </a:lnTo>
                                <a:lnTo>
                                  <a:pt x="599" y="418"/>
                                </a:lnTo>
                                <a:lnTo>
                                  <a:pt x="607" y="454"/>
                                </a:lnTo>
                                <a:lnTo>
                                  <a:pt x="611" y="494"/>
                                </a:lnTo>
                                <a:lnTo>
                                  <a:pt x="615" y="538"/>
                                </a:lnTo>
                                <a:lnTo>
                                  <a:pt x="611" y="578"/>
                                </a:lnTo>
                                <a:lnTo>
                                  <a:pt x="607" y="623"/>
                                </a:lnTo>
                                <a:lnTo>
                                  <a:pt x="603" y="667"/>
                                </a:lnTo>
                                <a:lnTo>
                                  <a:pt x="603" y="671"/>
                                </a:lnTo>
                                <a:lnTo>
                                  <a:pt x="607" y="671"/>
                                </a:lnTo>
                                <a:lnTo>
                                  <a:pt x="607" y="675"/>
                                </a:lnTo>
                                <a:lnTo>
                                  <a:pt x="611" y="679"/>
                                </a:lnTo>
                                <a:lnTo>
                                  <a:pt x="615" y="683"/>
                                </a:lnTo>
                                <a:lnTo>
                                  <a:pt x="615" y="687"/>
                                </a:lnTo>
                                <a:lnTo>
                                  <a:pt x="619" y="687"/>
                                </a:lnTo>
                                <a:lnTo>
                                  <a:pt x="619" y="691"/>
                                </a:lnTo>
                                <a:lnTo>
                                  <a:pt x="623" y="695"/>
                                </a:lnTo>
                                <a:lnTo>
                                  <a:pt x="623" y="699"/>
                                </a:lnTo>
                                <a:lnTo>
                                  <a:pt x="627" y="699"/>
                                </a:lnTo>
                                <a:lnTo>
                                  <a:pt x="627" y="703"/>
                                </a:lnTo>
                                <a:lnTo>
                                  <a:pt x="631" y="703"/>
                                </a:lnTo>
                                <a:lnTo>
                                  <a:pt x="631" y="707"/>
                                </a:lnTo>
                                <a:lnTo>
                                  <a:pt x="635" y="707"/>
                                </a:lnTo>
                                <a:lnTo>
                                  <a:pt x="635" y="711"/>
                                </a:lnTo>
                                <a:lnTo>
                                  <a:pt x="639" y="715"/>
                                </a:lnTo>
                                <a:lnTo>
                                  <a:pt x="639" y="719"/>
                                </a:lnTo>
                                <a:lnTo>
                                  <a:pt x="643" y="719"/>
                                </a:lnTo>
                                <a:lnTo>
                                  <a:pt x="655" y="739"/>
                                </a:lnTo>
                                <a:lnTo>
                                  <a:pt x="671" y="759"/>
                                </a:lnTo>
                                <a:lnTo>
                                  <a:pt x="683" y="779"/>
                                </a:lnTo>
                                <a:lnTo>
                                  <a:pt x="699" y="799"/>
                                </a:lnTo>
                                <a:lnTo>
                                  <a:pt x="711" y="823"/>
                                </a:lnTo>
                                <a:lnTo>
                                  <a:pt x="723" y="843"/>
                                </a:lnTo>
                                <a:lnTo>
                                  <a:pt x="735" y="867"/>
                                </a:lnTo>
                                <a:lnTo>
                                  <a:pt x="751" y="888"/>
                                </a:lnTo>
                                <a:lnTo>
                                  <a:pt x="763" y="912"/>
                                </a:lnTo>
                                <a:lnTo>
                                  <a:pt x="775" y="936"/>
                                </a:lnTo>
                                <a:lnTo>
                                  <a:pt x="787" y="960"/>
                                </a:lnTo>
                                <a:lnTo>
                                  <a:pt x="799" y="984"/>
                                </a:lnTo>
                                <a:lnTo>
                                  <a:pt x="811" y="1008"/>
                                </a:lnTo>
                                <a:lnTo>
                                  <a:pt x="824" y="1032"/>
                                </a:lnTo>
                                <a:lnTo>
                                  <a:pt x="836" y="1056"/>
                                </a:lnTo>
                                <a:lnTo>
                                  <a:pt x="848" y="1080"/>
                                </a:lnTo>
                                <a:lnTo>
                                  <a:pt x="860" y="1108"/>
                                </a:lnTo>
                                <a:lnTo>
                                  <a:pt x="868" y="1132"/>
                                </a:lnTo>
                                <a:lnTo>
                                  <a:pt x="880" y="1157"/>
                                </a:lnTo>
                                <a:lnTo>
                                  <a:pt x="892" y="1181"/>
                                </a:lnTo>
                                <a:lnTo>
                                  <a:pt x="900" y="1209"/>
                                </a:lnTo>
                                <a:lnTo>
                                  <a:pt x="912" y="1233"/>
                                </a:lnTo>
                                <a:lnTo>
                                  <a:pt x="920" y="1257"/>
                                </a:lnTo>
                                <a:lnTo>
                                  <a:pt x="932" y="1281"/>
                                </a:lnTo>
                                <a:lnTo>
                                  <a:pt x="940" y="1305"/>
                                </a:lnTo>
                                <a:lnTo>
                                  <a:pt x="952" y="1329"/>
                                </a:lnTo>
                                <a:lnTo>
                                  <a:pt x="960" y="1357"/>
                                </a:lnTo>
                                <a:lnTo>
                                  <a:pt x="968" y="1381"/>
                                </a:lnTo>
                                <a:lnTo>
                                  <a:pt x="976" y="1401"/>
                                </a:lnTo>
                                <a:lnTo>
                                  <a:pt x="984" y="1425"/>
                                </a:lnTo>
                                <a:lnTo>
                                  <a:pt x="996" y="1450"/>
                                </a:lnTo>
                                <a:lnTo>
                                  <a:pt x="1004" y="1474"/>
                                </a:lnTo>
                                <a:lnTo>
                                  <a:pt x="1008" y="1494"/>
                                </a:lnTo>
                                <a:lnTo>
                                  <a:pt x="1016" y="1514"/>
                                </a:lnTo>
                                <a:lnTo>
                                  <a:pt x="1024" y="1534"/>
                                </a:lnTo>
                                <a:lnTo>
                                  <a:pt x="1032" y="1554"/>
                                </a:lnTo>
                                <a:lnTo>
                                  <a:pt x="1040" y="1570"/>
                                </a:lnTo>
                                <a:lnTo>
                                  <a:pt x="1044" y="1590"/>
                                </a:lnTo>
                                <a:lnTo>
                                  <a:pt x="1052" y="1610"/>
                                </a:lnTo>
                                <a:lnTo>
                                  <a:pt x="1060" y="1626"/>
                                </a:lnTo>
                                <a:lnTo>
                                  <a:pt x="1068" y="1646"/>
                                </a:lnTo>
                                <a:lnTo>
                                  <a:pt x="1076" y="1662"/>
                                </a:lnTo>
                                <a:lnTo>
                                  <a:pt x="1085" y="1678"/>
                                </a:lnTo>
                                <a:lnTo>
                                  <a:pt x="1089" y="1694"/>
                                </a:lnTo>
                                <a:lnTo>
                                  <a:pt x="1097" y="1711"/>
                                </a:lnTo>
                                <a:lnTo>
                                  <a:pt x="1105" y="1727"/>
                                </a:lnTo>
                                <a:lnTo>
                                  <a:pt x="1109" y="1739"/>
                                </a:lnTo>
                                <a:lnTo>
                                  <a:pt x="1117" y="1755"/>
                                </a:lnTo>
                                <a:lnTo>
                                  <a:pt x="1125" y="1767"/>
                                </a:lnTo>
                                <a:lnTo>
                                  <a:pt x="1129" y="1779"/>
                                </a:lnTo>
                                <a:lnTo>
                                  <a:pt x="1137" y="1795"/>
                                </a:lnTo>
                                <a:lnTo>
                                  <a:pt x="1141" y="1803"/>
                                </a:lnTo>
                                <a:lnTo>
                                  <a:pt x="1149" y="1815"/>
                                </a:lnTo>
                                <a:lnTo>
                                  <a:pt x="1153" y="1827"/>
                                </a:lnTo>
                                <a:lnTo>
                                  <a:pt x="1161" y="1835"/>
                                </a:lnTo>
                                <a:lnTo>
                                  <a:pt x="1165" y="1843"/>
                                </a:lnTo>
                                <a:lnTo>
                                  <a:pt x="1169" y="1851"/>
                                </a:lnTo>
                                <a:lnTo>
                                  <a:pt x="1173" y="1859"/>
                                </a:lnTo>
                                <a:lnTo>
                                  <a:pt x="1177" y="1867"/>
                                </a:lnTo>
                                <a:lnTo>
                                  <a:pt x="1181" y="1871"/>
                                </a:lnTo>
                                <a:lnTo>
                                  <a:pt x="1185" y="1879"/>
                                </a:lnTo>
                                <a:lnTo>
                                  <a:pt x="1189" y="1883"/>
                                </a:lnTo>
                                <a:lnTo>
                                  <a:pt x="1189" y="1887"/>
                                </a:lnTo>
                                <a:lnTo>
                                  <a:pt x="1193" y="1887"/>
                                </a:lnTo>
                                <a:lnTo>
                                  <a:pt x="1181" y="1883"/>
                                </a:lnTo>
                                <a:lnTo>
                                  <a:pt x="1169" y="1883"/>
                                </a:lnTo>
                                <a:lnTo>
                                  <a:pt x="1153" y="1879"/>
                                </a:lnTo>
                                <a:lnTo>
                                  <a:pt x="1141" y="1875"/>
                                </a:lnTo>
                                <a:lnTo>
                                  <a:pt x="1129" y="1871"/>
                                </a:lnTo>
                                <a:lnTo>
                                  <a:pt x="1117" y="1867"/>
                                </a:lnTo>
                                <a:lnTo>
                                  <a:pt x="1105" y="1863"/>
                                </a:lnTo>
                                <a:lnTo>
                                  <a:pt x="1093" y="1859"/>
                                </a:lnTo>
                                <a:lnTo>
                                  <a:pt x="1080" y="1855"/>
                                </a:lnTo>
                                <a:lnTo>
                                  <a:pt x="1064" y="1851"/>
                                </a:lnTo>
                                <a:lnTo>
                                  <a:pt x="1052" y="1847"/>
                                </a:lnTo>
                                <a:lnTo>
                                  <a:pt x="1040" y="1843"/>
                                </a:lnTo>
                                <a:lnTo>
                                  <a:pt x="1028" y="1839"/>
                                </a:lnTo>
                                <a:lnTo>
                                  <a:pt x="1016" y="1835"/>
                                </a:lnTo>
                                <a:lnTo>
                                  <a:pt x="1004" y="1831"/>
                                </a:lnTo>
                                <a:lnTo>
                                  <a:pt x="992" y="1827"/>
                                </a:lnTo>
                                <a:lnTo>
                                  <a:pt x="980" y="1823"/>
                                </a:lnTo>
                                <a:lnTo>
                                  <a:pt x="972" y="1815"/>
                                </a:lnTo>
                                <a:lnTo>
                                  <a:pt x="960" y="1811"/>
                                </a:lnTo>
                                <a:lnTo>
                                  <a:pt x="948" y="1807"/>
                                </a:lnTo>
                                <a:lnTo>
                                  <a:pt x="936" y="1803"/>
                                </a:lnTo>
                                <a:lnTo>
                                  <a:pt x="924" y="1799"/>
                                </a:lnTo>
                                <a:lnTo>
                                  <a:pt x="912" y="1791"/>
                                </a:lnTo>
                                <a:lnTo>
                                  <a:pt x="904" y="1787"/>
                                </a:lnTo>
                                <a:lnTo>
                                  <a:pt x="892" y="1783"/>
                                </a:lnTo>
                                <a:lnTo>
                                  <a:pt x="880" y="1779"/>
                                </a:lnTo>
                                <a:lnTo>
                                  <a:pt x="868" y="1775"/>
                                </a:lnTo>
                                <a:lnTo>
                                  <a:pt x="860" y="1767"/>
                                </a:lnTo>
                                <a:lnTo>
                                  <a:pt x="848" y="1763"/>
                                </a:lnTo>
                                <a:lnTo>
                                  <a:pt x="840" y="1759"/>
                                </a:lnTo>
                                <a:lnTo>
                                  <a:pt x="828" y="1755"/>
                                </a:lnTo>
                                <a:lnTo>
                                  <a:pt x="815" y="1747"/>
                                </a:lnTo>
                                <a:lnTo>
                                  <a:pt x="811" y="1743"/>
                                </a:lnTo>
                                <a:lnTo>
                                  <a:pt x="811" y="1739"/>
                                </a:lnTo>
                                <a:lnTo>
                                  <a:pt x="807" y="1739"/>
                                </a:lnTo>
                                <a:lnTo>
                                  <a:pt x="807" y="1735"/>
                                </a:lnTo>
                                <a:lnTo>
                                  <a:pt x="803" y="1731"/>
                                </a:lnTo>
                                <a:lnTo>
                                  <a:pt x="799" y="1727"/>
                                </a:lnTo>
                                <a:lnTo>
                                  <a:pt x="799" y="1723"/>
                                </a:lnTo>
                                <a:lnTo>
                                  <a:pt x="795" y="1719"/>
                                </a:lnTo>
                                <a:lnTo>
                                  <a:pt x="795" y="1715"/>
                                </a:lnTo>
                                <a:lnTo>
                                  <a:pt x="791" y="1711"/>
                                </a:lnTo>
                                <a:lnTo>
                                  <a:pt x="787" y="1706"/>
                                </a:lnTo>
                                <a:lnTo>
                                  <a:pt x="787" y="1702"/>
                                </a:lnTo>
                                <a:lnTo>
                                  <a:pt x="783" y="1698"/>
                                </a:lnTo>
                                <a:lnTo>
                                  <a:pt x="783" y="1694"/>
                                </a:lnTo>
                                <a:lnTo>
                                  <a:pt x="779" y="1690"/>
                                </a:lnTo>
                                <a:lnTo>
                                  <a:pt x="779" y="1686"/>
                                </a:lnTo>
                                <a:lnTo>
                                  <a:pt x="775" y="1682"/>
                                </a:lnTo>
                                <a:lnTo>
                                  <a:pt x="775" y="1678"/>
                                </a:lnTo>
                                <a:lnTo>
                                  <a:pt x="771" y="1674"/>
                                </a:lnTo>
                                <a:lnTo>
                                  <a:pt x="767" y="1670"/>
                                </a:lnTo>
                                <a:lnTo>
                                  <a:pt x="763" y="1662"/>
                                </a:lnTo>
                                <a:lnTo>
                                  <a:pt x="759" y="1658"/>
                                </a:lnTo>
                                <a:lnTo>
                                  <a:pt x="755" y="1654"/>
                                </a:lnTo>
                                <a:lnTo>
                                  <a:pt x="751" y="1650"/>
                                </a:lnTo>
                                <a:lnTo>
                                  <a:pt x="747" y="1646"/>
                                </a:lnTo>
                                <a:lnTo>
                                  <a:pt x="743" y="1638"/>
                                </a:lnTo>
                                <a:lnTo>
                                  <a:pt x="739" y="1634"/>
                                </a:lnTo>
                                <a:lnTo>
                                  <a:pt x="735" y="1630"/>
                                </a:lnTo>
                                <a:lnTo>
                                  <a:pt x="731" y="1626"/>
                                </a:lnTo>
                                <a:lnTo>
                                  <a:pt x="727" y="1622"/>
                                </a:lnTo>
                                <a:lnTo>
                                  <a:pt x="723" y="1618"/>
                                </a:lnTo>
                                <a:lnTo>
                                  <a:pt x="719" y="1614"/>
                                </a:lnTo>
                                <a:lnTo>
                                  <a:pt x="719" y="1610"/>
                                </a:lnTo>
                                <a:lnTo>
                                  <a:pt x="715" y="1606"/>
                                </a:lnTo>
                                <a:lnTo>
                                  <a:pt x="711" y="1602"/>
                                </a:lnTo>
                                <a:lnTo>
                                  <a:pt x="707" y="1598"/>
                                </a:lnTo>
                                <a:lnTo>
                                  <a:pt x="703" y="1598"/>
                                </a:lnTo>
                                <a:lnTo>
                                  <a:pt x="699" y="1594"/>
                                </a:lnTo>
                                <a:lnTo>
                                  <a:pt x="695" y="1590"/>
                                </a:lnTo>
                                <a:lnTo>
                                  <a:pt x="691" y="1586"/>
                                </a:lnTo>
                                <a:lnTo>
                                  <a:pt x="687" y="1582"/>
                                </a:lnTo>
                                <a:lnTo>
                                  <a:pt x="683" y="1578"/>
                                </a:lnTo>
                                <a:lnTo>
                                  <a:pt x="679" y="1578"/>
                                </a:lnTo>
                                <a:lnTo>
                                  <a:pt x="675" y="1574"/>
                                </a:lnTo>
                                <a:lnTo>
                                  <a:pt x="671" y="1570"/>
                                </a:lnTo>
                                <a:lnTo>
                                  <a:pt x="671" y="1566"/>
                                </a:lnTo>
                                <a:lnTo>
                                  <a:pt x="667" y="1562"/>
                                </a:lnTo>
                                <a:lnTo>
                                  <a:pt x="663" y="1562"/>
                                </a:lnTo>
                                <a:lnTo>
                                  <a:pt x="659" y="1558"/>
                                </a:lnTo>
                                <a:lnTo>
                                  <a:pt x="655" y="1554"/>
                                </a:lnTo>
                                <a:lnTo>
                                  <a:pt x="651" y="1550"/>
                                </a:lnTo>
                                <a:lnTo>
                                  <a:pt x="647" y="1550"/>
                                </a:lnTo>
                                <a:lnTo>
                                  <a:pt x="643" y="1546"/>
                                </a:lnTo>
                                <a:lnTo>
                                  <a:pt x="639" y="1542"/>
                                </a:lnTo>
                                <a:lnTo>
                                  <a:pt x="635" y="1538"/>
                                </a:lnTo>
                                <a:lnTo>
                                  <a:pt x="631" y="1530"/>
                                </a:lnTo>
                                <a:lnTo>
                                  <a:pt x="627" y="1526"/>
                                </a:lnTo>
                                <a:lnTo>
                                  <a:pt x="623" y="1522"/>
                                </a:lnTo>
                                <a:lnTo>
                                  <a:pt x="619" y="1518"/>
                                </a:lnTo>
                                <a:lnTo>
                                  <a:pt x="615" y="1514"/>
                                </a:lnTo>
                                <a:lnTo>
                                  <a:pt x="611" y="1510"/>
                                </a:lnTo>
                                <a:lnTo>
                                  <a:pt x="607" y="1502"/>
                                </a:lnTo>
                                <a:lnTo>
                                  <a:pt x="607" y="1498"/>
                                </a:lnTo>
                                <a:lnTo>
                                  <a:pt x="603" y="1494"/>
                                </a:lnTo>
                                <a:lnTo>
                                  <a:pt x="599" y="1490"/>
                                </a:lnTo>
                                <a:lnTo>
                                  <a:pt x="595" y="1482"/>
                                </a:lnTo>
                                <a:lnTo>
                                  <a:pt x="591" y="1478"/>
                                </a:lnTo>
                                <a:lnTo>
                                  <a:pt x="587" y="1470"/>
                                </a:lnTo>
                                <a:lnTo>
                                  <a:pt x="583" y="1466"/>
                                </a:lnTo>
                                <a:lnTo>
                                  <a:pt x="579" y="1462"/>
                                </a:lnTo>
                                <a:lnTo>
                                  <a:pt x="575" y="1454"/>
                                </a:lnTo>
                                <a:lnTo>
                                  <a:pt x="575" y="1450"/>
                                </a:lnTo>
                                <a:lnTo>
                                  <a:pt x="571" y="1442"/>
                                </a:lnTo>
                                <a:lnTo>
                                  <a:pt x="567" y="1438"/>
                                </a:lnTo>
                                <a:lnTo>
                                  <a:pt x="562" y="1429"/>
                                </a:lnTo>
                                <a:lnTo>
                                  <a:pt x="558" y="1421"/>
                                </a:lnTo>
                                <a:lnTo>
                                  <a:pt x="558" y="1417"/>
                                </a:lnTo>
                                <a:lnTo>
                                  <a:pt x="554" y="1409"/>
                                </a:lnTo>
                                <a:lnTo>
                                  <a:pt x="550" y="1405"/>
                                </a:lnTo>
                                <a:lnTo>
                                  <a:pt x="546" y="1397"/>
                                </a:lnTo>
                                <a:lnTo>
                                  <a:pt x="546" y="1389"/>
                                </a:lnTo>
                                <a:lnTo>
                                  <a:pt x="542" y="1385"/>
                                </a:lnTo>
                                <a:lnTo>
                                  <a:pt x="538" y="1377"/>
                                </a:lnTo>
                                <a:lnTo>
                                  <a:pt x="538" y="1369"/>
                                </a:lnTo>
                                <a:lnTo>
                                  <a:pt x="530" y="1365"/>
                                </a:lnTo>
                                <a:lnTo>
                                  <a:pt x="522" y="1357"/>
                                </a:lnTo>
                                <a:lnTo>
                                  <a:pt x="514" y="1349"/>
                                </a:lnTo>
                                <a:lnTo>
                                  <a:pt x="510" y="1337"/>
                                </a:lnTo>
                                <a:lnTo>
                                  <a:pt x="502" y="1329"/>
                                </a:lnTo>
                                <a:lnTo>
                                  <a:pt x="498" y="1321"/>
                                </a:lnTo>
                                <a:lnTo>
                                  <a:pt x="494" y="1313"/>
                                </a:lnTo>
                                <a:lnTo>
                                  <a:pt x="486" y="1305"/>
                                </a:lnTo>
                                <a:lnTo>
                                  <a:pt x="482" y="1293"/>
                                </a:lnTo>
                                <a:lnTo>
                                  <a:pt x="478" y="1285"/>
                                </a:lnTo>
                                <a:lnTo>
                                  <a:pt x="478" y="1277"/>
                                </a:lnTo>
                                <a:lnTo>
                                  <a:pt x="474" y="1265"/>
                                </a:lnTo>
                                <a:lnTo>
                                  <a:pt x="470" y="1257"/>
                                </a:lnTo>
                                <a:lnTo>
                                  <a:pt x="470" y="1245"/>
                                </a:lnTo>
                                <a:lnTo>
                                  <a:pt x="466" y="1237"/>
                                </a:lnTo>
                                <a:lnTo>
                                  <a:pt x="466" y="1225"/>
                                </a:lnTo>
                                <a:lnTo>
                                  <a:pt x="462" y="1213"/>
                                </a:lnTo>
                                <a:lnTo>
                                  <a:pt x="462" y="1205"/>
                                </a:lnTo>
                                <a:lnTo>
                                  <a:pt x="462" y="1193"/>
                                </a:lnTo>
                                <a:lnTo>
                                  <a:pt x="462" y="1181"/>
                                </a:lnTo>
                                <a:lnTo>
                                  <a:pt x="462" y="1169"/>
                                </a:lnTo>
                                <a:lnTo>
                                  <a:pt x="462" y="1157"/>
                                </a:lnTo>
                                <a:lnTo>
                                  <a:pt x="462" y="1144"/>
                                </a:lnTo>
                                <a:lnTo>
                                  <a:pt x="462" y="1132"/>
                                </a:lnTo>
                                <a:lnTo>
                                  <a:pt x="466" y="1120"/>
                                </a:lnTo>
                                <a:lnTo>
                                  <a:pt x="466" y="1108"/>
                                </a:lnTo>
                                <a:lnTo>
                                  <a:pt x="470" y="1096"/>
                                </a:lnTo>
                                <a:lnTo>
                                  <a:pt x="470" y="1084"/>
                                </a:lnTo>
                                <a:lnTo>
                                  <a:pt x="474" y="1072"/>
                                </a:lnTo>
                                <a:lnTo>
                                  <a:pt x="478" y="1060"/>
                                </a:lnTo>
                                <a:lnTo>
                                  <a:pt x="478" y="1044"/>
                                </a:lnTo>
                                <a:lnTo>
                                  <a:pt x="482" y="1032"/>
                                </a:lnTo>
                                <a:lnTo>
                                  <a:pt x="490" y="1016"/>
                                </a:lnTo>
                                <a:lnTo>
                                  <a:pt x="494" y="1004"/>
                                </a:lnTo>
                                <a:lnTo>
                                  <a:pt x="502" y="988"/>
                                </a:lnTo>
                                <a:lnTo>
                                  <a:pt x="506" y="976"/>
                                </a:lnTo>
                                <a:lnTo>
                                  <a:pt x="510" y="960"/>
                                </a:lnTo>
                                <a:lnTo>
                                  <a:pt x="514" y="948"/>
                                </a:lnTo>
                                <a:lnTo>
                                  <a:pt x="518" y="932"/>
                                </a:lnTo>
                                <a:lnTo>
                                  <a:pt x="522" y="920"/>
                                </a:lnTo>
                                <a:lnTo>
                                  <a:pt x="522" y="904"/>
                                </a:lnTo>
                                <a:lnTo>
                                  <a:pt x="526" y="892"/>
                                </a:lnTo>
                                <a:lnTo>
                                  <a:pt x="526" y="875"/>
                                </a:lnTo>
                                <a:lnTo>
                                  <a:pt x="530" y="863"/>
                                </a:lnTo>
                                <a:lnTo>
                                  <a:pt x="530" y="851"/>
                                </a:lnTo>
                                <a:lnTo>
                                  <a:pt x="526" y="835"/>
                                </a:lnTo>
                                <a:lnTo>
                                  <a:pt x="526" y="823"/>
                                </a:lnTo>
                                <a:lnTo>
                                  <a:pt x="526" y="811"/>
                                </a:lnTo>
                                <a:lnTo>
                                  <a:pt x="522" y="799"/>
                                </a:lnTo>
                                <a:lnTo>
                                  <a:pt x="518" y="787"/>
                                </a:lnTo>
                                <a:lnTo>
                                  <a:pt x="514" y="775"/>
                                </a:lnTo>
                                <a:lnTo>
                                  <a:pt x="510" y="763"/>
                                </a:lnTo>
                                <a:lnTo>
                                  <a:pt x="506" y="751"/>
                                </a:lnTo>
                                <a:lnTo>
                                  <a:pt x="498" y="739"/>
                                </a:lnTo>
                                <a:lnTo>
                                  <a:pt x="490" y="727"/>
                                </a:lnTo>
                                <a:lnTo>
                                  <a:pt x="482" y="719"/>
                                </a:lnTo>
                                <a:lnTo>
                                  <a:pt x="474" y="707"/>
                                </a:lnTo>
                                <a:lnTo>
                                  <a:pt x="462" y="695"/>
                                </a:lnTo>
                                <a:lnTo>
                                  <a:pt x="450" y="687"/>
                                </a:lnTo>
                                <a:lnTo>
                                  <a:pt x="438" y="675"/>
                                </a:lnTo>
                                <a:lnTo>
                                  <a:pt x="426" y="667"/>
                                </a:lnTo>
                                <a:lnTo>
                                  <a:pt x="410" y="655"/>
                                </a:lnTo>
                                <a:lnTo>
                                  <a:pt x="394" y="647"/>
                                </a:lnTo>
                                <a:lnTo>
                                  <a:pt x="378" y="639"/>
                                </a:lnTo>
                                <a:lnTo>
                                  <a:pt x="374" y="611"/>
                                </a:lnTo>
                                <a:lnTo>
                                  <a:pt x="374" y="586"/>
                                </a:lnTo>
                                <a:lnTo>
                                  <a:pt x="370" y="558"/>
                                </a:lnTo>
                                <a:lnTo>
                                  <a:pt x="366" y="534"/>
                                </a:lnTo>
                                <a:lnTo>
                                  <a:pt x="362" y="510"/>
                                </a:lnTo>
                                <a:lnTo>
                                  <a:pt x="358" y="486"/>
                                </a:lnTo>
                                <a:lnTo>
                                  <a:pt x="354" y="462"/>
                                </a:lnTo>
                                <a:lnTo>
                                  <a:pt x="350" y="438"/>
                                </a:lnTo>
                                <a:lnTo>
                                  <a:pt x="342" y="418"/>
                                </a:lnTo>
                                <a:lnTo>
                                  <a:pt x="338" y="398"/>
                                </a:lnTo>
                                <a:lnTo>
                                  <a:pt x="330" y="374"/>
                                </a:lnTo>
                                <a:lnTo>
                                  <a:pt x="322" y="354"/>
                                </a:lnTo>
                                <a:lnTo>
                                  <a:pt x="314" y="334"/>
                                </a:lnTo>
                                <a:lnTo>
                                  <a:pt x="306" y="317"/>
                                </a:lnTo>
                                <a:lnTo>
                                  <a:pt x="297" y="297"/>
                                </a:lnTo>
                                <a:lnTo>
                                  <a:pt x="289" y="281"/>
                                </a:lnTo>
                                <a:lnTo>
                                  <a:pt x="277" y="265"/>
                                </a:lnTo>
                                <a:lnTo>
                                  <a:pt x="265" y="249"/>
                                </a:lnTo>
                                <a:lnTo>
                                  <a:pt x="257" y="233"/>
                                </a:lnTo>
                                <a:lnTo>
                                  <a:pt x="245" y="221"/>
                                </a:lnTo>
                                <a:lnTo>
                                  <a:pt x="229" y="209"/>
                                </a:lnTo>
                                <a:lnTo>
                                  <a:pt x="217" y="197"/>
                                </a:lnTo>
                                <a:lnTo>
                                  <a:pt x="201" y="185"/>
                                </a:lnTo>
                                <a:lnTo>
                                  <a:pt x="185" y="177"/>
                                </a:lnTo>
                                <a:lnTo>
                                  <a:pt x="169" y="165"/>
                                </a:lnTo>
                                <a:lnTo>
                                  <a:pt x="153" y="161"/>
                                </a:lnTo>
                                <a:lnTo>
                                  <a:pt x="137" y="153"/>
                                </a:lnTo>
                                <a:lnTo>
                                  <a:pt x="117" y="149"/>
                                </a:lnTo>
                                <a:lnTo>
                                  <a:pt x="97" y="145"/>
                                </a:lnTo>
                                <a:lnTo>
                                  <a:pt x="77" y="141"/>
                                </a:lnTo>
                                <a:lnTo>
                                  <a:pt x="57" y="137"/>
                                </a:lnTo>
                                <a:lnTo>
                                  <a:pt x="32" y="137"/>
                                </a:lnTo>
                                <a:lnTo>
                                  <a:pt x="28" y="133"/>
                                </a:lnTo>
                                <a:lnTo>
                                  <a:pt x="28" y="129"/>
                                </a:lnTo>
                                <a:lnTo>
                                  <a:pt x="28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1"/>
                                </a:lnTo>
                                <a:lnTo>
                                  <a:pt x="24" y="117"/>
                                </a:lnTo>
                                <a:lnTo>
                                  <a:pt x="24" y="113"/>
                                </a:lnTo>
                                <a:lnTo>
                                  <a:pt x="20" y="113"/>
                                </a:lnTo>
                                <a:lnTo>
                                  <a:pt x="20" y="109"/>
                                </a:lnTo>
                                <a:lnTo>
                                  <a:pt x="20" y="105"/>
                                </a:lnTo>
                                <a:lnTo>
                                  <a:pt x="16" y="101"/>
                                </a:lnTo>
                                <a:lnTo>
                                  <a:pt x="16" y="97"/>
                                </a:lnTo>
                                <a:lnTo>
                                  <a:pt x="16" y="93"/>
                                </a:lnTo>
                                <a:lnTo>
                                  <a:pt x="12" y="93"/>
                                </a:lnTo>
                                <a:lnTo>
                                  <a:pt x="12" y="89"/>
                                </a:lnTo>
                                <a:lnTo>
                                  <a:pt x="12" y="85"/>
                                </a:lnTo>
                                <a:lnTo>
                                  <a:pt x="8" y="81"/>
                                </a:lnTo>
                                <a:lnTo>
                                  <a:pt x="8" y="77"/>
                                </a:lnTo>
                                <a:lnTo>
                                  <a:pt x="8" y="73"/>
                                </a:lnTo>
                                <a:lnTo>
                                  <a:pt x="4" y="69"/>
                                </a:lnTo>
                                <a:lnTo>
                                  <a:pt x="4" y="65"/>
                                </a:lnTo>
                                <a:lnTo>
                                  <a:pt x="4" y="61"/>
                                </a:lnTo>
                                <a:lnTo>
                                  <a:pt x="0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124"/>
                        <wps:cNvSpPr>
                          <a:spLocks/>
                        </wps:cNvSpPr>
                        <wps:spPr bwMode="auto">
                          <a:xfrm>
                            <a:off x="6712" y="2632"/>
                            <a:ext cx="1193" cy="1887"/>
                          </a:xfrm>
                          <a:custGeom>
                            <a:avLst/>
                            <a:gdLst>
                              <a:gd name="T0" fmla="*/ 40 w 1193"/>
                              <a:gd name="T1" fmla="*/ 28 h 1887"/>
                              <a:gd name="T2" fmla="*/ 133 w 1193"/>
                              <a:gd name="T3" fmla="*/ 0 h 1887"/>
                              <a:gd name="T4" fmla="*/ 237 w 1193"/>
                              <a:gd name="T5" fmla="*/ 16 h 1887"/>
                              <a:gd name="T6" fmla="*/ 350 w 1193"/>
                              <a:gd name="T7" fmla="*/ 69 h 1887"/>
                              <a:gd name="T8" fmla="*/ 454 w 1193"/>
                              <a:gd name="T9" fmla="*/ 157 h 1887"/>
                              <a:gd name="T10" fmla="*/ 542 w 1193"/>
                              <a:gd name="T11" fmla="*/ 273 h 1887"/>
                              <a:gd name="T12" fmla="*/ 599 w 1193"/>
                              <a:gd name="T13" fmla="*/ 418 h 1887"/>
                              <a:gd name="T14" fmla="*/ 611 w 1193"/>
                              <a:gd name="T15" fmla="*/ 578 h 1887"/>
                              <a:gd name="T16" fmla="*/ 611 w 1193"/>
                              <a:gd name="T17" fmla="*/ 679 h 1887"/>
                              <a:gd name="T18" fmla="*/ 631 w 1193"/>
                              <a:gd name="T19" fmla="*/ 707 h 1887"/>
                              <a:gd name="T20" fmla="*/ 671 w 1193"/>
                              <a:gd name="T21" fmla="*/ 759 h 1887"/>
                              <a:gd name="T22" fmla="*/ 723 w 1193"/>
                              <a:gd name="T23" fmla="*/ 843 h 1887"/>
                              <a:gd name="T24" fmla="*/ 775 w 1193"/>
                              <a:gd name="T25" fmla="*/ 936 h 1887"/>
                              <a:gd name="T26" fmla="*/ 824 w 1193"/>
                              <a:gd name="T27" fmla="*/ 1032 h 1887"/>
                              <a:gd name="T28" fmla="*/ 868 w 1193"/>
                              <a:gd name="T29" fmla="*/ 1132 h 1887"/>
                              <a:gd name="T30" fmla="*/ 912 w 1193"/>
                              <a:gd name="T31" fmla="*/ 1233 h 1887"/>
                              <a:gd name="T32" fmla="*/ 952 w 1193"/>
                              <a:gd name="T33" fmla="*/ 1329 h 1887"/>
                              <a:gd name="T34" fmla="*/ 984 w 1193"/>
                              <a:gd name="T35" fmla="*/ 1425 h 1887"/>
                              <a:gd name="T36" fmla="*/ 1032 w 1193"/>
                              <a:gd name="T37" fmla="*/ 1554 h 1887"/>
                              <a:gd name="T38" fmla="*/ 1089 w 1193"/>
                              <a:gd name="T39" fmla="*/ 1694 h 1887"/>
                              <a:gd name="T40" fmla="*/ 1141 w 1193"/>
                              <a:gd name="T41" fmla="*/ 1803 h 1887"/>
                              <a:gd name="T42" fmla="*/ 1181 w 1193"/>
                              <a:gd name="T43" fmla="*/ 1871 h 1887"/>
                              <a:gd name="T44" fmla="*/ 1141 w 1193"/>
                              <a:gd name="T45" fmla="*/ 1875 h 1887"/>
                              <a:gd name="T46" fmla="*/ 1040 w 1193"/>
                              <a:gd name="T47" fmla="*/ 1843 h 1887"/>
                              <a:gd name="T48" fmla="*/ 948 w 1193"/>
                              <a:gd name="T49" fmla="*/ 1807 h 1887"/>
                              <a:gd name="T50" fmla="*/ 860 w 1193"/>
                              <a:gd name="T51" fmla="*/ 1767 h 1887"/>
                              <a:gd name="T52" fmla="*/ 803 w 1193"/>
                              <a:gd name="T53" fmla="*/ 1731 h 1887"/>
                              <a:gd name="T54" fmla="*/ 779 w 1193"/>
                              <a:gd name="T55" fmla="*/ 1690 h 1887"/>
                              <a:gd name="T56" fmla="*/ 751 w 1193"/>
                              <a:gd name="T57" fmla="*/ 1650 h 1887"/>
                              <a:gd name="T58" fmla="*/ 719 w 1193"/>
                              <a:gd name="T59" fmla="*/ 1614 h 1887"/>
                              <a:gd name="T60" fmla="*/ 691 w 1193"/>
                              <a:gd name="T61" fmla="*/ 1586 h 1887"/>
                              <a:gd name="T62" fmla="*/ 663 w 1193"/>
                              <a:gd name="T63" fmla="*/ 1562 h 1887"/>
                              <a:gd name="T64" fmla="*/ 631 w 1193"/>
                              <a:gd name="T65" fmla="*/ 1530 h 1887"/>
                              <a:gd name="T66" fmla="*/ 603 w 1193"/>
                              <a:gd name="T67" fmla="*/ 1494 h 1887"/>
                              <a:gd name="T68" fmla="*/ 575 w 1193"/>
                              <a:gd name="T69" fmla="*/ 1450 h 1887"/>
                              <a:gd name="T70" fmla="*/ 546 w 1193"/>
                              <a:gd name="T71" fmla="*/ 1397 h 1887"/>
                              <a:gd name="T72" fmla="*/ 510 w 1193"/>
                              <a:gd name="T73" fmla="*/ 1337 h 1887"/>
                              <a:gd name="T74" fmla="*/ 474 w 1193"/>
                              <a:gd name="T75" fmla="*/ 1265 h 1887"/>
                              <a:gd name="T76" fmla="*/ 462 w 1193"/>
                              <a:gd name="T77" fmla="*/ 1181 h 1887"/>
                              <a:gd name="T78" fmla="*/ 470 w 1193"/>
                              <a:gd name="T79" fmla="*/ 1084 h 1887"/>
                              <a:gd name="T80" fmla="*/ 506 w 1193"/>
                              <a:gd name="T81" fmla="*/ 976 h 1887"/>
                              <a:gd name="T82" fmla="*/ 530 w 1193"/>
                              <a:gd name="T83" fmla="*/ 863 h 1887"/>
                              <a:gd name="T84" fmla="*/ 510 w 1193"/>
                              <a:gd name="T85" fmla="*/ 763 h 1887"/>
                              <a:gd name="T86" fmla="*/ 438 w 1193"/>
                              <a:gd name="T87" fmla="*/ 675 h 1887"/>
                              <a:gd name="T88" fmla="*/ 366 w 1193"/>
                              <a:gd name="T89" fmla="*/ 534 h 1887"/>
                              <a:gd name="T90" fmla="*/ 322 w 1193"/>
                              <a:gd name="T91" fmla="*/ 354 h 1887"/>
                              <a:gd name="T92" fmla="*/ 245 w 1193"/>
                              <a:gd name="T93" fmla="*/ 221 h 1887"/>
                              <a:gd name="T94" fmla="*/ 117 w 1193"/>
                              <a:gd name="T95" fmla="*/ 149 h 1887"/>
                              <a:gd name="T96" fmla="*/ 24 w 1193"/>
                              <a:gd name="T97" fmla="*/ 117 h 1887"/>
                              <a:gd name="T98" fmla="*/ 8 w 1193"/>
                              <a:gd name="T99" fmla="*/ 77 h 18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193" h="1887">
                                <a:moveTo>
                                  <a:pt x="0" y="57"/>
                                </a:moveTo>
                                <a:lnTo>
                                  <a:pt x="40" y="28"/>
                                </a:lnTo>
                                <a:lnTo>
                                  <a:pt x="85" y="8"/>
                                </a:lnTo>
                                <a:lnTo>
                                  <a:pt x="133" y="0"/>
                                </a:lnTo>
                                <a:lnTo>
                                  <a:pt x="185" y="4"/>
                                </a:lnTo>
                                <a:lnTo>
                                  <a:pt x="237" y="16"/>
                                </a:lnTo>
                                <a:lnTo>
                                  <a:pt x="293" y="40"/>
                                </a:lnTo>
                                <a:lnTo>
                                  <a:pt x="350" y="69"/>
                                </a:lnTo>
                                <a:lnTo>
                                  <a:pt x="406" y="109"/>
                                </a:lnTo>
                                <a:lnTo>
                                  <a:pt x="454" y="157"/>
                                </a:lnTo>
                                <a:lnTo>
                                  <a:pt x="502" y="213"/>
                                </a:lnTo>
                                <a:lnTo>
                                  <a:pt x="542" y="273"/>
                                </a:lnTo>
                                <a:lnTo>
                                  <a:pt x="575" y="342"/>
                                </a:lnTo>
                                <a:lnTo>
                                  <a:pt x="599" y="418"/>
                                </a:lnTo>
                                <a:lnTo>
                                  <a:pt x="611" y="494"/>
                                </a:lnTo>
                                <a:lnTo>
                                  <a:pt x="611" y="578"/>
                                </a:lnTo>
                                <a:lnTo>
                                  <a:pt x="603" y="667"/>
                                </a:lnTo>
                                <a:lnTo>
                                  <a:pt x="611" y="679"/>
                                </a:lnTo>
                                <a:lnTo>
                                  <a:pt x="623" y="695"/>
                                </a:lnTo>
                                <a:lnTo>
                                  <a:pt x="631" y="707"/>
                                </a:lnTo>
                                <a:lnTo>
                                  <a:pt x="643" y="719"/>
                                </a:lnTo>
                                <a:lnTo>
                                  <a:pt x="671" y="759"/>
                                </a:lnTo>
                                <a:lnTo>
                                  <a:pt x="699" y="799"/>
                                </a:lnTo>
                                <a:lnTo>
                                  <a:pt x="723" y="843"/>
                                </a:lnTo>
                                <a:lnTo>
                                  <a:pt x="751" y="888"/>
                                </a:lnTo>
                                <a:lnTo>
                                  <a:pt x="775" y="936"/>
                                </a:lnTo>
                                <a:lnTo>
                                  <a:pt x="799" y="984"/>
                                </a:lnTo>
                                <a:lnTo>
                                  <a:pt x="824" y="1032"/>
                                </a:lnTo>
                                <a:lnTo>
                                  <a:pt x="848" y="1080"/>
                                </a:lnTo>
                                <a:lnTo>
                                  <a:pt x="868" y="1132"/>
                                </a:lnTo>
                                <a:lnTo>
                                  <a:pt x="892" y="1181"/>
                                </a:lnTo>
                                <a:lnTo>
                                  <a:pt x="912" y="1233"/>
                                </a:lnTo>
                                <a:lnTo>
                                  <a:pt x="932" y="1281"/>
                                </a:lnTo>
                                <a:lnTo>
                                  <a:pt x="952" y="1329"/>
                                </a:lnTo>
                                <a:lnTo>
                                  <a:pt x="968" y="1381"/>
                                </a:lnTo>
                                <a:lnTo>
                                  <a:pt x="984" y="1425"/>
                                </a:lnTo>
                                <a:lnTo>
                                  <a:pt x="1004" y="1474"/>
                                </a:lnTo>
                                <a:lnTo>
                                  <a:pt x="1032" y="1554"/>
                                </a:lnTo>
                                <a:lnTo>
                                  <a:pt x="1060" y="1626"/>
                                </a:lnTo>
                                <a:lnTo>
                                  <a:pt x="1089" y="1694"/>
                                </a:lnTo>
                                <a:lnTo>
                                  <a:pt x="1117" y="1755"/>
                                </a:lnTo>
                                <a:lnTo>
                                  <a:pt x="1141" y="1803"/>
                                </a:lnTo>
                                <a:lnTo>
                                  <a:pt x="1165" y="1843"/>
                                </a:lnTo>
                                <a:lnTo>
                                  <a:pt x="1181" y="1871"/>
                                </a:lnTo>
                                <a:lnTo>
                                  <a:pt x="1193" y="1887"/>
                                </a:lnTo>
                                <a:lnTo>
                                  <a:pt x="1141" y="1875"/>
                                </a:lnTo>
                                <a:lnTo>
                                  <a:pt x="1093" y="1859"/>
                                </a:lnTo>
                                <a:lnTo>
                                  <a:pt x="1040" y="1843"/>
                                </a:lnTo>
                                <a:lnTo>
                                  <a:pt x="992" y="1827"/>
                                </a:lnTo>
                                <a:lnTo>
                                  <a:pt x="948" y="1807"/>
                                </a:lnTo>
                                <a:lnTo>
                                  <a:pt x="904" y="1787"/>
                                </a:lnTo>
                                <a:lnTo>
                                  <a:pt x="860" y="1767"/>
                                </a:lnTo>
                                <a:lnTo>
                                  <a:pt x="815" y="1747"/>
                                </a:lnTo>
                                <a:lnTo>
                                  <a:pt x="803" y="1731"/>
                                </a:lnTo>
                                <a:lnTo>
                                  <a:pt x="791" y="1711"/>
                                </a:lnTo>
                                <a:lnTo>
                                  <a:pt x="779" y="1690"/>
                                </a:lnTo>
                                <a:lnTo>
                                  <a:pt x="767" y="1670"/>
                                </a:lnTo>
                                <a:lnTo>
                                  <a:pt x="751" y="1650"/>
                                </a:lnTo>
                                <a:lnTo>
                                  <a:pt x="735" y="1630"/>
                                </a:lnTo>
                                <a:lnTo>
                                  <a:pt x="719" y="1614"/>
                                </a:lnTo>
                                <a:lnTo>
                                  <a:pt x="707" y="1598"/>
                                </a:lnTo>
                                <a:lnTo>
                                  <a:pt x="691" y="1586"/>
                                </a:lnTo>
                                <a:lnTo>
                                  <a:pt x="675" y="1574"/>
                                </a:lnTo>
                                <a:lnTo>
                                  <a:pt x="663" y="1562"/>
                                </a:lnTo>
                                <a:lnTo>
                                  <a:pt x="647" y="1550"/>
                                </a:lnTo>
                                <a:lnTo>
                                  <a:pt x="631" y="1530"/>
                                </a:lnTo>
                                <a:lnTo>
                                  <a:pt x="615" y="1514"/>
                                </a:lnTo>
                                <a:lnTo>
                                  <a:pt x="603" y="1494"/>
                                </a:lnTo>
                                <a:lnTo>
                                  <a:pt x="587" y="1470"/>
                                </a:lnTo>
                                <a:lnTo>
                                  <a:pt x="575" y="1450"/>
                                </a:lnTo>
                                <a:lnTo>
                                  <a:pt x="558" y="1421"/>
                                </a:lnTo>
                                <a:lnTo>
                                  <a:pt x="546" y="1397"/>
                                </a:lnTo>
                                <a:lnTo>
                                  <a:pt x="538" y="1369"/>
                                </a:lnTo>
                                <a:lnTo>
                                  <a:pt x="510" y="1337"/>
                                </a:lnTo>
                                <a:lnTo>
                                  <a:pt x="486" y="1305"/>
                                </a:lnTo>
                                <a:lnTo>
                                  <a:pt x="474" y="1265"/>
                                </a:lnTo>
                                <a:lnTo>
                                  <a:pt x="466" y="1225"/>
                                </a:lnTo>
                                <a:lnTo>
                                  <a:pt x="462" y="1181"/>
                                </a:lnTo>
                                <a:lnTo>
                                  <a:pt x="462" y="1132"/>
                                </a:lnTo>
                                <a:lnTo>
                                  <a:pt x="470" y="1084"/>
                                </a:lnTo>
                                <a:lnTo>
                                  <a:pt x="482" y="1032"/>
                                </a:lnTo>
                                <a:lnTo>
                                  <a:pt x="506" y="976"/>
                                </a:lnTo>
                                <a:lnTo>
                                  <a:pt x="522" y="920"/>
                                </a:lnTo>
                                <a:lnTo>
                                  <a:pt x="530" y="863"/>
                                </a:lnTo>
                                <a:lnTo>
                                  <a:pt x="526" y="811"/>
                                </a:lnTo>
                                <a:lnTo>
                                  <a:pt x="510" y="763"/>
                                </a:lnTo>
                                <a:lnTo>
                                  <a:pt x="482" y="719"/>
                                </a:lnTo>
                                <a:lnTo>
                                  <a:pt x="438" y="675"/>
                                </a:lnTo>
                                <a:lnTo>
                                  <a:pt x="378" y="639"/>
                                </a:lnTo>
                                <a:lnTo>
                                  <a:pt x="366" y="534"/>
                                </a:lnTo>
                                <a:lnTo>
                                  <a:pt x="350" y="438"/>
                                </a:lnTo>
                                <a:lnTo>
                                  <a:pt x="322" y="354"/>
                                </a:lnTo>
                                <a:lnTo>
                                  <a:pt x="289" y="281"/>
                                </a:lnTo>
                                <a:lnTo>
                                  <a:pt x="245" y="221"/>
                                </a:lnTo>
                                <a:lnTo>
                                  <a:pt x="185" y="177"/>
                                </a:lnTo>
                                <a:lnTo>
                                  <a:pt x="117" y="149"/>
                                </a:lnTo>
                                <a:lnTo>
                                  <a:pt x="32" y="137"/>
                                </a:lnTo>
                                <a:lnTo>
                                  <a:pt x="24" y="117"/>
                                </a:lnTo>
                                <a:lnTo>
                                  <a:pt x="16" y="97"/>
                                </a:lnTo>
                                <a:lnTo>
                                  <a:pt x="8" y="77"/>
                                </a:lnTo>
                                <a:lnTo>
                                  <a:pt x="0" y="5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125"/>
                        <wps:cNvSpPr>
                          <a:spLocks/>
                        </wps:cNvSpPr>
                        <wps:spPr bwMode="auto">
                          <a:xfrm>
                            <a:off x="7222" y="3299"/>
                            <a:ext cx="93" cy="20"/>
                          </a:xfrm>
                          <a:custGeom>
                            <a:avLst/>
                            <a:gdLst>
                              <a:gd name="T0" fmla="*/ 93 w 93"/>
                              <a:gd name="T1" fmla="*/ 0 h 20"/>
                              <a:gd name="T2" fmla="*/ 69 w 93"/>
                              <a:gd name="T3" fmla="*/ 8 h 20"/>
                              <a:gd name="T4" fmla="*/ 48 w 93"/>
                              <a:gd name="T5" fmla="*/ 16 h 20"/>
                              <a:gd name="T6" fmla="*/ 24 w 93"/>
                              <a:gd name="T7" fmla="*/ 16 h 20"/>
                              <a:gd name="T8" fmla="*/ 0 w 93"/>
                              <a:gd name="T9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3" h="20">
                                <a:moveTo>
                                  <a:pt x="93" y="0"/>
                                </a:moveTo>
                                <a:lnTo>
                                  <a:pt x="69" y="8"/>
                                </a:lnTo>
                                <a:lnTo>
                                  <a:pt x="48" y="16"/>
                                </a:lnTo>
                                <a:lnTo>
                                  <a:pt x="24" y="16"/>
                                </a:ln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126"/>
                        <wps:cNvSpPr>
                          <a:spLocks/>
                        </wps:cNvSpPr>
                        <wps:spPr bwMode="auto">
                          <a:xfrm>
                            <a:off x="7250" y="3355"/>
                            <a:ext cx="105" cy="28"/>
                          </a:xfrm>
                          <a:custGeom>
                            <a:avLst/>
                            <a:gdLst>
                              <a:gd name="T0" fmla="*/ 105 w 105"/>
                              <a:gd name="T1" fmla="*/ 0 h 28"/>
                              <a:gd name="T2" fmla="*/ 85 w 105"/>
                              <a:gd name="T3" fmla="*/ 4 h 28"/>
                              <a:gd name="T4" fmla="*/ 65 w 105"/>
                              <a:gd name="T5" fmla="*/ 8 h 28"/>
                              <a:gd name="T6" fmla="*/ 45 w 105"/>
                              <a:gd name="T7" fmla="*/ 16 h 28"/>
                              <a:gd name="T8" fmla="*/ 29 w 105"/>
                              <a:gd name="T9" fmla="*/ 28 h 28"/>
                              <a:gd name="T10" fmla="*/ 20 w 105"/>
                              <a:gd name="T11" fmla="*/ 28 h 28"/>
                              <a:gd name="T12" fmla="*/ 16 w 105"/>
                              <a:gd name="T13" fmla="*/ 28 h 28"/>
                              <a:gd name="T14" fmla="*/ 8 w 105"/>
                              <a:gd name="T15" fmla="*/ 28 h 28"/>
                              <a:gd name="T16" fmla="*/ 0 w 105"/>
                              <a:gd name="T17" fmla="*/ 28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05" h="28">
                                <a:moveTo>
                                  <a:pt x="105" y="0"/>
                                </a:moveTo>
                                <a:lnTo>
                                  <a:pt x="85" y="4"/>
                                </a:lnTo>
                                <a:lnTo>
                                  <a:pt x="65" y="8"/>
                                </a:lnTo>
                                <a:lnTo>
                                  <a:pt x="45" y="16"/>
                                </a:lnTo>
                                <a:lnTo>
                                  <a:pt x="29" y="28"/>
                                </a:lnTo>
                                <a:lnTo>
                                  <a:pt x="20" y="28"/>
                                </a:lnTo>
                                <a:lnTo>
                                  <a:pt x="16" y="28"/>
                                </a:lnTo>
                                <a:lnTo>
                                  <a:pt x="8" y="28"/>
                                </a:lnTo>
                                <a:lnTo>
                                  <a:pt x="0" y="2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127"/>
                        <wps:cNvSpPr>
                          <a:spLocks/>
                        </wps:cNvSpPr>
                        <wps:spPr bwMode="auto">
                          <a:xfrm>
                            <a:off x="7218" y="3604"/>
                            <a:ext cx="81" cy="285"/>
                          </a:xfrm>
                          <a:custGeom>
                            <a:avLst/>
                            <a:gdLst>
                              <a:gd name="T0" fmla="*/ 0 w 81"/>
                              <a:gd name="T1" fmla="*/ 0 h 285"/>
                              <a:gd name="T2" fmla="*/ 8 w 81"/>
                              <a:gd name="T3" fmla="*/ 16 h 285"/>
                              <a:gd name="T4" fmla="*/ 12 w 81"/>
                              <a:gd name="T5" fmla="*/ 32 h 285"/>
                              <a:gd name="T6" fmla="*/ 20 w 81"/>
                              <a:gd name="T7" fmla="*/ 48 h 285"/>
                              <a:gd name="T8" fmla="*/ 24 w 81"/>
                              <a:gd name="T9" fmla="*/ 64 h 285"/>
                              <a:gd name="T10" fmla="*/ 28 w 81"/>
                              <a:gd name="T11" fmla="*/ 80 h 285"/>
                              <a:gd name="T12" fmla="*/ 32 w 81"/>
                              <a:gd name="T13" fmla="*/ 96 h 285"/>
                              <a:gd name="T14" fmla="*/ 36 w 81"/>
                              <a:gd name="T15" fmla="*/ 112 h 285"/>
                              <a:gd name="T16" fmla="*/ 40 w 81"/>
                              <a:gd name="T17" fmla="*/ 132 h 285"/>
                              <a:gd name="T18" fmla="*/ 44 w 81"/>
                              <a:gd name="T19" fmla="*/ 156 h 285"/>
                              <a:gd name="T20" fmla="*/ 44 w 81"/>
                              <a:gd name="T21" fmla="*/ 176 h 285"/>
                              <a:gd name="T22" fmla="*/ 48 w 81"/>
                              <a:gd name="T23" fmla="*/ 201 h 285"/>
                              <a:gd name="T24" fmla="*/ 56 w 81"/>
                              <a:gd name="T25" fmla="*/ 221 h 285"/>
                              <a:gd name="T26" fmla="*/ 61 w 81"/>
                              <a:gd name="T27" fmla="*/ 237 h 285"/>
                              <a:gd name="T28" fmla="*/ 69 w 81"/>
                              <a:gd name="T29" fmla="*/ 257 h 285"/>
                              <a:gd name="T30" fmla="*/ 73 w 81"/>
                              <a:gd name="T31" fmla="*/ 273 h 285"/>
                              <a:gd name="T32" fmla="*/ 81 w 81"/>
                              <a:gd name="T3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81" h="285">
                                <a:moveTo>
                                  <a:pt x="0" y="0"/>
                                </a:moveTo>
                                <a:lnTo>
                                  <a:pt x="8" y="16"/>
                                </a:lnTo>
                                <a:lnTo>
                                  <a:pt x="12" y="32"/>
                                </a:lnTo>
                                <a:lnTo>
                                  <a:pt x="20" y="48"/>
                                </a:lnTo>
                                <a:lnTo>
                                  <a:pt x="24" y="64"/>
                                </a:lnTo>
                                <a:lnTo>
                                  <a:pt x="28" y="80"/>
                                </a:lnTo>
                                <a:lnTo>
                                  <a:pt x="32" y="96"/>
                                </a:lnTo>
                                <a:lnTo>
                                  <a:pt x="36" y="112"/>
                                </a:lnTo>
                                <a:lnTo>
                                  <a:pt x="40" y="132"/>
                                </a:lnTo>
                                <a:lnTo>
                                  <a:pt x="44" y="156"/>
                                </a:lnTo>
                                <a:lnTo>
                                  <a:pt x="44" y="176"/>
                                </a:lnTo>
                                <a:lnTo>
                                  <a:pt x="48" y="201"/>
                                </a:lnTo>
                                <a:lnTo>
                                  <a:pt x="56" y="221"/>
                                </a:lnTo>
                                <a:lnTo>
                                  <a:pt x="61" y="237"/>
                                </a:lnTo>
                                <a:lnTo>
                                  <a:pt x="69" y="257"/>
                                </a:lnTo>
                                <a:lnTo>
                                  <a:pt x="73" y="273"/>
                                </a:lnTo>
                                <a:lnTo>
                                  <a:pt x="81" y="2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128"/>
                        <wps:cNvSpPr>
                          <a:spLocks/>
                        </wps:cNvSpPr>
                        <wps:spPr bwMode="auto">
                          <a:xfrm>
                            <a:off x="7483" y="3776"/>
                            <a:ext cx="165" cy="659"/>
                          </a:xfrm>
                          <a:custGeom>
                            <a:avLst/>
                            <a:gdLst>
                              <a:gd name="T0" fmla="*/ 165 w 165"/>
                              <a:gd name="T1" fmla="*/ 659 h 659"/>
                              <a:gd name="T2" fmla="*/ 157 w 165"/>
                              <a:gd name="T3" fmla="*/ 639 h 659"/>
                              <a:gd name="T4" fmla="*/ 149 w 165"/>
                              <a:gd name="T5" fmla="*/ 619 h 659"/>
                              <a:gd name="T6" fmla="*/ 145 w 165"/>
                              <a:gd name="T7" fmla="*/ 603 h 659"/>
                              <a:gd name="T8" fmla="*/ 137 w 165"/>
                              <a:gd name="T9" fmla="*/ 583 h 659"/>
                              <a:gd name="T10" fmla="*/ 133 w 165"/>
                              <a:gd name="T11" fmla="*/ 562 h 659"/>
                              <a:gd name="T12" fmla="*/ 129 w 165"/>
                              <a:gd name="T13" fmla="*/ 542 h 659"/>
                              <a:gd name="T14" fmla="*/ 125 w 165"/>
                              <a:gd name="T15" fmla="*/ 522 h 659"/>
                              <a:gd name="T16" fmla="*/ 125 w 165"/>
                              <a:gd name="T17" fmla="*/ 498 h 659"/>
                              <a:gd name="T18" fmla="*/ 117 w 165"/>
                              <a:gd name="T19" fmla="*/ 482 h 659"/>
                              <a:gd name="T20" fmla="*/ 113 w 165"/>
                              <a:gd name="T21" fmla="*/ 462 h 659"/>
                              <a:gd name="T22" fmla="*/ 109 w 165"/>
                              <a:gd name="T23" fmla="*/ 442 h 659"/>
                              <a:gd name="T24" fmla="*/ 105 w 165"/>
                              <a:gd name="T25" fmla="*/ 422 h 659"/>
                              <a:gd name="T26" fmla="*/ 101 w 165"/>
                              <a:gd name="T27" fmla="*/ 402 h 659"/>
                              <a:gd name="T28" fmla="*/ 97 w 165"/>
                              <a:gd name="T29" fmla="*/ 382 h 659"/>
                              <a:gd name="T30" fmla="*/ 93 w 165"/>
                              <a:gd name="T31" fmla="*/ 362 h 659"/>
                              <a:gd name="T32" fmla="*/ 93 w 165"/>
                              <a:gd name="T33" fmla="*/ 342 h 659"/>
                              <a:gd name="T34" fmla="*/ 89 w 165"/>
                              <a:gd name="T35" fmla="*/ 322 h 659"/>
                              <a:gd name="T36" fmla="*/ 85 w 165"/>
                              <a:gd name="T37" fmla="*/ 302 h 659"/>
                              <a:gd name="T38" fmla="*/ 81 w 165"/>
                              <a:gd name="T39" fmla="*/ 285 h 659"/>
                              <a:gd name="T40" fmla="*/ 77 w 165"/>
                              <a:gd name="T41" fmla="*/ 265 h 659"/>
                              <a:gd name="T42" fmla="*/ 73 w 165"/>
                              <a:gd name="T43" fmla="*/ 245 h 659"/>
                              <a:gd name="T44" fmla="*/ 69 w 165"/>
                              <a:gd name="T45" fmla="*/ 225 h 659"/>
                              <a:gd name="T46" fmla="*/ 65 w 165"/>
                              <a:gd name="T47" fmla="*/ 209 h 659"/>
                              <a:gd name="T48" fmla="*/ 61 w 165"/>
                              <a:gd name="T49" fmla="*/ 189 h 659"/>
                              <a:gd name="T50" fmla="*/ 53 w 165"/>
                              <a:gd name="T51" fmla="*/ 165 h 659"/>
                              <a:gd name="T52" fmla="*/ 44 w 165"/>
                              <a:gd name="T53" fmla="*/ 141 h 659"/>
                              <a:gd name="T54" fmla="*/ 40 w 165"/>
                              <a:gd name="T55" fmla="*/ 117 h 659"/>
                              <a:gd name="T56" fmla="*/ 32 w 165"/>
                              <a:gd name="T57" fmla="*/ 93 h 659"/>
                              <a:gd name="T58" fmla="*/ 24 w 165"/>
                              <a:gd name="T59" fmla="*/ 69 h 659"/>
                              <a:gd name="T60" fmla="*/ 16 w 165"/>
                              <a:gd name="T61" fmla="*/ 49 h 659"/>
                              <a:gd name="T62" fmla="*/ 8 w 165"/>
                              <a:gd name="T63" fmla="*/ 25 h 659"/>
                              <a:gd name="T64" fmla="*/ 0 w 165"/>
                              <a:gd name="T65" fmla="*/ 0 h 6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65" h="659">
                                <a:moveTo>
                                  <a:pt x="165" y="659"/>
                                </a:moveTo>
                                <a:lnTo>
                                  <a:pt x="157" y="639"/>
                                </a:lnTo>
                                <a:lnTo>
                                  <a:pt x="149" y="619"/>
                                </a:lnTo>
                                <a:lnTo>
                                  <a:pt x="145" y="603"/>
                                </a:lnTo>
                                <a:lnTo>
                                  <a:pt x="137" y="583"/>
                                </a:lnTo>
                                <a:lnTo>
                                  <a:pt x="133" y="562"/>
                                </a:lnTo>
                                <a:lnTo>
                                  <a:pt x="129" y="542"/>
                                </a:lnTo>
                                <a:lnTo>
                                  <a:pt x="125" y="522"/>
                                </a:lnTo>
                                <a:lnTo>
                                  <a:pt x="125" y="498"/>
                                </a:lnTo>
                                <a:lnTo>
                                  <a:pt x="117" y="482"/>
                                </a:lnTo>
                                <a:lnTo>
                                  <a:pt x="113" y="462"/>
                                </a:lnTo>
                                <a:lnTo>
                                  <a:pt x="109" y="442"/>
                                </a:lnTo>
                                <a:lnTo>
                                  <a:pt x="105" y="422"/>
                                </a:lnTo>
                                <a:lnTo>
                                  <a:pt x="101" y="402"/>
                                </a:lnTo>
                                <a:lnTo>
                                  <a:pt x="97" y="382"/>
                                </a:lnTo>
                                <a:lnTo>
                                  <a:pt x="93" y="362"/>
                                </a:lnTo>
                                <a:lnTo>
                                  <a:pt x="93" y="342"/>
                                </a:lnTo>
                                <a:lnTo>
                                  <a:pt x="89" y="322"/>
                                </a:lnTo>
                                <a:lnTo>
                                  <a:pt x="85" y="302"/>
                                </a:lnTo>
                                <a:lnTo>
                                  <a:pt x="81" y="285"/>
                                </a:lnTo>
                                <a:lnTo>
                                  <a:pt x="77" y="265"/>
                                </a:lnTo>
                                <a:lnTo>
                                  <a:pt x="73" y="245"/>
                                </a:lnTo>
                                <a:lnTo>
                                  <a:pt x="69" y="225"/>
                                </a:lnTo>
                                <a:lnTo>
                                  <a:pt x="65" y="209"/>
                                </a:lnTo>
                                <a:lnTo>
                                  <a:pt x="61" y="189"/>
                                </a:lnTo>
                                <a:lnTo>
                                  <a:pt x="53" y="165"/>
                                </a:lnTo>
                                <a:lnTo>
                                  <a:pt x="44" y="141"/>
                                </a:lnTo>
                                <a:lnTo>
                                  <a:pt x="40" y="117"/>
                                </a:lnTo>
                                <a:lnTo>
                                  <a:pt x="32" y="93"/>
                                </a:lnTo>
                                <a:lnTo>
                                  <a:pt x="24" y="69"/>
                                </a:lnTo>
                                <a:lnTo>
                                  <a:pt x="16" y="49"/>
                                </a:lnTo>
                                <a:lnTo>
                                  <a:pt x="8" y="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129"/>
                        <wps:cNvSpPr>
                          <a:spLocks/>
                        </wps:cNvSpPr>
                        <wps:spPr bwMode="auto">
                          <a:xfrm>
                            <a:off x="7443" y="5559"/>
                            <a:ext cx="799" cy="903"/>
                          </a:xfrm>
                          <a:custGeom>
                            <a:avLst/>
                            <a:gdLst>
                              <a:gd name="T0" fmla="*/ 570 w 799"/>
                              <a:gd name="T1" fmla="*/ 84 h 903"/>
                              <a:gd name="T2" fmla="*/ 590 w 799"/>
                              <a:gd name="T3" fmla="*/ 148 h 903"/>
                              <a:gd name="T4" fmla="*/ 615 w 799"/>
                              <a:gd name="T5" fmla="*/ 213 h 903"/>
                              <a:gd name="T6" fmla="*/ 635 w 799"/>
                              <a:gd name="T7" fmla="*/ 277 h 903"/>
                              <a:gd name="T8" fmla="*/ 655 w 799"/>
                              <a:gd name="T9" fmla="*/ 341 h 903"/>
                              <a:gd name="T10" fmla="*/ 679 w 799"/>
                              <a:gd name="T11" fmla="*/ 401 h 903"/>
                              <a:gd name="T12" fmla="*/ 699 w 799"/>
                              <a:gd name="T13" fmla="*/ 466 h 903"/>
                              <a:gd name="T14" fmla="*/ 723 w 799"/>
                              <a:gd name="T15" fmla="*/ 526 h 903"/>
                              <a:gd name="T16" fmla="*/ 747 w 799"/>
                              <a:gd name="T17" fmla="*/ 586 h 903"/>
                              <a:gd name="T18" fmla="*/ 771 w 799"/>
                              <a:gd name="T19" fmla="*/ 642 h 903"/>
                              <a:gd name="T20" fmla="*/ 795 w 799"/>
                              <a:gd name="T21" fmla="*/ 702 h 903"/>
                              <a:gd name="T22" fmla="*/ 799 w 799"/>
                              <a:gd name="T23" fmla="*/ 723 h 903"/>
                              <a:gd name="T24" fmla="*/ 799 w 799"/>
                              <a:gd name="T25" fmla="*/ 743 h 903"/>
                              <a:gd name="T26" fmla="*/ 791 w 799"/>
                              <a:gd name="T27" fmla="*/ 763 h 903"/>
                              <a:gd name="T28" fmla="*/ 779 w 799"/>
                              <a:gd name="T29" fmla="*/ 783 h 903"/>
                              <a:gd name="T30" fmla="*/ 767 w 799"/>
                              <a:gd name="T31" fmla="*/ 799 h 903"/>
                              <a:gd name="T32" fmla="*/ 747 w 799"/>
                              <a:gd name="T33" fmla="*/ 819 h 903"/>
                              <a:gd name="T34" fmla="*/ 727 w 799"/>
                              <a:gd name="T35" fmla="*/ 839 h 903"/>
                              <a:gd name="T36" fmla="*/ 707 w 799"/>
                              <a:gd name="T37" fmla="*/ 855 h 903"/>
                              <a:gd name="T38" fmla="*/ 687 w 799"/>
                              <a:gd name="T39" fmla="*/ 875 h 903"/>
                              <a:gd name="T40" fmla="*/ 663 w 799"/>
                              <a:gd name="T41" fmla="*/ 891 h 903"/>
                              <a:gd name="T42" fmla="*/ 631 w 799"/>
                              <a:gd name="T43" fmla="*/ 895 h 903"/>
                              <a:gd name="T44" fmla="*/ 570 w 799"/>
                              <a:gd name="T45" fmla="*/ 871 h 903"/>
                              <a:gd name="T46" fmla="*/ 514 w 799"/>
                              <a:gd name="T47" fmla="*/ 847 h 903"/>
                              <a:gd name="T48" fmla="*/ 454 w 799"/>
                              <a:gd name="T49" fmla="*/ 831 h 903"/>
                              <a:gd name="T50" fmla="*/ 394 w 799"/>
                              <a:gd name="T51" fmla="*/ 815 h 903"/>
                              <a:gd name="T52" fmla="*/ 333 w 799"/>
                              <a:gd name="T53" fmla="*/ 803 h 903"/>
                              <a:gd name="T54" fmla="*/ 273 w 799"/>
                              <a:gd name="T55" fmla="*/ 795 h 903"/>
                              <a:gd name="T56" fmla="*/ 213 w 799"/>
                              <a:gd name="T57" fmla="*/ 787 h 903"/>
                              <a:gd name="T58" fmla="*/ 149 w 799"/>
                              <a:gd name="T59" fmla="*/ 783 h 903"/>
                              <a:gd name="T60" fmla="*/ 84 w 799"/>
                              <a:gd name="T61" fmla="*/ 783 h 903"/>
                              <a:gd name="T62" fmla="*/ 24 w 799"/>
                              <a:gd name="T63" fmla="*/ 783 h 903"/>
                              <a:gd name="T64" fmla="*/ 12 w 799"/>
                              <a:gd name="T65" fmla="*/ 731 h 903"/>
                              <a:gd name="T66" fmla="*/ 32 w 799"/>
                              <a:gd name="T67" fmla="*/ 654 h 903"/>
                              <a:gd name="T68" fmla="*/ 56 w 799"/>
                              <a:gd name="T69" fmla="*/ 574 h 903"/>
                              <a:gd name="T70" fmla="*/ 84 w 799"/>
                              <a:gd name="T71" fmla="*/ 498 h 903"/>
                              <a:gd name="T72" fmla="*/ 117 w 799"/>
                              <a:gd name="T73" fmla="*/ 421 h 903"/>
                              <a:gd name="T74" fmla="*/ 157 w 799"/>
                              <a:gd name="T75" fmla="*/ 349 h 903"/>
                              <a:gd name="T76" fmla="*/ 197 w 799"/>
                              <a:gd name="T77" fmla="*/ 277 h 903"/>
                              <a:gd name="T78" fmla="*/ 245 w 799"/>
                              <a:gd name="T79" fmla="*/ 205 h 903"/>
                              <a:gd name="T80" fmla="*/ 297 w 799"/>
                              <a:gd name="T81" fmla="*/ 132 h 903"/>
                              <a:gd name="T82" fmla="*/ 358 w 799"/>
                              <a:gd name="T83" fmla="*/ 68 h 903"/>
                              <a:gd name="T84" fmla="*/ 422 w 799"/>
                              <a:gd name="T85" fmla="*/ 0 h 903"/>
                              <a:gd name="T86" fmla="*/ 434 w 799"/>
                              <a:gd name="T87" fmla="*/ 12 h 903"/>
                              <a:gd name="T88" fmla="*/ 446 w 799"/>
                              <a:gd name="T89" fmla="*/ 20 h 903"/>
                              <a:gd name="T90" fmla="*/ 458 w 799"/>
                              <a:gd name="T91" fmla="*/ 28 h 903"/>
                              <a:gd name="T92" fmla="*/ 470 w 799"/>
                              <a:gd name="T93" fmla="*/ 32 h 903"/>
                              <a:gd name="T94" fmla="*/ 482 w 799"/>
                              <a:gd name="T95" fmla="*/ 36 h 903"/>
                              <a:gd name="T96" fmla="*/ 494 w 799"/>
                              <a:gd name="T97" fmla="*/ 40 h 903"/>
                              <a:gd name="T98" fmla="*/ 506 w 799"/>
                              <a:gd name="T99" fmla="*/ 44 h 903"/>
                              <a:gd name="T100" fmla="*/ 522 w 799"/>
                              <a:gd name="T101" fmla="*/ 44 h 903"/>
                              <a:gd name="T102" fmla="*/ 538 w 799"/>
                              <a:gd name="T103" fmla="*/ 40 h 903"/>
                              <a:gd name="T104" fmla="*/ 558 w 799"/>
                              <a:gd name="T105" fmla="*/ 36 h 9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799" h="903">
                                <a:moveTo>
                                  <a:pt x="558" y="36"/>
                                </a:moveTo>
                                <a:lnTo>
                                  <a:pt x="566" y="60"/>
                                </a:lnTo>
                                <a:lnTo>
                                  <a:pt x="570" y="84"/>
                                </a:lnTo>
                                <a:lnTo>
                                  <a:pt x="578" y="104"/>
                                </a:lnTo>
                                <a:lnTo>
                                  <a:pt x="586" y="128"/>
                                </a:lnTo>
                                <a:lnTo>
                                  <a:pt x="590" y="148"/>
                                </a:lnTo>
                                <a:lnTo>
                                  <a:pt x="598" y="173"/>
                                </a:lnTo>
                                <a:lnTo>
                                  <a:pt x="606" y="193"/>
                                </a:lnTo>
                                <a:lnTo>
                                  <a:pt x="615" y="213"/>
                                </a:lnTo>
                                <a:lnTo>
                                  <a:pt x="619" y="237"/>
                                </a:lnTo>
                                <a:lnTo>
                                  <a:pt x="627" y="257"/>
                                </a:lnTo>
                                <a:lnTo>
                                  <a:pt x="635" y="277"/>
                                </a:lnTo>
                                <a:lnTo>
                                  <a:pt x="643" y="301"/>
                                </a:lnTo>
                                <a:lnTo>
                                  <a:pt x="647" y="321"/>
                                </a:lnTo>
                                <a:lnTo>
                                  <a:pt x="655" y="341"/>
                                </a:lnTo>
                                <a:lnTo>
                                  <a:pt x="663" y="361"/>
                                </a:lnTo>
                                <a:lnTo>
                                  <a:pt x="671" y="381"/>
                                </a:lnTo>
                                <a:lnTo>
                                  <a:pt x="679" y="401"/>
                                </a:lnTo>
                                <a:lnTo>
                                  <a:pt x="687" y="425"/>
                                </a:lnTo>
                                <a:lnTo>
                                  <a:pt x="695" y="446"/>
                                </a:lnTo>
                                <a:lnTo>
                                  <a:pt x="699" y="466"/>
                                </a:lnTo>
                                <a:lnTo>
                                  <a:pt x="707" y="486"/>
                                </a:lnTo>
                                <a:lnTo>
                                  <a:pt x="715" y="506"/>
                                </a:lnTo>
                                <a:lnTo>
                                  <a:pt x="723" y="526"/>
                                </a:lnTo>
                                <a:lnTo>
                                  <a:pt x="731" y="546"/>
                                </a:lnTo>
                                <a:lnTo>
                                  <a:pt x="739" y="566"/>
                                </a:lnTo>
                                <a:lnTo>
                                  <a:pt x="747" y="586"/>
                                </a:lnTo>
                                <a:lnTo>
                                  <a:pt x="755" y="602"/>
                                </a:lnTo>
                                <a:lnTo>
                                  <a:pt x="763" y="622"/>
                                </a:lnTo>
                                <a:lnTo>
                                  <a:pt x="771" y="642"/>
                                </a:lnTo>
                                <a:lnTo>
                                  <a:pt x="779" y="662"/>
                                </a:lnTo>
                                <a:lnTo>
                                  <a:pt x="787" y="682"/>
                                </a:lnTo>
                                <a:lnTo>
                                  <a:pt x="795" y="702"/>
                                </a:lnTo>
                                <a:lnTo>
                                  <a:pt x="799" y="706"/>
                                </a:lnTo>
                                <a:lnTo>
                                  <a:pt x="799" y="715"/>
                                </a:lnTo>
                                <a:lnTo>
                                  <a:pt x="799" y="723"/>
                                </a:lnTo>
                                <a:lnTo>
                                  <a:pt x="799" y="731"/>
                                </a:lnTo>
                                <a:lnTo>
                                  <a:pt x="799" y="735"/>
                                </a:lnTo>
                                <a:lnTo>
                                  <a:pt x="799" y="743"/>
                                </a:lnTo>
                                <a:lnTo>
                                  <a:pt x="795" y="751"/>
                                </a:lnTo>
                                <a:lnTo>
                                  <a:pt x="795" y="755"/>
                                </a:lnTo>
                                <a:lnTo>
                                  <a:pt x="791" y="763"/>
                                </a:lnTo>
                                <a:lnTo>
                                  <a:pt x="787" y="767"/>
                                </a:lnTo>
                                <a:lnTo>
                                  <a:pt x="783" y="775"/>
                                </a:lnTo>
                                <a:lnTo>
                                  <a:pt x="779" y="783"/>
                                </a:lnTo>
                                <a:lnTo>
                                  <a:pt x="775" y="787"/>
                                </a:lnTo>
                                <a:lnTo>
                                  <a:pt x="771" y="795"/>
                                </a:lnTo>
                                <a:lnTo>
                                  <a:pt x="767" y="799"/>
                                </a:lnTo>
                                <a:lnTo>
                                  <a:pt x="759" y="807"/>
                                </a:lnTo>
                                <a:lnTo>
                                  <a:pt x="755" y="811"/>
                                </a:lnTo>
                                <a:lnTo>
                                  <a:pt x="747" y="819"/>
                                </a:lnTo>
                                <a:lnTo>
                                  <a:pt x="743" y="827"/>
                                </a:lnTo>
                                <a:lnTo>
                                  <a:pt x="735" y="831"/>
                                </a:lnTo>
                                <a:lnTo>
                                  <a:pt x="727" y="839"/>
                                </a:lnTo>
                                <a:lnTo>
                                  <a:pt x="723" y="843"/>
                                </a:lnTo>
                                <a:lnTo>
                                  <a:pt x="715" y="851"/>
                                </a:lnTo>
                                <a:lnTo>
                                  <a:pt x="707" y="855"/>
                                </a:lnTo>
                                <a:lnTo>
                                  <a:pt x="699" y="863"/>
                                </a:lnTo>
                                <a:lnTo>
                                  <a:pt x="695" y="867"/>
                                </a:lnTo>
                                <a:lnTo>
                                  <a:pt x="687" y="875"/>
                                </a:lnTo>
                                <a:lnTo>
                                  <a:pt x="679" y="879"/>
                                </a:lnTo>
                                <a:lnTo>
                                  <a:pt x="671" y="887"/>
                                </a:lnTo>
                                <a:lnTo>
                                  <a:pt x="663" y="891"/>
                                </a:lnTo>
                                <a:lnTo>
                                  <a:pt x="655" y="899"/>
                                </a:lnTo>
                                <a:lnTo>
                                  <a:pt x="647" y="903"/>
                                </a:lnTo>
                                <a:lnTo>
                                  <a:pt x="631" y="895"/>
                                </a:lnTo>
                                <a:lnTo>
                                  <a:pt x="611" y="887"/>
                                </a:lnTo>
                                <a:lnTo>
                                  <a:pt x="590" y="879"/>
                                </a:lnTo>
                                <a:lnTo>
                                  <a:pt x="570" y="871"/>
                                </a:lnTo>
                                <a:lnTo>
                                  <a:pt x="554" y="863"/>
                                </a:lnTo>
                                <a:lnTo>
                                  <a:pt x="534" y="855"/>
                                </a:lnTo>
                                <a:lnTo>
                                  <a:pt x="514" y="847"/>
                                </a:lnTo>
                                <a:lnTo>
                                  <a:pt x="494" y="843"/>
                                </a:lnTo>
                                <a:lnTo>
                                  <a:pt x="474" y="835"/>
                                </a:lnTo>
                                <a:lnTo>
                                  <a:pt x="454" y="831"/>
                                </a:lnTo>
                                <a:lnTo>
                                  <a:pt x="434" y="823"/>
                                </a:lnTo>
                                <a:lnTo>
                                  <a:pt x="414" y="819"/>
                                </a:lnTo>
                                <a:lnTo>
                                  <a:pt x="394" y="815"/>
                                </a:lnTo>
                                <a:lnTo>
                                  <a:pt x="374" y="811"/>
                                </a:lnTo>
                                <a:lnTo>
                                  <a:pt x="354" y="807"/>
                                </a:lnTo>
                                <a:lnTo>
                                  <a:pt x="333" y="803"/>
                                </a:lnTo>
                                <a:lnTo>
                                  <a:pt x="313" y="799"/>
                                </a:lnTo>
                                <a:lnTo>
                                  <a:pt x="293" y="795"/>
                                </a:lnTo>
                                <a:lnTo>
                                  <a:pt x="273" y="795"/>
                                </a:lnTo>
                                <a:lnTo>
                                  <a:pt x="253" y="791"/>
                                </a:lnTo>
                                <a:lnTo>
                                  <a:pt x="233" y="791"/>
                                </a:lnTo>
                                <a:lnTo>
                                  <a:pt x="213" y="787"/>
                                </a:lnTo>
                                <a:lnTo>
                                  <a:pt x="189" y="787"/>
                                </a:lnTo>
                                <a:lnTo>
                                  <a:pt x="169" y="787"/>
                                </a:lnTo>
                                <a:lnTo>
                                  <a:pt x="149" y="783"/>
                                </a:lnTo>
                                <a:lnTo>
                                  <a:pt x="129" y="783"/>
                                </a:lnTo>
                                <a:lnTo>
                                  <a:pt x="109" y="783"/>
                                </a:lnTo>
                                <a:lnTo>
                                  <a:pt x="84" y="783"/>
                                </a:lnTo>
                                <a:lnTo>
                                  <a:pt x="64" y="783"/>
                                </a:lnTo>
                                <a:lnTo>
                                  <a:pt x="44" y="783"/>
                                </a:lnTo>
                                <a:lnTo>
                                  <a:pt x="24" y="783"/>
                                </a:lnTo>
                                <a:lnTo>
                                  <a:pt x="0" y="787"/>
                                </a:lnTo>
                                <a:lnTo>
                                  <a:pt x="8" y="759"/>
                                </a:lnTo>
                                <a:lnTo>
                                  <a:pt x="12" y="731"/>
                                </a:lnTo>
                                <a:lnTo>
                                  <a:pt x="20" y="706"/>
                                </a:lnTo>
                                <a:lnTo>
                                  <a:pt x="24" y="678"/>
                                </a:lnTo>
                                <a:lnTo>
                                  <a:pt x="32" y="654"/>
                                </a:lnTo>
                                <a:lnTo>
                                  <a:pt x="40" y="626"/>
                                </a:lnTo>
                                <a:lnTo>
                                  <a:pt x="48" y="602"/>
                                </a:lnTo>
                                <a:lnTo>
                                  <a:pt x="56" y="574"/>
                                </a:lnTo>
                                <a:lnTo>
                                  <a:pt x="64" y="550"/>
                                </a:lnTo>
                                <a:lnTo>
                                  <a:pt x="76" y="522"/>
                                </a:lnTo>
                                <a:lnTo>
                                  <a:pt x="84" y="498"/>
                                </a:lnTo>
                                <a:lnTo>
                                  <a:pt x="97" y="474"/>
                                </a:lnTo>
                                <a:lnTo>
                                  <a:pt x="109" y="446"/>
                                </a:lnTo>
                                <a:lnTo>
                                  <a:pt x="117" y="421"/>
                                </a:lnTo>
                                <a:lnTo>
                                  <a:pt x="129" y="397"/>
                                </a:lnTo>
                                <a:lnTo>
                                  <a:pt x="141" y="373"/>
                                </a:lnTo>
                                <a:lnTo>
                                  <a:pt x="157" y="349"/>
                                </a:lnTo>
                                <a:lnTo>
                                  <a:pt x="169" y="325"/>
                                </a:lnTo>
                                <a:lnTo>
                                  <a:pt x="181" y="301"/>
                                </a:lnTo>
                                <a:lnTo>
                                  <a:pt x="197" y="277"/>
                                </a:lnTo>
                                <a:lnTo>
                                  <a:pt x="213" y="253"/>
                                </a:lnTo>
                                <a:lnTo>
                                  <a:pt x="229" y="229"/>
                                </a:lnTo>
                                <a:lnTo>
                                  <a:pt x="245" y="205"/>
                                </a:lnTo>
                                <a:lnTo>
                                  <a:pt x="261" y="181"/>
                                </a:lnTo>
                                <a:lnTo>
                                  <a:pt x="281" y="156"/>
                                </a:lnTo>
                                <a:lnTo>
                                  <a:pt x="297" y="132"/>
                                </a:lnTo>
                                <a:lnTo>
                                  <a:pt x="317" y="112"/>
                                </a:lnTo>
                                <a:lnTo>
                                  <a:pt x="337" y="88"/>
                                </a:lnTo>
                                <a:lnTo>
                                  <a:pt x="358" y="68"/>
                                </a:lnTo>
                                <a:lnTo>
                                  <a:pt x="378" y="44"/>
                                </a:lnTo>
                                <a:lnTo>
                                  <a:pt x="398" y="24"/>
                                </a:lnTo>
                                <a:lnTo>
                                  <a:pt x="422" y="0"/>
                                </a:lnTo>
                                <a:lnTo>
                                  <a:pt x="426" y="4"/>
                                </a:lnTo>
                                <a:lnTo>
                                  <a:pt x="430" y="8"/>
                                </a:lnTo>
                                <a:lnTo>
                                  <a:pt x="434" y="12"/>
                                </a:lnTo>
                                <a:lnTo>
                                  <a:pt x="438" y="12"/>
                                </a:lnTo>
                                <a:lnTo>
                                  <a:pt x="442" y="16"/>
                                </a:lnTo>
                                <a:lnTo>
                                  <a:pt x="446" y="20"/>
                                </a:lnTo>
                                <a:lnTo>
                                  <a:pt x="450" y="24"/>
                                </a:lnTo>
                                <a:lnTo>
                                  <a:pt x="454" y="24"/>
                                </a:lnTo>
                                <a:lnTo>
                                  <a:pt x="458" y="28"/>
                                </a:lnTo>
                                <a:lnTo>
                                  <a:pt x="462" y="28"/>
                                </a:lnTo>
                                <a:lnTo>
                                  <a:pt x="466" y="32"/>
                                </a:lnTo>
                                <a:lnTo>
                                  <a:pt x="470" y="32"/>
                                </a:lnTo>
                                <a:lnTo>
                                  <a:pt x="474" y="32"/>
                                </a:lnTo>
                                <a:lnTo>
                                  <a:pt x="478" y="36"/>
                                </a:lnTo>
                                <a:lnTo>
                                  <a:pt x="482" y="36"/>
                                </a:lnTo>
                                <a:lnTo>
                                  <a:pt x="486" y="40"/>
                                </a:lnTo>
                                <a:lnTo>
                                  <a:pt x="490" y="40"/>
                                </a:lnTo>
                                <a:lnTo>
                                  <a:pt x="494" y="40"/>
                                </a:lnTo>
                                <a:lnTo>
                                  <a:pt x="498" y="40"/>
                                </a:lnTo>
                                <a:lnTo>
                                  <a:pt x="502" y="40"/>
                                </a:lnTo>
                                <a:lnTo>
                                  <a:pt x="506" y="44"/>
                                </a:lnTo>
                                <a:lnTo>
                                  <a:pt x="510" y="44"/>
                                </a:lnTo>
                                <a:lnTo>
                                  <a:pt x="518" y="44"/>
                                </a:lnTo>
                                <a:lnTo>
                                  <a:pt x="522" y="44"/>
                                </a:lnTo>
                                <a:lnTo>
                                  <a:pt x="530" y="44"/>
                                </a:lnTo>
                                <a:lnTo>
                                  <a:pt x="534" y="40"/>
                                </a:lnTo>
                                <a:lnTo>
                                  <a:pt x="538" y="40"/>
                                </a:lnTo>
                                <a:lnTo>
                                  <a:pt x="546" y="40"/>
                                </a:lnTo>
                                <a:lnTo>
                                  <a:pt x="554" y="40"/>
                                </a:lnTo>
                                <a:lnTo>
                                  <a:pt x="558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130"/>
                        <wps:cNvSpPr>
                          <a:spLocks/>
                        </wps:cNvSpPr>
                        <wps:spPr bwMode="auto">
                          <a:xfrm>
                            <a:off x="7443" y="5559"/>
                            <a:ext cx="799" cy="903"/>
                          </a:xfrm>
                          <a:custGeom>
                            <a:avLst/>
                            <a:gdLst>
                              <a:gd name="T0" fmla="*/ 570 w 799"/>
                              <a:gd name="T1" fmla="*/ 84 h 903"/>
                              <a:gd name="T2" fmla="*/ 598 w 799"/>
                              <a:gd name="T3" fmla="*/ 173 h 903"/>
                              <a:gd name="T4" fmla="*/ 627 w 799"/>
                              <a:gd name="T5" fmla="*/ 257 h 903"/>
                              <a:gd name="T6" fmla="*/ 655 w 799"/>
                              <a:gd name="T7" fmla="*/ 341 h 903"/>
                              <a:gd name="T8" fmla="*/ 687 w 799"/>
                              <a:gd name="T9" fmla="*/ 425 h 903"/>
                              <a:gd name="T10" fmla="*/ 715 w 799"/>
                              <a:gd name="T11" fmla="*/ 506 h 903"/>
                              <a:gd name="T12" fmla="*/ 747 w 799"/>
                              <a:gd name="T13" fmla="*/ 586 h 903"/>
                              <a:gd name="T14" fmla="*/ 779 w 799"/>
                              <a:gd name="T15" fmla="*/ 662 h 903"/>
                              <a:gd name="T16" fmla="*/ 799 w 799"/>
                              <a:gd name="T17" fmla="*/ 731 h 903"/>
                              <a:gd name="T18" fmla="*/ 779 w 799"/>
                              <a:gd name="T19" fmla="*/ 783 h 903"/>
                              <a:gd name="T20" fmla="*/ 735 w 799"/>
                              <a:gd name="T21" fmla="*/ 831 h 903"/>
                              <a:gd name="T22" fmla="*/ 679 w 799"/>
                              <a:gd name="T23" fmla="*/ 879 h 903"/>
                              <a:gd name="T24" fmla="*/ 611 w 799"/>
                              <a:gd name="T25" fmla="*/ 887 h 903"/>
                              <a:gd name="T26" fmla="*/ 534 w 799"/>
                              <a:gd name="T27" fmla="*/ 855 h 903"/>
                              <a:gd name="T28" fmla="*/ 454 w 799"/>
                              <a:gd name="T29" fmla="*/ 831 h 903"/>
                              <a:gd name="T30" fmla="*/ 374 w 799"/>
                              <a:gd name="T31" fmla="*/ 811 h 903"/>
                              <a:gd name="T32" fmla="*/ 293 w 799"/>
                              <a:gd name="T33" fmla="*/ 795 h 903"/>
                              <a:gd name="T34" fmla="*/ 213 w 799"/>
                              <a:gd name="T35" fmla="*/ 787 h 903"/>
                              <a:gd name="T36" fmla="*/ 129 w 799"/>
                              <a:gd name="T37" fmla="*/ 783 h 903"/>
                              <a:gd name="T38" fmla="*/ 44 w 799"/>
                              <a:gd name="T39" fmla="*/ 783 h 903"/>
                              <a:gd name="T40" fmla="*/ 12 w 799"/>
                              <a:gd name="T41" fmla="*/ 731 h 903"/>
                              <a:gd name="T42" fmla="*/ 40 w 799"/>
                              <a:gd name="T43" fmla="*/ 626 h 903"/>
                              <a:gd name="T44" fmla="*/ 76 w 799"/>
                              <a:gd name="T45" fmla="*/ 522 h 903"/>
                              <a:gd name="T46" fmla="*/ 117 w 799"/>
                              <a:gd name="T47" fmla="*/ 421 h 903"/>
                              <a:gd name="T48" fmla="*/ 169 w 799"/>
                              <a:gd name="T49" fmla="*/ 325 h 903"/>
                              <a:gd name="T50" fmla="*/ 229 w 799"/>
                              <a:gd name="T51" fmla="*/ 229 h 903"/>
                              <a:gd name="T52" fmla="*/ 297 w 799"/>
                              <a:gd name="T53" fmla="*/ 132 h 903"/>
                              <a:gd name="T54" fmla="*/ 378 w 799"/>
                              <a:gd name="T55" fmla="*/ 44 h 903"/>
                              <a:gd name="T56" fmla="*/ 434 w 799"/>
                              <a:gd name="T57" fmla="*/ 12 h 903"/>
                              <a:gd name="T58" fmla="*/ 462 w 799"/>
                              <a:gd name="T59" fmla="*/ 28 h 903"/>
                              <a:gd name="T60" fmla="*/ 494 w 799"/>
                              <a:gd name="T61" fmla="*/ 40 h 903"/>
                              <a:gd name="T62" fmla="*/ 534 w 799"/>
                              <a:gd name="T63" fmla="*/ 40 h 9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799" h="903">
                                <a:moveTo>
                                  <a:pt x="558" y="36"/>
                                </a:moveTo>
                                <a:lnTo>
                                  <a:pt x="570" y="84"/>
                                </a:lnTo>
                                <a:lnTo>
                                  <a:pt x="586" y="128"/>
                                </a:lnTo>
                                <a:lnTo>
                                  <a:pt x="598" y="173"/>
                                </a:lnTo>
                                <a:lnTo>
                                  <a:pt x="615" y="213"/>
                                </a:lnTo>
                                <a:lnTo>
                                  <a:pt x="627" y="257"/>
                                </a:lnTo>
                                <a:lnTo>
                                  <a:pt x="643" y="301"/>
                                </a:lnTo>
                                <a:lnTo>
                                  <a:pt x="655" y="341"/>
                                </a:lnTo>
                                <a:lnTo>
                                  <a:pt x="671" y="381"/>
                                </a:lnTo>
                                <a:lnTo>
                                  <a:pt x="687" y="425"/>
                                </a:lnTo>
                                <a:lnTo>
                                  <a:pt x="699" y="466"/>
                                </a:lnTo>
                                <a:lnTo>
                                  <a:pt x="715" y="506"/>
                                </a:lnTo>
                                <a:lnTo>
                                  <a:pt x="731" y="546"/>
                                </a:lnTo>
                                <a:lnTo>
                                  <a:pt x="747" y="586"/>
                                </a:lnTo>
                                <a:lnTo>
                                  <a:pt x="763" y="622"/>
                                </a:lnTo>
                                <a:lnTo>
                                  <a:pt x="779" y="662"/>
                                </a:lnTo>
                                <a:lnTo>
                                  <a:pt x="795" y="702"/>
                                </a:lnTo>
                                <a:lnTo>
                                  <a:pt x="799" y="731"/>
                                </a:lnTo>
                                <a:lnTo>
                                  <a:pt x="795" y="755"/>
                                </a:lnTo>
                                <a:lnTo>
                                  <a:pt x="779" y="783"/>
                                </a:lnTo>
                                <a:lnTo>
                                  <a:pt x="759" y="807"/>
                                </a:lnTo>
                                <a:lnTo>
                                  <a:pt x="735" y="831"/>
                                </a:lnTo>
                                <a:lnTo>
                                  <a:pt x="707" y="855"/>
                                </a:lnTo>
                                <a:lnTo>
                                  <a:pt x="679" y="879"/>
                                </a:lnTo>
                                <a:lnTo>
                                  <a:pt x="647" y="903"/>
                                </a:lnTo>
                                <a:lnTo>
                                  <a:pt x="611" y="887"/>
                                </a:lnTo>
                                <a:lnTo>
                                  <a:pt x="570" y="871"/>
                                </a:lnTo>
                                <a:lnTo>
                                  <a:pt x="534" y="855"/>
                                </a:lnTo>
                                <a:lnTo>
                                  <a:pt x="494" y="843"/>
                                </a:lnTo>
                                <a:lnTo>
                                  <a:pt x="454" y="831"/>
                                </a:lnTo>
                                <a:lnTo>
                                  <a:pt x="414" y="819"/>
                                </a:lnTo>
                                <a:lnTo>
                                  <a:pt x="374" y="811"/>
                                </a:lnTo>
                                <a:lnTo>
                                  <a:pt x="333" y="803"/>
                                </a:lnTo>
                                <a:lnTo>
                                  <a:pt x="293" y="795"/>
                                </a:lnTo>
                                <a:lnTo>
                                  <a:pt x="253" y="791"/>
                                </a:lnTo>
                                <a:lnTo>
                                  <a:pt x="213" y="787"/>
                                </a:lnTo>
                                <a:lnTo>
                                  <a:pt x="169" y="787"/>
                                </a:lnTo>
                                <a:lnTo>
                                  <a:pt x="129" y="783"/>
                                </a:lnTo>
                                <a:lnTo>
                                  <a:pt x="84" y="783"/>
                                </a:lnTo>
                                <a:lnTo>
                                  <a:pt x="44" y="783"/>
                                </a:lnTo>
                                <a:lnTo>
                                  <a:pt x="0" y="787"/>
                                </a:lnTo>
                                <a:lnTo>
                                  <a:pt x="12" y="731"/>
                                </a:lnTo>
                                <a:lnTo>
                                  <a:pt x="24" y="678"/>
                                </a:lnTo>
                                <a:lnTo>
                                  <a:pt x="40" y="626"/>
                                </a:lnTo>
                                <a:lnTo>
                                  <a:pt x="56" y="574"/>
                                </a:lnTo>
                                <a:lnTo>
                                  <a:pt x="76" y="522"/>
                                </a:lnTo>
                                <a:lnTo>
                                  <a:pt x="97" y="474"/>
                                </a:lnTo>
                                <a:lnTo>
                                  <a:pt x="117" y="421"/>
                                </a:lnTo>
                                <a:lnTo>
                                  <a:pt x="141" y="373"/>
                                </a:lnTo>
                                <a:lnTo>
                                  <a:pt x="169" y="325"/>
                                </a:lnTo>
                                <a:lnTo>
                                  <a:pt x="197" y="277"/>
                                </a:lnTo>
                                <a:lnTo>
                                  <a:pt x="229" y="229"/>
                                </a:lnTo>
                                <a:lnTo>
                                  <a:pt x="261" y="181"/>
                                </a:lnTo>
                                <a:lnTo>
                                  <a:pt x="297" y="132"/>
                                </a:lnTo>
                                <a:lnTo>
                                  <a:pt x="337" y="88"/>
                                </a:lnTo>
                                <a:lnTo>
                                  <a:pt x="378" y="44"/>
                                </a:lnTo>
                                <a:lnTo>
                                  <a:pt x="422" y="0"/>
                                </a:lnTo>
                                <a:lnTo>
                                  <a:pt x="434" y="12"/>
                                </a:lnTo>
                                <a:lnTo>
                                  <a:pt x="446" y="20"/>
                                </a:lnTo>
                                <a:lnTo>
                                  <a:pt x="462" y="28"/>
                                </a:lnTo>
                                <a:lnTo>
                                  <a:pt x="478" y="36"/>
                                </a:lnTo>
                                <a:lnTo>
                                  <a:pt x="494" y="40"/>
                                </a:lnTo>
                                <a:lnTo>
                                  <a:pt x="510" y="44"/>
                                </a:lnTo>
                                <a:lnTo>
                                  <a:pt x="534" y="40"/>
                                </a:lnTo>
                                <a:lnTo>
                                  <a:pt x="558" y="3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131"/>
                        <wps:cNvSpPr>
                          <a:spLocks/>
                        </wps:cNvSpPr>
                        <wps:spPr bwMode="auto">
                          <a:xfrm>
                            <a:off x="7644" y="5768"/>
                            <a:ext cx="44" cy="526"/>
                          </a:xfrm>
                          <a:custGeom>
                            <a:avLst/>
                            <a:gdLst>
                              <a:gd name="T0" fmla="*/ 44 w 44"/>
                              <a:gd name="T1" fmla="*/ 0 h 526"/>
                              <a:gd name="T2" fmla="*/ 40 w 44"/>
                              <a:gd name="T3" fmla="*/ 32 h 526"/>
                              <a:gd name="T4" fmla="*/ 36 w 44"/>
                              <a:gd name="T5" fmla="*/ 60 h 526"/>
                              <a:gd name="T6" fmla="*/ 36 w 44"/>
                              <a:gd name="T7" fmla="*/ 88 h 526"/>
                              <a:gd name="T8" fmla="*/ 32 w 44"/>
                              <a:gd name="T9" fmla="*/ 116 h 526"/>
                              <a:gd name="T10" fmla="*/ 32 w 44"/>
                              <a:gd name="T11" fmla="*/ 144 h 526"/>
                              <a:gd name="T12" fmla="*/ 32 w 44"/>
                              <a:gd name="T13" fmla="*/ 172 h 526"/>
                              <a:gd name="T14" fmla="*/ 32 w 44"/>
                              <a:gd name="T15" fmla="*/ 200 h 526"/>
                              <a:gd name="T16" fmla="*/ 32 w 44"/>
                              <a:gd name="T17" fmla="*/ 224 h 526"/>
                              <a:gd name="T18" fmla="*/ 32 w 44"/>
                              <a:gd name="T19" fmla="*/ 273 h 526"/>
                              <a:gd name="T20" fmla="*/ 28 w 44"/>
                              <a:gd name="T21" fmla="*/ 313 h 526"/>
                              <a:gd name="T22" fmla="*/ 28 w 44"/>
                              <a:gd name="T23" fmla="*/ 353 h 526"/>
                              <a:gd name="T24" fmla="*/ 24 w 44"/>
                              <a:gd name="T25" fmla="*/ 393 h 526"/>
                              <a:gd name="T26" fmla="*/ 20 w 44"/>
                              <a:gd name="T27" fmla="*/ 425 h 526"/>
                              <a:gd name="T28" fmla="*/ 12 w 44"/>
                              <a:gd name="T29" fmla="*/ 461 h 526"/>
                              <a:gd name="T30" fmla="*/ 8 w 44"/>
                              <a:gd name="T31" fmla="*/ 493 h 526"/>
                              <a:gd name="T32" fmla="*/ 0 w 44"/>
                              <a:gd name="T33" fmla="*/ 526 h 5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44" h="526">
                                <a:moveTo>
                                  <a:pt x="44" y="0"/>
                                </a:moveTo>
                                <a:lnTo>
                                  <a:pt x="40" y="32"/>
                                </a:lnTo>
                                <a:lnTo>
                                  <a:pt x="36" y="60"/>
                                </a:lnTo>
                                <a:lnTo>
                                  <a:pt x="36" y="88"/>
                                </a:lnTo>
                                <a:lnTo>
                                  <a:pt x="32" y="116"/>
                                </a:lnTo>
                                <a:lnTo>
                                  <a:pt x="32" y="144"/>
                                </a:lnTo>
                                <a:lnTo>
                                  <a:pt x="32" y="172"/>
                                </a:lnTo>
                                <a:lnTo>
                                  <a:pt x="32" y="200"/>
                                </a:lnTo>
                                <a:lnTo>
                                  <a:pt x="32" y="224"/>
                                </a:lnTo>
                                <a:lnTo>
                                  <a:pt x="32" y="273"/>
                                </a:lnTo>
                                <a:lnTo>
                                  <a:pt x="28" y="313"/>
                                </a:lnTo>
                                <a:lnTo>
                                  <a:pt x="28" y="353"/>
                                </a:lnTo>
                                <a:lnTo>
                                  <a:pt x="24" y="393"/>
                                </a:lnTo>
                                <a:lnTo>
                                  <a:pt x="20" y="425"/>
                                </a:lnTo>
                                <a:lnTo>
                                  <a:pt x="12" y="461"/>
                                </a:lnTo>
                                <a:lnTo>
                                  <a:pt x="8" y="493"/>
                                </a:lnTo>
                                <a:lnTo>
                                  <a:pt x="0" y="52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132"/>
                        <wps:cNvSpPr>
                          <a:spLocks/>
                        </wps:cNvSpPr>
                        <wps:spPr bwMode="auto">
                          <a:xfrm>
                            <a:off x="7797" y="5784"/>
                            <a:ext cx="433" cy="546"/>
                          </a:xfrm>
                          <a:custGeom>
                            <a:avLst/>
                            <a:gdLst>
                              <a:gd name="T0" fmla="*/ 196 w 433"/>
                              <a:gd name="T1" fmla="*/ 0 h 546"/>
                              <a:gd name="T2" fmla="*/ 208 w 433"/>
                              <a:gd name="T3" fmla="*/ 60 h 546"/>
                              <a:gd name="T4" fmla="*/ 224 w 433"/>
                              <a:gd name="T5" fmla="*/ 124 h 546"/>
                              <a:gd name="T6" fmla="*/ 240 w 433"/>
                              <a:gd name="T7" fmla="*/ 192 h 546"/>
                              <a:gd name="T8" fmla="*/ 261 w 433"/>
                              <a:gd name="T9" fmla="*/ 257 h 546"/>
                              <a:gd name="T10" fmla="*/ 281 w 433"/>
                              <a:gd name="T11" fmla="*/ 313 h 546"/>
                              <a:gd name="T12" fmla="*/ 297 w 433"/>
                              <a:gd name="T13" fmla="*/ 361 h 546"/>
                              <a:gd name="T14" fmla="*/ 313 w 433"/>
                              <a:gd name="T15" fmla="*/ 397 h 546"/>
                              <a:gd name="T16" fmla="*/ 321 w 433"/>
                              <a:gd name="T17" fmla="*/ 413 h 546"/>
                              <a:gd name="T18" fmla="*/ 341 w 433"/>
                              <a:gd name="T19" fmla="*/ 433 h 546"/>
                              <a:gd name="T20" fmla="*/ 349 w 433"/>
                              <a:gd name="T21" fmla="*/ 453 h 546"/>
                              <a:gd name="T22" fmla="*/ 353 w 433"/>
                              <a:gd name="T23" fmla="*/ 469 h 546"/>
                              <a:gd name="T24" fmla="*/ 345 w 433"/>
                              <a:gd name="T25" fmla="*/ 481 h 546"/>
                              <a:gd name="T26" fmla="*/ 369 w 433"/>
                              <a:gd name="T27" fmla="*/ 481 h 546"/>
                              <a:gd name="T28" fmla="*/ 389 w 433"/>
                              <a:gd name="T29" fmla="*/ 477 h 546"/>
                              <a:gd name="T30" fmla="*/ 413 w 433"/>
                              <a:gd name="T31" fmla="*/ 473 h 546"/>
                              <a:gd name="T32" fmla="*/ 433 w 433"/>
                              <a:gd name="T33" fmla="*/ 469 h 546"/>
                              <a:gd name="T34" fmla="*/ 409 w 433"/>
                              <a:gd name="T35" fmla="*/ 473 h 546"/>
                              <a:gd name="T36" fmla="*/ 389 w 433"/>
                              <a:gd name="T37" fmla="*/ 481 h 546"/>
                              <a:gd name="T38" fmla="*/ 369 w 433"/>
                              <a:gd name="T39" fmla="*/ 490 h 546"/>
                              <a:gd name="T40" fmla="*/ 353 w 433"/>
                              <a:gd name="T41" fmla="*/ 498 h 546"/>
                              <a:gd name="T42" fmla="*/ 337 w 433"/>
                              <a:gd name="T43" fmla="*/ 510 h 546"/>
                              <a:gd name="T44" fmla="*/ 325 w 433"/>
                              <a:gd name="T45" fmla="*/ 522 h 546"/>
                              <a:gd name="T46" fmla="*/ 313 w 433"/>
                              <a:gd name="T47" fmla="*/ 534 h 546"/>
                              <a:gd name="T48" fmla="*/ 301 w 433"/>
                              <a:gd name="T49" fmla="*/ 546 h 546"/>
                              <a:gd name="T50" fmla="*/ 313 w 433"/>
                              <a:gd name="T51" fmla="*/ 530 h 546"/>
                              <a:gd name="T52" fmla="*/ 325 w 433"/>
                              <a:gd name="T53" fmla="*/ 514 h 546"/>
                              <a:gd name="T54" fmla="*/ 337 w 433"/>
                              <a:gd name="T55" fmla="*/ 498 h 546"/>
                              <a:gd name="T56" fmla="*/ 345 w 433"/>
                              <a:gd name="T57" fmla="*/ 481 h 546"/>
                              <a:gd name="T58" fmla="*/ 345 w 433"/>
                              <a:gd name="T59" fmla="*/ 465 h 546"/>
                              <a:gd name="T60" fmla="*/ 345 w 433"/>
                              <a:gd name="T61" fmla="*/ 449 h 546"/>
                              <a:gd name="T62" fmla="*/ 337 w 433"/>
                              <a:gd name="T63" fmla="*/ 437 h 546"/>
                              <a:gd name="T64" fmla="*/ 321 w 433"/>
                              <a:gd name="T65" fmla="*/ 421 h 546"/>
                              <a:gd name="T66" fmla="*/ 305 w 433"/>
                              <a:gd name="T67" fmla="*/ 425 h 546"/>
                              <a:gd name="T68" fmla="*/ 289 w 433"/>
                              <a:gd name="T69" fmla="*/ 429 h 546"/>
                              <a:gd name="T70" fmla="*/ 273 w 433"/>
                              <a:gd name="T71" fmla="*/ 429 h 546"/>
                              <a:gd name="T72" fmla="*/ 261 w 433"/>
                              <a:gd name="T73" fmla="*/ 433 h 546"/>
                              <a:gd name="T74" fmla="*/ 240 w 433"/>
                              <a:gd name="T75" fmla="*/ 441 h 546"/>
                              <a:gd name="T76" fmla="*/ 220 w 433"/>
                              <a:gd name="T77" fmla="*/ 449 h 546"/>
                              <a:gd name="T78" fmla="*/ 200 w 433"/>
                              <a:gd name="T79" fmla="*/ 461 h 546"/>
                              <a:gd name="T80" fmla="*/ 184 w 433"/>
                              <a:gd name="T81" fmla="*/ 469 h 546"/>
                              <a:gd name="T82" fmla="*/ 172 w 433"/>
                              <a:gd name="T83" fmla="*/ 469 h 546"/>
                              <a:gd name="T84" fmla="*/ 160 w 433"/>
                              <a:gd name="T85" fmla="*/ 469 h 546"/>
                              <a:gd name="T86" fmla="*/ 152 w 433"/>
                              <a:gd name="T87" fmla="*/ 469 h 546"/>
                              <a:gd name="T88" fmla="*/ 140 w 433"/>
                              <a:gd name="T89" fmla="*/ 473 h 546"/>
                              <a:gd name="T90" fmla="*/ 124 w 433"/>
                              <a:gd name="T91" fmla="*/ 477 h 546"/>
                              <a:gd name="T92" fmla="*/ 104 w 433"/>
                              <a:gd name="T93" fmla="*/ 485 h 546"/>
                              <a:gd name="T94" fmla="*/ 88 w 433"/>
                              <a:gd name="T95" fmla="*/ 494 h 546"/>
                              <a:gd name="T96" fmla="*/ 68 w 433"/>
                              <a:gd name="T97" fmla="*/ 502 h 546"/>
                              <a:gd name="T98" fmla="*/ 52 w 433"/>
                              <a:gd name="T99" fmla="*/ 510 h 546"/>
                              <a:gd name="T100" fmla="*/ 36 w 433"/>
                              <a:gd name="T101" fmla="*/ 514 h 546"/>
                              <a:gd name="T102" fmla="*/ 16 w 433"/>
                              <a:gd name="T103" fmla="*/ 522 h 546"/>
                              <a:gd name="T104" fmla="*/ 0 w 433"/>
                              <a:gd name="T105" fmla="*/ 530 h 5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433" h="546">
                                <a:moveTo>
                                  <a:pt x="196" y="0"/>
                                </a:moveTo>
                                <a:lnTo>
                                  <a:pt x="208" y="60"/>
                                </a:lnTo>
                                <a:lnTo>
                                  <a:pt x="224" y="124"/>
                                </a:lnTo>
                                <a:lnTo>
                                  <a:pt x="240" y="192"/>
                                </a:lnTo>
                                <a:lnTo>
                                  <a:pt x="261" y="257"/>
                                </a:lnTo>
                                <a:lnTo>
                                  <a:pt x="281" y="313"/>
                                </a:lnTo>
                                <a:lnTo>
                                  <a:pt x="297" y="361"/>
                                </a:lnTo>
                                <a:lnTo>
                                  <a:pt x="313" y="397"/>
                                </a:lnTo>
                                <a:lnTo>
                                  <a:pt x="321" y="413"/>
                                </a:lnTo>
                                <a:lnTo>
                                  <a:pt x="341" y="433"/>
                                </a:lnTo>
                                <a:lnTo>
                                  <a:pt x="349" y="453"/>
                                </a:lnTo>
                                <a:lnTo>
                                  <a:pt x="353" y="469"/>
                                </a:lnTo>
                                <a:lnTo>
                                  <a:pt x="345" y="481"/>
                                </a:lnTo>
                                <a:lnTo>
                                  <a:pt x="369" y="481"/>
                                </a:lnTo>
                                <a:lnTo>
                                  <a:pt x="389" y="477"/>
                                </a:lnTo>
                                <a:lnTo>
                                  <a:pt x="413" y="473"/>
                                </a:lnTo>
                                <a:lnTo>
                                  <a:pt x="433" y="469"/>
                                </a:lnTo>
                                <a:lnTo>
                                  <a:pt x="409" y="473"/>
                                </a:lnTo>
                                <a:lnTo>
                                  <a:pt x="389" y="481"/>
                                </a:lnTo>
                                <a:lnTo>
                                  <a:pt x="369" y="490"/>
                                </a:lnTo>
                                <a:lnTo>
                                  <a:pt x="353" y="498"/>
                                </a:lnTo>
                                <a:lnTo>
                                  <a:pt x="337" y="510"/>
                                </a:lnTo>
                                <a:lnTo>
                                  <a:pt x="325" y="522"/>
                                </a:lnTo>
                                <a:lnTo>
                                  <a:pt x="313" y="534"/>
                                </a:lnTo>
                                <a:lnTo>
                                  <a:pt x="301" y="546"/>
                                </a:lnTo>
                                <a:lnTo>
                                  <a:pt x="313" y="530"/>
                                </a:lnTo>
                                <a:lnTo>
                                  <a:pt x="325" y="514"/>
                                </a:lnTo>
                                <a:lnTo>
                                  <a:pt x="337" y="498"/>
                                </a:lnTo>
                                <a:lnTo>
                                  <a:pt x="345" y="481"/>
                                </a:lnTo>
                                <a:lnTo>
                                  <a:pt x="345" y="465"/>
                                </a:lnTo>
                                <a:lnTo>
                                  <a:pt x="345" y="449"/>
                                </a:lnTo>
                                <a:lnTo>
                                  <a:pt x="337" y="437"/>
                                </a:lnTo>
                                <a:lnTo>
                                  <a:pt x="321" y="421"/>
                                </a:lnTo>
                                <a:lnTo>
                                  <a:pt x="305" y="425"/>
                                </a:lnTo>
                                <a:lnTo>
                                  <a:pt x="289" y="429"/>
                                </a:lnTo>
                                <a:lnTo>
                                  <a:pt x="273" y="429"/>
                                </a:lnTo>
                                <a:lnTo>
                                  <a:pt x="261" y="433"/>
                                </a:lnTo>
                                <a:lnTo>
                                  <a:pt x="240" y="441"/>
                                </a:lnTo>
                                <a:lnTo>
                                  <a:pt x="220" y="449"/>
                                </a:lnTo>
                                <a:lnTo>
                                  <a:pt x="200" y="461"/>
                                </a:lnTo>
                                <a:lnTo>
                                  <a:pt x="184" y="469"/>
                                </a:lnTo>
                                <a:lnTo>
                                  <a:pt x="172" y="469"/>
                                </a:lnTo>
                                <a:lnTo>
                                  <a:pt x="160" y="469"/>
                                </a:lnTo>
                                <a:lnTo>
                                  <a:pt x="152" y="469"/>
                                </a:lnTo>
                                <a:lnTo>
                                  <a:pt x="140" y="473"/>
                                </a:lnTo>
                                <a:lnTo>
                                  <a:pt x="124" y="477"/>
                                </a:lnTo>
                                <a:lnTo>
                                  <a:pt x="104" y="485"/>
                                </a:lnTo>
                                <a:lnTo>
                                  <a:pt x="88" y="494"/>
                                </a:lnTo>
                                <a:lnTo>
                                  <a:pt x="68" y="502"/>
                                </a:lnTo>
                                <a:lnTo>
                                  <a:pt x="52" y="510"/>
                                </a:lnTo>
                                <a:lnTo>
                                  <a:pt x="36" y="514"/>
                                </a:lnTo>
                                <a:lnTo>
                                  <a:pt x="16" y="522"/>
                                </a:lnTo>
                                <a:lnTo>
                                  <a:pt x="0" y="53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133"/>
                        <wps:cNvSpPr>
                          <a:spLocks/>
                        </wps:cNvSpPr>
                        <wps:spPr bwMode="auto">
                          <a:xfrm>
                            <a:off x="5596" y="5639"/>
                            <a:ext cx="759" cy="879"/>
                          </a:xfrm>
                          <a:custGeom>
                            <a:avLst/>
                            <a:gdLst>
                              <a:gd name="T0" fmla="*/ 394 w 759"/>
                              <a:gd name="T1" fmla="*/ 269 h 879"/>
                              <a:gd name="T2" fmla="*/ 349 w 759"/>
                              <a:gd name="T3" fmla="*/ 349 h 879"/>
                              <a:gd name="T4" fmla="*/ 305 w 759"/>
                              <a:gd name="T5" fmla="*/ 430 h 879"/>
                              <a:gd name="T6" fmla="*/ 253 w 759"/>
                              <a:gd name="T7" fmla="*/ 510 h 879"/>
                              <a:gd name="T8" fmla="*/ 201 w 759"/>
                              <a:gd name="T9" fmla="*/ 582 h 879"/>
                              <a:gd name="T10" fmla="*/ 145 w 759"/>
                              <a:gd name="T11" fmla="*/ 655 h 879"/>
                              <a:gd name="T12" fmla="*/ 84 w 759"/>
                              <a:gd name="T13" fmla="*/ 723 h 879"/>
                              <a:gd name="T14" fmla="*/ 16 w 759"/>
                              <a:gd name="T15" fmla="*/ 787 h 879"/>
                              <a:gd name="T16" fmla="*/ 4 w 759"/>
                              <a:gd name="T17" fmla="*/ 815 h 879"/>
                              <a:gd name="T18" fmla="*/ 12 w 759"/>
                              <a:gd name="T19" fmla="*/ 827 h 879"/>
                              <a:gd name="T20" fmla="*/ 16 w 759"/>
                              <a:gd name="T21" fmla="*/ 843 h 879"/>
                              <a:gd name="T22" fmla="*/ 24 w 759"/>
                              <a:gd name="T23" fmla="*/ 855 h 879"/>
                              <a:gd name="T24" fmla="*/ 28 w 759"/>
                              <a:gd name="T25" fmla="*/ 871 h 879"/>
                              <a:gd name="T26" fmla="*/ 48 w 759"/>
                              <a:gd name="T27" fmla="*/ 875 h 879"/>
                              <a:gd name="T28" fmla="*/ 80 w 759"/>
                              <a:gd name="T29" fmla="*/ 863 h 879"/>
                              <a:gd name="T30" fmla="*/ 120 w 759"/>
                              <a:gd name="T31" fmla="*/ 851 h 879"/>
                              <a:gd name="T32" fmla="*/ 161 w 759"/>
                              <a:gd name="T33" fmla="*/ 839 h 879"/>
                              <a:gd name="T34" fmla="*/ 197 w 759"/>
                              <a:gd name="T35" fmla="*/ 823 h 879"/>
                              <a:gd name="T36" fmla="*/ 237 w 759"/>
                              <a:gd name="T37" fmla="*/ 811 h 879"/>
                              <a:gd name="T38" fmla="*/ 273 w 759"/>
                              <a:gd name="T39" fmla="*/ 803 h 879"/>
                              <a:gd name="T40" fmla="*/ 305 w 759"/>
                              <a:gd name="T41" fmla="*/ 791 h 879"/>
                              <a:gd name="T42" fmla="*/ 345 w 759"/>
                              <a:gd name="T43" fmla="*/ 779 h 879"/>
                              <a:gd name="T44" fmla="*/ 394 w 759"/>
                              <a:gd name="T45" fmla="*/ 763 h 879"/>
                              <a:gd name="T46" fmla="*/ 434 w 759"/>
                              <a:gd name="T47" fmla="*/ 751 h 879"/>
                              <a:gd name="T48" fmla="*/ 466 w 759"/>
                              <a:gd name="T49" fmla="*/ 735 h 879"/>
                              <a:gd name="T50" fmla="*/ 498 w 759"/>
                              <a:gd name="T51" fmla="*/ 723 h 879"/>
                              <a:gd name="T52" fmla="*/ 522 w 759"/>
                              <a:gd name="T53" fmla="*/ 711 h 879"/>
                              <a:gd name="T54" fmla="*/ 542 w 759"/>
                              <a:gd name="T55" fmla="*/ 695 h 879"/>
                              <a:gd name="T56" fmla="*/ 558 w 759"/>
                              <a:gd name="T57" fmla="*/ 679 h 879"/>
                              <a:gd name="T58" fmla="*/ 578 w 759"/>
                              <a:gd name="T59" fmla="*/ 643 h 879"/>
                              <a:gd name="T60" fmla="*/ 602 w 759"/>
                              <a:gd name="T61" fmla="*/ 578 h 879"/>
                              <a:gd name="T62" fmla="*/ 626 w 759"/>
                              <a:gd name="T63" fmla="*/ 518 h 879"/>
                              <a:gd name="T64" fmla="*/ 651 w 759"/>
                              <a:gd name="T65" fmla="*/ 450 h 879"/>
                              <a:gd name="T66" fmla="*/ 675 w 759"/>
                              <a:gd name="T67" fmla="*/ 386 h 879"/>
                              <a:gd name="T68" fmla="*/ 699 w 759"/>
                              <a:gd name="T69" fmla="*/ 317 h 879"/>
                              <a:gd name="T70" fmla="*/ 723 w 759"/>
                              <a:gd name="T71" fmla="*/ 245 h 879"/>
                              <a:gd name="T72" fmla="*/ 747 w 759"/>
                              <a:gd name="T73" fmla="*/ 173 h 879"/>
                              <a:gd name="T74" fmla="*/ 755 w 759"/>
                              <a:gd name="T75" fmla="*/ 129 h 879"/>
                              <a:gd name="T76" fmla="*/ 743 w 759"/>
                              <a:gd name="T77" fmla="*/ 113 h 879"/>
                              <a:gd name="T78" fmla="*/ 735 w 759"/>
                              <a:gd name="T79" fmla="*/ 97 h 879"/>
                              <a:gd name="T80" fmla="*/ 727 w 759"/>
                              <a:gd name="T81" fmla="*/ 76 h 879"/>
                              <a:gd name="T82" fmla="*/ 719 w 759"/>
                              <a:gd name="T83" fmla="*/ 60 h 879"/>
                              <a:gd name="T84" fmla="*/ 711 w 759"/>
                              <a:gd name="T85" fmla="*/ 44 h 879"/>
                              <a:gd name="T86" fmla="*/ 703 w 759"/>
                              <a:gd name="T87" fmla="*/ 28 h 879"/>
                              <a:gd name="T88" fmla="*/ 695 w 759"/>
                              <a:gd name="T89" fmla="*/ 8 h 879"/>
                              <a:gd name="T90" fmla="*/ 675 w 759"/>
                              <a:gd name="T91" fmla="*/ 20 h 879"/>
                              <a:gd name="T92" fmla="*/ 647 w 759"/>
                              <a:gd name="T93" fmla="*/ 52 h 879"/>
                              <a:gd name="T94" fmla="*/ 614 w 759"/>
                              <a:gd name="T95" fmla="*/ 85 h 879"/>
                              <a:gd name="T96" fmla="*/ 582 w 759"/>
                              <a:gd name="T97" fmla="*/ 113 h 879"/>
                              <a:gd name="T98" fmla="*/ 550 w 759"/>
                              <a:gd name="T99" fmla="*/ 137 h 879"/>
                              <a:gd name="T100" fmla="*/ 518 w 759"/>
                              <a:gd name="T101" fmla="*/ 161 h 879"/>
                              <a:gd name="T102" fmla="*/ 482 w 759"/>
                              <a:gd name="T103" fmla="*/ 181 h 879"/>
                              <a:gd name="T104" fmla="*/ 446 w 759"/>
                              <a:gd name="T105" fmla="*/ 197 h 8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759" h="879">
                                <a:moveTo>
                                  <a:pt x="426" y="205"/>
                                </a:moveTo>
                                <a:lnTo>
                                  <a:pt x="418" y="229"/>
                                </a:lnTo>
                                <a:lnTo>
                                  <a:pt x="406" y="249"/>
                                </a:lnTo>
                                <a:lnTo>
                                  <a:pt x="394" y="269"/>
                                </a:lnTo>
                                <a:lnTo>
                                  <a:pt x="386" y="289"/>
                                </a:lnTo>
                                <a:lnTo>
                                  <a:pt x="373" y="309"/>
                                </a:lnTo>
                                <a:lnTo>
                                  <a:pt x="361" y="329"/>
                                </a:lnTo>
                                <a:lnTo>
                                  <a:pt x="349" y="349"/>
                                </a:lnTo>
                                <a:lnTo>
                                  <a:pt x="337" y="370"/>
                                </a:lnTo>
                                <a:lnTo>
                                  <a:pt x="329" y="390"/>
                                </a:lnTo>
                                <a:lnTo>
                                  <a:pt x="317" y="410"/>
                                </a:lnTo>
                                <a:lnTo>
                                  <a:pt x="305" y="430"/>
                                </a:lnTo>
                                <a:lnTo>
                                  <a:pt x="293" y="450"/>
                                </a:lnTo>
                                <a:lnTo>
                                  <a:pt x="281" y="470"/>
                                </a:lnTo>
                                <a:lnTo>
                                  <a:pt x="265" y="490"/>
                                </a:lnTo>
                                <a:lnTo>
                                  <a:pt x="253" y="510"/>
                                </a:lnTo>
                                <a:lnTo>
                                  <a:pt x="241" y="530"/>
                                </a:lnTo>
                                <a:lnTo>
                                  <a:pt x="229" y="546"/>
                                </a:lnTo>
                                <a:lnTo>
                                  <a:pt x="217" y="566"/>
                                </a:lnTo>
                                <a:lnTo>
                                  <a:pt x="201" y="582"/>
                                </a:lnTo>
                                <a:lnTo>
                                  <a:pt x="189" y="602"/>
                                </a:lnTo>
                                <a:lnTo>
                                  <a:pt x="173" y="618"/>
                                </a:lnTo>
                                <a:lnTo>
                                  <a:pt x="161" y="639"/>
                                </a:lnTo>
                                <a:lnTo>
                                  <a:pt x="145" y="655"/>
                                </a:lnTo>
                                <a:lnTo>
                                  <a:pt x="129" y="675"/>
                                </a:lnTo>
                                <a:lnTo>
                                  <a:pt x="112" y="691"/>
                                </a:lnTo>
                                <a:lnTo>
                                  <a:pt x="100" y="707"/>
                                </a:lnTo>
                                <a:lnTo>
                                  <a:pt x="84" y="723"/>
                                </a:lnTo>
                                <a:lnTo>
                                  <a:pt x="68" y="739"/>
                                </a:lnTo>
                                <a:lnTo>
                                  <a:pt x="48" y="755"/>
                                </a:lnTo>
                                <a:lnTo>
                                  <a:pt x="32" y="771"/>
                                </a:lnTo>
                                <a:lnTo>
                                  <a:pt x="16" y="787"/>
                                </a:lnTo>
                                <a:lnTo>
                                  <a:pt x="0" y="803"/>
                                </a:lnTo>
                                <a:lnTo>
                                  <a:pt x="0" y="807"/>
                                </a:lnTo>
                                <a:lnTo>
                                  <a:pt x="4" y="811"/>
                                </a:lnTo>
                                <a:lnTo>
                                  <a:pt x="4" y="815"/>
                                </a:lnTo>
                                <a:lnTo>
                                  <a:pt x="4" y="819"/>
                                </a:lnTo>
                                <a:lnTo>
                                  <a:pt x="8" y="823"/>
                                </a:lnTo>
                                <a:lnTo>
                                  <a:pt x="8" y="827"/>
                                </a:lnTo>
                                <a:lnTo>
                                  <a:pt x="12" y="827"/>
                                </a:lnTo>
                                <a:lnTo>
                                  <a:pt x="12" y="831"/>
                                </a:lnTo>
                                <a:lnTo>
                                  <a:pt x="12" y="835"/>
                                </a:lnTo>
                                <a:lnTo>
                                  <a:pt x="16" y="839"/>
                                </a:lnTo>
                                <a:lnTo>
                                  <a:pt x="16" y="843"/>
                                </a:lnTo>
                                <a:lnTo>
                                  <a:pt x="20" y="847"/>
                                </a:lnTo>
                                <a:lnTo>
                                  <a:pt x="20" y="851"/>
                                </a:lnTo>
                                <a:lnTo>
                                  <a:pt x="20" y="855"/>
                                </a:lnTo>
                                <a:lnTo>
                                  <a:pt x="24" y="855"/>
                                </a:lnTo>
                                <a:lnTo>
                                  <a:pt x="24" y="859"/>
                                </a:lnTo>
                                <a:lnTo>
                                  <a:pt x="24" y="863"/>
                                </a:lnTo>
                                <a:lnTo>
                                  <a:pt x="28" y="867"/>
                                </a:lnTo>
                                <a:lnTo>
                                  <a:pt x="28" y="871"/>
                                </a:lnTo>
                                <a:lnTo>
                                  <a:pt x="32" y="875"/>
                                </a:lnTo>
                                <a:lnTo>
                                  <a:pt x="32" y="879"/>
                                </a:lnTo>
                                <a:lnTo>
                                  <a:pt x="40" y="879"/>
                                </a:lnTo>
                                <a:lnTo>
                                  <a:pt x="48" y="875"/>
                                </a:lnTo>
                                <a:lnTo>
                                  <a:pt x="56" y="871"/>
                                </a:lnTo>
                                <a:lnTo>
                                  <a:pt x="64" y="871"/>
                                </a:lnTo>
                                <a:lnTo>
                                  <a:pt x="72" y="867"/>
                                </a:lnTo>
                                <a:lnTo>
                                  <a:pt x="80" y="863"/>
                                </a:lnTo>
                                <a:lnTo>
                                  <a:pt x="92" y="859"/>
                                </a:lnTo>
                                <a:lnTo>
                                  <a:pt x="100" y="855"/>
                                </a:lnTo>
                                <a:lnTo>
                                  <a:pt x="108" y="855"/>
                                </a:lnTo>
                                <a:lnTo>
                                  <a:pt x="120" y="851"/>
                                </a:lnTo>
                                <a:lnTo>
                                  <a:pt x="129" y="847"/>
                                </a:lnTo>
                                <a:lnTo>
                                  <a:pt x="141" y="843"/>
                                </a:lnTo>
                                <a:lnTo>
                                  <a:pt x="149" y="839"/>
                                </a:lnTo>
                                <a:lnTo>
                                  <a:pt x="161" y="839"/>
                                </a:lnTo>
                                <a:lnTo>
                                  <a:pt x="169" y="835"/>
                                </a:lnTo>
                                <a:lnTo>
                                  <a:pt x="181" y="831"/>
                                </a:lnTo>
                                <a:lnTo>
                                  <a:pt x="189" y="827"/>
                                </a:lnTo>
                                <a:lnTo>
                                  <a:pt x="197" y="823"/>
                                </a:lnTo>
                                <a:lnTo>
                                  <a:pt x="209" y="823"/>
                                </a:lnTo>
                                <a:lnTo>
                                  <a:pt x="217" y="819"/>
                                </a:lnTo>
                                <a:lnTo>
                                  <a:pt x="229" y="815"/>
                                </a:lnTo>
                                <a:lnTo>
                                  <a:pt x="237" y="811"/>
                                </a:lnTo>
                                <a:lnTo>
                                  <a:pt x="245" y="811"/>
                                </a:lnTo>
                                <a:lnTo>
                                  <a:pt x="257" y="807"/>
                                </a:lnTo>
                                <a:lnTo>
                                  <a:pt x="265" y="803"/>
                                </a:lnTo>
                                <a:lnTo>
                                  <a:pt x="273" y="803"/>
                                </a:lnTo>
                                <a:lnTo>
                                  <a:pt x="281" y="799"/>
                                </a:lnTo>
                                <a:lnTo>
                                  <a:pt x="289" y="795"/>
                                </a:lnTo>
                                <a:lnTo>
                                  <a:pt x="297" y="795"/>
                                </a:lnTo>
                                <a:lnTo>
                                  <a:pt x="305" y="791"/>
                                </a:lnTo>
                                <a:lnTo>
                                  <a:pt x="309" y="791"/>
                                </a:lnTo>
                                <a:lnTo>
                                  <a:pt x="317" y="787"/>
                                </a:lnTo>
                                <a:lnTo>
                                  <a:pt x="329" y="783"/>
                                </a:lnTo>
                                <a:lnTo>
                                  <a:pt x="345" y="779"/>
                                </a:lnTo>
                                <a:lnTo>
                                  <a:pt x="357" y="775"/>
                                </a:lnTo>
                                <a:lnTo>
                                  <a:pt x="369" y="771"/>
                                </a:lnTo>
                                <a:lnTo>
                                  <a:pt x="381" y="767"/>
                                </a:lnTo>
                                <a:lnTo>
                                  <a:pt x="394" y="763"/>
                                </a:lnTo>
                                <a:lnTo>
                                  <a:pt x="402" y="759"/>
                                </a:lnTo>
                                <a:lnTo>
                                  <a:pt x="414" y="755"/>
                                </a:lnTo>
                                <a:lnTo>
                                  <a:pt x="422" y="755"/>
                                </a:lnTo>
                                <a:lnTo>
                                  <a:pt x="434" y="751"/>
                                </a:lnTo>
                                <a:lnTo>
                                  <a:pt x="442" y="747"/>
                                </a:lnTo>
                                <a:lnTo>
                                  <a:pt x="450" y="743"/>
                                </a:lnTo>
                                <a:lnTo>
                                  <a:pt x="458" y="739"/>
                                </a:lnTo>
                                <a:lnTo>
                                  <a:pt x="466" y="735"/>
                                </a:lnTo>
                                <a:lnTo>
                                  <a:pt x="474" y="731"/>
                                </a:lnTo>
                                <a:lnTo>
                                  <a:pt x="482" y="731"/>
                                </a:lnTo>
                                <a:lnTo>
                                  <a:pt x="490" y="727"/>
                                </a:lnTo>
                                <a:lnTo>
                                  <a:pt x="498" y="723"/>
                                </a:lnTo>
                                <a:lnTo>
                                  <a:pt x="502" y="719"/>
                                </a:lnTo>
                                <a:lnTo>
                                  <a:pt x="510" y="715"/>
                                </a:lnTo>
                                <a:lnTo>
                                  <a:pt x="514" y="711"/>
                                </a:lnTo>
                                <a:lnTo>
                                  <a:pt x="522" y="711"/>
                                </a:lnTo>
                                <a:lnTo>
                                  <a:pt x="526" y="707"/>
                                </a:lnTo>
                                <a:lnTo>
                                  <a:pt x="530" y="703"/>
                                </a:lnTo>
                                <a:lnTo>
                                  <a:pt x="534" y="699"/>
                                </a:lnTo>
                                <a:lnTo>
                                  <a:pt x="542" y="695"/>
                                </a:lnTo>
                                <a:lnTo>
                                  <a:pt x="546" y="691"/>
                                </a:lnTo>
                                <a:lnTo>
                                  <a:pt x="550" y="687"/>
                                </a:lnTo>
                                <a:lnTo>
                                  <a:pt x="554" y="683"/>
                                </a:lnTo>
                                <a:lnTo>
                                  <a:pt x="558" y="679"/>
                                </a:lnTo>
                                <a:lnTo>
                                  <a:pt x="562" y="675"/>
                                </a:lnTo>
                                <a:lnTo>
                                  <a:pt x="566" y="671"/>
                                </a:lnTo>
                                <a:lnTo>
                                  <a:pt x="570" y="659"/>
                                </a:lnTo>
                                <a:lnTo>
                                  <a:pt x="578" y="643"/>
                                </a:lnTo>
                                <a:lnTo>
                                  <a:pt x="582" y="626"/>
                                </a:lnTo>
                                <a:lnTo>
                                  <a:pt x="590" y="610"/>
                                </a:lnTo>
                                <a:lnTo>
                                  <a:pt x="594" y="594"/>
                                </a:lnTo>
                                <a:lnTo>
                                  <a:pt x="602" y="578"/>
                                </a:lnTo>
                                <a:lnTo>
                                  <a:pt x="606" y="562"/>
                                </a:lnTo>
                                <a:lnTo>
                                  <a:pt x="614" y="546"/>
                                </a:lnTo>
                                <a:lnTo>
                                  <a:pt x="622" y="530"/>
                                </a:lnTo>
                                <a:lnTo>
                                  <a:pt x="626" y="518"/>
                                </a:lnTo>
                                <a:lnTo>
                                  <a:pt x="634" y="498"/>
                                </a:lnTo>
                                <a:lnTo>
                                  <a:pt x="638" y="482"/>
                                </a:lnTo>
                                <a:lnTo>
                                  <a:pt x="647" y="466"/>
                                </a:lnTo>
                                <a:lnTo>
                                  <a:pt x="651" y="450"/>
                                </a:lnTo>
                                <a:lnTo>
                                  <a:pt x="659" y="434"/>
                                </a:lnTo>
                                <a:lnTo>
                                  <a:pt x="663" y="418"/>
                                </a:lnTo>
                                <a:lnTo>
                                  <a:pt x="671" y="402"/>
                                </a:lnTo>
                                <a:lnTo>
                                  <a:pt x="675" y="386"/>
                                </a:lnTo>
                                <a:lnTo>
                                  <a:pt x="683" y="370"/>
                                </a:lnTo>
                                <a:lnTo>
                                  <a:pt x="687" y="349"/>
                                </a:lnTo>
                                <a:lnTo>
                                  <a:pt x="695" y="333"/>
                                </a:lnTo>
                                <a:lnTo>
                                  <a:pt x="699" y="317"/>
                                </a:lnTo>
                                <a:lnTo>
                                  <a:pt x="707" y="297"/>
                                </a:lnTo>
                                <a:lnTo>
                                  <a:pt x="711" y="281"/>
                                </a:lnTo>
                                <a:lnTo>
                                  <a:pt x="719" y="265"/>
                                </a:lnTo>
                                <a:lnTo>
                                  <a:pt x="723" y="245"/>
                                </a:lnTo>
                                <a:lnTo>
                                  <a:pt x="727" y="229"/>
                                </a:lnTo>
                                <a:lnTo>
                                  <a:pt x="735" y="209"/>
                                </a:lnTo>
                                <a:lnTo>
                                  <a:pt x="739" y="193"/>
                                </a:lnTo>
                                <a:lnTo>
                                  <a:pt x="747" y="173"/>
                                </a:lnTo>
                                <a:lnTo>
                                  <a:pt x="751" y="157"/>
                                </a:lnTo>
                                <a:lnTo>
                                  <a:pt x="759" y="137"/>
                                </a:lnTo>
                                <a:lnTo>
                                  <a:pt x="755" y="133"/>
                                </a:lnTo>
                                <a:lnTo>
                                  <a:pt x="755" y="129"/>
                                </a:lnTo>
                                <a:lnTo>
                                  <a:pt x="751" y="125"/>
                                </a:lnTo>
                                <a:lnTo>
                                  <a:pt x="751" y="121"/>
                                </a:lnTo>
                                <a:lnTo>
                                  <a:pt x="747" y="117"/>
                                </a:lnTo>
                                <a:lnTo>
                                  <a:pt x="743" y="113"/>
                                </a:lnTo>
                                <a:lnTo>
                                  <a:pt x="743" y="109"/>
                                </a:lnTo>
                                <a:lnTo>
                                  <a:pt x="739" y="105"/>
                                </a:lnTo>
                                <a:lnTo>
                                  <a:pt x="739" y="101"/>
                                </a:lnTo>
                                <a:lnTo>
                                  <a:pt x="735" y="97"/>
                                </a:lnTo>
                                <a:lnTo>
                                  <a:pt x="735" y="93"/>
                                </a:lnTo>
                                <a:lnTo>
                                  <a:pt x="731" y="85"/>
                                </a:lnTo>
                                <a:lnTo>
                                  <a:pt x="731" y="80"/>
                                </a:lnTo>
                                <a:lnTo>
                                  <a:pt x="727" y="76"/>
                                </a:lnTo>
                                <a:lnTo>
                                  <a:pt x="727" y="72"/>
                                </a:lnTo>
                                <a:lnTo>
                                  <a:pt x="723" y="68"/>
                                </a:lnTo>
                                <a:lnTo>
                                  <a:pt x="723" y="64"/>
                                </a:lnTo>
                                <a:lnTo>
                                  <a:pt x="719" y="60"/>
                                </a:lnTo>
                                <a:lnTo>
                                  <a:pt x="719" y="56"/>
                                </a:lnTo>
                                <a:lnTo>
                                  <a:pt x="715" y="52"/>
                                </a:lnTo>
                                <a:lnTo>
                                  <a:pt x="711" y="48"/>
                                </a:lnTo>
                                <a:lnTo>
                                  <a:pt x="711" y="44"/>
                                </a:lnTo>
                                <a:lnTo>
                                  <a:pt x="707" y="40"/>
                                </a:lnTo>
                                <a:lnTo>
                                  <a:pt x="707" y="36"/>
                                </a:lnTo>
                                <a:lnTo>
                                  <a:pt x="703" y="32"/>
                                </a:lnTo>
                                <a:lnTo>
                                  <a:pt x="703" y="28"/>
                                </a:lnTo>
                                <a:lnTo>
                                  <a:pt x="699" y="24"/>
                                </a:lnTo>
                                <a:lnTo>
                                  <a:pt x="699" y="20"/>
                                </a:lnTo>
                                <a:lnTo>
                                  <a:pt x="695" y="12"/>
                                </a:lnTo>
                                <a:lnTo>
                                  <a:pt x="695" y="8"/>
                                </a:lnTo>
                                <a:lnTo>
                                  <a:pt x="691" y="4"/>
                                </a:lnTo>
                                <a:lnTo>
                                  <a:pt x="691" y="0"/>
                                </a:lnTo>
                                <a:lnTo>
                                  <a:pt x="683" y="12"/>
                                </a:lnTo>
                                <a:lnTo>
                                  <a:pt x="675" y="20"/>
                                </a:lnTo>
                                <a:lnTo>
                                  <a:pt x="667" y="28"/>
                                </a:lnTo>
                                <a:lnTo>
                                  <a:pt x="659" y="36"/>
                                </a:lnTo>
                                <a:lnTo>
                                  <a:pt x="655" y="44"/>
                                </a:lnTo>
                                <a:lnTo>
                                  <a:pt x="647" y="52"/>
                                </a:lnTo>
                                <a:lnTo>
                                  <a:pt x="638" y="60"/>
                                </a:lnTo>
                                <a:lnTo>
                                  <a:pt x="630" y="68"/>
                                </a:lnTo>
                                <a:lnTo>
                                  <a:pt x="622" y="76"/>
                                </a:lnTo>
                                <a:lnTo>
                                  <a:pt x="614" y="85"/>
                                </a:lnTo>
                                <a:lnTo>
                                  <a:pt x="606" y="93"/>
                                </a:lnTo>
                                <a:lnTo>
                                  <a:pt x="598" y="101"/>
                                </a:lnTo>
                                <a:lnTo>
                                  <a:pt x="590" y="109"/>
                                </a:lnTo>
                                <a:lnTo>
                                  <a:pt x="582" y="113"/>
                                </a:lnTo>
                                <a:lnTo>
                                  <a:pt x="574" y="121"/>
                                </a:lnTo>
                                <a:lnTo>
                                  <a:pt x="566" y="125"/>
                                </a:lnTo>
                                <a:lnTo>
                                  <a:pt x="558" y="133"/>
                                </a:lnTo>
                                <a:lnTo>
                                  <a:pt x="550" y="137"/>
                                </a:lnTo>
                                <a:lnTo>
                                  <a:pt x="542" y="145"/>
                                </a:lnTo>
                                <a:lnTo>
                                  <a:pt x="534" y="149"/>
                                </a:lnTo>
                                <a:lnTo>
                                  <a:pt x="526" y="157"/>
                                </a:lnTo>
                                <a:lnTo>
                                  <a:pt x="518" y="161"/>
                                </a:lnTo>
                                <a:lnTo>
                                  <a:pt x="506" y="165"/>
                                </a:lnTo>
                                <a:lnTo>
                                  <a:pt x="498" y="173"/>
                                </a:lnTo>
                                <a:lnTo>
                                  <a:pt x="490" y="177"/>
                                </a:lnTo>
                                <a:lnTo>
                                  <a:pt x="482" y="181"/>
                                </a:lnTo>
                                <a:lnTo>
                                  <a:pt x="474" y="185"/>
                                </a:lnTo>
                                <a:lnTo>
                                  <a:pt x="462" y="189"/>
                                </a:lnTo>
                                <a:lnTo>
                                  <a:pt x="454" y="193"/>
                                </a:lnTo>
                                <a:lnTo>
                                  <a:pt x="446" y="197"/>
                                </a:lnTo>
                                <a:lnTo>
                                  <a:pt x="438" y="201"/>
                                </a:lnTo>
                                <a:lnTo>
                                  <a:pt x="426" y="2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134"/>
                        <wps:cNvSpPr>
                          <a:spLocks/>
                        </wps:cNvSpPr>
                        <wps:spPr bwMode="auto">
                          <a:xfrm>
                            <a:off x="5596" y="5639"/>
                            <a:ext cx="759" cy="879"/>
                          </a:xfrm>
                          <a:custGeom>
                            <a:avLst/>
                            <a:gdLst>
                              <a:gd name="T0" fmla="*/ 426 w 759"/>
                              <a:gd name="T1" fmla="*/ 205 h 879"/>
                              <a:gd name="T2" fmla="*/ 386 w 759"/>
                              <a:gd name="T3" fmla="*/ 289 h 879"/>
                              <a:gd name="T4" fmla="*/ 337 w 759"/>
                              <a:gd name="T5" fmla="*/ 370 h 879"/>
                              <a:gd name="T6" fmla="*/ 293 w 759"/>
                              <a:gd name="T7" fmla="*/ 450 h 879"/>
                              <a:gd name="T8" fmla="*/ 241 w 759"/>
                              <a:gd name="T9" fmla="*/ 530 h 879"/>
                              <a:gd name="T10" fmla="*/ 189 w 759"/>
                              <a:gd name="T11" fmla="*/ 602 h 879"/>
                              <a:gd name="T12" fmla="*/ 129 w 759"/>
                              <a:gd name="T13" fmla="*/ 675 h 879"/>
                              <a:gd name="T14" fmla="*/ 68 w 759"/>
                              <a:gd name="T15" fmla="*/ 739 h 879"/>
                              <a:gd name="T16" fmla="*/ 0 w 759"/>
                              <a:gd name="T17" fmla="*/ 803 h 879"/>
                              <a:gd name="T18" fmla="*/ 8 w 759"/>
                              <a:gd name="T19" fmla="*/ 823 h 879"/>
                              <a:gd name="T20" fmla="*/ 16 w 759"/>
                              <a:gd name="T21" fmla="*/ 839 h 879"/>
                              <a:gd name="T22" fmla="*/ 24 w 759"/>
                              <a:gd name="T23" fmla="*/ 859 h 879"/>
                              <a:gd name="T24" fmla="*/ 32 w 759"/>
                              <a:gd name="T25" fmla="*/ 879 h 879"/>
                              <a:gd name="T26" fmla="*/ 64 w 759"/>
                              <a:gd name="T27" fmla="*/ 871 h 879"/>
                              <a:gd name="T28" fmla="*/ 100 w 759"/>
                              <a:gd name="T29" fmla="*/ 855 h 879"/>
                              <a:gd name="T30" fmla="*/ 141 w 759"/>
                              <a:gd name="T31" fmla="*/ 843 h 879"/>
                              <a:gd name="T32" fmla="*/ 181 w 759"/>
                              <a:gd name="T33" fmla="*/ 831 h 879"/>
                              <a:gd name="T34" fmla="*/ 217 w 759"/>
                              <a:gd name="T35" fmla="*/ 819 h 879"/>
                              <a:gd name="T36" fmla="*/ 257 w 759"/>
                              <a:gd name="T37" fmla="*/ 807 h 879"/>
                              <a:gd name="T38" fmla="*/ 289 w 759"/>
                              <a:gd name="T39" fmla="*/ 795 h 879"/>
                              <a:gd name="T40" fmla="*/ 317 w 759"/>
                              <a:gd name="T41" fmla="*/ 787 h 879"/>
                              <a:gd name="T42" fmla="*/ 369 w 759"/>
                              <a:gd name="T43" fmla="*/ 771 h 879"/>
                              <a:gd name="T44" fmla="*/ 414 w 759"/>
                              <a:gd name="T45" fmla="*/ 755 h 879"/>
                              <a:gd name="T46" fmla="*/ 450 w 759"/>
                              <a:gd name="T47" fmla="*/ 743 h 879"/>
                              <a:gd name="T48" fmla="*/ 482 w 759"/>
                              <a:gd name="T49" fmla="*/ 731 h 879"/>
                              <a:gd name="T50" fmla="*/ 510 w 759"/>
                              <a:gd name="T51" fmla="*/ 715 h 879"/>
                              <a:gd name="T52" fmla="*/ 530 w 759"/>
                              <a:gd name="T53" fmla="*/ 703 h 879"/>
                              <a:gd name="T54" fmla="*/ 550 w 759"/>
                              <a:gd name="T55" fmla="*/ 687 h 879"/>
                              <a:gd name="T56" fmla="*/ 566 w 759"/>
                              <a:gd name="T57" fmla="*/ 671 h 879"/>
                              <a:gd name="T58" fmla="*/ 590 w 759"/>
                              <a:gd name="T59" fmla="*/ 610 h 879"/>
                              <a:gd name="T60" fmla="*/ 614 w 759"/>
                              <a:gd name="T61" fmla="*/ 546 h 879"/>
                              <a:gd name="T62" fmla="*/ 638 w 759"/>
                              <a:gd name="T63" fmla="*/ 482 h 879"/>
                              <a:gd name="T64" fmla="*/ 663 w 759"/>
                              <a:gd name="T65" fmla="*/ 418 h 879"/>
                              <a:gd name="T66" fmla="*/ 687 w 759"/>
                              <a:gd name="T67" fmla="*/ 349 h 879"/>
                              <a:gd name="T68" fmla="*/ 711 w 759"/>
                              <a:gd name="T69" fmla="*/ 281 h 879"/>
                              <a:gd name="T70" fmla="*/ 735 w 759"/>
                              <a:gd name="T71" fmla="*/ 209 h 879"/>
                              <a:gd name="T72" fmla="*/ 759 w 759"/>
                              <a:gd name="T73" fmla="*/ 137 h 879"/>
                              <a:gd name="T74" fmla="*/ 751 w 759"/>
                              <a:gd name="T75" fmla="*/ 121 h 879"/>
                              <a:gd name="T76" fmla="*/ 739 w 759"/>
                              <a:gd name="T77" fmla="*/ 105 h 879"/>
                              <a:gd name="T78" fmla="*/ 731 w 759"/>
                              <a:gd name="T79" fmla="*/ 85 h 879"/>
                              <a:gd name="T80" fmla="*/ 723 w 759"/>
                              <a:gd name="T81" fmla="*/ 68 h 879"/>
                              <a:gd name="T82" fmla="*/ 715 w 759"/>
                              <a:gd name="T83" fmla="*/ 52 h 879"/>
                              <a:gd name="T84" fmla="*/ 707 w 759"/>
                              <a:gd name="T85" fmla="*/ 36 h 879"/>
                              <a:gd name="T86" fmla="*/ 699 w 759"/>
                              <a:gd name="T87" fmla="*/ 20 h 879"/>
                              <a:gd name="T88" fmla="*/ 691 w 759"/>
                              <a:gd name="T89" fmla="*/ 0 h 879"/>
                              <a:gd name="T90" fmla="*/ 659 w 759"/>
                              <a:gd name="T91" fmla="*/ 36 h 879"/>
                              <a:gd name="T92" fmla="*/ 630 w 759"/>
                              <a:gd name="T93" fmla="*/ 68 h 879"/>
                              <a:gd name="T94" fmla="*/ 598 w 759"/>
                              <a:gd name="T95" fmla="*/ 101 h 879"/>
                              <a:gd name="T96" fmla="*/ 566 w 759"/>
                              <a:gd name="T97" fmla="*/ 125 h 879"/>
                              <a:gd name="T98" fmla="*/ 534 w 759"/>
                              <a:gd name="T99" fmla="*/ 149 h 879"/>
                              <a:gd name="T100" fmla="*/ 498 w 759"/>
                              <a:gd name="T101" fmla="*/ 173 h 879"/>
                              <a:gd name="T102" fmla="*/ 462 w 759"/>
                              <a:gd name="T103" fmla="*/ 189 h 879"/>
                              <a:gd name="T104" fmla="*/ 426 w 759"/>
                              <a:gd name="T105" fmla="*/ 205 h 8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759" h="879">
                                <a:moveTo>
                                  <a:pt x="426" y="205"/>
                                </a:moveTo>
                                <a:lnTo>
                                  <a:pt x="386" y="289"/>
                                </a:lnTo>
                                <a:lnTo>
                                  <a:pt x="337" y="370"/>
                                </a:lnTo>
                                <a:lnTo>
                                  <a:pt x="293" y="450"/>
                                </a:lnTo>
                                <a:lnTo>
                                  <a:pt x="241" y="530"/>
                                </a:lnTo>
                                <a:lnTo>
                                  <a:pt x="189" y="602"/>
                                </a:lnTo>
                                <a:lnTo>
                                  <a:pt x="129" y="675"/>
                                </a:lnTo>
                                <a:lnTo>
                                  <a:pt x="68" y="739"/>
                                </a:lnTo>
                                <a:lnTo>
                                  <a:pt x="0" y="803"/>
                                </a:lnTo>
                                <a:lnTo>
                                  <a:pt x="8" y="823"/>
                                </a:lnTo>
                                <a:lnTo>
                                  <a:pt x="16" y="839"/>
                                </a:lnTo>
                                <a:lnTo>
                                  <a:pt x="24" y="859"/>
                                </a:lnTo>
                                <a:lnTo>
                                  <a:pt x="32" y="879"/>
                                </a:lnTo>
                                <a:lnTo>
                                  <a:pt x="64" y="871"/>
                                </a:lnTo>
                                <a:lnTo>
                                  <a:pt x="100" y="855"/>
                                </a:lnTo>
                                <a:lnTo>
                                  <a:pt x="141" y="843"/>
                                </a:lnTo>
                                <a:lnTo>
                                  <a:pt x="181" y="831"/>
                                </a:lnTo>
                                <a:lnTo>
                                  <a:pt x="217" y="819"/>
                                </a:lnTo>
                                <a:lnTo>
                                  <a:pt x="257" y="807"/>
                                </a:lnTo>
                                <a:lnTo>
                                  <a:pt x="289" y="795"/>
                                </a:lnTo>
                                <a:lnTo>
                                  <a:pt x="317" y="787"/>
                                </a:lnTo>
                                <a:lnTo>
                                  <a:pt x="369" y="771"/>
                                </a:lnTo>
                                <a:lnTo>
                                  <a:pt x="414" y="755"/>
                                </a:lnTo>
                                <a:lnTo>
                                  <a:pt x="450" y="743"/>
                                </a:lnTo>
                                <a:lnTo>
                                  <a:pt x="482" y="731"/>
                                </a:lnTo>
                                <a:lnTo>
                                  <a:pt x="510" y="715"/>
                                </a:lnTo>
                                <a:lnTo>
                                  <a:pt x="530" y="703"/>
                                </a:lnTo>
                                <a:lnTo>
                                  <a:pt x="550" y="687"/>
                                </a:lnTo>
                                <a:lnTo>
                                  <a:pt x="566" y="671"/>
                                </a:lnTo>
                                <a:lnTo>
                                  <a:pt x="590" y="610"/>
                                </a:lnTo>
                                <a:lnTo>
                                  <a:pt x="614" y="546"/>
                                </a:lnTo>
                                <a:lnTo>
                                  <a:pt x="638" y="482"/>
                                </a:lnTo>
                                <a:lnTo>
                                  <a:pt x="663" y="418"/>
                                </a:lnTo>
                                <a:lnTo>
                                  <a:pt x="687" y="349"/>
                                </a:lnTo>
                                <a:lnTo>
                                  <a:pt x="711" y="281"/>
                                </a:lnTo>
                                <a:lnTo>
                                  <a:pt x="735" y="209"/>
                                </a:lnTo>
                                <a:lnTo>
                                  <a:pt x="759" y="137"/>
                                </a:lnTo>
                                <a:lnTo>
                                  <a:pt x="751" y="121"/>
                                </a:lnTo>
                                <a:lnTo>
                                  <a:pt x="739" y="105"/>
                                </a:lnTo>
                                <a:lnTo>
                                  <a:pt x="731" y="85"/>
                                </a:lnTo>
                                <a:lnTo>
                                  <a:pt x="723" y="68"/>
                                </a:lnTo>
                                <a:lnTo>
                                  <a:pt x="715" y="52"/>
                                </a:lnTo>
                                <a:lnTo>
                                  <a:pt x="707" y="36"/>
                                </a:lnTo>
                                <a:lnTo>
                                  <a:pt x="699" y="20"/>
                                </a:lnTo>
                                <a:lnTo>
                                  <a:pt x="691" y="0"/>
                                </a:lnTo>
                                <a:lnTo>
                                  <a:pt x="659" y="36"/>
                                </a:lnTo>
                                <a:lnTo>
                                  <a:pt x="630" y="68"/>
                                </a:lnTo>
                                <a:lnTo>
                                  <a:pt x="598" y="101"/>
                                </a:lnTo>
                                <a:lnTo>
                                  <a:pt x="566" y="125"/>
                                </a:lnTo>
                                <a:lnTo>
                                  <a:pt x="534" y="149"/>
                                </a:lnTo>
                                <a:lnTo>
                                  <a:pt x="498" y="173"/>
                                </a:lnTo>
                                <a:lnTo>
                                  <a:pt x="462" y="189"/>
                                </a:lnTo>
                                <a:lnTo>
                                  <a:pt x="426" y="20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Line 135"/>
                        <wps:cNvCnPr/>
                        <wps:spPr bwMode="auto">
                          <a:xfrm flipH="1">
                            <a:off x="6006" y="5976"/>
                            <a:ext cx="180" cy="36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Freeform 136"/>
                        <wps:cNvSpPr>
                          <a:spLocks/>
                        </wps:cNvSpPr>
                        <wps:spPr bwMode="auto">
                          <a:xfrm>
                            <a:off x="5644" y="6402"/>
                            <a:ext cx="101" cy="24"/>
                          </a:xfrm>
                          <a:custGeom>
                            <a:avLst/>
                            <a:gdLst>
                              <a:gd name="T0" fmla="*/ 101 w 101"/>
                              <a:gd name="T1" fmla="*/ 24 h 24"/>
                              <a:gd name="T2" fmla="*/ 89 w 101"/>
                              <a:gd name="T3" fmla="*/ 16 h 24"/>
                              <a:gd name="T4" fmla="*/ 64 w 101"/>
                              <a:gd name="T5" fmla="*/ 8 h 24"/>
                              <a:gd name="T6" fmla="*/ 36 w 101"/>
                              <a:gd name="T7" fmla="*/ 4 h 24"/>
                              <a:gd name="T8" fmla="*/ 0 w 101"/>
                              <a:gd name="T9" fmla="*/ 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1" h="24">
                                <a:moveTo>
                                  <a:pt x="101" y="24"/>
                                </a:moveTo>
                                <a:lnTo>
                                  <a:pt x="89" y="16"/>
                                </a:lnTo>
                                <a:lnTo>
                                  <a:pt x="64" y="8"/>
                                </a:lnTo>
                                <a:lnTo>
                                  <a:pt x="36" y="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137"/>
                        <wps:cNvSpPr>
                          <a:spLocks/>
                        </wps:cNvSpPr>
                        <wps:spPr bwMode="auto">
                          <a:xfrm>
                            <a:off x="6459" y="3997"/>
                            <a:ext cx="386" cy="410"/>
                          </a:xfrm>
                          <a:custGeom>
                            <a:avLst/>
                            <a:gdLst>
                              <a:gd name="T0" fmla="*/ 233 w 386"/>
                              <a:gd name="T1" fmla="*/ 81 h 410"/>
                              <a:gd name="T2" fmla="*/ 229 w 386"/>
                              <a:gd name="T3" fmla="*/ 105 h 410"/>
                              <a:gd name="T4" fmla="*/ 217 w 386"/>
                              <a:gd name="T5" fmla="*/ 137 h 410"/>
                              <a:gd name="T6" fmla="*/ 205 w 386"/>
                              <a:gd name="T7" fmla="*/ 173 h 410"/>
                              <a:gd name="T8" fmla="*/ 185 w 386"/>
                              <a:gd name="T9" fmla="*/ 209 h 410"/>
                              <a:gd name="T10" fmla="*/ 161 w 386"/>
                              <a:gd name="T11" fmla="*/ 245 h 410"/>
                              <a:gd name="T12" fmla="*/ 137 w 386"/>
                              <a:gd name="T13" fmla="*/ 277 h 410"/>
                              <a:gd name="T14" fmla="*/ 105 w 386"/>
                              <a:gd name="T15" fmla="*/ 309 h 410"/>
                              <a:gd name="T16" fmla="*/ 73 w 386"/>
                              <a:gd name="T17" fmla="*/ 337 h 410"/>
                              <a:gd name="T18" fmla="*/ 36 w 386"/>
                              <a:gd name="T19" fmla="*/ 362 h 410"/>
                              <a:gd name="T20" fmla="*/ 0 w 386"/>
                              <a:gd name="T21" fmla="*/ 378 h 410"/>
                              <a:gd name="T22" fmla="*/ 24 w 386"/>
                              <a:gd name="T23" fmla="*/ 386 h 410"/>
                              <a:gd name="T24" fmla="*/ 49 w 386"/>
                              <a:gd name="T25" fmla="*/ 394 h 410"/>
                              <a:gd name="T26" fmla="*/ 77 w 386"/>
                              <a:gd name="T27" fmla="*/ 398 h 410"/>
                              <a:gd name="T28" fmla="*/ 101 w 386"/>
                              <a:gd name="T29" fmla="*/ 402 h 410"/>
                              <a:gd name="T30" fmla="*/ 129 w 386"/>
                              <a:gd name="T31" fmla="*/ 406 h 410"/>
                              <a:gd name="T32" fmla="*/ 153 w 386"/>
                              <a:gd name="T33" fmla="*/ 406 h 410"/>
                              <a:gd name="T34" fmla="*/ 181 w 386"/>
                              <a:gd name="T35" fmla="*/ 410 h 410"/>
                              <a:gd name="T36" fmla="*/ 205 w 386"/>
                              <a:gd name="T37" fmla="*/ 410 h 410"/>
                              <a:gd name="T38" fmla="*/ 233 w 386"/>
                              <a:gd name="T39" fmla="*/ 410 h 410"/>
                              <a:gd name="T40" fmla="*/ 257 w 386"/>
                              <a:gd name="T41" fmla="*/ 410 h 410"/>
                              <a:gd name="T42" fmla="*/ 277 w 386"/>
                              <a:gd name="T43" fmla="*/ 406 h 410"/>
                              <a:gd name="T44" fmla="*/ 289 w 386"/>
                              <a:gd name="T45" fmla="*/ 398 h 410"/>
                              <a:gd name="T46" fmla="*/ 298 w 386"/>
                              <a:gd name="T47" fmla="*/ 390 h 410"/>
                              <a:gd name="T48" fmla="*/ 310 w 386"/>
                              <a:gd name="T49" fmla="*/ 382 h 410"/>
                              <a:gd name="T50" fmla="*/ 322 w 386"/>
                              <a:gd name="T51" fmla="*/ 370 h 410"/>
                              <a:gd name="T52" fmla="*/ 334 w 386"/>
                              <a:gd name="T53" fmla="*/ 362 h 410"/>
                              <a:gd name="T54" fmla="*/ 342 w 386"/>
                              <a:gd name="T55" fmla="*/ 354 h 410"/>
                              <a:gd name="T56" fmla="*/ 354 w 386"/>
                              <a:gd name="T57" fmla="*/ 346 h 410"/>
                              <a:gd name="T58" fmla="*/ 362 w 386"/>
                              <a:gd name="T59" fmla="*/ 333 h 410"/>
                              <a:gd name="T60" fmla="*/ 374 w 386"/>
                              <a:gd name="T61" fmla="*/ 325 h 410"/>
                              <a:gd name="T62" fmla="*/ 382 w 386"/>
                              <a:gd name="T63" fmla="*/ 317 h 410"/>
                              <a:gd name="T64" fmla="*/ 382 w 386"/>
                              <a:gd name="T65" fmla="*/ 301 h 410"/>
                              <a:gd name="T66" fmla="*/ 382 w 386"/>
                              <a:gd name="T67" fmla="*/ 285 h 410"/>
                              <a:gd name="T68" fmla="*/ 382 w 386"/>
                              <a:gd name="T69" fmla="*/ 273 h 410"/>
                              <a:gd name="T70" fmla="*/ 382 w 386"/>
                              <a:gd name="T71" fmla="*/ 257 h 410"/>
                              <a:gd name="T72" fmla="*/ 378 w 386"/>
                              <a:gd name="T73" fmla="*/ 245 h 410"/>
                              <a:gd name="T74" fmla="*/ 378 w 386"/>
                              <a:gd name="T75" fmla="*/ 229 h 410"/>
                              <a:gd name="T76" fmla="*/ 378 w 386"/>
                              <a:gd name="T77" fmla="*/ 217 h 410"/>
                              <a:gd name="T78" fmla="*/ 378 w 386"/>
                              <a:gd name="T79" fmla="*/ 201 h 410"/>
                              <a:gd name="T80" fmla="*/ 378 w 386"/>
                              <a:gd name="T81" fmla="*/ 189 h 410"/>
                              <a:gd name="T82" fmla="*/ 374 w 386"/>
                              <a:gd name="T83" fmla="*/ 173 h 410"/>
                              <a:gd name="T84" fmla="*/ 378 w 386"/>
                              <a:gd name="T85" fmla="*/ 161 h 410"/>
                              <a:gd name="T86" fmla="*/ 382 w 386"/>
                              <a:gd name="T87" fmla="*/ 149 h 410"/>
                              <a:gd name="T88" fmla="*/ 386 w 386"/>
                              <a:gd name="T89" fmla="*/ 137 h 410"/>
                              <a:gd name="T90" fmla="*/ 386 w 386"/>
                              <a:gd name="T91" fmla="*/ 125 h 410"/>
                              <a:gd name="T92" fmla="*/ 382 w 386"/>
                              <a:gd name="T93" fmla="*/ 109 h 410"/>
                              <a:gd name="T94" fmla="*/ 378 w 386"/>
                              <a:gd name="T95" fmla="*/ 93 h 410"/>
                              <a:gd name="T96" fmla="*/ 374 w 386"/>
                              <a:gd name="T97" fmla="*/ 77 h 410"/>
                              <a:gd name="T98" fmla="*/ 366 w 386"/>
                              <a:gd name="T99" fmla="*/ 60 h 410"/>
                              <a:gd name="T100" fmla="*/ 354 w 386"/>
                              <a:gd name="T101" fmla="*/ 44 h 410"/>
                              <a:gd name="T102" fmla="*/ 346 w 386"/>
                              <a:gd name="T103" fmla="*/ 24 h 410"/>
                              <a:gd name="T104" fmla="*/ 334 w 386"/>
                              <a:gd name="T105" fmla="*/ 4 h 410"/>
                              <a:gd name="T106" fmla="*/ 322 w 386"/>
                              <a:gd name="T107" fmla="*/ 4 h 410"/>
                              <a:gd name="T108" fmla="*/ 314 w 386"/>
                              <a:gd name="T109" fmla="*/ 8 h 410"/>
                              <a:gd name="T110" fmla="*/ 306 w 386"/>
                              <a:gd name="T111" fmla="*/ 16 h 410"/>
                              <a:gd name="T112" fmla="*/ 293 w 386"/>
                              <a:gd name="T113" fmla="*/ 24 h 410"/>
                              <a:gd name="T114" fmla="*/ 281 w 386"/>
                              <a:gd name="T115" fmla="*/ 32 h 410"/>
                              <a:gd name="T116" fmla="*/ 269 w 386"/>
                              <a:gd name="T117" fmla="*/ 40 h 410"/>
                              <a:gd name="T118" fmla="*/ 257 w 386"/>
                              <a:gd name="T119" fmla="*/ 48 h 410"/>
                              <a:gd name="T120" fmla="*/ 249 w 386"/>
                              <a:gd name="T121" fmla="*/ 52 h 410"/>
                              <a:gd name="T122" fmla="*/ 241 w 386"/>
                              <a:gd name="T123" fmla="*/ 60 h 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386" h="410">
                                <a:moveTo>
                                  <a:pt x="233" y="64"/>
                                </a:moveTo>
                                <a:lnTo>
                                  <a:pt x="233" y="73"/>
                                </a:lnTo>
                                <a:lnTo>
                                  <a:pt x="233" y="81"/>
                                </a:lnTo>
                                <a:lnTo>
                                  <a:pt x="233" y="89"/>
                                </a:lnTo>
                                <a:lnTo>
                                  <a:pt x="229" y="97"/>
                                </a:lnTo>
                                <a:lnTo>
                                  <a:pt x="229" y="105"/>
                                </a:lnTo>
                                <a:lnTo>
                                  <a:pt x="225" y="117"/>
                                </a:lnTo>
                                <a:lnTo>
                                  <a:pt x="221" y="129"/>
                                </a:lnTo>
                                <a:lnTo>
                                  <a:pt x="217" y="137"/>
                                </a:lnTo>
                                <a:lnTo>
                                  <a:pt x="213" y="149"/>
                                </a:lnTo>
                                <a:lnTo>
                                  <a:pt x="209" y="161"/>
                                </a:lnTo>
                                <a:lnTo>
                                  <a:pt x="205" y="173"/>
                                </a:lnTo>
                                <a:lnTo>
                                  <a:pt x="197" y="185"/>
                                </a:lnTo>
                                <a:lnTo>
                                  <a:pt x="193" y="197"/>
                                </a:lnTo>
                                <a:lnTo>
                                  <a:pt x="185" y="209"/>
                                </a:lnTo>
                                <a:lnTo>
                                  <a:pt x="177" y="221"/>
                                </a:lnTo>
                                <a:lnTo>
                                  <a:pt x="169" y="233"/>
                                </a:lnTo>
                                <a:lnTo>
                                  <a:pt x="161" y="245"/>
                                </a:lnTo>
                                <a:lnTo>
                                  <a:pt x="153" y="253"/>
                                </a:lnTo>
                                <a:lnTo>
                                  <a:pt x="145" y="265"/>
                                </a:lnTo>
                                <a:lnTo>
                                  <a:pt x="137" y="277"/>
                                </a:lnTo>
                                <a:lnTo>
                                  <a:pt x="125" y="289"/>
                                </a:lnTo>
                                <a:lnTo>
                                  <a:pt x="117" y="301"/>
                                </a:lnTo>
                                <a:lnTo>
                                  <a:pt x="105" y="309"/>
                                </a:lnTo>
                                <a:lnTo>
                                  <a:pt x="97" y="321"/>
                                </a:lnTo>
                                <a:lnTo>
                                  <a:pt x="85" y="329"/>
                                </a:lnTo>
                                <a:lnTo>
                                  <a:pt x="73" y="337"/>
                                </a:lnTo>
                                <a:lnTo>
                                  <a:pt x="61" y="346"/>
                                </a:lnTo>
                                <a:lnTo>
                                  <a:pt x="49" y="354"/>
                                </a:lnTo>
                                <a:lnTo>
                                  <a:pt x="36" y="362"/>
                                </a:lnTo>
                                <a:lnTo>
                                  <a:pt x="24" y="366"/>
                                </a:lnTo>
                                <a:lnTo>
                                  <a:pt x="12" y="374"/>
                                </a:lnTo>
                                <a:lnTo>
                                  <a:pt x="0" y="378"/>
                                </a:lnTo>
                                <a:lnTo>
                                  <a:pt x="8" y="382"/>
                                </a:lnTo>
                                <a:lnTo>
                                  <a:pt x="16" y="382"/>
                                </a:lnTo>
                                <a:lnTo>
                                  <a:pt x="24" y="386"/>
                                </a:lnTo>
                                <a:lnTo>
                                  <a:pt x="32" y="386"/>
                                </a:lnTo>
                                <a:lnTo>
                                  <a:pt x="41" y="390"/>
                                </a:lnTo>
                                <a:lnTo>
                                  <a:pt x="49" y="394"/>
                                </a:lnTo>
                                <a:lnTo>
                                  <a:pt x="57" y="394"/>
                                </a:lnTo>
                                <a:lnTo>
                                  <a:pt x="69" y="394"/>
                                </a:lnTo>
                                <a:lnTo>
                                  <a:pt x="77" y="398"/>
                                </a:lnTo>
                                <a:lnTo>
                                  <a:pt x="85" y="398"/>
                                </a:lnTo>
                                <a:lnTo>
                                  <a:pt x="93" y="402"/>
                                </a:lnTo>
                                <a:lnTo>
                                  <a:pt x="101" y="402"/>
                                </a:lnTo>
                                <a:lnTo>
                                  <a:pt x="109" y="402"/>
                                </a:lnTo>
                                <a:lnTo>
                                  <a:pt x="121" y="406"/>
                                </a:lnTo>
                                <a:lnTo>
                                  <a:pt x="129" y="406"/>
                                </a:lnTo>
                                <a:lnTo>
                                  <a:pt x="137" y="406"/>
                                </a:lnTo>
                                <a:lnTo>
                                  <a:pt x="145" y="406"/>
                                </a:lnTo>
                                <a:lnTo>
                                  <a:pt x="153" y="406"/>
                                </a:lnTo>
                                <a:lnTo>
                                  <a:pt x="161" y="410"/>
                                </a:lnTo>
                                <a:lnTo>
                                  <a:pt x="173" y="410"/>
                                </a:lnTo>
                                <a:lnTo>
                                  <a:pt x="181" y="410"/>
                                </a:lnTo>
                                <a:lnTo>
                                  <a:pt x="189" y="410"/>
                                </a:lnTo>
                                <a:lnTo>
                                  <a:pt x="197" y="410"/>
                                </a:lnTo>
                                <a:lnTo>
                                  <a:pt x="205" y="410"/>
                                </a:lnTo>
                                <a:lnTo>
                                  <a:pt x="213" y="410"/>
                                </a:lnTo>
                                <a:lnTo>
                                  <a:pt x="225" y="410"/>
                                </a:lnTo>
                                <a:lnTo>
                                  <a:pt x="233" y="410"/>
                                </a:lnTo>
                                <a:lnTo>
                                  <a:pt x="241" y="410"/>
                                </a:lnTo>
                                <a:lnTo>
                                  <a:pt x="249" y="410"/>
                                </a:lnTo>
                                <a:lnTo>
                                  <a:pt x="257" y="410"/>
                                </a:lnTo>
                                <a:lnTo>
                                  <a:pt x="265" y="410"/>
                                </a:lnTo>
                                <a:lnTo>
                                  <a:pt x="273" y="410"/>
                                </a:lnTo>
                                <a:lnTo>
                                  <a:pt x="277" y="406"/>
                                </a:lnTo>
                                <a:lnTo>
                                  <a:pt x="281" y="402"/>
                                </a:lnTo>
                                <a:lnTo>
                                  <a:pt x="285" y="402"/>
                                </a:lnTo>
                                <a:lnTo>
                                  <a:pt x="289" y="398"/>
                                </a:lnTo>
                                <a:lnTo>
                                  <a:pt x="293" y="398"/>
                                </a:lnTo>
                                <a:lnTo>
                                  <a:pt x="293" y="394"/>
                                </a:lnTo>
                                <a:lnTo>
                                  <a:pt x="298" y="390"/>
                                </a:lnTo>
                                <a:lnTo>
                                  <a:pt x="302" y="390"/>
                                </a:lnTo>
                                <a:lnTo>
                                  <a:pt x="306" y="386"/>
                                </a:lnTo>
                                <a:lnTo>
                                  <a:pt x="310" y="382"/>
                                </a:lnTo>
                                <a:lnTo>
                                  <a:pt x="314" y="378"/>
                                </a:lnTo>
                                <a:lnTo>
                                  <a:pt x="318" y="374"/>
                                </a:lnTo>
                                <a:lnTo>
                                  <a:pt x="322" y="370"/>
                                </a:lnTo>
                                <a:lnTo>
                                  <a:pt x="326" y="370"/>
                                </a:lnTo>
                                <a:lnTo>
                                  <a:pt x="330" y="366"/>
                                </a:lnTo>
                                <a:lnTo>
                                  <a:pt x="334" y="362"/>
                                </a:lnTo>
                                <a:lnTo>
                                  <a:pt x="334" y="358"/>
                                </a:lnTo>
                                <a:lnTo>
                                  <a:pt x="338" y="358"/>
                                </a:lnTo>
                                <a:lnTo>
                                  <a:pt x="342" y="354"/>
                                </a:lnTo>
                                <a:lnTo>
                                  <a:pt x="346" y="350"/>
                                </a:lnTo>
                                <a:lnTo>
                                  <a:pt x="350" y="346"/>
                                </a:lnTo>
                                <a:lnTo>
                                  <a:pt x="354" y="346"/>
                                </a:lnTo>
                                <a:lnTo>
                                  <a:pt x="354" y="341"/>
                                </a:lnTo>
                                <a:lnTo>
                                  <a:pt x="358" y="337"/>
                                </a:lnTo>
                                <a:lnTo>
                                  <a:pt x="362" y="333"/>
                                </a:lnTo>
                                <a:lnTo>
                                  <a:pt x="366" y="329"/>
                                </a:lnTo>
                                <a:lnTo>
                                  <a:pt x="370" y="329"/>
                                </a:lnTo>
                                <a:lnTo>
                                  <a:pt x="374" y="325"/>
                                </a:lnTo>
                                <a:lnTo>
                                  <a:pt x="378" y="321"/>
                                </a:lnTo>
                                <a:lnTo>
                                  <a:pt x="378" y="317"/>
                                </a:lnTo>
                                <a:lnTo>
                                  <a:pt x="382" y="317"/>
                                </a:lnTo>
                                <a:lnTo>
                                  <a:pt x="382" y="309"/>
                                </a:lnTo>
                                <a:lnTo>
                                  <a:pt x="382" y="305"/>
                                </a:lnTo>
                                <a:lnTo>
                                  <a:pt x="382" y="301"/>
                                </a:lnTo>
                                <a:lnTo>
                                  <a:pt x="382" y="297"/>
                                </a:lnTo>
                                <a:lnTo>
                                  <a:pt x="382" y="289"/>
                                </a:lnTo>
                                <a:lnTo>
                                  <a:pt x="382" y="285"/>
                                </a:lnTo>
                                <a:lnTo>
                                  <a:pt x="382" y="281"/>
                                </a:lnTo>
                                <a:lnTo>
                                  <a:pt x="382" y="277"/>
                                </a:lnTo>
                                <a:lnTo>
                                  <a:pt x="382" y="273"/>
                                </a:lnTo>
                                <a:lnTo>
                                  <a:pt x="382" y="265"/>
                                </a:lnTo>
                                <a:lnTo>
                                  <a:pt x="382" y="261"/>
                                </a:lnTo>
                                <a:lnTo>
                                  <a:pt x="382" y="257"/>
                                </a:lnTo>
                                <a:lnTo>
                                  <a:pt x="382" y="253"/>
                                </a:lnTo>
                                <a:lnTo>
                                  <a:pt x="378" y="249"/>
                                </a:lnTo>
                                <a:lnTo>
                                  <a:pt x="378" y="245"/>
                                </a:lnTo>
                                <a:lnTo>
                                  <a:pt x="378" y="237"/>
                                </a:lnTo>
                                <a:lnTo>
                                  <a:pt x="378" y="233"/>
                                </a:lnTo>
                                <a:lnTo>
                                  <a:pt x="378" y="229"/>
                                </a:lnTo>
                                <a:lnTo>
                                  <a:pt x="378" y="225"/>
                                </a:lnTo>
                                <a:lnTo>
                                  <a:pt x="378" y="221"/>
                                </a:lnTo>
                                <a:lnTo>
                                  <a:pt x="378" y="217"/>
                                </a:lnTo>
                                <a:lnTo>
                                  <a:pt x="378" y="213"/>
                                </a:lnTo>
                                <a:lnTo>
                                  <a:pt x="378" y="205"/>
                                </a:lnTo>
                                <a:lnTo>
                                  <a:pt x="378" y="201"/>
                                </a:lnTo>
                                <a:lnTo>
                                  <a:pt x="378" y="197"/>
                                </a:lnTo>
                                <a:lnTo>
                                  <a:pt x="378" y="193"/>
                                </a:lnTo>
                                <a:lnTo>
                                  <a:pt x="378" y="189"/>
                                </a:lnTo>
                                <a:lnTo>
                                  <a:pt x="378" y="181"/>
                                </a:lnTo>
                                <a:lnTo>
                                  <a:pt x="374" y="177"/>
                                </a:lnTo>
                                <a:lnTo>
                                  <a:pt x="374" y="173"/>
                                </a:lnTo>
                                <a:lnTo>
                                  <a:pt x="374" y="169"/>
                                </a:lnTo>
                                <a:lnTo>
                                  <a:pt x="374" y="161"/>
                                </a:lnTo>
                                <a:lnTo>
                                  <a:pt x="378" y="161"/>
                                </a:lnTo>
                                <a:lnTo>
                                  <a:pt x="378" y="157"/>
                                </a:lnTo>
                                <a:lnTo>
                                  <a:pt x="382" y="153"/>
                                </a:lnTo>
                                <a:lnTo>
                                  <a:pt x="382" y="149"/>
                                </a:lnTo>
                                <a:lnTo>
                                  <a:pt x="386" y="145"/>
                                </a:lnTo>
                                <a:lnTo>
                                  <a:pt x="386" y="141"/>
                                </a:lnTo>
                                <a:lnTo>
                                  <a:pt x="386" y="137"/>
                                </a:lnTo>
                                <a:lnTo>
                                  <a:pt x="386" y="133"/>
                                </a:lnTo>
                                <a:lnTo>
                                  <a:pt x="386" y="129"/>
                                </a:lnTo>
                                <a:lnTo>
                                  <a:pt x="386" y="125"/>
                                </a:lnTo>
                                <a:lnTo>
                                  <a:pt x="386" y="121"/>
                                </a:lnTo>
                                <a:lnTo>
                                  <a:pt x="386" y="113"/>
                                </a:lnTo>
                                <a:lnTo>
                                  <a:pt x="382" y="109"/>
                                </a:lnTo>
                                <a:lnTo>
                                  <a:pt x="382" y="105"/>
                                </a:lnTo>
                                <a:lnTo>
                                  <a:pt x="382" y="101"/>
                                </a:lnTo>
                                <a:lnTo>
                                  <a:pt x="378" y="93"/>
                                </a:lnTo>
                                <a:lnTo>
                                  <a:pt x="378" y="89"/>
                                </a:lnTo>
                                <a:lnTo>
                                  <a:pt x="374" y="85"/>
                                </a:lnTo>
                                <a:lnTo>
                                  <a:pt x="374" y="77"/>
                                </a:lnTo>
                                <a:lnTo>
                                  <a:pt x="370" y="73"/>
                                </a:lnTo>
                                <a:lnTo>
                                  <a:pt x="366" y="69"/>
                                </a:lnTo>
                                <a:lnTo>
                                  <a:pt x="366" y="60"/>
                                </a:lnTo>
                                <a:lnTo>
                                  <a:pt x="362" y="56"/>
                                </a:lnTo>
                                <a:lnTo>
                                  <a:pt x="358" y="48"/>
                                </a:lnTo>
                                <a:lnTo>
                                  <a:pt x="354" y="44"/>
                                </a:lnTo>
                                <a:lnTo>
                                  <a:pt x="350" y="36"/>
                                </a:lnTo>
                                <a:lnTo>
                                  <a:pt x="350" y="32"/>
                                </a:lnTo>
                                <a:lnTo>
                                  <a:pt x="346" y="24"/>
                                </a:lnTo>
                                <a:lnTo>
                                  <a:pt x="342" y="20"/>
                                </a:lnTo>
                                <a:lnTo>
                                  <a:pt x="338" y="12"/>
                                </a:lnTo>
                                <a:lnTo>
                                  <a:pt x="334" y="4"/>
                                </a:lnTo>
                                <a:lnTo>
                                  <a:pt x="330" y="0"/>
                                </a:lnTo>
                                <a:lnTo>
                                  <a:pt x="326" y="0"/>
                                </a:lnTo>
                                <a:lnTo>
                                  <a:pt x="322" y="4"/>
                                </a:lnTo>
                                <a:lnTo>
                                  <a:pt x="318" y="4"/>
                                </a:lnTo>
                                <a:lnTo>
                                  <a:pt x="318" y="8"/>
                                </a:lnTo>
                                <a:lnTo>
                                  <a:pt x="314" y="8"/>
                                </a:lnTo>
                                <a:lnTo>
                                  <a:pt x="310" y="12"/>
                                </a:lnTo>
                                <a:lnTo>
                                  <a:pt x="306" y="12"/>
                                </a:lnTo>
                                <a:lnTo>
                                  <a:pt x="306" y="16"/>
                                </a:lnTo>
                                <a:lnTo>
                                  <a:pt x="302" y="16"/>
                                </a:lnTo>
                                <a:lnTo>
                                  <a:pt x="298" y="20"/>
                                </a:lnTo>
                                <a:lnTo>
                                  <a:pt x="293" y="24"/>
                                </a:lnTo>
                                <a:lnTo>
                                  <a:pt x="289" y="24"/>
                                </a:lnTo>
                                <a:lnTo>
                                  <a:pt x="285" y="28"/>
                                </a:lnTo>
                                <a:lnTo>
                                  <a:pt x="281" y="32"/>
                                </a:lnTo>
                                <a:lnTo>
                                  <a:pt x="277" y="32"/>
                                </a:lnTo>
                                <a:lnTo>
                                  <a:pt x="273" y="36"/>
                                </a:lnTo>
                                <a:lnTo>
                                  <a:pt x="269" y="40"/>
                                </a:lnTo>
                                <a:lnTo>
                                  <a:pt x="265" y="40"/>
                                </a:lnTo>
                                <a:lnTo>
                                  <a:pt x="261" y="44"/>
                                </a:lnTo>
                                <a:lnTo>
                                  <a:pt x="257" y="48"/>
                                </a:lnTo>
                                <a:lnTo>
                                  <a:pt x="253" y="48"/>
                                </a:lnTo>
                                <a:lnTo>
                                  <a:pt x="253" y="52"/>
                                </a:lnTo>
                                <a:lnTo>
                                  <a:pt x="249" y="52"/>
                                </a:lnTo>
                                <a:lnTo>
                                  <a:pt x="245" y="56"/>
                                </a:lnTo>
                                <a:lnTo>
                                  <a:pt x="241" y="56"/>
                                </a:lnTo>
                                <a:lnTo>
                                  <a:pt x="241" y="60"/>
                                </a:lnTo>
                                <a:lnTo>
                                  <a:pt x="237" y="60"/>
                                </a:lnTo>
                                <a:lnTo>
                                  <a:pt x="233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138"/>
                        <wps:cNvSpPr>
                          <a:spLocks/>
                        </wps:cNvSpPr>
                        <wps:spPr bwMode="auto">
                          <a:xfrm>
                            <a:off x="6459" y="3997"/>
                            <a:ext cx="386" cy="410"/>
                          </a:xfrm>
                          <a:custGeom>
                            <a:avLst/>
                            <a:gdLst>
                              <a:gd name="T0" fmla="*/ 233 w 386"/>
                              <a:gd name="T1" fmla="*/ 64 h 410"/>
                              <a:gd name="T2" fmla="*/ 229 w 386"/>
                              <a:gd name="T3" fmla="*/ 97 h 410"/>
                              <a:gd name="T4" fmla="*/ 217 w 386"/>
                              <a:gd name="T5" fmla="*/ 137 h 410"/>
                              <a:gd name="T6" fmla="*/ 197 w 386"/>
                              <a:gd name="T7" fmla="*/ 185 h 410"/>
                              <a:gd name="T8" fmla="*/ 169 w 386"/>
                              <a:gd name="T9" fmla="*/ 233 h 410"/>
                              <a:gd name="T10" fmla="*/ 137 w 386"/>
                              <a:gd name="T11" fmla="*/ 277 h 410"/>
                              <a:gd name="T12" fmla="*/ 97 w 386"/>
                              <a:gd name="T13" fmla="*/ 321 h 410"/>
                              <a:gd name="T14" fmla="*/ 49 w 386"/>
                              <a:gd name="T15" fmla="*/ 354 h 410"/>
                              <a:gd name="T16" fmla="*/ 0 w 386"/>
                              <a:gd name="T17" fmla="*/ 378 h 410"/>
                              <a:gd name="T18" fmla="*/ 32 w 386"/>
                              <a:gd name="T19" fmla="*/ 386 h 410"/>
                              <a:gd name="T20" fmla="*/ 69 w 386"/>
                              <a:gd name="T21" fmla="*/ 394 h 410"/>
                              <a:gd name="T22" fmla="*/ 101 w 386"/>
                              <a:gd name="T23" fmla="*/ 402 h 410"/>
                              <a:gd name="T24" fmla="*/ 137 w 386"/>
                              <a:gd name="T25" fmla="*/ 406 h 410"/>
                              <a:gd name="T26" fmla="*/ 173 w 386"/>
                              <a:gd name="T27" fmla="*/ 410 h 410"/>
                              <a:gd name="T28" fmla="*/ 205 w 386"/>
                              <a:gd name="T29" fmla="*/ 410 h 410"/>
                              <a:gd name="T30" fmla="*/ 241 w 386"/>
                              <a:gd name="T31" fmla="*/ 410 h 410"/>
                              <a:gd name="T32" fmla="*/ 273 w 386"/>
                              <a:gd name="T33" fmla="*/ 410 h 410"/>
                              <a:gd name="T34" fmla="*/ 302 w 386"/>
                              <a:gd name="T35" fmla="*/ 390 h 410"/>
                              <a:gd name="T36" fmla="*/ 330 w 386"/>
                              <a:gd name="T37" fmla="*/ 366 h 410"/>
                              <a:gd name="T38" fmla="*/ 354 w 386"/>
                              <a:gd name="T39" fmla="*/ 341 h 410"/>
                              <a:gd name="T40" fmla="*/ 382 w 386"/>
                              <a:gd name="T41" fmla="*/ 317 h 410"/>
                              <a:gd name="T42" fmla="*/ 382 w 386"/>
                              <a:gd name="T43" fmla="*/ 297 h 410"/>
                              <a:gd name="T44" fmla="*/ 382 w 386"/>
                              <a:gd name="T45" fmla="*/ 277 h 410"/>
                              <a:gd name="T46" fmla="*/ 382 w 386"/>
                              <a:gd name="T47" fmla="*/ 257 h 410"/>
                              <a:gd name="T48" fmla="*/ 378 w 386"/>
                              <a:gd name="T49" fmla="*/ 237 h 410"/>
                              <a:gd name="T50" fmla="*/ 378 w 386"/>
                              <a:gd name="T51" fmla="*/ 221 h 410"/>
                              <a:gd name="T52" fmla="*/ 378 w 386"/>
                              <a:gd name="T53" fmla="*/ 201 h 410"/>
                              <a:gd name="T54" fmla="*/ 378 w 386"/>
                              <a:gd name="T55" fmla="*/ 181 h 410"/>
                              <a:gd name="T56" fmla="*/ 374 w 386"/>
                              <a:gd name="T57" fmla="*/ 161 h 410"/>
                              <a:gd name="T58" fmla="*/ 382 w 386"/>
                              <a:gd name="T59" fmla="*/ 149 h 410"/>
                              <a:gd name="T60" fmla="*/ 386 w 386"/>
                              <a:gd name="T61" fmla="*/ 133 h 410"/>
                              <a:gd name="T62" fmla="*/ 386 w 386"/>
                              <a:gd name="T63" fmla="*/ 113 h 410"/>
                              <a:gd name="T64" fmla="*/ 378 w 386"/>
                              <a:gd name="T65" fmla="*/ 93 h 410"/>
                              <a:gd name="T66" fmla="*/ 370 w 386"/>
                              <a:gd name="T67" fmla="*/ 73 h 410"/>
                              <a:gd name="T68" fmla="*/ 358 w 386"/>
                              <a:gd name="T69" fmla="*/ 48 h 410"/>
                              <a:gd name="T70" fmla="*/ 346 w 386"/>
                              <a:gd name="T71" fmla="*/ 24 h 410"/>
                              <a:gd name="T72" fmla="*/ 330 w 386"/>
                              <a:gd name="T73" fmla="*/ 0 h 410"/>
                              <a:gd name="T74" fmla="*/ 306 w 386"/>
                              <a:gd name="T75" fmla="*/ 16 h 410"/>
                              <a:gd name="T76" fmla="*/ 281 w 386"/>
                              <a:gd name="T77" fmla="*/ 32 h 410"/>
                              <a:gd name="T78" fmla="*/ 257 w 386"/>
                              <a:gd name="T79" fmla="*/ 48 h 410"/>
                              <a:gd name="T80" fmla="*/ 233 w 386"/>
                              <a:gd name="T81" fmla="*/ 64 h 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386" h="410">
                                <a:moveTo>
                                  <a:pt x="233" y="64"/>
                                </a:moveTo>
                                <a:lnTo>
                                  <a:pt x="229" y="97"/>
                                </a:lnTo>
                                <a:lnTo>
                                  <a:pt x="217" y="137"/>
                                </a:lnTo>
                                <a:lnTo>
                                  <a:pt x="197" y="185"/>
                                </a:lnTo>
                                <a:lnTo>
                                  <a:pt x="169" y="233"/>
                                </a:lnTo>
                                <a:lnTo>
                                  <a:pt x="137" y="277"/>
                                </a:lnTo>
                                <a:lnTo>
                                  <a:pt x="97" y="321"/>
                                </a:lnTo>
                                <a:lnTo>
                                  <a:pt x="49" y="354"/>
                                </a:lnTo>
                                <a:lnTo>
                                  <a:pt x="0" y="378"/>
                                </a:lnTo>
                                <a:lnTo>
                                  <a:pt x="32" y="386"/>
                                </a:lnTo>
                                <a:lnTo>
                                  <a:pt x="69" y="394"/>
                                </a:lnTo>
                                <a:lnTo>
                                  <a:pt x="101" y="402"/>
                                </a:lnTo>
                                <a:lnTo>
                                  <a:pt x="137" y="406"/>
                                </a:lnTo>
                                <a:lnTo>
                                  <a:pt x="173" y="410"/>
                                </a:lnTo>
                                <a:lnTo>
                                  <a:pt x="205" y="410"/>
                                </a:lnTo>
                                <a:lnTo>
                                  <a:pt x="241" y="410"/>
                                </a:lnTo>
                                <a:lnTo>
                                  <a:pt x="273" y="410"/>
                                </a:lnTo>
                                <a:lnTo>
                                  <a:pt x="302" y="390"/>
                                </a:lnTo>
                                <a:lnTo>
                                  <a:pt x="330" y="366"/>
                                </a:lnTo>
                                <a:lnTo>
                                  <a:pt x="354" y="341"/>
                                </a:lnTo>
                                <a:lnTo>
                                  <a:pt x="382" y="317"/>
                                </a:lnTo>
                                <a:lnTo>
                                  <a:pt x="382" y="297"/>
                                </a:lnTo>
                                <a:lnTo>
                                  <a:pt x="382" y="277"/>
                                </a:lnTo>
                                <a:lnTo>
                                  <a:pt x="382" y="257"/>
                                </a:lnTo>
                                <a:lnTo>
                                  <a:pt x="378" y="237"/>
                                </a:lnTo>
                                <a:lnTo>
                                  <a:pt x="378" y="221"/>
                                </a:lnTo>
                                <a:lnTo>
                                  <a:pt x="378" y="201"/>
                                </a:lnTo>
                                <a:lnTo>
                                  <a:pt x="378" y="181"/>
                                </a:lnTo>
                                <a:lnTo>
                                  <a:pt x="374" y="161"/>
                                </a:lnTo>
                                <a:lnTo>
                                  <a:pt x="382" y="149"/>
                                </a:lnTo>
                                <a:lnTo>
                                  <a:pt x="386" y="133"/>
                                </a:lnTo>
                                <a:lnTo>
                                  <a:pt x="386" y="113"/>
                                </a:lnTo>
                                <a:lnTo>
                                  <a:pt x="378" y="93"/>
                                </a:lnTo>
                                <a:lnTo>
                                  <a:pt x="370" y="73"/>
                                </a:lnTo>
                                <a:lnTo>
                                  <a:pt x="358" y="48"/>
                                </a:lnTo>
                                <a:lnTo>
                                  <a:pt x="346" y="24"/>
                                </a:lnTo>
                                <a:lnTo>
                                  <a:pt x="330" y="0"/>
                                </a:lnTo>
                                <a:lnTo>
                                  <a:pt x="306" y="16"/>
                                </a:lnTo>
                                <a:lnTo>
                                  <a:pt x="281" y="32"/>
                                </a:lnTo>
                                <a:lnTo>
                                  <a:pt x="257" y="48"/>
                                </a:lnTo>
                                <a:lnTo>
                                  <a:pt x="233" y="6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139"/>
                        <wps:cNvSpPr>
                          <a:spLocks/>
                        </wps:cNvSpPr>
                        <wps:spPr bwMode="auto">
                          <a:xfrm>
                            <a:off x="6813" y="3985"/>
                            <a:ext cx="546" cy="358"/>
                          </a:xfrm>
                          <a:custGeom>
                            <a:avLst/>
                            <a:gdLst>
                              <a:gd name="T0" fmla="*/ 0 w 546"/>
                              <a:gd name="T1" fmla="*/ 145 h 358"/>
                              <a:gd name="T2" fmla="*/ 48 w 546"/>
                              <a:gd name="T3" fmla="*/ 149 h 358"/>
                              <a:gd name="T4" fmla="*/ 104 w 546"/>
                              <a:gd name="T5" fmla="*/ 145 h 358"/>
                              <a:gd name="T6" fmla="*/ 168 w 546"/>
                              <a:gd name="T7" fmla="*/ 129 h 358"/>
                              <a:gd name="T8" fmla="*/ 233 w 546"/>
                              <a:gd name="T9" fmla="*/ 113 h 358"/>
                              <a:gd name="T10" fmla="*/ 297 w 546"/>
                              <a:gd name="T11" fmla="*/ 89 h 358"/>
                              <a:gd name="T12" fmla="*/ 357 w 546"/>
                              <a:gd name="T13" fmla="*/ 60 h 358"/>
                              <a:gd name="T14" fmla="*/ 405 w 546"/>
                              <a:gd name="T15" fmla="*/ 28 h 358"/>
                              <a:gd name="T16" fmla="*/ 441 w 546"/>
                              <a:gd name="T17" fmla="*/ 0 h 358"/>
                              <a:gd name="T18" fmla="*/ 445 w 546"/>
                              <a:gd name="T19" fmla="*/ 32 h 358"/>
                              <a:gd name="T20" fmla="*/ 457 w 546"/>
                              <a:gd name="T21" fmla="*/ 60 h 358"/>
                              <a:gd name="T22" fmla="*/ 466 w 546"/>
                              <a:gd name="T23" fmla="*/ 89 h 358"/>
                              <a:gd name="T24" fmla="*/ 478 w 546"/>
                              <a:gd name="T25" fmla="*/ 113 h 358"/>
                              <a:gd name="T26" fmla="*/ 494 w 546"/>
                              <a:gd name="T27" fmla="*/ 137 h 358"/>
                              <a:gd name="T28" fmla="*/ 510 w 546"/>
                              <a:gd name="T29" fmla="*/ 157 h 358"/>
                              <a:gd name="T30" fmla="*/ 526 w 546"/>
                              <a:gd name="T31" fmla="*/ 177 h 358"/>
                              <a:gd name="T32" fmla="*/ 546 w 546"/>
                              <a:gd name="T33" fmla="*/ 193 h 358"/>
                              <a:gd name="T34" fmla="*/ 514 w 546"/>
                              <a:gd name="T35" fmla="*/ 233 h 358"/>
                              <a:gd name="T36" fmla="*/ 461 w 546"/>
                              <a:gd name="T37" fmla="*/ 269 h 358"/>
                              <a:gd name="T38" fmla="*/ 389 w 546"/>
                              <a:gd name="T39" fmla="*/ 301 h 358"/>
                              <a:gd name="T40" fmla="*/ 309 w 546"/>
                              <a:gd name="T41" fmla="*/ 329 h 358"/>
                              <a:gd name="T42" fmla="*/ 225 w 546"/>
                              <a:gd name="T43" fmla="*/ 349 h 358"/>
                              <a:gd name="T44" fmla="*/ 144 w 546"/>
                              <a:gd name="T45" fmla="*/ 358 h 358"/>
                              <a:gd name="T46" fmla="*/ 76 w 546"/>
                              <a:gd name="T47" fmla="*/ 353 h 358"/>
                              <a:gd name="T48" fmla="*/ 24 w 546"/>
                              <a:gd name="T49" fmla="*/ 333 h 358"/>
                              <a:gd name="T50" fmla="*/ 28 w 546"/>
                              <a:gd name="T51" fmla="*/ 309 h 358"/>
                              <a:gd name="T52" fmla="*/ 28 w 546"/>
                              <a:gd name="T53" fmla="*/ 289 h 358"/>
                              <a:gd name="T54" fmla="*/ 24 w 546"/>
                              <a:gd name="T55" fmla="*/ 265 h 358"/>
                              <a:gd name="T56" fmla="*/ 24 w 546"/>
                              <a:gd name="T57" fmla="*/ 241 h 358"/>
                              <a:gd name="T58" fmla="*/ 20 w 546"/>
                              <a:gd name="T59" fmla="*/ 217 h 358"/>
                              <a:gd name="T60" fmla="*/ 12 w 546"/>
                              <a:gd name="T61" fmla="*/ 193 h 358"/>
                              <a:gd name="T62" fmla="*/ 8 w 546"/>
                              <a:gd name="T63" fmla="*/ 169 h 358"/>
                              <a:gd name="T64" fmla="*/ 0 w 546"/>
                              <a:gd name="T65" fmla="*/ 145 h 3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546" h="358">
                                <a:moveTo>
                                  <a:pt x="0" y="145"/>
                                </a:moveTo>
                                <a:lnTo>
                                  <a:pt x="48" y="149"/>
                                </a:lnTo>
                                <a:lnTo>
                                  <a:pt x="104" y="145"/>
                                </a:lnTo>
                                <a:lnTo>
                                  <a:pt x="168" y="129"/>
                                </a:lnTo>
                                <a:lnTo>
                                  <a:pt x="233" y="113"/>
                                </a:lnTo>
                                <a:lnTo>
                                  <a:pt x="297" y="89"/>
                                </a:lnTo>
                                <a:lnTo>
                                  <a:pt x="357" y="60"/>
                                </a:lnTo>
                                <a:lnTo>
                                  <a:pt x="405" y="28"/>
                                </a:lnTo>
                                <a:lnTo>
                                  <a:pt x="441" y="0"/>
                                </a:lnTo>
                                <a:lnTo>
                                  <a:pt x="445" y="32"/>
                                </a:lnTo>
                                <a:lnTo>
                                  <a:pt x="457" y="60"/>
                                </a:lnTo>
                                <a:lnTo>
                                  <a:pt x="466" y="89"/>
                                </a:lnTo>
                                <a:lnTo>
                                  <a:pt x="478" y="113"/>
                                </a:lnTo>
                                <a:lnTo>
                                  <a:pt x="494" y="137"/>
                                </a:lnTo>
                                <a:lnTo>
                                  <a:pt x="510" y="157"/>
                                </a:lnTo>
                                <a:lnTo>
                                  <a:pt x="526" y="177"/>
                                </a:lnTo>
                                <a:lnTo>
                                  <a:pt x="546" y="193"/>
                                </a:lnTo>
                                <a:lnTo>
                                  <a:pt x="514" y="233"/>
                                </a:lnTo>
                                <a:lnTo>
                                  <a:pt x="461" y="269"/>
                                </a:lnTo>
                                <a:lnTo>
                                  <a:pt x="389" y="301"/>
                                </a:lnTo>
                                <a:lnTo>
                                  <a:pt x="309" y="329"/>
                                </a:lnTo>
                                <a:lnTo>
                                  <a:pt x="225" y="349"/>
                                </a:lnTo>
                                <a:lnTo>
                                  <a:pt x="144" y="358"/>
                                </a:lnTo>
                                <a:lnTo>
                                  <a:pt x="76" y="353"/>
                                </a:lnTo>
                                <a:lnTo>
                                  <a:pt x="24" y="333"/>
                                </a:lnTo>
                                <a:lnTo>
                                  <a:pt x="28" y="309"/>
                                </a:lnTo>
                                <a:lnTo>
                                  <a:pt x="28" y="289"/>
                                </a:lnTo>
                                <a:lnTo>
                                  <a:pt x="24" y="265"/>
                                </a:lnTo>
                                <a:lnTo>
                                  <a:pt x="24" y="241"/>
                                </a:lnTo>
                                <a:lnTo>
                                  <a:pt x="20" y="217"/>
                                </a:lnTo>
                                <a:lnTo>
                                  <a:pt x="12" y="193"/>
                                </a:lnTo>
                                <a:lnTo>
                                  <a:pt x="8" y="169"/>
                                </a:lnTo>
                                <a:lnTo>
                                  <a:pt x="0" y="14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140"/>
                        <wps:cNvSpPr>
                          <a:spLocks/>
                        </wps:cNvSpPr>
                        <wps:spPr bwMode="auto">
                          <a:xfrm>
                            <a:off x="6736" y="4182"/>
                            <a:ext cx="747" cy="385"/>
                          </a:xfrm>
                          <a:custGeom>
                            <a:avLst/>
                            <a:gdLst>
                              <a:gd name="T0" fmla="*/ 0 w 747"/>
                              <a:gd name="T1" fmla="*/ 221 h 385"/>
                              <a:gd name="T2" fmla="*/ 12 w 747"/>
                              <a:gd name="T3" fmla="*/ 269 h 385"/>
                              <a:gd name="T4" fmla="*/ 37 w 747"/>
                              <a:gd name="T5" fmla="*/ 309 h 385"/>
                              <a:gd name="T6" fmla="*/ 65 w 747"/>
                              <a:gd name="T7" fmla="*/ 341 h 385"/>
                              <a:gd name="T8" fmla="*/ 105 w 747"/>
                              <a:gd name="T9" fmla="*/ 365 h 385"/>
                              <a:gd name="T10" fmla="*/ 149 w 747"/>
                              <a:gd name="T11" fmla="*/ 377 h 385"/>
                              <a:gd name="T12" fmla="*/ 201 w 747"/>
                              <a:gd name="T13" fmla="*/ 385 h 385"/>
                              <a:gd name="T14" fmla="*/ 257 w 747"/>
                              <a:gd name="T15" fmla="*/ 381 h 385"/>
                              <a:gd name="T16" fmla="*/ 314 w 747"/>
                              <a:gd name="T17" fmla="*/ 373 h 385"/>
                              <a:gd name="T18" fmla="*/ 374 w 747"/>
                              <a:gd name="T19" fmla="*/ 361 h 385"/>
                              <a:gd name="T20" fmla="*/ 434 w 747"/>
                              <a:gd name="T21" fmla="*/ 341 h 385"/>
                              <a:gd name="T22" fmla="*/ 494 w 747"/>
                              <a:gd name="T23" fmla="*/ 313 h 385"/>
                              <a:gd name="T24" fmla="*/ 555 w 747"/>
                              <a:gd name="T25" fmla="*/ 285 h 385"/>
                              <a:gd name="T26" fmla="*/ 611 w 747"/>
                              <a:gd name="T27" fmla="*/ 249 h 385"/>
                              <a:gd name="T28" fmla="*/ 663 w 747"/>
                              <a:gd name="T29" fmla="*/ 209 h 385"/>
                              <a:gd name="T30" fmla="*/ 707 w 747"/>
                              <a:gd name="T31" fmla="*/ 169 h 385"/>
                              <a:gd name="T32" fmla="*/ 747 w 747"/>
                              <a:gd name="T33" fmla="*/ 124 h 385"/>
                              <a:gd name="T34" fmla="*/ 735 w 747"/>
                              <a:gd name="T35" fmla="*/ 108 h 385"/>
                              <a:gd name="T36" fmla="*/ 723 w 747"/>
                              <a:gd name="T37" fmla="*/ 92 h 385"/>
                              <a:gd name="T38" fmla="*/ 711 w 747"/>
                              <a:gd name="T39" fmla="*/ 76 h 385"/>
                              <a:gd name="T40" fmla="*/ 695 w 747"/>
                              <a:gd name="T41" fmla="*/ 60 h 385"/>
                              <a:gd name="T42" fmla="*/ 679 w 747"/>
                              <a:gd name="T43" fmla="*/ 48 h 385"/>
                              <a:gd name="T44" fmla="*/ 663 w 747"/>
                              <a:gd name="T45" fmla="*/ 32 h 385"/>
                              <a:gd name="T46" fmla="*/ 643 w 747"/>
                              <a:gd name="T47" fmla="*/ 16 h 385"/>
                              <a:gd name="T48" fmla="*/ 623 w 747"/>
                              <a:gd name="T49" fmla="*/ 0 h 385"/>
                              <a:gd name="T50" fmla="*/ 583 w 747"/>
                              <a:gd name="T51" fmla="*/ 36 h 385"/>
                              <a:gd name="T52" fmla="*/ 530 w 747"/>
                              <a:gd name="T53" fmla="*/ 68 h 385"/>
                              <a:gd name="T54" fmla="*/ 466 w 747"/>
                              <a:gd name="T55" fmla="*/ 100 h 385"/>
                              <a:gd name="T56" fmla="*/ 394 w 747"/>
                              <a:gd name="T57" fmla="*/ 128 h 385"/>
                              <a:gd name="T58" fmla="*/ 318 w 747"/>
                              <a:gd name="T59" fmla="*/ 148 h 385"/>
                              <a:gd name="T60" fmla="*/ 237 w 747"/>
                              <a:gd name="T61" fmla="*/ 156 h 385"/>
                              <a:gd name="T62" fmla="*/ 165 w 747"/>
                              <a:gd name="T63" fmla="*/ 152 h 385"/>
                              <a:gd name="T64" fmla="*/ 101 w 747"/>
                              <a:gd name="T65" fmla="*/ 136 h 385"/>
                              <a:gd name="T66" fmla="*/ 73 w 747"/>
                              <a:gd name="T67" fmla="*/ 156 h 385"/>
                              <a:gd name="T68" fmla="*/ 49 w 747"/>
                              <a:gd name="T69" fmla="*/ 177 h 385"/>
                              <a:gd name="T70" fmla="*/ 25 w 747"/>
                              <a:gd name="T71" fmla="*/ 197 h 385"/>
                              <a:gd name="T72" fmla="*/ 0 w 747"/>
                              <a:gd name="T73" fmla="*/ 221 h 3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747" h="385">
                                <a:moveTo>
                                  <a:pt x="0" y="221"/>
                                </a:moveTo>
                                <a:lnTo>
                                  <a:pt x="12" y="269"/>
                                </a:lnTo>
                                <a:lnTo>
                                  <a:pt x="37" y="309"/>
                                </a:lnTo>
                                <a:lnTo>
                                  <a:pt x="65" y="341"/>
                                </a:lnTo>
                                <a:lnTo>
                                  <a:pt x="105" y="365"/>
                                </a:lnTo>
                                <a:lnTo>
                                  <a:pt x="149" y="377"/>
                                </a:lnTo>
                                <a:lnTo>
                                  <a:pt x="201" y="385"/>
                                </a:lnTo>
                                <a:lnTo>
                                  <a:pt x="257" y="381"/>
                                </a:lnTo>
                                <a:lnTo>
                                  <a:pt x="314" y="373"/>
                                </a:lnTo>
                                <a:lnTo>
                                  <a:pt x="374" y="361"/>
                                </a:lnTo>
                                <a:lnTo>
                                  <a:pt x="434" y="341"/>
                                </a:lnTo>
                                <a:lnTo>
                                  <a:pt x="494" y="313"/>
                                </a:lnTo>
                                <a:lnTo>
                                  <a:pt x="555" y="285"/>
                                </a:lnTo>
                                <a:lnTo>
                                  <a:pt x="611" y="249"/>
                                </a:lnTo>
                                <a:lnTo>
                                  <a:pt x="663" y="209"/>
                                </a:lnTo>
                                <a:lnTo>
                                  <a:pt x="707" y="169"/>
                                </a:lnTo>
                                <a:lnTo>
                                  <a:pt x="747" y="124"/>
                                </a:lnTo>
                                <a:lnTo>
                                  <a:pt x="735" y="108"/>
                                </a:lnTo>
                                <a:lnTo>
                                  <a:pt x="723" y="92"/>
                                </a:lnTo>
                                <a:lnTo>
                                  <a:pt x="711" y="76"/>
                                </a:lnTo>
                                <a:lnTo>
                                  <a:pt x="695" y="60"/>
                                </a:lnTo>
                                <a:lnTo>
                                  <a:pt x="679" y="48"/>
                                </a:lnTo>
                                <a:lnTo>
                                  <a:pt x="663" y="32"/>
                                </a:lnTo>
                                <a:lnTo>
                                  <a:pt x="643" y="16"/>
                                </a:lnTo>
                                <a:lnTo>
                                  <a:pt x="623" y="0"/>
                                </a:lnTo>
                                <a:lnTo>
                                  <a:pt x="583" y="36"/>
                                </a:lnTo>
                                <a:lnTo>
                                  <a:pt x="530" y="68"/>
                                </a:lnTo>
                                <a:lnTo>
                                  <a:pt x="466" y="100"/>
                                </a:lnTo>
                                <a:lnTo>
                                  <a:pt x="394" y="128"/>
                                </a:lnTo>
                                <a:lnTo>
                                  <a:pt x="318" y="148"/>
                                </a:lnTo>
                                <a:lnTo>
                                  <a:pt x="237" y="156"/>
                                </a:lnTo>
                                <a:lnTo>
                                  <a:pt x="165" y="152"/>
                                </a:lnTo>
                                <a:lnTo>
                                  <a:pt x="101" y="136"/>
                                </a:lnTo>
                                <a:lnTo>
                                  <a:pt x="73" y="156"/>
                                </a:lnTo>
                                <a:lnTo>
                                  <a:pt x="49" y="177"/>
                                </a:lnTo>
                                <a:lnTo>
                                  <a:pt x="25" y="197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141"/>
                        <wps:cNvSpPr>
                          <a:spLocks/>
                        </wps:cNvSpPr>
                        <wps:spPr bwMode="auto">
                          <a:xfrm>
                            <a:off x="6592" y="4306"/>
                            <a:ext cx="935" cy="695"/>
                          </a:xfrm>
                          <a:custGeom>
                            <a:avLst/>
                            <a:gdLst>
                              <a:gd name="T0" fmla="*/ 28 w 935"/>
                              <a:gd name="T1" fmla="*/ 546 h 695"/>
                              <a:gd name="T2" fmla="*/ 76 w 935"/>
                              <a:gd name="T3" fmla="*/ 550 h 695"/>
                              <a:gd name="T4" fmla="*/ 132 w 935"/>
                              <a:gd name="T5" fmla="*/ 558 h 695"/>
                              <a:gd name="T6" fmla="*/ 189 w 935"/>
                              <a:gd name="T7" fmla="*/ 570 h 695"/>
                              <a:gd name="T8" fmla="*/ 249 w 935"/>
                              <a:gd name="T9" fmla="*/ 587 h 695"/>
                              <a:gd name="T10" fmla="*/ 313 w 935"/>
                              <a:gd name="T11" fmla="*/ 599 h 695"/>
                              <a:gd name="T12" fmla="*/ 381 w 935"/>
                              <a:gd name="T13" fmla="*/ 619 h 695"/>
                              <a:gd name="T14" fmla="*/ 450 w 935"/>
                              <a:gd name="T15" fmla="*/ 635 h 695"/>
                              <a:gd name="T16" fmla="*/ 514 w 935"/>
                              <a:gd name="T17" fmla="*/ 655 h 695"/>
                              <a:gd name="T18" fmla="*/ 582 w 935"/>
                              <a:gd name="T19" fmla="*/ 675 h 695"/>
                              <a:gd name="T20" fmla="*/ 650 w 935"/>
                              <a:gd name="T21" fmla="*/ 695 h 695"/>
                              <a:gd name="T22" fmla="*/ 662 w 935"/>
                              <a:gd name="T23" fmla="*/ 639 h 695"/>
                              <a:gd name="T24" fmla="*/ 678 w 935"/>
                              <a:gd name="T25" fmla="*/ 582 h 695"/>
                              <a:gd name="T26" fmla="*/ 695 w 935"/>
                              <a:gd name="T27" fmla="*/ 526 h 695"/>
                              <a:gd name="T28" fmla="*/ 715 w 935"/>
                              <a:gd name="T29" fmla="*/ 470 h 695"/>
                              <a:gd name="T30" fmla="*/ 743 w 935"/>
                              <a:gd name="T31" fmla="*/ 414 h 695"/>
                              <a:gd name="T32" fmla="*/ 767 w 935"/>
                              <a:gd name="T33" fmla="*/ 354 h 695"/>
                              <a:gd name="T34" fmla="*/ 799 w 935"/>
                              <a:gd name="T35" fmla="*/ 293 h 695"/>
                              <a:gd name="T36" fmla="*/ 831 w 935"/>
                              <a:gd name="T37" fmla="*/ 233 h 695"/>
                              <a:gd name="T38" fmla="*/ 871 w 935"/>
                              <a:gd name="T39" fmla="*/ 173 h 695"/>
                              <a:gd name="T40" fmla="*/ 907 w 935"/>
                              <a:gd name="T41" fmla="*/ 113 h 695"/>
                              <a:gd name="T42" fmla="*/ 935 w 935"/>
                              <a:gd name="T43" fmla="*/ 69 h 695"/>
                              <a:gd name="T44" fmla="*/ 927 w 935"/>
                              <a:gd name="T45" fmla="*/ 57 h 695"/>
                              <a:gd name="T46" fmla="*/ 919 w 935"/>
                              <a:gd name="T47" fmla="*/ 49 h 695"/>
                              <a:gd name="T48" fmla="*/ 915 w 935"/>
                              <a:gd name="T49" fmla="*/ 41 h 695"/>
                              <a:gd name="T50" fmla="*/ 911 w 935"/>
                              <a:gd name="T51" fmla="*/ 32 h 695"/>
                              <a:gd name="T52" fmla="*/ 903 w 935"/>
                              <a:gd name="T53" fmla="*/ 24 h 695"/>
                              <a:gd name="T54" fmla="*/ 895 w 935"/>
                              <a:gd name="T55" fmla="*/ 12 h 695"/>
                              <a:gd name="T56" fmla="*/ 891 w 935"/>
                              <a:gd name="T57" fmla="*/ 4 h 695"/>
                              <a:gd name="T58" fmla="*/ 871 w 935"/>
                              <a:gd name="T59" fmla="*/ 20 h 695"/>
                              <a:gd name="T60" fmla="*/ 811 w 935"/>
                              <a:gd name="T61" fmla="*/ 77 h 695"/>
                              <a:gd name="T62" fmla="*/ 739 w 935"/>
                              <a:gd name="T63" fmla="*/ 133 h 695"/>
                              <a:gd name="T64" fmla="*/ 654 w 935"/>
                              <a:gd name="T65" fmla="*/ 177 h 695"/>
                              <a:gd name="T66" fmla="*/ 562 w 935"/>
                              <a:gd name="T67" fmla="*/ 217 h 695"/>
                              <a:gd name="T68" fmla="*/ 474 w 935"/>
                              <a:gd name="T69" fmla="*/ 245 h 695"/>
                              <a:gd name="T70" fmla="*/ 385 w 935"/>
                              <a:gd name="T71" fmla="*/ 257 h 695"/>
                              <a:gd name="T72" fmla="*/ 305 w 935"/>
                              <a:gd name="T73" fmla="*/ 253 h 695"/>
                              <a:gd name="T74" fmla="*/ 237 w 935"/>
                              <a:gd name="T75" fmla="*/ 233 h 695"/>
                              <a:gd name="T76" fmla="*/ 185 w 935"/>
                              <a:gd name="T77" fmla="*/ 193 h 695"/>
                              <a:gd name="T78" fmla="*/ 152 w 935"/>
                              <a:gd name="T79" fmla="*/ 129 h 695"/>
                              <a:gd name="T80" fmla="*/ 140 w 935"/>
                              <a:gd name="T81" fmla="*/ 101 h 695"/>
                              <a:gd name="T82" fmla="*/ 128 w 935"/>
                              <a:gd name="T83" fmla="*/ 101 h 695"/>
                              <a:gd name="T84" fmla="*/ 116 w 935"/>
                              <a:gd name="T85" fmla="*/ 101 h 695"/>
                              <a:gd name="T86" fmla="*/ 100 w 935"/>
                              <a:gd name="T87" fmla="*/ 117 h 695"/>
                              <a:gd name="T88" fmla="*/ 80 w 935"/>
                              <a:gd name="T89" fmla="*/ 157 h 695"/>
                              <a:gd name="T90" fmla="*/ 64 w 935"/>
                              <a:gd name="T91" fmla="*/ 197 h 695"/>
                              <a:gd name="T92" fmla="*/ 52 w 935"/>
                              <a:gd name="T93" fmla="*/ 233 h 695"/>
                              <a:gd name="T94" fmla="*/ 40 w 935"/>
                              <a:gd name="T95" fmla="*/ 273 h 695"/>
                              <a:gd name="T96" fmla="*/ 32 w 935"/>
                              <a:gd name="T97" fmla="*/ 314 h 695"/>
                              <a:gd name="T98" fmla="*/ 24 w 935"/>
                              <a:gd name="T99" fmla="*/ 354 h 695"/>
                              <a:gd name="T100" fmla="*/ 20 w 935"/>
                              <a:gd name="T101" fmla="*/ 394 h 695"/>
                              <a:gd name="T102" fmla="*/ 12 w 935"/>
                              <a:gd name="T103" fmla="*/ 438 h 695"/>
                              <a:gd name="T104" fmla="*/ 8 w 935"/>
                              <a:gd name="T105" fmla="*/ 482 h 695"/>
                              <a:gd name="T106" fmla="*/ 4 w 935"/>
                              <a:gd name="T107" fmla="*/ 526 h 6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935" h="695">
                                <a:moveTo>
                                  <a:pt x="0" y="542"/>
                                </a:moveTo>
                                <a:lnTo>
                                  <a:pt x="16" y="542"/>
                                </a:lnTo>
                                <a:lnTo>
                                  <a:pt x="28" y="546"/>
                                </a:lnTo>
                                <a:lnTo>
                                  <a:pt x="44" y="546"/>
                                </a:lnTo>
                                <a:lnTo>
                                  <a:pt x="60" y="550"/>
                                </a:lnTo>
                                <a:lnTo>
                                  <a:pt x="76" y="550"/>
                                </a:lnTo>
                                <a:lnTo>
                                  <a:pt x="96" y="554"/>
                                </a:lnTo>
                                <a:lnTo>
                                  <a:pt x="112" y="558"/>
                                </a:lnTo>
                                <a:lnTo>
                                  <a:pt x="132" y="558"/>
                                </a:lnTo>
                                <a:lnTo>
                                  <a:pt x="148" y="562"/>
                                </a:lnTo>
                                <a:lnTo>
                                  <a:pt x="169" y="566"/>
                                </a:lnTo>
                                <a:lnTo>
                                  <a:pt x="189" y="570"/>
                                </a:lnTo>
                                <a:lnTo>
                                  <a:pt x="209" y="574"/>
                                </a:lnTo>
                                <a:lnTo>
                                  <a:pt x="229" y="578"/>
                                </a:lnTo>
                                <a:lnTo>
                                  <a:pt x="249" y="587"/>
                                </a:lnTo>
                                <a:lnTo>
                                  <a:pt x="273" y="591"/>
                                </a:lnTo>
                                <a:lnTo>
                                  <a:pt x="293" y="595"/>
                                </a:lnTo>
                                <a:lnTo>
                                  <a:pt x="313" y="599"/>
                                </a:lnTo>
                                <a:lnTo>
                                  <a:pt x="337" y="607"/>
                                </a:lnTo>
                                <a:lnTo>
                                  <a:pt x="357" y="611"/>
                                </a:lnTo>
                                <a:lnTo>
                                  <a:pt x="381" y="619"/>
                                </a:lnTo>
                                <a:lnTo>
                                  <a:pt x="401" y="623"/>
                                </a:lnTo>
                                <a:lnTo>
                                  <a:pt x="426" y="631"/>
                                </a:lnTo>
                                <a:lnTo>
                                  <a:pt x="450" y="635"/>
                                </a:lnTo>
                                <a:lnTo>
                                  <a:pt x="470" y="643"/>
                                </a:lnTo>
                                <a:lnTo>
                                  <a:pt x="494" y="647"/>
                                </a:lnTo>
                                <a:lnTo>
                                  <a:pt x="514" y="655"/>
                                </a:lnTo>
                                <a:lnTo>
                                  <a:pt x="538" y="663"/>
                                </a:lnTo>
                                <a:lnTo>
                                  <a:pt x="562" y="667"/>
                                </a:lnTo>
                                <a:lnTo>
                                  <a:pt x="582" y="675"/>
                                </a:lnTo>
                                <a:lnTo>
                                  <a:pt x="606" y="683"/>
                                </a:lnTo>
                                <a:lnTo>
                                  <a:pt x="626" y="687"/>
                                </a:lnTo>
                                <a:lnTo>
                                  <a:pt x="650" y="695"/>
                                </a:lnTo>
                                <a:lnTo>
                                  <a:pt x="654" y="679"/>
                                </a:lnTo>
                                <a:lnTo>
                                  <a:pt x="658" y="659"/>
                                </a:lnTo>
                                <a:lnTo>
                                  <a:pt x="662" y="639"/>
                                </a:lnTo>
                                <a:lnTo>
                                  <a:pt x="666" y="623"/>
                                </a:lnTo>
                                <a:lnTo>
                                  <a:pt x="670" y="603"/>
                                </a:lnTo>
                                <a:lnTo>
                                  <a:pt x="678" y="582"/>
                                </a:lnTo>
                                <a:lnTo>
                                  <a:pt x="682" y="566"/>
                                </a:lnTo>
                                <a:lnTo>
                                  <a:pt x="691" y="546"/>
                                </a:lnTo>
                                <a:lnTo>
                                  <a:pt x="695" y="526"/>
                                </a:lnTo>
                                <a:lnTo>
                                  <a:pt x="703" y="510"/>
                                </a:lnTo>
                                <a:lnTo>
                                  <a:pt x="711" y="490"/>
                                </a:lnTo>
                                <a:lnTo>
                                  <a:pt x="715" y="470"/>
                                </a:lnTo>
                                <a:lnTo>
                                  <a:pt x="723" y="450"/>
                                </a:lnTo>
                                <a:lnTo>
                                  <a:pt x="731" y="430"/>
                                </a:lnTo>
                                <a:lnTo>
                                  <a:pt x="743" y="414"/>
                                </a:lnTo>
                                <a:lnTo>
                                  <a:pt x="751" y="394"/>
                                </a:lnTo>
                                <a:lnTo>
                                  <a:pt x="759" y="374"/>
                                </a:lnTo>
                                <a:lnTo>
                                  <a:pt x="767" y="354"/>
                                </a:lnTo>
                                <a:lnTo>
                                  <a:pt x="779" y="334"/>
                                </a:lnTo>
                                <a:lnTo>
                                  <a:pt x="787" y="314"/>
                                </a:lnTo>
                                <a:lnTo>
                                  <a:pt x="799" y="293"/>
                                </a:lnTo>
                                <a:lnTo>
                                  <a:pt x="811" y="273"/>
                                </a:lnTo>
                                <a:lnTo>
                                  <a:pt x="823" y="253"/>
                                </a:lnTo>
                                <a:lnTo>
                                  <a:pt x="831" y="233"/>
                                </a:lnTo>
                                <a:lnTo>
                                  <a:pt x="843" y="213"/>
                                </a:lnTo>
                                <a:lnTo>
                                  <a:pt x="855" y="193"/>
                                </a:lnTo>
                                <a:lnTo>
                                  <a:pt x="871" y="173"/>
                                </a:lnTo>
                                <a:lnTo>
                                  <a:pt x="883" y="153"/>
                                </a:lnTo>
                                <a:lnTo>
                                  <a:pt x="895" y="133"/>
                                </a:lnTo>
                                <a:lnTo>
                                  <a:pt x="907" y="113"/>
                                </a:lnTo>
                                <a:lnTo>
                                  <a:pt x="923" y="93"/>
                                </a:lnTo>
                                <a:lnTo>
                                  <a:pt x="935" y="73"/>
                                </a:lnTo>
                                <a:lnTo>
                                  <a:pt x="935" y="69"/>
                                </a:lnTo>
                                <a:lnTo>
                                  <a:pt x="931" y="65"/>
                                </a:lnTo>
                                <a:lnTo>
                                  <a:pt x="927" y="61"/>
                                </a:lnTo>
                                <a:lnTo>
                                  <a:pt x="927" y="57"/>
                                </a:lnTo>
                                <a:lnTo>
                                  <a:pt x="923" y="53"/>
                                </a:lnTo>
                                <a:lnTo>
                                  <a:pt x="923" y="49"/>
                                </a:lnTo>
                                <a:lnTo>
                                  <a:pt x="919" y="49"/>
                                </a:lnTo>
                                <a:lnTo>
                                  <a:pt x="919" y="45"/>
                                </a:lnTo>
                                <a:lnTo>
                                  <a:pt x="915" y="45"/>
                                </a:lnTo>
                                <a:lnTo>
                                  <a:pt x="915" y="41"/>
                                </a:lnTo>
                                <a:lnTo>
                                  <a:pt x="915" y="37"/>
                                </a:lnTo>
                                <a:lnTo>
                                  <a:pt x="911" y="37"/>
                                </a:lnTo>
                                <a:lnTo>
                                  <a:pt x="911" y="32"/>
                                </a:lnTo>
                                <a:lnTo>
                                  <a:pt x="907" y="32"/>
                                </a:lnTo>
                                <a:lnTo>
                                  <a:pt x="907" y="28"/>
                                </a:lnTo>
                                <a:lnTo>
                                  <a:pt x="903" y="24"/>
                                </a:lnTo>
                                <a:lnTo>
                                  <a:pt x="903" y="20"/>
                                </a:lnTo>
                                <a:lnTo>
                                  <a:pt x="899" y="16"/>
                                </a:lnTo>
                                <a:lnTo>
                                  <a:pt x="895" y="12"/>
                                </a:lnTo>
                                <a:lnTo>
                                  <a:pt x="895" y="8"/>
                                </a:lnTo>
                                <a:lnTo>
                                  <a:pt x="891" y="8"/>
                                </a:lnTo>
                                <a:lnTo>
                                  <a:pt x="891" y="4"/>
                                </a:lnTo>
                                <a:lnTo>
                                  <a:pt x="891" y="0"/>
                                </a:lnTo>
                                <a:lnTo>
                                  <a:pt x="887" y="0"/>
                                </a:lnTo>
                                <a:lnTo>
                                  <a:pt x="871" y="20"/>
                                </a:lnTo>
                                <a:lnTo>
                                  <a:pt x="855" y="41"/>
                                </a:lnTo>
                                <a:lnTo>
                                  <a:pt x="835" y="61"/>
                                </a:lnTo>
                                <a:lnTo>
                                  <a:pt x="811" y="77"/>
                                </a:lnTo>
                                <a:lnTo>
                                  <a:pt x="787" y="97"/>
                                </a:lnTo>
                                <a:lnTo>
                                  <a:pt x="763" y="113"/>
                                </a:lnTo>
                                <a:lnTo>
                                  <a:pt x="739" y="133"/>
                                </a:lnTo>
                                <a:lnTo>
                                  <a:pt x="711" y="149"/>
                                </a:lnTo>
                                <a:lnTo>
                                  <a:pt x="682" y="165"/>
                                </a:lnTo>
                                <a:lnTo>
                                  <a:pt x="654" y="177"/>
                                </a:lnTo>
                                <a:lnTo>
                                  <a:pt x="622" y="193"/>
                                </a:lnTo>
                                <a:lnTo>
                                  <a:pt x="594" y="205"/>
                                </a:lnTo>
                                <a:lnTo>
                                  <a:pt x="562" y="217"/>
                                </a:lnTo>
                                <a:lnTo>
                                  <a:pt x="534" y="229"/>
                                </a:lnTo>
                                <a:lnTo>
                                  <a:pt x="502" y="237"/>
                                </a:lnTo>
                                <a:lnTo>
                                  <a:pt x="474" y="245"/>
                                </a:lnTo>
                                <a:lnTo>
                                  <a:pt x="442" y="249"/>
                                </a:lnTo>
                                <a:lnTo>
                                  <a:pt x="413" y="253"/>
                                </a:lnTo>
                                <a:lnTo>
                                  <a:pt x="385" y="257"/>
                                </a:lnTo>
                                <a:lnTo>
                                  <a:pt x="357" y="257"/>
                                </a:lnTo>
                                <a:lnTo>
                                  <a:pt x="329" y="257"/>
                                </a:lnTo>
                                <a:lnTo>
                                  <a:pt x="305" y="253"/>
                                </a:lnTo>
                                <a:lnTo>
                                  <a:pt x="281" y="249"/>
                                </a:lnTo>
                                <a:lnTo>
                                  <a:pt x="257" y="245"/>
                                </a:lnTo>
                                <a:lnTo>
                                  <a:pt x="237" y="233"/>
                                </a:lnTo>
                                <a:lnTo>
                                  <a:pt x="217" y="221"/>
                                </a:lnTo>
                                <a:lnTo>
                                  <a:pt x="201" y="209"/>
                                </a:lnTo>
                                <a:lnTo>
                                  <a:pt x="185" y="193"/>
                                </a:lnTo>
                                <a:lnTo>
                                  <a:pt x="169" y="173"/>
                                </a:lnTo>
                                <a:lnTo>
                                  <a:pt x="160" y="153"/>
                                </a:lnTo>
                                <a:lnTo>
                                  <a:pt x="152" y="129"/>
                                </a:lnTo>
                                <a:lnTo>
                                  <a:pt x="148" y="101"/>
                                </a:lnTo>
                                <a:lnTo>
                                  <a:pt x="144" y="101"/>
                                </a:lnTo>
                                <a:lnTo>
                                  <a:pt x="140" y="101"/>
                                </a:lnTo>
                                <a:lnTo>
                                  <a:pt x="136" y="101"/>
                                </a:lnTo>
                                <a:lnTo>
                                  <a:pt x="132" y="101"/>
                                </a:lnTo>
                                <a:lnTo>
                                  <a:pt x="128" y="101"/>
                                </a:lnTo>
                                <a:lnTo>
                                  <a:pt x="124" y="101"/>
                                </a:lnTo>
                                <a:lnTo>
                                  <a:pt x="120" y="101"/>
                                </a:lnTo>
                                <a:lnTo>
                                  <a:pt x="116" y="101"/>
                                </a:lnTo>
                                <a:lnTo>
                                  <a:pt x="112" y="101"/>
                                </a:lnTo>
                                <a:lnTo>
                                  <a:pt x="108" y="101"/>
                                </a:lnTo>
                                <a:lnTo>
                                  <a:pt x="100" y="117"/>
                                </a:lnTo>
                                <a:lnTo>
                                  <a:pt x="92" y="129"/>
                                </a:lnTo>
                                <a:lnTo>
                                  <a:pt x="88" y="141"/>
                                </a:lnTo>
                                <a:lnTo>
                                  <a:pt x="80" y="157"/>
                                </a:lnTo>
                                <a:lnTo>
                                  <a:pt x="76" y="169"/>
                                </a:lnTo>
                                <a:lnTo>
                                  <a:pt x="68" y="181"/>
                                </a:lnTo>
                                <a:lnTo>
                                  <a:pt x="64" y="197"/>
                                </a:lnTo>
                                <a:lnTo>
                                  <a:pt x="60" y="209"/>
                                </a:lnTo>
                                <a:lnTo>
                                  <a:pt x="56" y="221"/>
                                </a:lnTo>
                                <a:lnTo>
                                  <a:pt x="52" y="233"/>
                                </a:lnTo>
                                <a:lnTo>
                                  <a:pt x="48" y="249"/>
                                </a:lnTo>
                                <a:lnTo>
                                  <a:pt x="44" y="261"/>
                                </a:lnTo>
                                <a:lnTo>
                                  <a:pt x="40" y="273"/>
                                </a:lnTo>
                                <a:lnTo>
                                  <a:pt x="36" y="285"/>
                                </a:lnTo>
                                <a:lnTo>
                                  <a:pt x="36" y="301"/>
                                </a:lnTo>
                                <a:lnTo>
                                  <a:pt x="32" y="314"/>
                                </a:lnTo>
                                <a:lnTo>
                                  <a:pt x="28" y="326"/>
                                </a:lnTo>
                                <a:lnTo>
                                  <a:pt x="28" y="338"/>
                                </a:lnTo>
                                <a:lnTo>
                                  <a:pt x="24" y="354"/>
                                </a:lnTo>
                                <a:lnTo>
                                  <a:pt x="24" y="366"/>
                                </a:lnTo>
                                <a:lnTo>
                                  <a:pt x="20" y="378"/>
                                </a:lnTo>
                                <a:lnTo>
                                  <a:pt x="20" y="394"/>
                                </a:lnTo>
                                <a:lnTo>
                                  <a:pt x="16" y="406"/>
                                </a:lnTo>
                                <a:lnTo>
                                  <a:pt x="16" y="422"/>
                                </a:lnTo>
                                <a:lnTo>
                                  <a:pt x="12" y="438"/>
                                </a:lnTo>
                                <a:lnTo>
                                  <a:pt x="12" y="450"/>
                                </a:lnTo>
                                <a:lnTo>
                                  <a:pt x="8" y="466"/>
                                </a:lnTo>
                                <a:lnTo>
                                  <a:pt x="8" y="482"/>
                                </a:lnTo>
                                <a:lnTo>
                                  <a:pt x="8" y="494"/>
                                </a:lnTo>
                                <a:lnTo>
                                  <a:pt x="4" y="510"/>
                                </a:lnTo>
                                <a:lnTo>
                                  <a:pt x="4" y="526"/>
                                </a:lnTo>
                                <a:lnTo>
                                  <a:pt x="0" y="5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142"/>
                        <wps:cNvSpPr>
                          <a:spLocks/>
                        </wps:cNvSpPr>
                        <wps:spPr bwMode="auto">
                          <a:xfrm>
                            <a:off x="6592" y="4306"/>
                            <a:ext cx="935" cy="695"/>
                          </a:xfrm>
                          <a:custGeom>
                            <a:avLst/>
                            <a:gdLst>
                              <a:gd name="T0" fmla="*/ 0 w 935"/>
                              <a:gd name="T1" fmla="*/ 542 h 695"/>
                              <a:gd name="T2" fmla="*/ 28 w 935"/>
                              <a:gd name="T3" fmla="*/ 546 h 695"/>
                              <a:gd name="T4" fmla="*/ 60 w 935"/>
                              <a:gd name="T5" fmla="*/ 550 h 695"/>
                              <a:gd name="T6" fmla="*/ 96 w 935"/>
                              <a:gd name="T7" fmla="*/ 554 h 695"/>
                              <a:gd name="T8" fmla="*/ 132 w 935"/>
                              <a:gd name="T9" fmla="*/ 558 h 695"/>
                              <a:gd name="T10" fmla="*/ 169 w 935"/>
                              <a:gd name="T11" fmla="*/ 566 h 695"/>
                              <a:gd name="T12" fmla="*/ 209 w 935"/>
                              <a:gd name="T13" fmla="*/ 574 h 695"/>
                              <a:gd name="T14" fmla="*/ 249 w 935"/>
                              <a:gd name="T15" fmla="*/ 587 h 695"/>
                              <a:gd name="T16" fmla="*/ 293 w 935"/>
                              <a:gd name="T17" fmla="*/ 595 h 695"/>
                              <a:gd name="T18" fmla="*/ 337 w 935"/>
                              <a:gd name="T19" fmla="*/ 607 h 695"/>
                              <a:gd name="T20" fmla="*/ 381 w 935"/>
                              <a:gd name="T21" fmla="*/ 619 h 695"/>
                              <a:gd name="T22" fmla="*/ 426 w 935"/>
                              <a:gd name="T23" fmla="*/ 631 h 695"/>
                              <a:gd name="T24" fmla="*/ 470 w 935"/>
                              <a:gd name="T25" fmla="*/ 643 h 695"/>
                              <a:gd name="T26" fmla="*/ 514 w 935"/>
                              <a:gd name="T27" fmla="*/ 655 h 695"/>
                              <a:gd name="T28" fmla="*/ 562 w 935"/>
                              <a:gd name="T29" fmla="*/ 667 h 695"/>
                              <a:gd name="T30" fmla="*/ 606 w 935"/>
                              <a:gd name="T31" fmla="*/ 683 h 695"/>
                              <a:gd name="T32" fmla="*/ 650 w 935"/>
                              <a:gd name="T33" fmla="*/ 695 h 695"/>
                              <a:gd name="T34" fmla="*/ 666 w 935"/>
                              <a:gd name="T35" fmla="*/ 623 h 695"/>
                              <a:gd name="T36" fmla="*/ 691 w 935"/>
                              <a:gd name="T37" fmla="*/ 546 h 695"/>
                              <a:gd name="T38" fmla="*/ 715 w 935"/>
                              <a:gd name="T39" fmla="*/ 470 h 695"/>
                              <a:gd name="T40" fmla="*/ 751 w 935"/>
                              <a:gd name="T41" fmla="*/ 394 h 695"/>
                              <a:gd name="T42" fmla="*/ 787 w 935"/>
                              <a:gd name="T43" fmla="*/ 314 h 695"/>
                              <a:gd name="T44" fmla="*/ 831 w 935"/>
                              <a:gd name="T45" fmla="*/ 233 h 695"/>
                              <a:gd name="T46" fmla="*/ 883 w 935"/>
                              <a:gd name="T47" fmla="*/ 153 h 695"/>
                              <a:gd name="T48" fmla="*/ 935 w 935"/>
                              <a:gd name="T49" fmla="*/ 73 h 695"/>
                              <a:gd name="T50" fmla="*/ 923 w 935"/>
                              <a:gd name="T51" fmla="*/ 53 h 695"/>
                              <a:gd name="T52" fmla="*/ 911 w 935"/>
                              <a:gd name="T53" fmla="*/ 37 h 695"/>
                              <a:gd name="T54" fmla="*/ 899 w 935"/>
                              <a:gd name="T55" fmla="*/ 16 h 695"/>
                              <a:gd name="T56" fmla="*/ 887 w 935"/>
                              <a:gd name="T57" fmla="*/ 0 h 695"/>
                              <a:gd name="T58" fmla="*/ 855 w 935"/>
                              <a:gd name="T59" fmla="*/ 41 h 695"/>
                              <a:gd name="T60" fmla="*/ 811 w 935"/>
                              <a:gd name="T61" fmla="*/ 77 h 695"/>
                              <a:gd name="T62" fmla="*/ 763 w 935"/>
                              <a:gd name="T63" fmla="*/ 113 h 695"/>
                              <a:gd name="T64" fmla="*/ 711 w 935"/>
                              <a:gd name="T65" fmla="*/ 149 h 695"/>
                              <a:gd name="T66" fmla="*/ 654 w 935"/>
                              <a:gd name="T67" fmla="*/ 177 h 695"/>
                              <a:gd name="T68" fmla="*/ 594 w 935"/>
                              <a:gd name="T69" fmla="*/ 205 h 695"/>
                              <a:gd name="T70" fmla="*/ 534 w 935"/>
                              <a:gd name="T71" fmla="*/ 229 h 695"/>
                              <a:gd name="T72" fmla="*/ 474 w 935"/>
                              <a:gd name="T73" fmla="*/ 245 h 695"/>
                              <a:gd name="T74" fmla="*/ 413 w 935"/>
                              <a:gd name="T75" fmla="*/ 253 h 695"/>
                              <a:gd name="T76" fmla="*/ 357 w 935"/>
                              <a:gd name="T77" fmla="*/ 257 h 695"/>
                              <a:gd name="T78" fmla="*/ 305 w 935"/>
                              <a:gd name="T79" fmla="*/ 253 h 695"/>
                              <a:gd name="T80" fmla="*/ 257 w 935"/>
                              <a:gd name="T81" fmla="*/ 245 h 695"/>
                              <a:gd name="T82" fmla="*/ 217 w 935"/>
                              <a:gd name="T83" fmla="*/ 221 h 695"/>
                              <a:gd name="T84" fmla="*/ 185 w 935"/>
                              <a:gd name="T85" fmla="*/ 193 h 695"/>
                              <a:gd name="T86" fmla="*/ 160 w 935"/>
                              <a:gd name="T87" fmla="*/ 153 h 695"/>
                              <a:gd name="T88" fmla="*/ 148 w 935"/>
                              <a:gd name="T89" fmla="*/ 101 h 695"/>
                              <a:gd name="T90" fmla="*/ 136 w 935"/>
                              <a:gd name="T91" fmla="*/ 101 h 695"/>
                              <a:gd name="T92" fmla="*/ 128 w 935"/>
                              <a:gd name="T93" fmla="*/ 101 h 695"/>
                              <a:gd name="T94" fmla="*/ 120 w 935"/>
                              <a:gd name="T95" fmla="*/ 101 h 695"/>
                              <a:gd name="T96" fmla="*/ 108 w 935"/>
                              <a:gd name="T97" fmla="*/ 101 h 695"/>
                              <a:gd name="T98" fmla="*/ 80 w 935"/>
                              <a:gd name="T99" fmla="*/ 157 h 695"/>
                              <a:gd name="T100" fmla="*/ 60 w 935"/>
                              <a:gd name="T101" fmla="*/ 209 h 695"/>
                              <a:gd name="T102" fmla="*/ 44 w 935"/>
                              <a:gd name="T103" fmla="*/ 261 h 695"/>
                              <a:gd name="T104" fmla="*/ 32 w 935"/>
                              <a:gd name="T105" fmla="*/ 314 h 695"/>
                              <a:gd name="T106" fmla="*/ 24 w 935"/>
                              <a:gd name="T107" fmla="*/ 366 h 695"/>
                              <a:gd name="T108" fmla="*/ 16 w 935"/>
                              <a:gd name="T109" fmla="*/ 422 h 695"/>
                              <a:gd name="T110" fmla="*/ 8 w 935"/>
                              <a:gd name="T111" fmla="*/ 482 h 695"/>
                              <a:gd name="T112" fmla="*/ 0 w 935"/>
                              <a:gd name="T113" fmla="*/ 542 h 6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35" h="695">
                                <a:moveTo>
                                  <a:pt x="0" y="542"/>
                                </a:moveTo>
                                <a:lnTo>
                                  <a:pt x="28" y="546"/>
                                </a:lnTo>
                                <a:lnTo>
                                  <a:pt x="60" y="550"/>
                                </a:lnTo>
                                <a:lnTo>
                                  <a:pt x="96" y="554"/>
                                </a:lnTo>
                                <a:lnTo>
                                  <a:pt x="132" y="558"/>
                                </a:lnTo>
                                <a:lnTo>
                                  <a:pt x="169" y="566"/>
                                </a:lnTo>
                                <a:lnTo>
                                  <a:pt x="209" y="574"/>
                                </a:lnTo>
                                <a:lnTo>
                                  <a:pt x="249" y="587"/>
                                </a:lnTo>
                                <a:lnTo>
                                  <a:pt x="293" y="595"/>
                                </a:lnTo>
                                <a:lnTo>
                                  <a:pt x="337" y="607"/>
                                </a:lnTo>
                                <a:lnTo>
                                  <a:pt x="381" y="619"/>
                                </a:lnTo>
                                <a:lnTo>
                                  <a:pt x="426" y="631"/>
                                </a:lnTo>
                                <a:lnTo>
                                  <a:pt x="470" y="643"/>
                                </a:lnTo>
                                <a:lnTo>
                                  <a:pt x="514" y="655"/>
                                </a:lnTo>
                                <a:lnTo>
                                  <a:pt x="562" y="667"/>
                                </a:lnTo>
                                <a:lnTo>
                                  <a:pt x="606" y="683"/>
                                </a:lnTo>
                                <a:lnTo>
                                  <a:pt x="650" y="695"/>
                                </a:lnTo>
                                <a:lnTo>
                                  <a:pt x="666" y="623"/>
                                </a:lnTo>
                                <a:lnTo>
                                  <a:pt x="691" y="546"/>
                                </a:lnTo>
                                <a:lnTo>
                                  <a:pt x="715" y="470"/>
                                </a:lnTo>
                                <a:lnTo>
                                  <a:pt x="751" y="394"/>
                                </a:lnTo>
                                <a:lnTo>
                                  <a:pt x="787" y="314"/>
                                </a:lnTo>
                                <a:lnTo>
                                  <a:pt x="831" y="233"/>
                                </a:lnTo>
                                <a:lnTo>
                                  <a:pt x="883" y="153"/>
                                </a:lnTo>
                                <a:lnTo>
                                  <a:pt x="935" y="73"/>
                                </a:lnTo>
                                <a:lnTo>
                                  <a:pt x="923" y="53"/>
                                </a:lnTo>
                                <a:lnTo>
                                  <a:pt x="911" y="37"/>
                                </a:lnTo>
                                <a:lnTo>
                                  <a:pt x="899" y="16"/>
                                </a:lnTo>
                                <a:lnTo>
                                  <a:pt x="887" y="0"/>
                                </a:lnTo>
                                <a:lnTo>
                                  <a:pt x="855" y="41"/>
                                </a:lnTo>
                                <a:lnTo>
                                  <a:pt x="811" y="77"/>
                                </a:lnTo>
                                <a:lnTo>
                                  <a:pt x="763" y="113"/>
                                </a:lnTo>
                                <a:lnTo>
                                  <a:pt x="711" y="149"/>
                                </a:lnTo>
                                <a:lnTo>
                                  <a:pt x="654" y="177"/>
                                </a:lnTo>
                                <a:lnTo>
                                  <a:pt x="594" y="205"/>
                                </a:lnTo>
                                <a:lnTo>
                                  <a:pt x="534" y="229"/>
                                </a:lnTo>
                                <a:lnTo>
                                  <a:pt x="474" y="245"/>
                                </a:lnTo>
                                <a:lnTo>
                                  <a:pt x="413" y="253"/>
                                </a:lnTo>
                                <a:lnTo>
                                  <a:pt x="357" y="257"/>
                                </a:lnTo>
                                <a:lnTo>
                                  <a:pt x="305" y="253"/>
                                </a:lnTo>
                                <a:lnTo>
                                  <a:pt x="257" y="245"/>
                                </a:lnTo>
                                <a:lnTo>
                                  <a:pt x="217" y="221"/>
                                </a:lnTo>
                                <a:lnTo>
                                  <a:pt x="185" y="193"/>
                                </a:lnTo>
                                <a:lnTo>
                                  <a:pt x="160" y="153"/>
                                </a:lnTo>
                                <a:lnTo>
                                  <a:pt x="148" y="101"/>
                                </a:lnTo>
                                <a:lnTo>
                                  <a:pt x="136" y="101"/>
                                </a:lnTo>
                                <a:lnTo>
                                  <a:pt x="128" y="101"/>
                                </a:lnTo>
                                <a:lnTo>
                                  <a:pt x="120" y="101"/>
                                </a:lnTo>
                                <a:lnTo>
                                  <a:pt x="108" y="101"/>
                                </a:lnTo>
                                <a:lnTo>
                                  <a:pt x="80" y="157"/>
                                </a:lnTo>
                                <a:lnTo>
                                  <a:pt x="60" y="209"/>
                                </a:lnTo>
                                <a:lnTo>
                                  <a:pt x="44" y="261"/>
                                </a:lnTo>
                                <a:lnTo>
                                  <a:pt x="32" y="314"/>
                                </a:lnTo>
                                <a:lnTo>
                                  <a:pt x="24" y="366"/>
                                </a:lnTo>
                                <a:lnTo>
                                  <a:pt x="16" y="422"/>
                                </a:lnTo>
                                <a:lnTo>
                                  <a:pt x="8" y="482"/>
                                </a:lnTo>
                                <a:lnTo>
                                  <a:pt x="0" y="54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143"/>
                        <wps:cNvSpPr>
                          <a:spLocks/>
                        </wps:cNvSpPr>
                        <wps:spPr bwMode="auto">
                          <a:xfrm>
                            <a:off x="7487" y="4447"/>
                            <a:ext cx="1374" cy="2529"/>
                          </a:xfrm>
                          <a:custGeom>
                            <a:avLst/>
                            <a:gdLst>
                              <a:gd name="T0" fmla="*/ 145 w 1374"/>
                              <a:gd name="T1" fmla="*/ 128 h 2529"/>
                              <a:gd name="T2" fmla="*/ 85 w 1374"/>
                              <a:gd name="T3" fmla="*/ 285 h 2529"/>
                              <a:gd name="T4" fmla="*/ 36 w 1374"/>
                              <a:gd name="T5" fmla="*/ 458 h 2529"/>
                              <a:gd name="T6" fmla="*/ 4 w 1374"/>
                              <a:gd name="T7" fmla="*/ 646 h 2529"/>
                              <a:gd name="T8" fmla="*/ 24 w 1374"/>
                              <a:gd name="T9" fmla="*/ 686 h 2529"/>
                              <a:gd name="T10" fmla="*/ 57 w 1374"/>
                              <a:gd name="T11" fmla="*/ 702 h 2529"/>
                              <a:gd name="T12" fmla="*/ 85 w 1374"/>
                              <a:gd name="T13" fmla="*/ 714 h 2529"/>
                              <a:gd name="T14" fmla="*/ 113 w 1374"/>
                              <a:gd name="T15" fmla="*/ 731 h 2529"/>
                              <a:gd name="T16" fmla="*/ 161 w 1374"/>
                              <a:gd name="T17" fmla="*/ 883 h 2529"/>
                              <a:gd name="T18" fmla="*/ 253 w 1374"/>
                              <a:gd name="T19" fmla="*/ 1016 h 2529"/>
                              <a:gd name="T20" fmla="*/ 370 w 1374"/>
                              <a:gd name="T21" fmla="*/ 1112 h 2529"/>
                              <a:gd name="T22" fmla="*/ 498 w 1374"/>
                              <a:gd name="T23" fmla="*/ 1148 h 2529"/>
                              <a:gd name="T24" fmla="*/ 567 w 1374"/>
                              <a:gd name="T25" fmla="*/ 1184 h 2529"/>
                              <a:gd name="T26" fmla="*/ 659 w 1374"/>
                              <a:gd name="T27" fmla="*/ 1272 h 2529"/>
                              <a:gd name="T28" fmla="*/ 767 w 1374"/>
                              <a:gd name="T29" fmla="*/ 1377 h 2529"/>
                              <a:gd name="T30" fmla="*/ 872 w 1374"/>
                              <a:gd name="T31" fmla="*/ 1465 h 2529"/>
                              <a:gd name="T32" fmla="*/ 896 w 1374"/>
                              <a:gd name="T33" fmla="*/ 1658 h 2529"/>
                              <a:gd name="T34" fmla="*/ 912 w 1374"/>
                              <a:gd name="T35" fmla="*/ 1855 h 2529"/>
                              <a:gd name="T36" fmla="*/ 924 w 1374"/>
                              <a:gd name="T37" fmla="*/ 2055 h 2529"/>
                              <a:gd name="T38" fmla="*/ 928 w 1374"/>
                              <a:gd name="T39" fmla="*/ 2268 h 2529"/>
                              <a:gd name="T40" fmla="*/ 932 w 1374"/>
                              <a:gd name="T41" fmla="*/ 2328 h 2529"/>
                              <a:gd name="T42" fmla="*/ 940 w 1374"/>
                              <a:gd name="T43" fmla="*/ 2393 h 2529"/>
                              <a:gd name="T44" fmla="*/ 944 w 1374"/>
                              <a:gd name="T45" fmla="*/ 2457 h 2529"/>
                              <a:gd name="T46" fmla="*/ 944 w 1374"/>
                              <a:gd name="T47" fmla="*/ 2521 h 2529"/>
                              <a:gd name="T48" fmla="*/ 1008 w 1374"/>
                              <a:gd name="T49" fmla="*/ 2505 h 2529"/>
                              <a:gd name="T50" fmla="*/ 1072 w 1374"/>
                              <a:gd name="T51" fmla="*/ 2501 h 2529"/>
                              <a:gd name="T52" fmla="*/ 1133 w 1374"/>
                              <a:gd name="T53" fmla="*/ 2513 h 2529"/>
                              <a:gd name="T54" fmla="*/ 1193 w 1374"/>
                              <a:gd name="T55" fmla="*/ 2529 h 2529"/>
                              <a:gd name="T56" fmla="*/ 1189 w 1374"/>
                              <a:gd name="T57" fmla="*/ 2469 h 2529"/>
                              <a:gd name="T58" fmla="*/ 1193 w 1374"/>
                              <a:gd name="T59" fmla="*/ 2405 h 2529"/>
                              <a:gd name="T60" fmla="*/ 1205 w 1374"/>
                              <a:gd name="T61" fmla="*/ 2336 h 2529"/>
                              <a:gd name="T62" fmla="*/ 1221 w 1374"/>
                              <a:gd name="T63" fmla="*/ 2268 h 2529"/>
                              <a:gd name="T64" fmla="*/ 1249 w 1374"/>
                              <a:gd name="T65" fmla="*/ 2260 h 2529"/>
                              <a:gd name="T66" fmla="*/ 1269 w 1374"/>
                              <a:gd name="T67" fmla="*/ 2240 h 2529"/>
                              <a:gd name="T68" fmla="*/ 1273 w 1374"/>
                              <a:gd name="T69" fmla="*/ 2208 h 2529"/>
                              <a:gd name="T70" fmla="*/ 1317 w 1374"/>
                              <a:gd name="T71" fmla="*/ 2055 h 2529"/>
                              <a:gd name="T72" fmla="*/ 1366 w 1374"/>
                              <a:gd name="T73" fmla="*/ 1814 h 2529"/>
                              <a:gd name="T74" fmla="*/ 1374 w 1374"/>
                              <a:gd name="T75" fmla="*/ 1614 h 2529"/>
                              <a:gd name="T76" fmla="*/ 1346 w 1374"/>
                              <a:gd name="T77" fmla="*/ 1445 h 2529"/>
                              <a:gd name="T78" fmla="*/ 1325 w 1374"/>
                              <a:gd name="T79" fmla="*/ 1341 h 2529"/>
                              <a:gd name="T80" fmla="*/ 1321 w 1374"/>
                              <a:gd name="T81" fmla="*/ 1285 h 2529"/>
                              <a:gd name="T82" fmla="*/ 1301 w 1374"/>
                              <a:gd name="T83" fmla="*/ 1228 h 2529"/>
                              <a:gd name="T84" fmla="*/ 1253 w 1374"/>
                              <a:gd name="T85" fmla="*/ 1172 h 2529"/>
                              <a:gd name="T86" fmla="*/ 1189 w 1374"/>
                              <a:gd name="T87" fmla="*/ 1068 h 2529"/>
                              <a:gd name="T88" fmla="*/ 1101 w 1374"/>
                              <a:gd name="T89" fmla="*/ 895 h 2529"/>
                              <a:gd name="T90" fmla="*/ 992 w 1374"/>
                              <a:gd name="T91" fmla="*/ 739 h 2529"/>
                              <a:gd name="T92" fmla="*/ 888 w 1374"/>
                              <a:gd name="T93" fmla="*/ 650 h 2529"/>
                              <a:gd name="T94" fmla="*/ 828 w 1374"/>
                              <a:gd name="T95" fmla="*/ 630 h 2529"/>
                              <a:gd name="T96" fmla="*/ 803 w 1374"/>
                              <a:gd name="T97" fmla="*/ 602 h 2529"/>
                              <a:gd name="T98" fmla="*/ 775 w 1374"/>
                              <a:gd name="T99" fmla="*/ 578 h 2529"/>
                              <a:gd name="T100" fmla="*/ 751 w 1374"/>
                              <a:gd name="T101" fmla="*/ 546 h 2529"/>
                              <a:gd name="T102" fmla="*/ 731 w 1374"/>
                              <a:gd name="T103" fmla="*/ 454 h 2529"/>
                              <a:gd name="T104" fmla="*/ 699 w 1374"/>
                              <a:gd name="T105" fmla="*/ 385 h 2529"/>
                              <a:gd name="T106" fmla="*/ 671 w 1374"/>
                              <a:gd name="T107" fmla="*/ 361 h 2529"/>
                              <a:gd name="T108" fmla="*/ 651 w 1374"/>
                              <a:gd name="T109" fmla="*/ 357 h 2529"/>
                              <a:gd name="T110" fmla="*/ 631 w 1374"/>
                              <a:gd name="T111" fmla="*/ 249 h 2529"/>
                              <a:gd name="T112" fmla="*/ 579 w 1374"/>
                              <a:gd name="T113" fmla="*/ 164 h 2529"/>
                              <a:gd name="T114" fmla="*/ 498 w 1374"/>
                              <a:gd name="T115" fmla="*/ 104 h 2529"/>
                              <a:gd name="T116" fmla="*/ 402 w 1374"/>
                              <a:gd name="T117" fmla="*/ 68 h 2529"/>
                              <a:gd name="T118" fmla="*/ 350 w 1374"/>
                              <a:gd name="T119" fmla="*/ 56 h 2529"/>
                              <a:gd name="T120" fmla="*/ 297 w 1374"/>
                              <a:gd name="T121" fmla="*/ 40 h 2529"/>
                              <a:gd name="T122" fmla="*/ 245 w 1374"/>
                              <a:gd name="T123" fmla="*/ 20 h 25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374" h="2529">
                                <a:moveTo>
                                  <a:pt x="205" y="0"/>
                                </a:moveTo>
                                <a:lnTo>
                                  <a:pt x="197" y="20"/>
                                </a:lnTo>
                                <a:lnTo>
                                  <a:pt x="189" y="36"/>
                                </a:lnTo>
                                <a:lnTo>
                                  <a:pt x="181" y="56"/>
                                </a:lnTo>
                                <a:lnTo>
                                  <a:pt x="173" y="72"/>
                                </a:lnTo>
                                <a:lnTo>
                                  <a:pt x="161" y="92"/>
                                </a:lnTo>
                                <a:lnTo>
                                  <a:pt x="153" y="108"/>
                                </a:lnTo>
                                <a:lnTo>
                                  <a:pt x="145" y="128"/>
                                </a:lnTo>
                                <a:lnTo>
                                  <a:pt x="137" y="148"/>
                                </a:lnTo>
                                <a:lnTo>
                                  <a:pt x="129" y="164"/>
                                </a:lnTo>
                                <a:lnTo>
                                  <a:pt x="121" y="185"/>
                                </a:lnTo>
                                <a:lnTo>
                                  <a:pt x="113" y="205"/>
                                </a:lnTo>
                                <a:lnTo>
                                  <a:pt x="105" y="225"/>
                                </a:lnTo>
                                <a:lnTo>
                                  <a:pt x="97" y="245"/>
                                </a:lnTo>
                                <a:lnTo>
                                  <a:pt x="93" y="265"/>
                                </a:lnTo>
                                <a:lnTo>
                                  <a:pt x="85" y="285"/>
                                </a:lnTo>
                                <a:lnTo>
                                  <a:pt x="77" y="305"/>
                                </a:lnTo>
                                <a:lnTo>
                                  <a:pt x="69" y="325"/>
                                </a:lnTo>
                                <a:lnTo>
                                  <a:pt x="65" y="345"/>
                                </a:lnTo>
                                <a:lnTo>
                                  <a:pt x="57" y="369"/>
                                </a:lnTo>
                                <a:lnTo>
                                  <a:pt x="53" y="389"/>
                                </a:lnTo>
                                <a:lnTo>
                                  <a:pt x="44" y="409"/>
                                </a:lnTo>
                                <a:lnTo>
                                  <a:pt x="40" y="433"/>
                                </a:lnTo>
                                <a:lnTo>
                                  <a:pt x="36" y="458"/>
                                </a:lnTo>
                                <a:lnTo>
                                  <a:pt x="28" y="478"/>
                                </a:lnTo>
                                <a:lnTo>
                                  <a:pt x="24" y="502"/>
                                </a:lnTo>
                                <a:lnTo>
                                  <a:pt x="20" y="526"/>
                                </a:lnTo>
                                <a:lnTo>
                                  <a:pt x="16" y="550"/>
                                </a:lnTo>
                                <a:lnTo>
                                  <a:pt x="12" y="574"/>
                                </a:lnTo>
                                <a:lnTo>
                                  <a:pt x="8" y="598"/>
                                </a:lnTo>
                                <a:lnTo>
                                  <a:pt x="4" y="622"/>
                                </a:lnTo>
                                <a:lnTo>
                                  <a:pt x="4" y="646"/>
                                </a:lnTo>
                                <a:lnTo>
                                  <a:pt x="0" y="674"/>
                                </a:lnTo>
                                <a:lnTo>
                                  <a:pt x="4" y="674"/>
                                </a:lnTo>
                                <a:lnTo>
                                  <a:pt x="8" y="678"/>
                                </a:lnTo>
                                <a:lnTo>
                                  <a:pt x="12" y="678"/>
                                </a:lnTo>
                                <a:lnTo>
                                  <a:pt x="12" y="682"/>
                                </a:lnTo>
                                <a:lnTo>
                                  <a:pt x="16" y="682"/>
                                </a:lnTo>
                                <a:lnTo>
                                  <a:pt x="20" y="686"/>
                                </a:lnTo>
                                <a:lnTo>
                                  <a:pt x="24" y="686"/>
                                </a:lnTo>
                                <a:lnTo>
                                  <a:pt x="28" y="686"/>
                                </a:lnTo>
                                <a:lnTo>
                                  <a:pt x="32" y="690"/>
                                </a:lnTo>
                                <a:lnTo>
                                  <a:pt x="36" y="690"/>
                                </a:lnTo>
                                <a:lnTo>
                                  <a:pt x="40" y="694"/>
                                </a:lnTo>
                                <a:lnTo>
                                  <a:pt x="44" y="694"/>
                                </a:lnTo>
                                <a:lnTo>
                                  <a:pt x="49" y="698"/>
                                </a:lnTo>
                                <a:lnTo>
                                  <a:pt x="53" y="698"/>
                                </a:lnTo>
                                <a:lnTo>
                                  <a:pt x="57" y="702"/>
                                </a:lnTo>
                                <a:lnTo>
                                  <a:pt x="61" y="702"/>
                                </a:lnTo>
                                <a:lnTo>
                                  <a:pt x="65" y="706"/>
                                </a:lnTo>
                                <a:lnTo>
                                  <a:pt x="69" y="706"/>
                                </a:lnTo>
                                <a:lnTo>
                                  <a:pt x="73" y="706"/>
                                </a:lnTo>
                                <a:lnTo>
                                  <a:pt x="77" y="710"/>
                                </a:lnTo>
                                <a:lnTo>
                                  <a:pt x="81" y="710"/>
                                </a:lnTo>
                                <a:lnTo>
                                  <a:pt x="81" y="714"/>
                                </a:lnTo>
                                <a:lnTo>
                                  <a:pt x="85" y="714"/>
                                </a:lnTo>
                                <a:lnTo>
                                  <a:pt x="89" y="718"/>
                                </a:lnTo>
                                <a:lnTo>
                                  <a:pt x="93" y="718"/>
                                </a:lnTo>
                                <a:lnTo>
                                  <a:pt x="97" y="718"/>
                                </a:lnTo>
                                <a:lnTo>
                                  <a:pt x="101" y="723"/>
                                </a:lnTo>
                                <a:lnTo>
                                  <a:pt x="105" y="723"/>
                                </a:lnTo>
                                <a:lnTo>
                                  <a:pt x="109" y="727"/>
                                </a:lnTo>
                                <a:lnTo>
                                  <a:pt x="113" y="727"/>
                                </a:lnTo>
                                <a:lnTo>
                                  <a:pt x="113" y="731"/>
                                </a:lnTo>
                                <a:lnTo>
                                  <a:pt x="117" y="747"/>
                                </a:lnTo>
                                <a:lnTo>
                                  <a:pt x="121" y="767"/>
                                </a:lnTo>
                                <a:lnTo>
                                  <a:pt x="125" y="787"/>
                                </a:lnTo>
                                <a:lnTo>
                                  <a:pt x="129" y="807"/>
                                </a:lnTo>
                                <a:lnTo>
                                  <a:pt x="137" y="827"/>
                                </a:lnTo>
                                <a:lnTo>
                                  <a:pt x="145" y="843"/>
                                </a:lnTo>
                                <a:lnTo>
                                  <a:pt x="153" y="863"/>
                                </a:lnTo>
                                <a:lnTo>
                                  <a:pt x="161" y="883"/>
                                </a:lnTo>
                                <a:lnTo>
                                  <a:pt x="169" y="899"/>
                                </a:lnTo>
                                <a:lnTo>
                                  <a:pt x="181" y="919"/>
                                </a:lnTo>
                                <a:lnTo>
                                  <a:pt x="189" y="935"/>
                                </a:lnTo>
                                <a:lnTo>
                                  <a:pt x="201" y="951"/>
                                </a:lnTo>
                                <a:lnTo>
                                  <a:pt x="213" y="971"/>
                                </a:lnTo>
                                <a:lnTo>
                                  <a:pt x="225" y="987"/>
                                </a:lnTo>
                                <a:lnTo>
                                  <a:pt x="237" y="1004"/>
                                </a:lnTo>
                                <a:lnTo>
                                  <a:pt x="253" y="1016"/>
                                </a:lnTo>
                                <a:lnTo>
                                  <a:pt x="265" y="1032"/>
                                </a:lnTo>
                                <a:lnTo>
                                  <a:pt x="281" y="1048"/>
                                </a:lnTo>
                                <a:lnTo>
                                  <a:pt x="293" y="1060"/>
                                </a:lnTo>
                                <a:lnTo>
                                  <a:pt x="310" y="1072"/>
                                </a:lnTo>
                                <a:lnTo>
                                  <a:pt x="326" y="1084"/>
                                </a:lnTo>
                                <a:lnTo>
                                  <a:pt x="342" y="1096"/>
                                </a:lnTo>
                                <a:lnTo>
                                  <a:pt x="354" y="1104"/>
                                </a:lnTo>
                                <a:lnTo>
                                  <a:pt x="370" y="1112"/>
                                </a:lnTo>
                                <a:lnTo>
                                  <a:pt x="386" y="1120"/>
                                </a:lnTo>
                                <a:lnTo>
                                  <a:pt x="402" y="1128"/>
                                </a:lnTo>
                                <a:lnTo>
                                  <a:pt x="418" y="1136"/>
                                </a:lnTo>
                                <a:lnTo>
                                  <a:pt x="434" y="1140"/>
                                </a:lnTo>
                                <a:lnTo>
                                  <a:pt x="450" y="1144"/>
                                </a:lnTo>
                                <a:lnTo>
                                  <a:pt x="466" y="1148"/>
                                </a:lnTo>
                                <a:lnTo>
                                  <a:pt x="482" y="1148"/>
                                </a:lnTo>
                                <a:lnTo>
                                  <a:pt x="498" y="1148"/>
                                </a:lnTo>
                                <a:lnTo>
                                  <a:pt x="506" y="1148"/>
                                </a:lnTo>
                                <a:lnTo>
                                  <a:pt x="510" y="1152"/>
                                </a:lnTo>
                                <a:lnTo>
                                  <a:pt x="518" y="1156"/>
                                </a:lnTo>
                                <a:lnTo>
                                  <a:pt x="526" y="1160"/>
                                </a:lnTo>
                                <a:lnTo>
                                  <a:pt x="534" y="1164"/>
                                </a:lnTo>
                                <a:lnTo>
                                  <a:pt x="546" y="1172"/>
                                </a:lnTo>
                                <a:lnTo>
                                  <a:pt x="554" y="1176"/>
                                </a:lnTo>
                                <a:lnTo>
                                  <a:pt x="567" y="1184"/>
                                </a:lnTo>
                                <a:lnTo>
                                  <a:pt x="575" y="1196"/>
                                </a:lnTo>
                                <a:lnTo>
                                  <a:pt x="587" y="1204"/>
                                </a:lnTo>
                                <a:lnTo>
                                  <a:pt x="599" y="1216"/>
                                </a:lnTo>
                                <a:lnTo>
                                  <a:pt x="611" y="1224"/>
                                </a:lnTo>
                                <a:lnTo>
                                  <a:pt x="623" y="1236"/>
                                </a:lnTo>
                                <a:lnTo>
                                  <a:pt x="635" y="1248"/>
                                </a:lnTo>
                                <a:lnTo>
                                  <a:pt x="647" y="1260"/>
                                </a:lnTo>
                                <a:lnTo>
                                  <a:pt x="659" y="1272"/>
                                </a:lnTo>
                                <a:lnTo>
                                  <a:pt x="671" y="1289"/>
                                </a:lnTo>
                                <a:lnTo>
                                  <a:pt x="687" y="1301"/>
                                </a:lnTo>
                                <a:lnTo>
                                  <a:pt x="699" y="1313"/>
                                </a:lnTo>
                                <a:lnTo>
                                  <a:pt x="711" y="1325"/>
                                </a:lnTo>
                                <a:lnTo>
                                  <a:pt x="727" y="1341"/>
                                </a:lnTo>
                                <a:lnTo>
                                  <a:pt x="739" y="1353"/>
                                </a:lnTo>
                                <a:lnTo>
                                  <a:pt x="755" y="1365"/>
                                </a:lnTo>
                                <a:lnTo>
                                  <a:pt x="767" y="1377"/>
                                </a:lnTo>
                                <a:lnTo>
                                  <a:pt x="779" y="1389"/>
                                </a:lnTo>
                                <a:lnTo>
                                  <a:pt x="795" y="1401"/>
                                </a:lnTo>
                                <a:lnTo>
                                  <a:pt x="807" y="1413"/>
                                </a:lnTo>
                                <a:lnTo>
                                  <a:pt x="819" y="1425"/>
                                </a:lnTo>
                                <a:lnTo>
                                  <a:pt x="832" y="1437"/>
                                </a:lnTo>
                                <a:lnTo>
                                  <a:pt x="848" y="1445"/>
                                </a:lnTo>
                                <a:lnTo>
                                  <a:pt x="860" y="1457"/>
                                </a:lnTo>
                                <a:lnTo>
                                  <a:pt x="872" y="1465"/>
                                </a:lnTo>
                                <a:lnTo>
                                  <a:pt x="876" y="1489"/>
                                </a:lnTo>
                                <a:lnTo>
                                  <a:pt x="880" y="1513"/>
                                </a:lnTo>
                                <a:lnTo>
                                  <a:pt x="884" y="1537"/>
                                </a:lnTo>
                                <a:lnTo>
                                  <a:pt x="884" y="1562"/>
                                </a:lnTo>
                                <a:lnTo>
                                  <a:pt x="888" y="1586"/>
                                </a:lnTo>
                                <a:lnTo>
                                  <a:pt x="892" y="1610"/>
                                </a:lnTo>
                                <a:lnTo>
                                  <a:pt x="896" y="1634"/>
                                </a:lnTo>
                                <a:lnTo>
                                  <a:pt x="896" y="1658"/>
                                </a:lnTo>
                                <a:lnTo>
                                  <a:pt x="900" y="1682"/>
                                </a:lnTo>
                                <a:lnTo>
                                  <a:pt x="904" y="1706"/>
                                </a:lnTo>
                                <a:lnTo>
                                  <a:pt x="904" y="1730"/>
                                </a:lnTo>
                                <a:lnTo>
                                  <a:pt x="908" y="1754"/>
                                </a:lnTo>
                                <a:lnTo>
                                  <a:pt x="908" y="1778"/>
                                </a:lnTo>
                                <a:lnTo>
                                  <a:pt x="912" y="1802"/>
                                </a:lnTo>
                                <a:lnTo>
                                  <a:pt x="912" y="1827"/>
                                </a:lnTo>
                                <a:lnTo>
                                  <a:pt x="912" y="1855"/>
                                </a:lnTo>
                                <a:lnTo>
                                  <a:pt x="916" y="1879"/>
                                </a:lnTo>
                                <a:lnTo>
                                  <a:pt x="916" y="1903"/>
                                </a:lnTo>
                                <a:lnTo>
                                  <a:pt x="916" y="1927"/>
                                </a:lnTo>
                                <a:lnTo>
                                  <a:pt x="920" y="1955"/>
                                </a:lnTo>
                                <a:lnTo>
                                  <a:pt x="920" y="1979"/>
                                </a:lnTo>
                                <a:lnTo>
                                  <a:pt x="920" y="2003"/>
                                </a:lnTo>
                                <a:lnTo>
                                  <a:pt x="920" y="2031"/>
                                </a:lnTo>
                                <a:lnTo>
                                  <a:pt x="924" y="2055"/>
                                </a:lnTo>
                                <a:lnTo>
                                  <a:pt x="924" y="2083"/>
                                </a:lnTo>
                                <a:lnTo>
                                  <a:pt x="924" y="2108"/>
                                </a:lnTo>
                                <a:lnTo>
                                  <a:pt x="924" y="2136"/>
                                </a:lnTo>
                                <a:lnTo>
                                  <a:pt x="924" y="2160"/>
                                </a:lnTo>
                                <a:lnTo>
                                  <a:pt x="924" y="2188"/>
                                </a:lnTo>
                                <a:lnTo>
                                  <a:pt x="924" y="2212"/>
                                </a:lnTo>
                                <a:lnTo>
                                  <a:pt x="924" y="2240"/>
                                </a:lnTo>
                                <a:lnTo>
                                  <a:pt x="928" y="2268"/>
                                </a:lnTo>
                                <a:lnTo>
                                  <a:pt x="928" y="2272"/>
                                </a:lnTo>
                                <a:lnTo>
                                  <a:pt x="928" y="2280"/>
                                </a:lnTo>
                                <a:lnTo>
                                  <a:pt x="928" y="2288"/>
                                </a:lnTo>
                                <a:lnTo>
                                  <a:pt x="928" y="2296"/>
                                </a:lnTo>
                                <a:lnTo>
                                  <a:pt x="932" y="2304"/>
                                </a:lnTo>
                                <a:lnTo>
                                  <a:pt x="932" y="2312"/>
                                </a:lnTo>
                                <a:lnTo>
                                  <a:pt x="932" y="2320"/>
                                </a:lnTo>
                                <a:lnTo>
                                  <a:pt x="932" y="2328"/>
                                </a:lnTo>
                                <a:lnTo>
                                  <a:pt x="932" y="2336"/>
                                </a:lnTo>
                                <a:lnTo>
                                  <a:pt x="936" y="2344"/>
                                </a:lnTo>
                                <a:lnTo>
                                  <a:pt x="936" y="2352"/>
                                </a:lnTo>
                                <a:lnTo>
                                  <a:pt x="936" y="2360"/>
                                </a:lnTo>
                                <a:lnTo>
                                  <a:pt x="936" y="2368"/>
                                </a:lnTo>
                                <a:lnTo>
                                  <a:pt x="936" y="2376"/>
                                </a:lnTo>
                                <a:lnTo>
                                  <a:pt x="936" y="2385"/>
                                </a:lnTo>
                                <a:lnTo>
                                  <a:pt x="940" y="2393"/>
                                </a:lnTo>
                                <a:lnTo>
                                  <a:pt x="940" y="2401"/>
                                </a:lnTo>
                                <a:lnTo>
                                  <a:pt x="940" y="2409"/>
                                </a:lnTo>
                                <a:lnTo>
                                  <a:pt x="940" y="2417"/>
                                </a:lnTo>
                                <a:lnTo>
                                  <a:pt x="940" y="2425"/>
                                </a:lnTo>
                                <a:lnTo>
                                  <a:pt x="940" y="2433"/>
                                </a:lnTo>
                                <a:lnTo>
                                  <a:pt x="940" y="2441"/>
                                </a:lnTo>
                                <a:lnTo>
                                  <a:pt x="944" y="2449"/>
                                </a:lnTo>
                                <a:lnTo>
                                  <a:pt x="944" y="2457"/>
                                </a:lnTo>
                                <a:lnTo>
                                  <a:pt x="944" y="2465"/>
                                </a:lnTo>
                                <a:lnTo>
                                  <a:pt x="944" y="2473"/>
                                </a:lnTo>
                                <a:lnTo>
                                  <a:pt x="944" y="2481"/>
                                </a:lnTo>
                                <a:lnTo>
                                  <a:pt x="944" y="2489"/>
                                </a:lnTo>
                                <a:lnTo>
                                  <a:pt x="944" y="2497"/>
                                </a:lnTo>
                                <a:lnTo>
                                  <a:pt x="944" y="2505"/>
                                </a:lnTo>
                                <a:lnTo>
                                  <a:pt x="944" y="2513"/>
                                </a:lnTo>
                                <a:lnTo>
                                  <a:pt x="944" y="2521"/>
                                </a:lnTo>
                                <a:lnTo>
                                  <a:pt x="952" y="2517"/>
                                </a:lnTo>
                                <a:lnTo>
                                  <a:pt x="960" y="2513"/>
                                </a:lnTo>
                                <a:lnTo>
                                  <a:pt x="968" y="2513"/>
                                </a:lnTo>
                                <a:lnTo>
                                  <a:pt x="976" y="2509"/>
                                </a:lnTo>
                                <a:lnTo>
                                  <a:pt x="984" y="2509"/>
                                </a:lnTo>
                                <a:lnTo>
                                  <a:pt x="992" y="2505"/>
                                </a:lnTo>
                                <a:lnTo>
                                  <a:pt x="1000" y="2505"/>
                                </a:lnTo>
                                <a:lnTo>
                                  <a:pt x="1008" y="2505"/>
                                </a:lnTo>
                                <a:lnTo>
                                  <a:pt x="1016" y="2505"/>
                                </a:lnTo>
                                <a:lnTo>
                                  <a:pt x="1024" y="2501"/>
                                </a:lnTo>
                                <a:lnTo>
                                  <a:pt x="1032" y="2501"/>
                                </a:lnTo>
                                <a:lnTo>
                                  <a:pt x="1040" y="2501"/>
                                </a:lnTo>
                                <a:lnTo>
                                  <a:pt x="1048" y="2501"/>
                                </a:lnTo>
                                <a:lnTo>
                                  <a:pt x="1056" y="2501"/>
                                </a:lnTo>
                                <a:lnTo>
                                  <a:pt x="1064" y="2501"/>
                                </a:lnTo>
                                <a:lnTo>
                                  <a:pt x="1072" y="2501"/>
                                </a:lnTo>
                                <a:lnTo>
                                  <a:pt x="1080" y="2505"/>
                                </a:lnTo>
                                <a:lnTo>
                                  <a:pt x="1089" y="2505"/>
                                </a:lnTo>
                                <a:lnTo>
                                  <a:pt x="1097" y="2505"/>
                                </a:lnTo>
                                <a:lnTo>
                                  <a:pt x="1105" y="2505"/>
                                </a:lnTo>
                                <a:lnTo>
                                  <a:pt x="1113" y="2509"/>
                                </a:lnTo>
                                <a:lnTo>
                                  <a:pt x="1121" y="2509"/>
                                </a:lnTo>
                                <a:lnTo>
                                  <a:pt x="1125" y="2509"/>
                                </a:lnTo>
                                <a:lnTo>
                                  <a:pt x="1133" y="2513"/>
                                </a:lnTo>
                                <a:lnTo>
                                  <a:pt x="1141" y="2513"/>
                                </a:lnTo>
                                <a:lnTo>
                                  <a:pt x="1149" y="2517"/>
                                </a:lnTo>
                                <a:lnTo>
                                  <a:pt x="1157" y="2517"/>
                                </a:lnTo>
                                <a:lnTo>
                                  <a:pt x="1165" y="2521"/>
                                </a:lnTo>
                                <a:lnTo>
                                  <a:pt x="1169" y="2521"/>
                                </a:lnTo>
                                <a:lnTo>
                                  <a:pt x="1177" y="2525"/>
                                </a:lnTo>
                                <a:lnTo>
                                  <a:pt x="1185" y="2525"/>
                                </a:lnTo>
                                <a:lnTo>
                                  <a:pt x="1193" y="2529"/>
                                </a:lnTo>
                                <a:lnTo>
                                  <a:pt x="1193" y="2521"/>
                                </a:lnTo>
                                <a:lnTo>
                                  <a:pt x="1193" y="2513"/>
                                </a:lnTo>
                                <a:lnTo>
                                  <a:pt x="1189" y="2509"/>
                                </a:lnTo>
                                <a:lnTo>
                                  <a:pt x="1189" y="2501"/>
                                </a:lnTo>
                                <a:lnTo>
                                  <a:pt x="1189" y="2493"/>
                                </a:lnTo>
                                <a:lnTo>
                                  <a:pt x="1189" y="2485"/>
                                </a:lnTo>
                                <a:lnTo>
                                  <a:pt x="1189" y="2477"/>
                                </a:lnTo>
                                <a:lnTo>
                                  <a:pt x="1189" y="2469"/>
                                </a:lnTo>
                                <a:lnTo>
                                  <a:pt x="1193" y="2465"/>
                                </a:lnTo>
                                <a:lnTo>
                                  <a:pt x="1193" y="2457"/>
                                </a:lnTo>
                                <a:lnTo>
                                  <a:pt x="1193" y="2449"/>
                                </a:lnTo>
                                <a:lnTo>
                                  <a:pt x="1193" y="2441"/>
                                </a:lnTo>
                                <a:lnTo>
                                  <a:pt x="1193" y="2429"/>
                                </a:lnTo>
                                <a:lnTo>
                                  <a:pt x="1193" y="2421"/>
                                </a:lnTo>
                                <a:lnTo>
                                  <a:pt x="1193" y="2413"/>
                                </a:lnTo>
                                <a:lnTo>
                                  <a:pt x="1193" y="2405"/>
                                </a:lnTo>
                                <a:lnTo>
                                  <a:pt x="1197" y="2397"/>
                                </a:lnTo>
                                <a:lnTo>
                                  <a:pt x="1197" y="2389"/>
                                </a:lnTo>
                                <a:lnTo>
                                  <a:pt x="1197" y="2381"/>
                                </a:lnTo>
                                <a:lnTo>
                                  <a:pt x="1197" y="2372"/>
                                </a:lnTo>
                                <a:lnTo>
                                  <a:pt x="1201" y="2364"/>
                                </a:lnTo>
                                <a:lnTo>
                                  <a:pt x="1201" y="2352"/>
                                </a:lnTo>
                                <a:lnTo>
                                  <a:pt x="1201" y="2344"/>
                                </a:lnTo>
                                <a:lnTo>
                                  <a:pt x="1205" y="2336"/>
                                </a:lnTo>
                                <a:lnTo>
                                  <a:pt x="1205" y="2328"/>
                                </a:lnTo>
                                <a:lnTo>
                                  <a:pt x="1209" y="2320"/>
                                </a:lnTo>
                                <a:lnTo>
                                  <a:pt x="1209" y="2308"/>
                                </a:lnTo>
                                <a:lnTo>
                                  <a:pt x="1209" y="2300"/>
                                </a:lnTo>
                                <a:lnTo>
                                  <a:pt x="1213" y="2292"/>
                                </a:lnTo>
                                <a:lnTo>
                                  <a:pt x="1217" y="2284"/>
                                </a:lnTo>
                                <a:lnTo>
                                  <a:pt x="1217" y="2276"/>
                                </a:lnTo>
                                <a:lnTo>
                                  <a:pt x="1221" y="2268"/>
                                </a:lnTo>
                                <a:lnTo>
                                  <a:pt x="1225" y="2268"/>
                                </a:lnTo>
                                <a:lnTo>
                                  <a:pt x="1229" y="2268"/>
                                </a:lnTo>
                                <a:lnTo>
                                  <a:pt x="1233" y="2264"/>
                                </a:lnTo>
                                <a:lnTo>
                                  <a:pt x="1237" y="2264"/>
                                </a:lnTo>
                                <a:lnTo>
                                  <a:pt x="1241" y="2264"/>
                                </a:lnTo>
                                <a:lnTo>
                                  <a:pt x="1245" y="2264"/>
                                </a:lnTo>
                                <a:lnTo>
                                  <a:pt x="1249" y="2264"/>
                                </a:lnTo>
                                <a:lnTo>
                                  <a:pt x="1249" y="2260"/>
                                </a:lnTo>
                                <a:lnTo>
                                  <a:pt x="1253" y="2260"/>
                                </a:lnTo>
                                <a:lnTo>
                                  <a:pt x="1253" y="2256"/>
                                </a:lnTo>
                                <a:lnTo>
                                  <a:pt x="1257" y="2256"/>
                                </a:lnTo>
                                <a:lnTo>
                                  <a:pt x="1261" y="2252"/>
                                </a:lnTo>
                                <a:lnTo>
                                  <a:pt x="1261" y="2248"/>
                                </a:lnTo>
                                <a:lnTo>
                                  <a:pt x="1265" y="2248"/>
                                </a:lnTo>
                                <a:lnTo>
                                  <a:pt x="1265" y="2244"/>
                                </a:lnTo>
                                <a:lnTo>
                                  <a:pt x="1269" y="2240"/>
                                </a:lnTo>
                                <a:lnTo>
                                  <a:pt x="1269" y="2236"/>
                                </a:lnTo>
                                <a:lnTo>
                                  <a:pt x="1269" y="2232"/>
                                </a:lnTo>
                                <a:lnTo>
                                  <a:pt x="1273" y="2228"/>
                                </a:lnTo>
                                <a:lnTo>
                                  <a:pt x="1273" y="2224"/>
                                </a:lnTo>
                                <a:lnTo>
                                  <a:pt x="1273" y="2220"/>
                                </a:lnTo>
                                <a:lnTo>
                                  <a:pt x="1273" y="2216"/>
                                </a:lnTo>
                                <a:lnTo>
                                  <a:pt x="1273" y="2212"/>
                                </a:lnTo>
                                <a:lnTo>
                                  <a:pt x="1273" y="2208"/>
                                </a:lnTo>
                                <a:lnTo>
                                  <a:pt x="1277" y="2204"/>
                                </a:lnTo>
                                <a:lnTo>
                                  <a:pt x="1277" y="2200"/>
                                </a:lnTo>
                                <a:lnTo>
                                  <a:pt x="1277" y="2196"/>
                                </a:lnTo>
                                <a:lnTo>
                                  <a:pt x="1277" y="2192"/>
                                </a:lnTo>
                                <a:lnTo>
                                  <a:pt x="1285" y="2156"/>
                                </a:lnTo>
                                <a:lnTo>
                                  <a:pt x="1297" y="2120"/>
                                </a:lnTo>
                                <a:lnTo>
                                  <a:pt x="1309" y="2087"/>
                                </a:lnTo>
                                <a:lnTo>
                                  <a:pt x="1317" y="2055"/>
                                </a:lnTo>
                                <a:lnTo>
                                  <a:pt x="1325" y="2019"/>
                                </a:lnTo>
                                <a:lnTo>
                                  <a:pt x="1333" y="1991"/>
                                </a:lnTo>
                                <a:lnTo>
                                  <a:pt x="1341" y="1959"/>
                                </a:lnTo>
                                <a:lnTo>
                                  <a:pt x="1346" y="1927"/>
                                </a:lnTo>
                                <a:lnTo>
                                  <a:pt x="1350" y="1899"/>
                                </a:lnTo>
                                <a:lnTo>
                                  <a:pt x="1358" y="1871"/>
                                </a:lnTo>
                                <a:lnTo>
                                  <a:pt x="1362" y="1843"/>
                                </a:lnTo>
                                <a:lnTo>
                                  <a:pt x="1366" y="1814"/>
                                </a:lnTo>
                                <a:lnTo>
                                  <a:pt x="1366" y="1786"/>
                                </a:lnTo>
                                <a:lnTo>
                                  <a:pt x="1370" y="1762"/>
                                </a:lnTo>
                                <a:lnTo>
                                  <a:pt x="1370" y="1734"/>
                                </a:lnTo>
                                <a:lnTo>
                                  <a:pt x="1374" y="1710"/>
                                </a:lnTo>
                                <a:lnTo>
                                  <a:pt x="1374" y="1686"/>
                                </a:lnTo>
                                <a:lnTo>
                                  <a:pt x="1374" y="1662"/>
                                </a:lnTo>
                                <a:lnTo>
                                  <a:pt x="1374" y="1638"/>
                                </a:lnTo>
                                <a:lnTo>
                                  <a:pt x="1374" y="1614"/>
                                </a:lnTo>
                                <a:lnTo>
                                  <a:pt x="1370" y="1590"/>
                                </a:lnTo>
                                <a:lnTo>
                                  <a:pt x="1370" y="1570"/>
                                </a:lnTo>
                                <a:lnTo>
                                  <a:pt x="1366" y="1550"/>
                                </a:lnTo>
                                <a:lnTo>
                                  <a:pt x="1362" y="1525"/>
                                </a:lnTo>
                                <a:lnTo>
                                  <a:pt x="1362" y="1505"/>
                                </a:lnTo>
                                <a:lnTo>
                                  <a:pt x="1358" y="1485"/>
                                </a:lnTo>
                                <a:lnTo>
                                  <a:pt x="1354" y="1465"/>
                                </a:lnTo>
                                <a:lnTo>
                                  <a:pt x="1346" y="1445"/>
                                </a:lnTo>
                                <a:lnTo>
                                  <a:pt x="1341" y="1425"/>
                                </a:lnTo>
                                <a:lnTo>
                                  <a:pt x="1337" y="1409"/>
                                </a:lnTo>
                                <a:lnTo>
                                  <a:pt x="1329" y="1389"/>
                                </a:lnTo>
                                <a:lnTo>
                                  <a:pt x="1325" y="1373"/>
                                </a:lnTo>
                                <a:lnTo>
                                  <a:pt x="1325" y="1365"/>
                                </a:lnTo>
                                <a:lnTo>
                                  <a:pt x="1325" y="1357"/>
                                </a:lnTo>
                                <a:lnTo>
                                  <a:pt x="1325" y="1349"/>
                                </a:lnTo>
                                <a:lnTo>
                                  <a:pt x="1325" y="1341"/>
                                </a:lnTo>
                                <a:lnTo>
                                  <a:pt x="1325" y="1333"/>
                                </a:lnTo>
                                <a:lnTo>
                                  <a:pt x="1325" y="1329"/>
                                </a:lnTo>
                                <a:lnTo>
                                  <a:pt x="1325" y="1321"/>
                                </a:lnTo>
                                <a:lnTo>
                                  <a:pt x="1325" y="1313"/>
                                </a:lnTo>
                                <a:lnTo>
                                  <a:pt x="1325" y="1305"/>
                                </a:lnTo>
                                <a:lnTo>
                                  <a:pt x="1321" y="1301"/>
                                </a:lnTo>
                                <a:lnTo>
                                  <a:pt x="1321" y="1293"/>
                                </a:lnTo>
                                <a:lnTo>
                                  <a:pt x="1321" y="1285"/>
                                </a:lnTo>
                                <a:lnTo>
                                  <a:pt x="1317" y="1281"/>
                                </a:lnTo>
                                <a:lnTo>
                                  <a:pt x="1317" y="1272"/>
                                </a:lnTo>
                                <a:lnTo>
                                  <a:pt x="1313" y="1264"/>
                                </a:lnTo>
                                <a:lnTo>
                                  <a:pt x="1313" y="1256"/>
                                </a:lnTo>
                                <a:lnTo>
                                  <a:pt x="1309" y="1252"/>
                                </a:lnTo>
                                <a:lnTo>
                                  <a:pt x="1305" y="1244"/>
                                </a:lnTo>
                                <a:lnTo>
                                  <a:pt x="1305" y="1236"/>
                                </a:lnTo>
                                <a:lnTo>
                                  <a:pt x="1301" y="1228"/>
                                </a:lnTo>
                                <a:lnTo>
                                  <a:pt x="1297" y="1224"/>
                                </a:lnTo>
                                <a:lnTo>
                                  <a:pt x="1293" y="1216"/>
                                </a:lnTo>
                                <a:lnTo>
                                  <a:pt x="1285" y="1208"/>
                                </a:lnTo>
                                <a:lnTo>
                                  <a:pt x="1281" y="1204"/>
                                </a:lnTo>
                                <a:lnTo>
                                  <a:pt x="1273" y="1196"/>
                                </a:lnTo>
                                <a:lnTo>
                                  <a:pt x="1269" y="1188"/>
                                </a:lnTo>
                                <a:lnTo>
                                  <a:pt x="1261" y="1180"/>
                                </a:lnTo>
                                <a:lnTo>
                                  <a:pt x="1253" y="1172"/>
                                </a:lnTo>
                                <a:lnTo>
                                  <a:pt x="1245" y="1168"/>
                                </a:lnTo>
                                <a:lnTo>
                                  <a:pt x="1237" y="1160"/>
                                </a:lnTo>
                                <a:lnTo>
                                  <a:pt x="1229" y="1152"/>
                                </a:lnTo>
                                <a:lnTo>
                                  <a:pt x="1221" y="1144"/>
                                </a:lnTo>
                                <a:lnTo>
                                  <a:pt x="1213" y="1124"/>
                                </a:lnTo>
                                <a:lnTo>
                                  <a:pt x="1205" y="1108"/>
                                </a:lnTo>
                                <a:lnTo>
                                  <a:pt x="1197" y="1088"/>
                                </a:lnTo>
                                <a:lnTo>
                                  <a:pt x="1189" y="1068"/>
                                </a:lnTo>
                                <a:lnTo>
                                  <a:pt x="1181" y="1048"/>
                                </a:lnTo>
                                <a:lnTo>
                                  <a:pt x="1173" y="1024"/>
                                </a:lnTo>
                                <a:lnTo>
                                  <a:pt x="1161" y="1004"/>
                                </a:lnTo>
                                <a:lnTo>
                                  <a:pt x="1149" y="983"/>
                                </a:lnTo>
                                <a:lnTo>
                                  <a:pt x="1137" y="959"/>
                                </a:lnTo>
                                <a:lnTo>
                                  <a:pt x="1125" y="939"/>
                                </a:lnTo>
                                <a:lnTo>
                                  <a:pt x="1113" y="915"/>
                                </a:lnTo>
                                <a:lnTo>
                                  <a:pt x="1101" y="895"/>
                                </a:lnTo>
                                <a:lnTo>
                                  <a:pt x="1089" y="875"/>
                                </a:lnTo>
                                <a:lnTo>
                                  <a:pt x="1076" y="851"/>
                                </a:lnTo>
                                <a:lnTo>
                                  <a:pt x="1060" y="831"/>
                                </a:lnTo>
                                <a:lnTo>
                                  <a:pt x="1048" y="811"/>
                                </a:lnTo>
                                <a:lnTo>
                                  <a:pt x="1032" y="791"/>
                                </a:lnTo>
                                <a:lnTo>
                                  <a:pt x="1020" y="775"/>
                                </a:lnTo>
                                <a:lnTo>
                                  <a:pt x="1008" y="755"/>
                                </a:lnTo>
                                <a:lnTo>
                                  <a:pt x="992" y="739"/>
                                </a:lnTo>
                                <a:lnTo>
                                  <a:pt x="980" y="723"/>
                                </a:lnTo>
                                <a:lnTo>
                                  <a:pt x="964" y="706"/>
                                </a:lnTo>
                                <a:lnTo>
                                  <a:pt x="952" y="694"/>
                                </a:lnTo>
                                <a:lnTo>
                                  <a:pt x="940" y="682"/>
                                </a:lnTo>
                                <a:lnTo>
                                  <a:pt x="924" y="670"/>
                                </a:lnTo>
                                <a:lnTo>
                                  <a:pt x="912" y="662"/>
                                </a:lnTo>
                                <a:lnTo>
                                  <a:pt x="900" y="654"/>
                                </a:lnTo>
                                <a:lnTo>
                                  <a:pt x="888" y="650"/>
                                </a:lnTo>
                                <a:lnTo>
                                  <a:pt x="876" y="646"/>
                                </a:lnTo>
                                <a:lnTo>
                                  <a:pt x="868" y="646"/>
                                </a:lnTo>
                                <a:lnTo>
                                  <a:pt x="856" y="646"/>
                                </a:lnTo>
                                <a:lnTo>
                                  <a:pt x="844" y="646"/>
                                </a:lnTo>
                                <a:lnTo>
                                  <a:pt x="840" y="642"/>
                                </a:lnTo>
                                <a:lnTo>
                                  <a:pt x="836" y="638"/>
                                </a:lnTo>
                                <a:lnTo>
                                  <a:pt x="832" y="634"/>
                                </a:lnTo>
                                <a:lnTo>
                                  <a:pt x="828" y="630"/>
                                </a:lnTo>
                                <a:lnTo>
                                  <a:pt x="823" y="626"/>
                                </a:lnTo>
                                <a:lnTo>
                                  <a:pt x="819" y="622"/>
                                </a:lnTo>
                                <a:lnTo>
                                  <a:pt x="815" y="618"/>
                                </a:lnTo>
                                <a:lnTo>
                                  <a:pt x="811" y="614"/>
                                </a:lnTo>
                                <a:lnTo>
                                  <a:pt x="811" y="610"/>
                                </a:lnTo>
                                <a:lnTo>
                                  <a:pt x="807" y="610"/>
                                </a:lnTo>
                                <a:lnTo>
                                  <a:pt x="803" y="606"/>
                                </a:lnTo>
                                <a:lnTo>
                                  <a:pt x="803" y="602"/>
                                </a:lnTo>
                                <a:lnTo>
                                  <a:pt x="799" y="602"/>
                                </a:lnTo>
                                <a:lnTo>
                                  <a:pt x="795" y="598"/>
                                </a:lnTo>
                                <a:lnTo>
                                  <a:pt x="791" y="594"/>
                                </a:lnTo>
                                <a:lnTo>
                                  <a:pt x="787" y="590"/>
                                </a:lnTo>
                                <a:lnTo>
                                  <a:pt x="783" y="586"/>
                                </a:lnTo>
                                <a:lnTo>
                                  <a:pt x="779" y="582"/>
                                </a:lnTo>
                                <a:lnTo>
                                  <a:pt x="775" y="582"/>
                                </a:lnTo>
                                <a:lnTo>
                                  <a:pt x="775" y="578"/>
                                </a:lnTo>
                                <a:lnTo>
                                  <a:pt x="771" y="578"/>
                                </a:lnTo>
                                <a:lnTo>
                                  <a:pt x="767" y="574"/>
                                </a:lnTo>
                                <a:lnTo>
                                  <a:pt x="763" y="574"/>
                                </a:lnTo>
                                <a:lnTo>
                                  <a:pt x="763" y="570"/>
                                </a:lnTo>
                                <a:lnTo>
                                  <a:pt x="759" y="570"/>
                                </a:lnTo>
                                <a:lnTo>
                                  <a:pt x="755" y="566"/>
                                </a:lnTo>
                                <a:lnTo>
                                  <a:pt x="755" y="554"/>
                                </a:lnTo>
                                <a:lnTo>
                                  <a:pt x="751" y="546"/>
                                </a:lnTo>
                                <a:lnTo>
                                  <a:pt x="751" y="534"/>
                                </a:lnTo>
                                <a:lnTo>
                                  <a:pt x="747" y="522"/>
                                </a:lnTo>
                                <a:lnTo>
                                  <a:pt x="743" y="510"/>
                                </a:lnTo>
                                <a:lnTo>
                                  <a:pt x="743" y="498"/>
                                </a:lnTo>
                                <a:lnTo>
                                  <a:pt x="739" y="486"/>
                                </a:lnTo>
                                <a:lnTo>
                                  <a:pt x="735" y="474"/>
                                </a:lnTo>
                                <a:lnTo>
                                  <a:pt x="731" y="466"/>
                                </a:lnTo>
                                <a:lnTo>
                                  <a:pt x="731" y="454"/>
                                </a:lnTo>
                                <a:lnTo>
                                  <a:pt x="727" y="441"/>
                                </a:lnTo>
                                <a:lnTo>
                                  <a:pt x="723" y="433"/>
                                </a:lnTo>
                                <a:lnTo>
                                  <a:pt x="719" y="425"/>
                                </a:lnTo>
                                <a:lnTo>
                                  <a:pt x="715" y="413"/>
                                </a:lnTo>
                                <a:lnTo>
                                  <a:pt x="711" y="405"/>
                                </a:lnTo>
                                <a:lnTo>
                                  <a:pt x="707" y="397"/>
                                </a:lnTo>
                                <a:lnTo>
                                  <a:pt x="703" y="389"/>
                                </a:lnTo>
                                <a:lnTo>
                                  <a:pt x="699" y="385"/>
                                </a:lnTo>
                                <a:lnTo>
                                  <a:pt x="695" y="377"/>
                                </a:lnTo>
                                <a:lnTo>
                                  <a:pt x="691" y="373"/>
                                </a:lnTo>
                                <a:lnTo>
                                  <a:pt x="691" y="369"/>
                                </a:lnTo>
                                <a:lnTo>
                                  <a:pt x="687" y="365"/>
                                </a:lnTo>
                                <a:lnTo>
                                  <a:pt x="683" y="361"/>
                                </a:lnTo>
                                <a:lnTo>
                                  <a:pt x="679" y="361"/>
                                </a:lnTo>
                                <a:lnTo>
                                  <a:pt x="675" y="361"/>
                                </a:lnTo>
                                <a:lnTo>
                                  <a:pt x="671" y="361"/>
                                </a:lnTo>
                                <a:lnTo>
                                  <a:pt x="667" y="361"/>
                                </a:lnTo>
                                <a:lnTo>
                                  <a:pt x="663" y="361"/>
                                </a:lnTo>
                                <a:lnTo>
                                  <a:pt x="663" y="365"/>
                                </a:lnTo>
                                <a:lnTo>
                                  <a:pt x="659" y="373"/>
                                </a:lnTo>
                                <a:lnTo>
                                  <a:pt x="655" y="377"/>
                                </a:lnTo>
                                <a:lnTo>
                                  <a:pt x="651" y="385"/>
                                </a:lnTo>
                                <a:lnTo>
                                  <a:pt x="651" y="369"/>
                                </a:lnTo>
                                <a:lnTo>
                                  <a:pt x="651" y="357"/>
                                </a:lnTo>
                                <a:lnTo>
                                  <a:pt x="651" y="341"/>
                                </a:lnTo>
                                <a:lnTo>
                                  <a:pt x="651" y="329"/>
                                </a:lnTo>
                                <a:lnTo>
                                  <a:pt x="647" y="313"/>
                                </a:lnTo>
                                <a:lnTo>
                                  <a:pt x="647" y="301"/>
                                </a:lnTo>
                                <a:lnTo>
                                  <a:pt x="643" y="289"/>
                                </a:lnTo>
                                <a:lnTo>
                                  <a:pt x="639" y="273"/>
                                </a:lnTo>
                                <a:lnTo>
                                  <a:pt x="635" y="261"/>
                                </a:lnTo>
                                <a:lnTo>
                                  <a:pt x="631" y="249"/>
                                </a:lnTo>
                                <a:lnTo>
                                  <a:pt x="627" y="237"/>
                                </a:lnTo>
                                <a:lnTo>
                                  <a:pt x="623" y="229"/>
                                </a:lnTo>
                                <a:lnTo>
                                  <a:pt x="615" y="217"/>
                                </a:lnTo>
                                <a:lnTo>
                                  <a:pt x="611" y="205"/>
                                </a:lnTo>
                                <a:lnTo>
                                  <a:pt x="603" y="193"/>
                                </a:lnTo>
                                <a:lnTo>
                                  <a:pt x="595" y="185"/>
                                </a:lnTo>
                                <a:lnTo>
                                  <a:pt x="587" y="177"/>
                                </a:lnTo>
                                <a:lnTo>
                                  <a:pt x="579" y="164"/>
                                </a:lnTo>
                                <a:lnTo>
                                  <a:pt x="571" y="156"/>
                                </a:lnTo>
                                <a:lnTo>
                                  <a:pt x="562" y="148"/>
                                </a:lnTo>
                                <a:lnTo>
                                  <a:pt x="554" y="140"/>
                                </a:lnTo>
                                <a:lnTo>
                                  <a:pt x="542" y="132"/>
                                </a:lnTo>
                                <a:lnTo>
                                  <a:pt x="530" y="124"/>
                                </a:lnTo>
                                <a:lnTo>
                                  <a:pt x="522" y="116"/>
                                </a:lnTo>
                                <a:lnTo>
                                  <a:pt x="510" y="108"/>
                                </a:lnTo>
                                <a:lnTo>
                                  <a:pt x="498" y="104"/>
                                </a:lnTo>
                                <a:lnTo>
                                  <a:pt x="486" y="96"/>
                                </a:lnTo>
                                <a:lnTo>
                                  <a:pt x="470" y="92"/>
                                </a:lnTo>
                                <a:lnTo>
                                  <a:pt x="458" y="84"/>
                                </a:lnTo>
                                <a:lnTo>
                                  <a:pt x="442" y="80"/>
                                </a:lnTo>
                                <a:lnTo>
                                  <a:pt x="430" y="76"/>
                                </a:lnTo>
                                <a:lnTo>
                                  <a:pt x="414" y="72"/>
                                </a:lnTo>
                                <a:lnTo>
                                  <a:pt x="406" y="72"/>
                                </a:lnTo>
                                <a:lnTo>
                                  <a:pt x="402" y="68"/>
                                </a:lnTo>
                                <a:lnTo>
                                  <a:pt x="394" y="68"/>
                                </a:lnTo>
                                <a:lnTo>
                                  <a:pt x="390" y="68"/>
                                </a:lnTo>
                                <a:lnTo>
                                  <a:pt x="382" y="64"/>
                                </a:lnTo>
                                <a:lnTo>
                                  <a:pt x="378" y="64"/>
                                </a:lnTo>
                                <a:lnTo>
                                  <a:pt x="370" y="60"/>
                                </a:lnTo>
                                <a:lnTo>
                                  <a:pt x="362" y="60"/>
                                </a:lnTo>
                                <a:lnTo>
                                  <a:pt x="358" y="60"/>
                                </a:lnTo>
                                <a:lnTo>
                                  <a:pt x="350" y="56"/>
                                </a:lnTo>
                                <a:lnTo>
                                  <a:pt x="346" y="56"/>
                                </a:lnTo>
                                <a:lnTo>
                                  <a:pt x="338" y="52"/>
                                </a:lnTo>
                                <a:lnTo>
                                  <a:pt x="330" y="52"/>
                                </a:lnTo>
                                <a:lnTo>
                                  <a:pt x="326" y="48"/>
                                </a:lnTo>
                                <a:lnTo>
                                  <a:pt x="318" y="48"/>
                                </a:lnTo>
                                <a:lnTo>
                                  <a:pt x="314" y="44"/>
                                </a:lnTo>
                                <a:lnTo>
                                  <a:pt x="305" y="44"/>
                                </a:lnTo>
                                <a:lnTo>
                                  <a:pt x="297" y="40"/>
                                </a:lnTo>
                                <a:lnTo>
                                  <a:pt x="293" y="36"/>
                                </a:lnTo>
                                <a:lnTo>
                                  <a:pt x="285" y="36"/>
                                </a:lnTo>
                                <a:lnTo>
                                  <a:pt x="281" y="32"/>
                                </a:lnTo>
                                <a:lnTo>
                                  <a:pt x="273" y="32"/>
                                </a:lnTo>
                                <a:lnTo>
                                  <a:pt x="265" y="28"/>
                                </a:lnTo>
                                <a:lnTo>
                                  <a:pt x="261" y="24"/>
                                </a:lnTo>
                                <a:lnTo>
                                  <a:pt x="253" y="24"/>
                                </a:lnTo>
                                <a:lnTo>
                                  <a:pt x="245" y="20"/>
                                </a:lnTo>
                                <a:lnTo>
                                  <a:pt x="241" y="16"/>
                                </a:lnTo>
                                <a:lnTo>
                                  <a:pt x="233" y="12"/>
                                </a:lnTo>
                                <a:lnTo>
                                  <a:pt x="225" y="12"/>
                                </a:lnTo>
                                <a:lnTo>
                                  <a:pt x="221" y="8"/>
                                </a:lnTo>
                                <a:lnTo>
                                  <a:pt x="213" y="4"/>
                                </a:lnTo>
                                <a:lnTo>
                                  <a:pt x="2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144"/>
                        <wps:cNvSpPr>
                          <a:spLocks/>
                        </wps:cNvSpPr>
                        <wps:spPr bwMode="auto">
                          <a:xfrm>
                            <a:off x="7487" y="4447"/>
                            <a:ext cx="1374" cy="2529"/>
                          </a:xfrm>
                          <a:custGeom>
                            <a:avLst/>
                            <a:gdLst>
                              <a:gd name="T0" fmla="*/ 173 w 1374"/>
                              <a:gd name="T1" fmla="*/ 72 h 2529"/>
                              <a:gd name="T2" fmla="*/ 121 w 1374"/>
                              <a:gd name="T3" fmla="*/ 185 h 2529"/>
                              <a:gd name="T4" fmla="*/ 77 w 1374"/>
                              <a:gd name="T5" fmla="*/ 305 h 2529"/>
                              <a:gd name="T6" fmla="*/ 40 w 1374"/>
                              <a:gd name="T7" fmla="*/ 433 h 2529"/>
                              <a:gd name="T8" fmla="*/ 12 w 1374"/>
                              <a:gd name="T9" fmla="*/ 574 h 2529"/>
                              <a:gd name="T10" fmla="*/ 28 w 1374"/>
                              <a:gd name="T11" fmla="*/ 686 h 2529"/>
                              <a:gd name="T12" fmla="*/ 113 w 1374"/>
                              <a:gd name="T13" fmla="*/ 731 h 2529"/>
                              <a:gd name="T14" fmla="*/ 201 w 1374"/>
                              <a:gd name="T15" fmla="*/ 951 h 2529"/>
                              <a:gd name="T16" fmla="*/ 370 w 1374"/>
                              <a:gd name="T17" fmla="*/ 1112 h 2529"/>
                              <a:gd name="T18" fmla="*/ 526 w 1374"/>
                              <a:gd name="T19" fmla="*/ 1160 h 2529"/>
                              <a:gd name="T20" fmla="*/ 659 w 1374"/>
                              <a:gd name="T21" fmla="*/ 1272 h 2529"/>
                              <a:gd name="T22" fmla="*/ 819 w 1374"/>
                              <a:gd name="T23" fmla="*/ 1425 h 2529"/>
                              <a:gd name="T24" fmla="*/ 884 w 1374"/>
                              <a:gd name="T25" fmla="*/ 1562 h 2529"/>
                              <a:gd name="T26" fmla="*/ 904 w 1374"/>
                              <a:gd name="T27" fmla="*/ 1706 h 2529"/>
                              <a:gd name="T28" fmla="*/ 912 w 1374"/>
                              <a:gd name="T29" fmla="*/ 1855 h 2529"/>
                              <a:gd name="T30" fmla="*/ 920 w 1374"/>
                              <a:gd name="T31" fmla="*/ 2003 h 2529"/>
                              <a:gd name="T32" fmla="*/ 924 w 1374"/>
                              <a:gd name="T33" fmla="*/ 2160 h 2529"/>
                              <a:gd name="T34" fmla="*/ 928 w 1374"/>
                              <a:gd name="T35" fmla="*/ 2296 h 2529"/>
                              <a:gd name="T36" fmla="*/ 940 w 1374"/>
                              <a:gd name="T37" fmla="*/ 2393 h 2529"/>
                              <a:gd name="T38" fmla="*/ 944 w 1374"/>
                              <a:gd name="T39" fmla="*/ 2489 h 2529"/>
                              <a:gd name="T40" fmla="*/ 1008 w 1374"/>
                              <a:gd name="T41" fmla="*/ 2505 h 2529"/>
                              <a:gd name="T42" fmla="*/ 1105 w 1374"/>
                              <a:gd name="T43" fmla="*/ 2505 h 2529"/>
                              <a:gd name="T44" fmla="*/ 1193 w 1374"/>
                              <a:gd name="T45" fmla="*/ 2529 h 2529"/>
                              <a:gd name="T46" fmla="*/ 1193 w 1374"/>
                              <a:gd name="T47" fmla="*/ 2441 h 2529"/>
                              <a:gd name="T48" fmla="*/ 1205 w 1374"/>
                              <a:gd name="T49" fmla="*/ 2336 h 2529"/>
                              <a:gd name="T50" fmla="*/ 1245 w 1374"/>
                              <a:gd name="T51" fmla="*/ 2264 h 2529"/>
                              <a:gd name="T52" fmla="*/ 1277 w 1374"/>
                              <a:gd name="T53" fmla="*/ 2192 h 2529"/>
                              <a:gd name="T54" fmla="*/ 1333 w 1374"/>
                              <a:gd name="T55" fmla="*/ 1991 h 2529"/>
                              <a:gd name="T56" fmla="*/ 1366 w 1374"/>
                              <a:gd name="T57" fmla="*/ 1814 h 2529"/>
                              <a:gd name="T58" fmla="*/ 1374 w 1374"/>
                              <a:gd name="T59" fmla="*/ 1662 h 2529"/>
                              <a:gd name="T60" fmla="*/ 1362 w 1374"/>
                              <a:gd name="T61" fmla="*/ 1525 h 2529"/>
                              <a:gd name="T62" fmla="*/ 1337 w 1374"/>
                              <a:gd name="T63" fmla="*/ 1409 h 2529"/>
                              <a:gd name="T64" fmla="*/ 1325 w 1374"/>
                              <a:gd name="T65" fmla="*/ 1313 h 2529"/>
                              <a:gd name="T66" fmla="*/ 1301 w 1374"/>
                              <a:gd name="T67" fmla="*/ 1228 h 2529"/>
                              <a:gd name="T68" fmla="*/ 1221 w 1374"/>
                              <a:gd name="T69" fmla="*/ 1144 h 2529"/>
                              <a:gd name="T70" fmla="*/ 1101 w 1374"/>
                              <a:gd name="T71" fmla="*/ 895 h 2529"/>
                              <a:gd name="T72" fmla="*/ 940 w 1374"/>
                              <a:gd name="T73" fmla="*/ 682 h 2529"/>
                              <a:gd name="T74" fmla="*/ 823 w 1374"/>
                              <a:gd name="T75" fmla="*/ 626 h 2529"/>
                              <a:gd name="T76" fmla="*/ 755 w 1374"/>
                              <a:gd name="T77" fmla="*/ 566 h 2529"/>
                              <a:gd name="T78" fmla="*/ 723 w 1374"/>
                              <a:gd name="T79" fmla="*/ 433 h 2529"/>
                              <a:gd name="T80" fmla="*/ 679 w 1374"/>
                              <a:gd name="T81" fmla="*/ 361 h 2529"/>
                              <a:gd name="T82" fmla="*/ 651 w 1374"/>
                              <a:gd name="T83" fmla="*/ 329 h 2529"/>
                              <a:gd name="T84" fmla="*/ 595 w 1374"/>
                              <a:gd name="T85" fmla="*/ 185 h 2529"/>
                              <a:gd name="T86" fmla="*/ 470 w 1374"/>
                              <a:gd name="T87" fmla="*/ 92 h 2529"/>
                              <a:gd name="T88" fmla="*/ 362 w 1374"/>
                              <a:gd name="T89" fmla="*/ 60 h 2529"/>
                              <a:gd name="T90" fmla="*/ 285 w 1374"/>
                              <a:gd name="T91" fmla="*/ 36 h 2529"/>
                              <a:gd name="T92" fmla="*/ 205 w 1374"/>
                              <a:gd name="T93" fmla="*/ 0 h 25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1374" h="2529">
                                <a:moveTo>
                                  <a:pt x="205" y="0"/>
                                </a:moveTo>
                                <a:lnTo>
                                  <a:pt x="189" y="36"/>
                                </a:lnTo>
                                <a:lnTo>
                                  <a:pt x="173" y="72"/>
                                </a:lnTo>
                                <a:lnTo>
                                  <a:pt x="153" y="108"/>
                                </a:lnTo>
                                <a:lnTo>
                                  <a:pt x="137" y="148"/>
                                </a:lnTo>
                                <a:lnTo>
                                  <a:pt x="121" y="185"/>
                                </a:lnTo>
                                <a:lnTo>
                                  <a:pt x="105" y="225"/>
                                </a:lnTo>
                                <a:lnTo>
                                  <a:pt x="93" y="265"/>
                                </a:lnTo>
                                <a:lnTo>
                                  <a:pt x="77" y="305"/>
                                </a:lnTo>
                                <a:lnTo>
                                  <a:pt x="65" y="345"/>
                                </a:lnTo>
                                <a:lnTo>
                                  <a:pt x="53" y="389"/>
                                </a:lnTo>
                                <a:lnTo>
                                  <a:pt x="40" y="433"/>
                                </a:lnTo>
                                <a:lnTo>
                                  <a:pt x="28" y="478"/>
                                </a:lnTo>
                                <a:lnTo>
                                  <a:pt x="20" y="526"/>
                                </a:lnTo>
                                <a:lnTo>
                                  <a:pt x="12" y="574"/>
                                </a:lnTo>
                                <a:lnTo>
                                  <a:pt x="4" y="622"/>
                                </a:lnTo>
                                <a:lnTo>
                                  <a:pt x="0" y="674"/>
                                </a:lnTo>
                                <a:lnTo>
                                  <a:pt x="28" y="686"/>
                                </a:lnTo>
                                <a:lnTo>
                                  <a:pt x="57" y="702"/>
                                </a:lnTo>
                                <a:lnTo>
                                  <a:pt x="85" y="714"/>
                                </a:lnTo>
                                <a:lnTo>
                                  <a:pt x="113" y="731"/>
                                </a:lnTo>
                                <a:lnTo>
                                  <a:pt x="129" y="807"/>
                                </a:lnTo>
                                <a:lnTo>
                                  <a:pt x="161" y="883"/>
                                </a:lnTo>
                                <a:lnTo>
                                  <a:pt x="201" y="951"/>
                                </a:lnTo>
                                <a:lnTo>
                                  <a:pt x="253" y="1016"/>
                                </a:lnTo>
                                <a:lnTo>
                                  <a:pt x="310" y="1072"/>
                                </a:lnTo>
                                <a:lnTo>
                                  <a:pt x="370" y="1112"/>
                                </a:lnTo>
                                <a:lnTo>
                                  <a:pt x="434" y="1140"/>
                                </a:lnTo>
                                <a:lnTo>
                                  <a:pt x="498" y="1148"/>
                                </a:lnTo>
                                <a:lnTo>
                                  <a:pt x="526" y="1160"/>
                                </a:lnTo>
                                <a:lnTo>
                                  <a:pt x="567" y="1184"/>
                                </a:lnTo>
                                <a:lnTo>
                                  <a:pt x="611" y="1224"/>
                                </a:lnTo>
                                <a:lnTo>
                                  <a:pt x="659" y="1272"/>
                                </a:lnTo>
                                <a:lnTo>
                                  <a:pt x="711" y="1325"/>
                                </a:lnTo>
                                <a:lnTo>
                                  <a:pt x="767" y="1377"/>
                                </a:lnTo>
                                <a:lnTo>
                                  <a:pt x="819" y="1425"/>
                                </a:lnTo>
                                <a:lnTo>
                                  <a:pt x="872" y="1465"/>
                                </a:lnTo>
                                <a:lnTo>
                                  <a:pt x="880" y="1513"/>
                                </a:lnTo>
                                <a:lnTo>
                                  <a:pt x="884" y="1562"/>
                                </a:lnTo>
                                <a:lnTo>
                                  <a:pt x="892" y="1610"/>
                                </a:lnTo>
                                <a:lnTo>
                                  <a:pt x="896" y="1658"/>
                                </a:lnTo>
                                <a:lnTo>
                                  <a:pt x="904" y="1706"/>
                                </a:lnTo>
                                <a:lnTo>
                                  <a:pt x="908" y="1754"/>
                                </a:lnTo>
                                <a:lnTo>
                                  <a:pt x="912" y="1802"/>
                                </a:lnTo>
                                <a:lnTo>
                                  <a:pt x="912" y="1855"/>
                                </a:lnTo>
                                <a:lnTo>
                                  <a:pt x="916" y="1903"/>
                                </a:lnTo>
                                <a:lnTo>
                                  <a:pt x="920" y="1955"/>
                                </a:lnTo>
                                <a:lnTo>
                                  <a:pt x="920" y="2003"/>
                                </a:lnTo>
                                <a:lnTo>
                                  <a:pt x="924" y="2055"/>
                                </a:lnTo>
                                <a:lnTo>
                                  <a:pt x="924" y="2108"/>
                                </a:lnTo>
                                <a:lnTo>
                                  <a:pt x="924" y="2160"/>
                                </a:lnTo>
                                <a:lnTo>
                                  <a:pt x="924" y="2212"/>
                                </a:lnTo>
                                <a:lnTo>
                                  <a:pt x="928" y="2268"/>
                                </a:lnTo>
                                <a:lnTo>
                                  <a:pt x="928" y="2296"/>
                                </a:lnTo>
                                <a:lnTo>
                                  <a:pt x="932" y="2328"/>
                                </a:lnTo>
                                <a:lnTo>
                                  <a:pt x="936" y="2360"/>
                                </a:lnTo>
                                <a:lnTo>
                                  <a:pt x="940" y="2393"/>
                                </a:lnTo>
                                <a:lnTo>
                                  <a:pt x="940" y="2425"/>
                                </a:lnTo>
                                <a:lnTo>
                                  <a:pt x="944" y="2457"/>
                                </a:lnTo>
                                <a:lnTo>
                                  <a:pt x="944" y="2489"/>
                                </a:lnTo>
                                <a:lnTo>
                                  <a:pt x="944" y="2521"/>
                                </a:lnTo>
                                <a:lnTo>
                                  <a:pt x="976" y="2509"/>
                                </a:lnTo>
                                <a:lnTo>
                                  <a:pt x="1008" y="2505"/>
                                </a:lnTo>
                                <a:lnTo>
                                  <a:pt x="1040" y="2501"/>
                                </a:lnTo>
                                <a:lnTo>
                                  <a:pt x="1072" y="2501"/>
                                </a:lnTo>
                                <a:lnTo>
                                  <a:pt x="1105" y="2505"/>
                                </a:lnTo>
                                <a:lnTo>
                                  <a:pt x="1133" y="2513"/>
                                </a:lnTo>
                                <a:lnTo>
                                  <a:pt x="1165" y="2521"/>
                                </a:lnTo>
                                <a:lnTo>
                                  <a:pt x="1193" y="2529"/>
                                </a:lnTo>
                                <a:lnTo>
                                  <a:pt x="1189" y="2501"/>
                                </a:lnTo>
                                <a:lnTo>
                                  <a:pt x="1189" y="2469"/>
                                </a:lnTo>
                                <a:lnTo>
                                  <a:pt x="1193" y="2441"/>
                                </a:lnTo>
                                <a:lnTo>
                                  <a:pt x="1193" y="2405"/>
                                </a:lnTo>
                                <a:lnTo>
                                  <a:pt x="1197" y="2372"/>
                                </a:lnTo>
                                <a:lnTo>
                                  <a:pt x="1205" y="2336"/>
                                </a:lnTo>
                                <a:lnTo>
                                  <a:pt x="1209" y="2300"/>
                                </a:lnTo>
                                <a:lnTo>
                                  <a:pt x="1221" y="2268"/>
                                </a:lnTo>
                                <a:lnTo>
                                  <a:pt x="1245" y="2264"/>
                                </a:lnTo>
                                <a:lnTo>
                                  <a:pt x="1261" y="2248"/>
                                </a:lnTo>
                                <a:lnTo>
                                  <a:pt x="1273" y="2224"/>
                                </a:lnTo>
                                <a:lnTo>
                                  <a:pt x="1277" y="2192"/>
                                </a:lnTo>
                                <a:lnTo>
                                  <a:pt x="1297" y="2120"/>
                                </a:lnTo>
                                <a:lnTo>
                                  <a:pt x="1317" y="2055"/>
                                </a:lnTo>
                                <a:lnTo>
                                  <a:pt x="1333" y="1991"/>
                                </a:lnTo>
                                <a:lnTo>
                                  <a:pt x="1346" y="1927"/>
                                </a:lnTo>
                                <a:lnTo>
                                  <a:pt x="1358" y="1871"/>
                                </a:lnTo>
                                <a:lnTo>
                                  <a:pt x="1366" y="1814"/>
                                </a:lnTo>
                                <a:lnTo>
                                  <a:pt x="1370" y="1762"/>
                                </a:lnTo>
                                <a:lnTo>
                                  <a:pt x="1374" y="1710"/>
                                </a:lnTo>
                                <a:lnTo>
                                  <a:pt x="1374" y="1662"/>
                                </a:lnTo>
                                <a:lnTo>
                                  <a:pt x="1374" y="1614"/>
                                </a:lnTo>
                                <a:lnTo>
                                  <a:pt x="1370" y="1570"/>
                                </a:lnTo>
                                <a:lnTo>
                                  <a:pt x="1362" y="1525"/>
                                </a:lnTo>
                                <a:lnTo>
                                  <a:pt x="1358" y="1485"/>
                                </a:lnTo>
                                <a:lnTo>
                                  <a:pt x="1346" y="1445"/>
                                </a:lnTo>
                                <a:lnTo>
                                  <a:pt x="1337" y="1409"/>
                                </a:lnTo>
                                <a:lnTo>
                                  <a:pt x="1325" y="1373"/>
                                </a:lnTo>
                                <a:lnTo>
                                  <a:pt x="1325" y="1341"/>
                                </a:lnTo>
                                <a:lnTo>
                                  <a:pt x="1325" y="1313"/>
                                </a:lnTo>
                                <a:lnTo>
                                  <a:pt x="1321" y="1285"/>
                                </a:lnTo>
                                <a:lnTo>
                                  <a:pt x="1313" y="1256"/>
                                </a:lnTo>
                                <a:lnTo>
                                  <a:pt x="1301" y="1228"/>
                                </a:lnTo>
                                <a:lnTo>
                                  <a:pt x="1281" y="1204"/>
                                </a:lnTo>
                                <a:lnTo>
                                  <a:pt x="1253" y="1172"/>
                                </a:lnTo>
                                <a:lnTo>
                                  <a:pt x="1221" y="1144"/>
                                </a:lnTo>
                                <a:lnTo>
                                  <a:pt x="1189" y="1068"/>
                                </a:lnTo>
                                <a:lnTo>
                                  <a:pt x="1149" y="983"/>
                                </a:lnTo>
                                <a:lnTo>
                                  <a:pt x="1101" y="895"/>
                                </a:lnTo>
                                <a:lnTo>
                                  <a:pt x="1048" y="811"/>
                                </a:lnTo>
                                <a:lnTo>
                                  <a:pt x="992" y="739"/>
                                </a:lnTo>
                                <a:lnTo>
                                  <a:pt x="940" y="682"/>
                                </a:lnTo>
                                <a:lnTo>
                                  <a:pt x="888" y="650"/>
                                </a:lnTo>
                                <a:lnTo>
                                  <a:pt x="844" y="646"/>
                                </a:lnTo>
                                <a:lnTo>
                                  <a:pt x="823" y="626"/>
                                </a:lnTo>
                                <a:lnTo>
                                  <a:pt x="803" y="602"/>
                                </a:lnTo>
                                <a:lnTo>
                                  <a:pt x="779" y="582"/>
                                </a:lnTo>
                                <a:lnTo>
                                  <a:pt x="755" y="566"/>
                                </a:lnTo>
                                <a:lnTo>
                                  <a:pt x="747" y="522"/>
                                </a:lnTo>
                                <a:lnTo>
                                  <a:pt x="735" y="474"/>
                                </a:lnTo>
                                <a:lnTo>
                                  <a:pt x="723" y="433"/>
                                </a:lnTo>
                                <a:lnTo>
                                  <a:pt x="707" y="397"/>
                                </a:lnTo>
                                <a:lnTo>
                                  <a:pt x="695" y="373"/>
                                </a:lnTo>
                                <a:lnTo>
                                  <a:pt x="679" y="361"/>
                                </a:lnTo>
                                <a:lnTo>
                                  <a:pt x="663" y="361"/>
                                </a:lnTo>
                                <a:lnTo>
                                  <a:pt x="651" y="385"/>
                                </a:lnTo>
                                <a:lnTo>
                                  <a:pt x="651" y="329"/>
                                </a:lnTo>
                                <a:lnTo>
                                  <a:pt x="639" y="273"/>
                                </a:lnTo>
                                <a:lnTo>
                                  <a:pt x="623" y="229"/>
                                </a:lnTo>
                                <a:lnTo>
                                  <a:pt x="595" y="185"/>
                                </a:lnTo>
                                <a:lnTo>
                                  <a:pt x="562" y="148"/>
                                </a:lnTo>
                                <a:lnTo>
                                  <a:pt x="522" y="116"/>
                                </a:lnTo>
                                <a:lnTo>
                                  <a:pt x="470" y="92"/>
                                </a:lnTo>
                                <a:lnTo>
                                  <a:pt x="414" y="72"/>
                                </a:lnTo>
                                <a:lnTo>
                                  <a:pt x="390" y="68"/>
                                </a:lnTo>
                                <a:lnTo>
                                  <a:pt x="362" y="60"/>
                                </a:lnTo>
                                <a:lnTo>
                                  <a:pt x="338" y="52"/>
                                </a:lnTo>
                                <a:lnTo>
                                  <a:pt x="314" y="44"/>
                                </a:lnTo>
                                <a:lnTo>
                                  <a:pt x="285" y="36"/>
                                </a:lnTo>
                                <a:lnTo>
                                  <a:pt x="261" y="24"/>
                                </a:lnTo>
                                <a:lnTo>
                                  <a:pt x="233" y="12"/>
                                </a:lnTo>
                                <a:lnTo>
                                  <a:pt x="20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145"/>
                        <wps:cNvSpPr>
                          <a:spLocks/>
                        </wps:cNvSpPr>
                        <wps:spPr bwMode="auto">
                          <a:xfrm>
                            <a:off x="7664" y="4628"/>
                            <a:ext cx="128" cy="244"/>
                          </a:xfrm>
                          <a:custGeom>
                            <a:avLst/>
                            <a:gdLst>
                              <a:gd name="T0" fmla="*/ 128 w 128"/>
                              <a:gd name="T1" fmla="*/ 0 h 244"/>
                              <a:gd name="T2" fmla="*/ 108 w 128"/>
                              <a:gd name="T3" fmla="*/ 24 h 244"/>
                              <a:gd name="T4" fmla="*/ 88 w 128"/>
                              <a:gd name="T5" fmla="*/ 52 h 244"/>
                              <a:gd name="T6" fmla="*/ 72 w 128"/>
                              <a:gd name="T7" fmla="*/ 80 h 244"/>
                              <a:gd name="T8" fmla="*/ 56 w 128"/>
                              <a:gd name="T9" fmla="*/ 112 h 244"/>
                              <a:gd name="T10" fmla="*/ 40 w 128"/>
                              <a:gd name="T11" fmla="*/ 144 h 244"/>
                              <a:gd name="T12" fmla="*/ 24 w 128"/>
                              <a:gd name="T13" fmla="*/ 176 h 244"/>
                              <a:gd name="T14" fmla="*/ 12 w 128"/>
                              <a:gd name="T15" fmla="*/ 212 h 244"/>
                              <a:gd name="T16" fmla="*/ 0 w 128"/>
                              <a:gd name="T17" fmla="*/ 244 h 2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28" h="244">
                                <a:moveTo>
                                  <a:pt x="128" y="0"/>
                                </a:moveTo>
                                <a:lnTo>
                                  <a:pt x="108" y="24"/>
                                </a:lnTo>
                                <a:lnTo>
                                  <a:pt x="88" y="52"/>
                                </a:lnTo>
                                <a:lnTo>
                                  <a:pt x="72" y="80"/>
                                </a:lnTo>
                                <a:lnTo>
                                  <a:pt x="56" y="112"/>
                                </a:lnTo>
                                <a:lnTo>
                                  <a:pt x="40" y="144"/>
                                </a:lnTo>
                                <a:lnTo>
                                  <a:pt x="24" y="176"/>
                                </a:lnTo>
                                <a:lnTo>
                                  <a:pt x="12" y="212"/>
                                </a:lnTo>
                                <a:lnTo>
                                  <a:pt x="0" y="2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146"/>
                        <wps:cNvSpPr>
                          <a:spLocks/>
                        </wps:cNvSpPr>
                        <wps:spPr bwMode="auto">
                          <a:xfrm>
                            <a:off x="7536" y="5041"/>
                            <a:ext cx="64" cy="133"/>
                          </a:xfrm>
                          <a:custGeom>
                            <a:avLst/>
                            <a:gdLst>
                              <a:gd name="T0" fmla="*/ 0 w 64"/>
                              <a:gd name="T1" fmla="*/ 0 h 133"/>
                              <a:gd name="T2" fmla="*/ 16 w 64"/>
                              <a:gd name="T3" fmla="*/ 16 h 133"/>
                              <a:gd name="T4" fmla="*/ 28 w 64"/>
                              <a:gd name="T5" fmla="*/ 32 h 133"/>
                              <a:gd name="T6" fmla="*/ 36 w 64"/>
                              <a:gd name="T7" fmla="*/ 44 h 133"/>
                              <a:gd name="T8" fmla="*/ 44 w 64"/>
                              <a:gd name="T9" fmla="*/ 60 h 133"/>
                              <a:gd name="T10" fmla="*/ 52 w 64"/>
                              <a:gd name="T11" fmla="*/ 80 h 133"/>
                              <a:gd name="T12" fmla="*/ 56 w 64"/>
                              <a:gd name="T13" fmla="*/ 96 h 133"/>
                              <a:gd name="T14" fmla="*/ 60 w 64"/>
                              <a:gd name="T15" fmla="*/ 112 h 133"/>
                              <a:gd name="T16" fmla="*/ 64 w 64"/>
                              <a:gd name="T17" fmla="*/ 133 h 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4" h="133">
                                <a:moveTo>
                                  <a:pt x="0" y="0"/>
                                </a:moveTo>
                                <a:lnTo>
                                  <a:pt x="16" y="16"/>
                                </a:lnTo>
                                <a:lnTo>
                                  <a:pt x="28" y="32"/>
                                </a:lnTo>
                                <a:lnTo>
                                  <a:pt x="36" y="44"/>
                                </a:lnTo>
                                <a:lnTo>
                                  <a:pt x="44" y="60"/>
                                </a:lnTo>
                                <a:lnTo>
                                  <a:pt x="52" y="80"/>
                                </a:lnTo>
                                <a:lnTo>
                                  <a:pt x="56" y="96"/>
                                </a:lnTo>
                                <a:lnTo>
                                  <a:pt x="60" y="112"/>
                                </a:lnTo>
                                <a:lnTo>
                                  <a:pt x="64" y="13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Freeform 147"/>
                        <wps:cNvSpPr>
                          <a:spLocks/>
                        </wps:cNvSpPr>
                        <wps:spPr bwMode="auto">
                          <a:xfrm>
                            <a:off x="7957" y="5021"/>
                            <a:ext cx="293" cy="574"/>
                          </a:xfrm>
                          <a:custGeom>
                            <a:avLst/>
                            <a:gdLst>
                              <a:gd name="T0" fmla="*/ 293 w 293"/>
                              <a:gd name="T1" fmla="*/ 0 h 574"/>
                              <a:gd name="T2" fmla="*/ 285 w 293"/>
                              <a:gd name="T3" fmla="*/ 72 h 574"/>
                              <a:gd name="T4" fmla="*/ 265 w 293"/>
                              <a:gd name="T5" fmla="*/ 157 h 574"/>
                              <a:gd name="T6" fmla="*/ 237 w 293"/>
                              <a:gd name="T7" fmla="*/ 249 h 574"/>
                              <a:gd name="T8" fmla="*/ 201 w 293"/>
                              <a:gd name="T9" fmla="*/ 337 h 574"/>
                              <a:gd name="T10" fmla="*/ 157 w 293"/>
                              <a:gd name="T11" fmla="*/ 417 h 574"/>
                              <a:gd name="T12" fmla="*/ 105 w 293"/>
                              <a:gd name="T13" fmla="*/ 490 h 574"/>
                              <a:gd name="T14" fmla="*/ 52 w 293"/>
                              <a:gd name="T15" fmla="*/ 542 h 574"/>
                              <a:gd name="T16" fmla="*/ 0 w 293"/>
                              <a:gd name="T17" fmla="*/ 574 h 5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93" h="574">
                                <a:moveTo>
                                  <a:pt x="293" y="0"/>
                                </a:moveTo>
                                <a:lnTo>
                                  <a:pt x="285" y="72"/>
                                </a:lnTo>
                                <a:lnTo>
                                  <a:pt x="265" y="157"/>
                                </a:lnTo>
                                <a:lnTo>
                                  <a:pt x="237" y="249"/>
                                </a:lnTo>
                                <a:lnTo>
                                  <a:pt x="201" y="337"/>
                                </a:lnTo>
                                <a:lnTo>
                                  <a:pt x="157" y="417"/>
                                </a:lnTo>
                                <a:lnTo>
                                  <a:pt x="105" y="490"/>
                                </a:lnTo>
                                <a:lnTo>
                                  <a:pt x="52" y="542"/>
                                </a:lnTo>
                                <a:lnTo>
                                  <a:pt x="0" y="57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148"/>
                        <wps:cNvSpPr>
                          <a:spLocks/>
                        </wps:cNvSpPr>
                        <wps:spPr bwMode="auto">
                          <a:xfrm>
                            <a:off x="8174" y="5093"/>
                            <a:ext cx="165" cy="382"/>
                          </a:xfrm>
                          <a:custGeom>
                            <a:avLst/>
                            <a:gdLst>
                              <a:gd name="T0" fmla="*/ 161 w 165"/>
                              <a:gd name="T1" fmla="*/ 0 h 382"/>
                              <a:gd name="T2" fmla="*/ 165 w 165"/>
                              <a:gd name="T3" fmla="*/ 60 h 382"/>
                              <a:gd name="T4" fmla="*/ 157 w 165"/>
                              <a:gd name="T5" fmla="*/ 117 h 382"/>
                              <a:gd name="T6" fmla="*/ 141 w 165"/>
                              <a:gd name="T7" fmla="*/ 169 h 382"/>
                              <a:gd name="T8" fmla="*/ 120 w 165"/>
                              <a:gd name="T9" fmla="*/ 217 h 382"/>
                              <a:gd name="T10" fmla="*/ 96 w 165"/>
                              <a:gd name="T11" fmla="*/ 261 h 382"/>
                              <a:gd name="T12" fmla="*/ 68 w 165"/>
                              <a:gd name="T13" fmla="*/ 301 h 382"/>
                              <a:gd name="T14" fmla="*/ 36 w 165"/>
                              <a:gd name="T15" fmla="*/ 341 h 382"/>
                              <a:gd name="T16" fmla="*/ 0 w 165"/>
                              <a:gd name="T17" fmla="*/ 382 h 3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65" h="382">
                                <a:moveTo>
                                  <a:pt x="161" y="0"/>
                                </a:moveTo>
                                <a:lnTo>
                                  <a:pt x="165" y="60"/>
                                </a:lnTo>
                                <a:lnTo>
                                  <a:pt x="157" y="117"/>
                                </a:lnTo>
                                <a:lnTo>
                                  <a:pt x="141" y="169"/>
                                </a:lnTo>
                                <a:lnTo>
                                  <a:pt x="120" y="217"/>
                                </a:lnTo>
                                <a:lnTo>
                                  <a:pt x="96" y="261"/>
                                </a:lnTo>
                                <a:lnTo>
                                  <a:pt x="68" y="301"/>
                                </a:lnTo>
                                <a:lnTo>
                                  <a:pt x="36" y="341"/>
                                </a:lnTo>
                                <a:lnTo>
                                  <a:pt x="0" y="38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149"/>
                        <wps:cNvSpPr>
                          <a:spLocks/>
                        </wps:cNvSpPr>
                        <wps:spPr bwMode="auto">
                          <a:xfrm>
                            <a:off x="8323" y="5884"/>
                            <a:ext cx="188" cy="92"/>
                          </a:xfrm>
                          <a:custGeom>
                            <a:avLst/>
                            <a:gdLst>
                              <a:gd name="T0" fmla="*/ 184 w 188"/>
                              <a:gd name="T1" fmla="*/ 12 h 92"/>
                              <a:gd name="T2" fmla="*/ 160 w 188"/>
                              <a:gd name="T3" fmla="*/ 20 h 92"/>
                              <a:gd name="T4" fmla="*/ 140 w 188"/>
                              <a:gd name="T5" fmla="*/ 28 h 92"/>
                              <a:gd name="T6" fmla="*/ 116 w 188"/>
                              <a:gd name="T7" fmla="*/ 36 h 92"/>
                              <a:gd name="T8" fmla="*/ 96 w 188"/>
                              <a:gd name="T9" fmla="*/ 36 h 92"/>
                              <a:gd name="T10" fmla="*/ 72 w 188"/>
                              <a:gd name="T11" fmla="*/ 36 h 92"/>
                              <a:gd name="T12" fmla="*/ 48 w 188"/>
                              <a:gd name="T13" fmla="*/ 28 h 92"/>
                              <a:gd name="T14" fmla="*/ 24 w 188"/>
                              <a:gd name="T15" fmla="*/ 16 h 92"/>
                              <a:gd name="T16" fmla="*/ 0 w 188"/>
                              <a:gd name="T17" fmla="*/ 0 h 92"/>
                              <a:gd name="T18" fmla="*/ 24 w 188"/>
                              <a:gd name="T19" fmla="*/ 20 h 92"/>
                              <a:gd name="T20" fmla="*/ 52 w 188"/>
                              <a:gd name="T21" fmla="*/ 36 h 92"/>
                              <a:gd name="T22" fmla="*/ 76 w 188"/>
                              <a:gd name="T23" fmla="*/ 52 h 92"/>
                              <a:gd name="T24" fmla="*/ 100 w 188"/>
                              <a:gd name="T25" fmla="*/ 64 h 92"/>
                              <a:gd name="T26" fmla="*/ 124 w 188"/>
                              <a:gd name="T27" fmla="*/ 76 h 92"/>
                              <a:gd name="T28" fmla="*/ 148 w 188"/>
                              <a:gd name="T29" fmla="*/ 84 h 92"/>
                              <a:gd name="T30" fmla="*/ 168 w 188"/>
                              <a:gd name="T31" fmla="*/ 88 h 92"/>
                              <a:gd name="T32" fmla="*/ 188 w 188"/>
                              <a:gd name="T33" fmla="*/ 92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88" h="92">
                                <a:moveTo>
                                  <a:pt x="184" y="12"/>
                                </a:moveTo>
                                <a:lnTo>
                                  <a:pt x="160" y="20"/>
                                </a:lnTo>
                                <a:lnTo>
                                  <a:pt x="140" y="28"/>
                                </a:lnTo>
                                <a:lnTo>
                                  <a:pt x="116" y="36"/>
                                </a:lnTo>
                                <a:lnTo>
                                  <a:pt x="96" y="36"/>
                                </a:lnTo>
                                <a:lnTo>
                                  <a:pt x="72" y="36"/>
                                </a:lnTo>
                                <a:lnTo>
                                  <a:pt x="48" y="28"/>
                                </a:lnTo>
                                <a:lnTo>
                                  <a:pt x="24" y="16"/>
                                </a:lnTo>
                                <a:lnTo>
                                  <a:pt x="0" y="0"/>
                                </a:lnTo>
                                <a:lnTo>
                                  <a:pt x="24" y="20"/>
                                </a:lnTo>
                                <a:lnTo>
                                  <a:pt x="52" y="36"/>
                                </a:lnTo>
                                <a:lnTo>
                                  <a:pt x="76" y="52"/>
                                </a:lnTo>
                                <a:lnTo>
                                  <a:pt x="100" y="64"/>
                                </a:lnTo>
                                <a:lnTo>
                                  <a:pt x="124" y="76"/>
                                </a:lnTo>
                                <a:lnTo>
                                  <a:pt x="148" y="84"/>
                                </a:lnTo>
                                <a:lnTo>
                                  <a:pt x="168" y="88"/>
                                </a:lnTo>
                                <a:lnTo>
                                  <a:pt x="188" y="9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150"/>
                        <wps:cNvSpPr>
                          <a:spLocks/>
                        </wps:cNvSpPr>
                        <wps:spPr bwMode="auto">
                          <a:xfrm>
                            <a:off x="8407" y="6350"/>
                            <a:ext cx="96" cy="160"/>
                          </a:xfrm>
                          <a:custGeom>
                            <a:avLst/>
                            <a:gdLst>
                              <a:gd name="T0" fmla="*/ 0 w 96"/>
                              <a:gd name="T1" fmla="*/ 0 h 160"/>
                              <a:gd name="T2" fmla="*/ 12 w 96"/>
                              <a:gd name="T3" fmla="*/ 20 h 160"/>
                              <a:gd name="T4" fmla="*/ 24 w 96"/>
                              <a:gd name="T5" fmla="*/ 44 h 160"/>
                              <a:gd name="T6" fmla="*/ 40 w 96"/>
                              <a:gd name="T7" fmla="*/ 72 h 160"/>
                              <a:gd name="T8" fmla="*/ 52 w 96"/>
                              <a:gd name="T9" fmla="*/ 96 h 160"/>
                              <a:gd name="T10" fmla="*/ 64 w 96"/>
                              <a:gd name="T11" fmla="*/ 120 h 160"/>
                              <a:gd name="T12" fmla="*/ 76 w 96"/>
                              <a:gd name="T13" fmla="*/ 140 h 160"/>
                              <a:gd name="T14" fmla="*/ 84 w 96"/>
                              <a:gd name="T15" fmla="*/ 152 h 160"/>
                              <a:gd name="T16" fmla="*/ 96 w 96"/>
                              <a:gd name="T17" fmla="*/ 160 h 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96" h="160">
                                <a:moveTo>
                                  <a:pt x="0" y="0"/>
                                </a:moveTo>
                                <a:lnTo>
                                  <a:pt x="12" y="20"/>
                                </a:lnTo>
                                <a:lnTo>
                                  <a:pt x="24" y="44"/>
                                </a:lnTo>
                                <a:lnTo>
                                  <a:pt x="40" y="72"/>
                                </a:lnTo>
                                <a:lnTo>
                                  <a:pt x="52" y="96"/>
                                </a:lnTo>
                                <a:lnTo>
                                  <a:pt x="64" y="120"/>
                                </a:lnTo>
                                <a:lnTo>
                                  <a:pt x="76" y="140"/>
                                </a:lnTo>
                                <a:lnTo>
                                  <a:pt x="84" y="152"/>
                                </a:lnTo>
                                <a:lnTo>
                                  <a:pt x="96" y="16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151"/>
                        <wps:cNvSpPr>
                          <a:spLocks/>
                        </wps:cNvSpPr>
                        <wps:spPr bwMode="auto">
                          <a:xfrm>
                            <a:off x="8419" y="6703"/>
                            <a:ext cx="285" cy="20"/>
                          </a:xfrm>
                          <a:custGeom>
                            <a:avLst/>
                            <a:gdLst>
                              <a:gd name="T0" fmla="*/ 0 w 285"/>
                              <a:gd name="T1" fmla="*/ 16 h 20"/>
                              <a:gd name="T2" fmla="*/ 36 w 285"/>
                              <a:gd name="T3" fmla="*/ 8 h 20"/>
                              <a:gd name="T4" fmla="*/ 76 w 285"/>
                              <a:gd name="T5" fmla="*/ 4 h 20"/>
                              <a:gd name="T6" fmla="*/ 112 w 285"/>
                              <a:gd name="T7" fmla="*/ 0 h 20"/>
                              <a:gd name="T8" fmla="*/ 148 w 285"/>
                              <a:gd name="T9" fmla="*/ 0 h 20"/>
                              <a:gd name="T10" fmla="*/ 185 w 285"/>
                              <a:gd name="T11" fmla="*/ 0 h 20"/>
                              <a:gd name="T12" fmla="*/ 217 w 285"/>
                              <a:gd name="T13" fmla="*/ 4 h 20"/>
                              <a:gd name="T14" fmla="*/ 253 w 285"/>
                              <a:gd name="T15" fmla="*/ 12 h 20"/>
                              <a:gd name="T16" fmla="*/ 285 w 285"/>
                              <a:gd name="T17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85" h="20">
                                <a:moveTo>
                                  <a:pt x="0" y="16"/>
                                </a:moveTo>
                                <a:lnTo>
                                  <a:pt x="36" y="8"/>
                                </a:lnTo>
                                <a:lnTo>
                                  <a:pt x="76" y="4"/>
                                </a:lnTo>
                                <a:lnTo>
                                  <a:pt x="112" y="0"/>
                                </a:lnTo>
                                <a:lnTo>
                                  <a:pt x="148" y="0"/>
                                </a:lnTo>
                                <a:lnTo>
                                  <a:pt x="185" y="0"/>
                                </a:lnTo>
                                <a:lnTo>
                                  <a:pt x="217" y="4"/>
                                </a:lnTo>
                                <a:lnTo>
                                  <a:pt x="253" y="12"/>
                                </a:lnTo>
                                <a:lnTo>
                                  <a:pt x="285" y="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152"/>
                        <wps:cNvSpPr>
                          <a:spLocks/>
                        </wps:cNvSpPr>
                        <wps:spPr bwMode="auto">
                          <a:xfrm>
                            <a:off x="4797" y="4351"/>
                            <a:ext cx="1743" cy="1702"/>
                          </a:xfrm>
                          <a:custGeom>
                            <a:avLst/>
                            <a:gdLst>
                              <a:gd name="T0" fmla="*/ 68 w 1743"/>
                              <a:gd name="T1" fmla="*/ 670 h 1702"/>
                              <a:gd name="T2" fmla="*/ 124 w 1743"/>
                              <a:gd name="T3" fmla="*/ 614 h 1702"/>
                              <a:gd name="T4" fmla="*/ 165 w 1743"/>
                              <a:gd name="T5" fmla="*/ 537 h 1702"/>
                              <a:gd name="T6" fmla="*/ 225 w 1743"/>
                              <a:gd name="T7" fmla="*/ 594 h 1702"/>
                              <a:gd name="T8" fmla="*/ 285 w 1743"/>
                              <a:gd name="T9" fmla="*/ 642 h 1702"/>
                              <a:gd name="T10" fmla="*/ 345 w 1743"/>
                              <a:gd name="T11" fmla="*/ 674 h 1702"/>
                              <a:gd name="T12" fmla="*/ 418 w 1743"/>
                              <a:gd name="T13" fmla="*/ 710 h 1702"/>
                              <a:gd name="T14" fmla="*/ 534 w 1743"/>
                              <a:gd name="T15" fmla="*/ 810 h 1702"/>
                              <a:gd name="T16" fmla="*/ 662 w 1743"/>
                              <a:gd name="T17" fmla="*/ 927 h 1702"/>
                              <a:gd name="T18" fmla="*/ 807 w 1743"/>
                              <a:gd name="T19" fmla="*/ 1019 h 1702"/>
                              <a:gd name="T20" fmla="*/ 956 w 1743"/>
                              <a:gd name="T21" fmla="*/ 1087 h 1702"/>
                              <a:gd name="T22" fmla="*/ 1004 w 1743"/>
                              <a:gd name="T23" fmla="*/ 1096 h 1702"/>
                              <a:gd name="T24" fmla="*/ 964 w 1743"/>
                              <a:gd name="T25" fmla="*/ 1087 h 1702"/>
                              <a:gd name="T26" fmla="*/ 1004 w 1743"/>
                              <a:gd name="T27" fmla="*/ 991 h 1702"/>
                              <a:gd name="T28" fmla="*/ 1064 w 1743"/>
                              <a:gd name="T29" fmla="*/ 907 h 1702"/>
                              <a:gd name="T30" fmla="*/ 1096 w 1743"/>
                              <a:gd name="T31" fmla="*/ 855 h 1702"/>
                              <a:gd name="T32" fmla="*/ 1136 w 1743"/>
                              <a:gd name="T33" fmla="*/ 778 h 1702"/>
                              <a:gd name="T34" fmla="*/ 1180 w 1743"/>
                              <a:gd name="T35" fmla="*/ 682 h 1702"/>
                              <a:gd name="T36" fmla="*/ 1237 w 1743"/>
                              <a:gd name="T37" fmla="*/ 622 h 1702"/>
                              <a:gd name="T38" fmla="*/ 1265 w 1743"/>
                              <a:gd name="T39" fmla="*/ 582 h 1702"/>
                              <a:gd name="T40" fmla="*/ 1285 w 1743"/>
                              <a:gd name="T41" fmla="*/ 533 h 1702"/>
                              <a:gd name="T42" fmla="*/ 1317 w 1743"/>
                              <a:gd name="T43" fmla="*/ 477 h 1702"/>
                              <a:gd name="T44" fmla="*/ 1309 w 1743"/>
                              <a:gd name="T45" fmla="*/ 441 h 1702"/>
                              <a:gd name="T46" fmla="*/ 1321 w 1743"/>
                              <a:gd name="T47" fmla="*/ 377 h 1702"/>
                              <a:gd name="T48" fmla="*/ 1397 w 1743"/>
                              <a:gd name="T49" fmla="*/ 260 h 1702"/>
                              <a:gd name="T50" fmla="*/ 1454 w 1743"/>
                              <a:gd name="T51" fmla="*/ 200 h 1702"/>
                              <a:gd name="T52" fmla="*/ 1490 w 1743"/>
                              <a:gd name="T53" fmla="*/ 168 h 1702"/>
                              <a:gd name="T54" fmla="*/ 1522 w 1743"/>
                              <a:gd name="T55" fmla="*/ 100 h 1702"/>
                              <a:gd name="T56" fmla="*/ 1566 w 1743"/>
                              <a:gd name="T57" fmla="*/ 32 h 1702"/>
                              <a:gd name="T58" fmla="*/ 1618 w 1743"/>
                              <a:gd name="T59" fmla="*/ 8 h 1702"/>
                              <a:gd name="T60" fmla="*/ 1666 w 1743"/>
                              <a:gd name="T61" fmla="*/ 24 h 1702"/>
                              <a:gd name="T62" fmla="*/ 1719 w 1743"/>
                              <a:gd name="T63" fmla="*/ 36 h 1702"/>
                              <a:gd name="T64" fmla="*/ 1711 w 1743"/>
                              <a:gd name="T65" fmla="*/ 128 h 1702"/>
                              <a:gd name="T66" fmla="*/ 1654 w 1743"/>
                              <a:gd name="T67" fmla="*/ 289 h 1702"/>
                              <a:gd name="T68" fmla="*/ 1606 w 1743"/>
                              <a:gd name="T69" fmla="*/ 433 h 1702"/>
                              <a:gd name="T70" fmla="*/ 1562 w 1743"/>
                              <a:gd name="T71" fmla="*/ 481 h 1702"/>
                              <a:gd name="T72" fmla="*/ 1522 w 1743"/>
                              <a:gd name="T73" fmla="*/ 525 h 1702"/>
                              <a:gd name="T74" fmla="*/ 1474 w 1743"/>
                              <a:gd name="T75" fmla="*/ 690 h 1702"/>
                              <a:gd name="T76" fmla="*/ 1421 w 1743"/>
                              <a:gd name="T77" fmla="*/ 847 h 1702"/>
                              <a:gd name="T78" fmla="*/ 1393 w 1743"/>
                              <a:gd name="T79" fmla="*/ 991 h 1702"/>
                              <a:gd name="T80" fmla="*/ 1425 w 1743"/>
                              <a:gd name="T81" fmla="*/ 1116 h 1702"/>
                              <a:gd name="T82" fmla="*/ 1466 w 1743"/>
                              <a:gd name="T83" fmla="*/ 1236 h 1702"/>
                              <a:gd name="T84" fmla="*/ 1442 w 1743"/>
                              <a:gd name="T85" fmla="*/ 1344 h 1702"/>
                              <a:gd name="T86" fmla="*/ 1241 w 1743"/>
                              <a:gd name="T87" fmla="*/ 1493 h 1702"/>
                              <a:gd name="T88" fmla="*/ 968 w 1743"/>
                              <a:gd name="T89" fmla="*/ 1646 h 1702"/>
                              <a:gd name="T90" fmla="*/ 767 w 1743"/>
                              <a:gd name="T91" fmla="*/ 1617 h 1702"/>
                              <a:gd name="T92" fmla="*/ 626 w 1743"/>
                              <a:gd name="T93" fmla="*/ 1505 h 1702"/>
                              <a:gd name="T94" fmla="*/ 518 w 1743"/>
                              <a:gd name="T95" fmla="*/ 1433 h 1702"/>
                              <a:gd name="T96" fmla="*/ 470 w 1743"/>
                              <a:gd name="T97" fmla="*/ 1381 h 1702"/>
                              <a:gd name="T98" fmla="*/ 426 w 1743"/>
                              <a:gd name="T99" fmla="*/ 1316 h 1702"/>
                              <a:gd name="T100" fmla="*/ 365 w 1743"/>
                              <a:gd name="T101" fmla="*/ 1248 h 1702"/>
                              <a:gd name="T102" fmla="*/ 285 w 1743"/>
                              <a:gd name="T103" fmla="*/ 1168 h 1702"/>
                              <a:gd name="T104" fmla="*/ 217 w 1743"/>
                              <a:gd name="T105" fmla="*/ 1087 h 1702"/>
                              <a:gd name="T106" fmla="*/ 177 w 1743"/>
                              <a:gd name="T107" fmla="*/ 1039 h 1702"/>
                              <a:gd name="T108" fmla="*/ 173 w 1743"/>
                              <a:gd name="T109" fmla="*/ 975 h 1702"/>
                              <a:gd name="T110" fmla="*/ 165 w 1743"/>
                              <a:gd name="T111" fmla="*/ 923 h 1702"/>
                              <a:gd name="T112" fmla="*/ 132 w 1743"/>
                              <a:gd name="T113" fmla="*/ 891 h 1702"/>
                              <a:gd name="T114" fmla="*/ 88 w 1743"/>
                              <a:gd name="T115" fmla="*/ 831 h 1702"/>
                              <a:gd name="T116" fmla="*/ 40 w 1743"/>
                              <a:gd name="T117" fmla="*/ 762 h 17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743" h="1702">
                                <a:moveTo>
                                  <a:pt x="0" y="706"/>
                                </a:moveTo>
                                <a:lnTo>
                                  <a:pt x="8" y="702"/>
                                </a:lnTo>
                                <a:lnTo>
                                  <a:pt x="16" y="702"/>
                                </a:lnTo>
                                <a:lnTo>
                                  <a:pt x="24" y="698"/>
                                </a:lnTo>
                                <a:lnTo>
                                  <a:pt x="28" y="694"/>
                                </a:lnTo>
                                <a:lnTo>
                                  <a:pt x="36" y="690"/>
                                </a:lnTo>
                                <a:lnTo>
                                  <a:pt x="44" y="686"/>
                                </a:lnTo>
                                <a:lnTo>
                                  <a:pt x="48" y="682"/>
                                </a:lnTo>
                                <a:lnTo>
                                  <a:pt x="56" y="678"/>
                                </a:lnTo>
                                <a:lnTo>
                                  <a:pt x="60" y="674"/>
                                </a:lnTo>
                                <a:lnTo>
                                  <a:pt x="68" y="670"/>
                                </a:lnTo>
                                <a:lnTo>
                                  <a:pt x="72" y="666"/>
                                </a:lnTo>
                                <a:lnTo>
                                  <a:pt x="80" y="662"/>
                                </a:lnTo>
                                <a:lnTo>
                                  <a:pt x="84" y="658"/>
                                </a:lnTo>
                                <a:lnTo>
                                  <a:pt x="92" y="650"/>
                                </a:lnTo>
                                <a:lnTo>
                                  <a:pt x="96" y="646"/>
                                </a:lnTo>
                                <a:lnTo>
                                  <a:pt x="100" y="642"/>
                                </a:lnTo>
                                <a:lnTo>
                                  <a:pt x="108" y="638"/>
                                </a:lnTo>
                                <a:lnTo>
                                  <a:pt x="112" y="630"/>
                                </a:lnTo>
                                <a:lnTo>
                                  <a:pt x="116" y="626"/>
                                </a:lnTo>
                                <a:lnTo>
                                  <a:pt x="120" y="618"/>
                                </a:lnTo>
                                <a:lnTo>
                                  <a:pt x="124" y="614"/>
                                </a:lnTo>
                                <a:lnTo>
                                  <a:pt x="128" y="606"/>
                                </a:lnTo>
                                <a:lnTo>
                                  <a:pt x="136" y="602"/>
                                </a:lnTo>
                                <a:lnTo>
                                  <a:pt x="140" y="594"/>
                                </a:lnTo>
                                <a:lnTo>
                                  <a:pt x="144" y="590"/>
                                </a:lnTo>
                                <a:lnTo>
                                  <a:pt x="144" y="582"/>
                                </a:lnTo>
                                <a:lnTo>
                                  <a:pt x="149" y="574"/>
                                </a:lnTo>
                                <a:lnTo>
                                  <a:pt x="153" y="566"/>
                                </a:lnTo>
                                <a:lnTo>
                                  <a:pt x="157" y="562"/>
                                </a:lnTo>
                                <a:lnTo>
                                  <a:pt x="161" y="554"/>
                                </a:lnTo>
                                <a:lnTo>
                                  <a:pt x="165" y="546"/>
                                </a:lnTo>
                                <a:lnTo>
                                  <a:pt x="165" y="537"/>
                                </a:lnTo>
                                <a:lnTo>
                                  <a:pt x="173" y="542"/>
                                </a:lnTo>
                                <a:lnTo>
                                  <a:pt x="177" y="550"/>
                                </a:lnTo>
                                <a:lnTo>
                                  <a:pt x="181" y="554"/>
                                </a:lnTo>
                                <a:lnTo>
                                  <a:pt x="185" y="558"/>
                                </a:lnTo>
                                <a:lnTo>
                                  <a:pt x="193" y="562"/>
                                </a:lnTo>
                                <a:lnTo>
                                  <a:pt x="197" y="570"/>
                                </a:lnTo>
                                <a:lnTo>
                                  <a:pt x="201" y="574"/>
                                </a:lnTo>
                                <a:lnTo>
                                  <a:pt x="209" y="578"/>
                                </a:lnTo>
                                <a:lnTo>
                                  <a:pt x="213" y="582"/>
                                </a:lnTo>
                                <a:lnTo>
                                  <a:pt x="217" y="586"/>
                                </a:lnTo>
                                <a:lnTo>
                                  <a:pt x="225" y="594"/>
                                </a:lnTo>
                                <a:lnTo>
                                  <a:pt x="229" y="598"/>
                                </a:lnTo>
                                <a:lnTo>
                                  <a:pt x="233" y="602"/>
                                </a:lnTo>
                                <a:lnTo>
                                  <a:pt x="241" y="606"/>
                                </a:lnTo>
                                <a:lnTo>
                                  <a:pt x="245" y="610"/>
                                </a:lnTo>
                                <a:lnTo>
                                  <a:pt x="249" y="614"/>
                                </a:lnTo>
                                <a:lnTo>
                                  <a:pt x="257" y="618"/>
                                </a:lnTo>
                                <a:lnTo>
                                  <a:pt x="261" y="626"/>
                                </a:lnTo>
                                <a:lnTo>
                                  <a:pt x="265" y="630"/>
                                </a:lnTo>
                                <a:lnTo>
                                  <a:pt x="273" y="634"/>
                                </a:lnTo>
                                <a:lnTo>
                                  <a:pt x="277" y="638"/>
                                </a:lnTo>
                                <a:lnTo>
                                  <a:pt x="285" y="642"/>
                                </a:lnTo>
                                <a:lnTo>
                                  <a:pt x="289" y="646"/>
                                </a:lnTo>
                                <a:lnTo>
                                  <a:pt x="297" y="650"/>
                                </a:lnTo>
                                <a:lnTo>
                                  <a:pt x="301" y="654"/>
                                </a:lnTo>
                                <a:lnTo>
                                  <a:pt x="305" y="658"/>
                                </a:lnTo>
                                <a:lnTo>
                                  <a:pt x="313" y="662"/>
                                </a:lnTo>
                                <a:lnTo>
                                  <a:pt x="317" y="666"/>
                                </a:lnTo>
                                <a:lnTo>
                                  <a:pt x="325" y="666"/>
                                </a:lnTo>
                                <a:lnTo>
                                  <a:pt x="329" y="670"/>
                                </a:lnTo>
                                <a:lnTo>
                                  <a:pt x="337" y="674"/>
                                </a:lnTo>
                                <a:lnTo>
                                  <a:pt x="341" y="678"/>
                                </a:lnTo>
                                <a:lnTo>
                                  <a:pt x="345" y="674"/>
                                </a:lnTo>
                                <a:lnTo>
                                  <a:pt x="349" y="674"/>
                                </a:lnTo>
                                <a:lnTo>
                                  <a:pt x="353" y="674"/>
                                </a:lnTo>
                                <a:lnTo>
                                  <a:pt x="361" y="674"/>
                                </a:lnTo>
                                <a:lnTo>
                                  <a:pt x="365" y="678"/>
                                </a:lnTo>
                                <a:lnTo>
                                  <a:pt x="369" y="678"/>
                                </a:lnTo>
                                <a:lnTo>
                                  <a:pt x="377" y="682"/>
                                </a:lnTo>
                                <a:lnTo>
                                  <a:pt x="385" y="686"/>
                                </a:lnTo>
                                <a:lnTo>
                                  <a:pt x="389" y="694"/>
                                </a:lnTo>
                                <a:lnTo>
                                  <a:pt x="397" y="698"/>
                                </a:lnTo>
                                <a:lnTo>
                                  <a:pt x="406" y="702"/>
                                </a:lnTo>
                                <a:lnTo>
                                  <a:pt x="418" y="710"/>
                                </a:lnTo>
                                <a:lnTo>
                                  <a:pt x="426" y="718"/>
                                </a:lnTo>
                                <a:lnTo>
                                  <a:pt x="434" y="726"/>
                                </a:lnTo>
                                <a:lnTo>
                                  <a:pt x="446" y="734"/>
                                </a:lnTo>
                                <a:lnTo>
                                  <a:pt x="454" y="742"/>
                                </a:lnTo>
                                <a:lnTo>
                                  <a:pt x="466" y="750"/>
                                </a:lnTo>
                                <a:lnTo>
                                  <a:pt x="478" y="758"/>
                                </a:lnTo>
                                <a:lnTo>
                                  <a:pt x="486" y="770"/>
                                </a:lnTo>
                                <a:lnTo>
                                  <a:pt x="498" y="778"/>
                                </a:lnTo>
                                <a:lnTo>
                                  <a:pt x="510" y="790"/>
                                </a:lnTo>
                                <a:lnTo>
                                  <a:pt x="522" y="798"/>
                                </a:lnTo>
                                <a:lnTo>
                                  <a:pt x="534" y="810"/>
                                </a:lnTo>
                                <a:lnTo>
                                  <a:pt x="546" y="823"/>
                                </a:lnTo>
                                <a:lnTo>
                                  <a:pt x="558" y="835"/>
                                </a:lnTo>
                                <a:lnTo>
                                  <a:pt x="570" y="843"/>
                                </a:lnTo>
                                <a:lnTo>
                                  <a:pt x="586" y="855"/>
                                </a:lnTo>
                                <a:lnTo>
                                  <a:pt x="598" y="867"/>
                                </a:lnTo>
                                <a:lnTo>
                                  <a:pt x="610" y="879"/>
                                </a:lnTo>
                                <a:lnTo>
                                  <a:pt x="622" y="891"/>
                                </a:lnTo>
                                <a:lnTo>
                                  <a:pt x="630" y="899"/>
                                </a:lnTo>
                                <a:lnTo>
                                  <a:pt x="642" y="911"/>
                                </a:lnTo>
                                <a:lnTo>
                                  <a:pt x="654" y="919"/>
                                </a:lnTo>
                                <a:lnTo>
                                  <a:pt x="662" y="927"/>
                                </a:lnTo>
                                <a:lnTo>
                                  <a:pt x="675" y="935"/>
                                </a:lnTo>
                                <a:lnTo>
                                  <a:pt x="687" y="943"/>
                                </a:lnTo>
                                <a:lnTo>
                                  <a:pt x="699" y="955"/>
                                </a:lnTo>
                                <a:lnTo>
                                  <a:pt x="711" y="963"/>
                                </a:lnTo>
                                <a:lnTo>
                                  <a:pt x="727" y="971"/>
                                </a:lnTo>
                                <a:lnTo>
                                  <a:pt x="739" y="979"/>
                                </a:lnTo>
                                <a:lnTo>
                                  <a:pt x="751" y="987"/>
                                </a:lnTo>
                                <a:lnTo>
                                  <a:pt x="767" y="995"/>
                                </a:lnTo>
                                <a:lnTo>
                                  <a:pt x="779" y="1003"/>
                                </a:lnTo>
                                <a:lnTo>
                                  <a:pt x="795" y="1011"/>
                                </a:lnTo>
                                <a:lnTo>
                                  <a:pt x="807" y="1019"/>
                                </a:lnTo>
                                <a:lnTo>
                                  <a:pt x="823" y="1027"/>
                                </a:lnTo>
                                <a:lnTo>
                                  <a:pt x="835" y="1035"/>
                                </a:lnTo>
                                <a:lnTo>
                                  <a:pt x="851" y="1043"/>
                                </a:lnTo>
                                <a:lnTo>
                                  <a:pt x="863" y="1047"/>
                                </a:lnTo>
                                <a:lnTo>
                                  <a:pt x="879" y="1055"/>
                                </a:lnTo>
                                <a:lnTo>
                                  <a:pt x="891" y="1063"/>
                                </a:lnTo>
                                <a:lnTo>
                                  <a:pt x="903" y="1067"/>
                                </a:lnTo>
                                <a:lnTo>
                                  <a:pt x="919" y="1071"/>
                                </a:lnTo>
                                <a:lnTo>
                                  <a:pt x="932" y="1079"/>
                                </a:lnTo>
                                <a:lnTo>
                                  <a:pt x="944" y="1083"/>
                                </a:lnTo>
                                <a:lnTo>
                                  <a:pt x="956" y="1087"/>
                                </a:lnTo>
                                <a:lnTo>
                                  <a:pt x="968" y="1091"/>
                                </a:lnTo>
                                <a:lnTo>
                                  <a:pt x="980" y="1096"/>
                                </a:lnTo>
                                <a:lnTo>
                                  <a:pt x="992" y="1096"/>
                                </a:lnTo>
                                <a:lnTo>
                                  <a:pt x="1000" y="1100"/>
                                </a:lnTo>
                                <a:lnTo>
                                  <a:pt x="1012" y="1104"/>
                                </a:lnTo>
                                <a:lnTo>
                                  <a:pt x="1020" y="1104"/>
                                </a:lnTo>
                                <a:lnTo>
                                  <a:pt x="1020" y="1100"/>
                                </a:lnTo>
                                <a:lnTo>
                                  <a:pt x="1016" y="1096"/>
                                </a:lnTo>
                                <a:lnTo>
                                  <a:pt x="1012" y="1096"/>
                                </a:lnTo>
                                <a:lnTo>
                                  <a:pt x="1008" y="1096"/>
                                </a:lnTo>
                                <a:lnTo>
                                  <a:pt x="1004" y="1096"/>
                                </a:lnTo>
                                <a:lnTo>
                                  <a:pt x="1004" y="1091"/>
                                </a:lnTo>
                                <a:lnTo>
                                  <a:pt x="1000" y="1091"/>
                                </a:lnTo>
                                <a:lnTo>
                                  <a:pt x="996" y="1091"/>
                                </a:lnTo>
                                <a:lnTo>
                                  <a:pt x="992" y="1091"/>
                                </a:lnTo>
                                <a:lnTo>
                                  <a:pt x="988" y="1091"/>
                                </a:lnTo>
                                <a:lnTo>
                                  <a:pt x="984" y="1091"/>
                                </a:lnTo>
                                <a:lnTo>
                                  <a:pt x="980" y="1091"/>
                                </a:lnTo>
                                <a:lnTo>
                                  <a:pt x="976" y="1087"/>
                                </a:lnTo>
                                <a:lnTo>
                                  <a:pt x="972" y="1087"/>
                                </a:lnTo>
                                <a:lnTo>
                                  <a:pt x="968" y="1087"/>
                                </a:lnTo>
                                <a:lnTo>
                                  <a:pt x="964" y="1087"/>
                                </a:lnTo>
                                <a:lnTo>
                                  <a:pt x="960" y="1087"/>
                                </a:lnTo>
                                <a:lnTo>
                                  <a:pt x="956" y="1083"/>
                                </a:lnTo>
                                <a:lnTo>
                                  <a:pt x="952" y="1083"/>
                                </a:lnTo>
                                <a:lnTo>
                                  <a:pt x="948" y="1083"/>
                                </a:lnTo>
                                <a:lnTo>
                                  <a:pt x="948" y="1079"/>
                                </a:lnTo>
                                <a:lnTo>
                                  <a:pt x="960" y="1059"/>
                                </a:lnTo>
                                <a:lnTo>
                                  <a:pt x="968" y="1047"/>
                                </a:lnTo>
                                <a:lnTo>
                                  <a:pt x="980" y="1031"/>
                                </a:lnTo>
                                <a:lnTo>
                                  <a:pt x="988" y="1015"/>
                                </a:lnTo>
                                <a:lnTo>
                                  <a:pt x="996" y="1003"/>
                                </a:lnTo>
                                <a:lnTo>
                                  <a:pt x="1004" y="991"/>
                                </a:lnTo>
                                <a:lnTo>
                                  <a:pt x="1012" y="983"/>
                                </a:lnTo>
                                <a:lnTo>
                                  <a:pt x="1020" y="971"/>
                                </a:lnTo>
                                <a:lnTo>
                                  <a:pt x="1024" y="963"/>
                                </a:lnTo>
                                <a:lnTo>
                                  <a:pt x="1032" y="951"/>
                                </a:lnTo>
                                <a:lnTo>
                                  <a:pt x="1036" y="943"/>
                                </a:lnTo>
                                <a:lnTo>
                                  <a:pt x="1044" y="935"/>
                                </a:lnTo>
                                <a:lnTo>
                                  <a:pt x="1048" y="931"/>
                                </a:lnTo>
                                <a:lnTo>
                                  <a:pt x="1052" y="923"/>
                                </a:lnTo>
                                <a:lnTo>
                                  <a:pt x="1056" y="919"/>
                                </a:lnTo>
                                <a:lnTo>
                                  <a:pt x="1060" y="911"/>
                                </a:lnTo>
                                <a:lnTo>
                                  <a:pt x="1064" y="907"/>
                                </a:lnTo>
                                <a:lnTo>
                                  <a:pt x="1064" y="903"/>
                                </a:lnTo>
                                <a:lnTo>
                                  <a:pt x="1068" y="895"/>
                                </a:lnTo>
                                <a:lnTo>
                                  <a:pt x="1072" y="891"/>
                                </a:lnTo>
                                <a:lnTo>
                                  <a:pt x="1076" y="887"/>
                                </a:lnTo>
                                <a:lnTo>
                                  <a:pt x="1076" y="883"/>
                                </a:lnTo>
                                <a:lnTo>
                                  <a:pt x="1080" y="879"/>
                                </a:lnTo>
                                <a:lnTo>
                                  <a:pt x="1084" y="875"/>
                                </a:lnTo>
                                <a:lnTo>
                                  <a:pt x="1088" y="871"/>
                                </a:lnTo>
                                <a:lnTo>
                                  <a:pt x="1088" y="867"/>
                                </a:lnTo>
                                <a:lnTo>
                                  <a:pt x="1092" y="859"/>
                                </a:lnTo>
                                <a:lnTo>
                                  <a:pt x="1096" y="855"/>
                                </a:lnTo>
                                <a:lnTo>
                                  <a:pt x="1100" y="851"/>
                                </a:lnTo>
                                <a:lnTo>
                                  <a:pt x="1104" y="847"/>
                                </a:lnTo>
                                <a:lnTo>
                                  <a:pt x="1108" y="839"/>
                                </a:lnTo>
                                <a:lnTo>
                                  <a:pt x="1112" y="835"/>
                                </a:lnTo>
                                <a:lnTo>
                                  <a:pt x="1116" y="827"/>
                                </a:lnTo>
                                <a:lnTo>
                                  <a:pt x="1120" y="819"/>
                                </a:lnTo>
                                <a:lnTo>
                                  <a:pt x="1124" y="810"/>
                                </a:lnTo>
                                <a:lnTo>
                                  <a:pt x="1124" y="802"/>
                                </a:lnTo>
                                <a:lnTo>
                                  <a:pt x="1128" y="794"/>
                                </a:lnTo>
                                <a:lnTo>
                                  <a:pt x="1132" y="786"/>
                                </a:lnTo>
                                <a:lnTo>
                                  <a:pt x="1136" y="778"/>
                                </a:lnTo>
                                <a:lnTo>
                                  <a:pt x="1140" y="770"/>
                                </a:lnTo>
                                <a:lnTo>
                                  <a:pt x="1144" y="758"/>
                                </a:lnTo>
                                <a:lnTo>
                                  <a:pt x="1148" y="750"/>
                                </a:lnTo>
                                <a:lnTo>
                                  <a:pt x="1152" y="742"/>
                                </a:lnTo>
                                <a:lnTo>
                                  <a:pt x="1156" y="734"/>
                                </a:lnTo>
                                <a:lnTo>
                                  <a:pt x="1160" y="726"/>
                                </a:lnTo>
                                <a:lnTo>
                                  <a:pt x="1164" y="718"/>
                                </a:lnTo>
                                <a:lnTo>
                                  <a:pt x="1168" y="706"/>
                                </a:lnTo>
                                <a:lnTo>
                                  <a:pt x="1172" y="698"/>
                                </a:lnTo>
                                <a:lnTo>
                                  <a:pt x="1176" y="690"/>
                                </a:lnTo>
                                <a:lnTo>
                                  <a:pt x="1180" y="682"/>
                                </a:lnTo>
                                <a:lnTo>
                                  <a:pt x="1185" y="674"/>
                                </a:lnTo>
                                <a:lnTo>
                                  <a:pt x="1189" y="670"/>
                                </a:lnTo>
                                <a:lnTo>
                                  <a:pt x="1193" y="662"/>
                                </a:lnTo>
                                <a:lnTo>
                                  <a:pt x="1197" y="654"/>
                                </a:lnTo>
                                <a:lnTo>
                                  <a:pt x="1201" y="650"/>
                                </a:lnTo>
                                <a:lnTo>
                                  <a:pt x="1209" y="642"/>
                                </a:lnTo>
                                <a:lnTo>
                                  <a:pt x="1213" y="638"/>
                                </a:lnTo>
                                <a:lnTo>
                                  <a:pt x="1217" y="634"/>
                                </a:lnTo>
                                <a:lnTo>
                                  <a:pt x="1225" y="626"/>
                                </a:lnTo>
                                <a:lnTo>
                                  <a:pt x="1229" y="622"/>
                                </a:lnTo>
                                <a:lnTo>
                                  <a:pt x="1237" y="622"/>
                                </a:lnTo>
                                <a:lnTo>
                                  <a:pt x="1241" y="618"/>
                                </a:lnTo>
                                <a:lnTo>
                                  <a:pt x="1249" y="618"/>
                                </a:lnTo>
                                <a:lnTo>
                                  <a:pt x="1257" y="614"/>
                                </a:lnTo>
                                <a:lnTo>
                                  <a:pt x="1257" y="610"/>
                                </a:lnTo>
                                <a:lnTo>
                                  <a:pt x="1257" y="606"/>
                                </a:lnTo>
                                <a:lnTo>
                                  <a:pt x="1261" y="602"/>
                                </a:lnTo>
                                <a:lnTo>
                                  <a:pt x="1261" y="598"/>
                                </a:lnTo>
                                <a:lnTo>
                                  <a:pt x="1261" y="594"/>
                                </a:lnTo>
                                <a:lnTo>
                                  <a:pt x="1261" y="590"/>
                                </a:lnTo>
                                <a:lnTo>
                                  <a:pt x="1265" y="586"/>
                                </a:lnTo>
                                <a:lnTo>
                                  <a:pt x="1265" y="582"/>
                                </a:lnTo>
                                <a:lnTo>
                                  <a:pt x="1265" y="578"/>
                                </a:lnTo>
                                <a:lnTo>
                                  <a:pt x="1269" y="574"/>
                                </a:lnTo>
                                <a:lnTo>
                                  <a:pt x="1269" y="570"/>
                                </a:lnTo>
                                <a:lnTo>
                                  <a:pt x="1273" y="566"/>
                                </a:lnTo>
                                <a:lnTo>
                                  <a:pt x="1273" y="562"/>
                                </a:lnTo>
                                <a:lnTo>
                                  <a:pt x="1273" y="558"/>
                                </a:lnTo>
                                <a:lnTo>
                                  <a:pt x="1277" y="554"/>
                                </a:lnTo>
                                <a:lnTo>
                                  <a:pt x="1277" y="550"/>
                                </a:lnTo>
                                <a:lnTo>
                                  <a:pt x="1281" y="542"/>
                                </a:lnTo>
                                <a:lnTo>
                                  <a:pt x="1281" y="537"/>
                                </a:lnTo>
                                <a:lnTo>
                                  <a:pt x="1285" y="533"/>
                                </a:lnTo>
                                <a:lnTo>
                                  <a:pt x="1285" y="529"/>
                                </a:lnTo>
                                <a:lnTo>
                                  <a:pt x="1289" y="525"/>
                                </a:lnTo>
                                <a:lnTo>
                                  <a:pt x="1293" y="517"/>
                                </a:lnTo>
                                <a:lnTo>
                                  <a:pt x="1293" y="513"/>
                                </a:lnTo>
                                <a:lnTo>
                                  <a:pt x="1297" y="509"/>
                                </a:lnTo>
                                <a:lnTo>
                                  <a:pt x="1301" y="505"/>
                                </a:lnTo>
                                <a:lnTo>
                                  <a:pt x="1301" y="497"/>
                                </a:lnTo>
                                <a:lnTo>
                                  <a:pt x="1305" y="493"/>
                                </a:lnTo>
                                <a:lnTo>
                                  <a:pt x="1309" y="489"/>
                                </a:lnTo>
                                <a:lnTo>
                                  <a:pt x="1313" y="481"/>
                                </a:lnTo>
                                <a:lnTo>
                                  <a:pt x="1317" y="477"/>
                                </a:lnTo>
                                <a:lnTo>
                                  <a:pt x="1317" y="473"/>
                                </a:lnTo>
                                <a:lnTo>
                                  <a:pt x="1321" y="465"/>
                                </a:lnTo>
                                <a:lnTo>
                                  <a:pt x="1321" y="461"/>
                                </a:lnTo>
                                <a:lnTo>
                                  <a:pt x="1321" y="457"/>
                                </a:lnTo>
                                <a:lnTo>
                                  <a:pt x="1317" y="457"/>
                                </a:lnTo>
                                <a:lnTo>
                                  <a:pt x="1317" y="453"/>
                                </a:lnTo>
                                <a:lnTo>
                                  <a:pt x="1317" y="449"/>
                                </a:lnTo>
                                <a:lnTo>
                                  <a:pt x="1313" y="449"/>
                                </a:lnTo>
                                <a:lnTo>
                                  <a:pt x="1313" y="445"/>
                                </a:lnTo>
                                <a:lnTo>
                                  <a:pt x="1313" y="441"/>
                                </a:lnTo>
                                <a:lnTo>
                                  <a:pt x="1309" y="441"/>
                                </a:lnTo>
                                <a:lnTo>
                                  <a:pt x="1309" y="437"/>
                                </a:lnTo>
                                <a:lnTo>
                                  <a:pt x="1309" y="433"/>
                                </a:lnTo>
                                <a:lnTo>
                                  <a:pt x="1305" y="433"/>
                                </a:lnTo>
                                <a:lnTo>
                                  <a:pt x="1305" y="429"/>
                                </a:lnTo>
                                <a:lnTo>
                                  <a:pt x="1301" y="425"/>
                                </a:lnTo>
                                <a:lnTo>
                                  <a:pt x="1301" y="421"/>
                                </a:lnTo>
                                <a:lnTo>
                                  <a:pt x="1301" y="417"/>
                                </a:lnTo>
                                <a:lnTo>
                                  <a:pt x="1297" y="417"/>
                                </a:lnTo>
                                <a:lnTo>
                                  <a:pt x="1305" y="405"/>
                                </a:lnTo>
                                <a:lnTo>
                                  <a:pt x="1313" y="389"/>
                                </a:lnTo>
                                <a:lnTo>
                                  <a:pt x="1321" y="377"/>
                                </a:lnTo>
                                <a:lnTo>
                                  <a:pt x="1329" y="365"/>
                                </a:lnTo>
                                <a:lnTo>
                                  <a:pt x="1337" y="353"/>
                                </a:lnTo>
                                <a:lnTo>
                                  <a:pt x="1345" y="341"/>
                                </a:lnTo>
                                <a:lnTo>
                                  <a:pt x="1349" y="329"/>
                                </a:lnTo>
                                <a:lnTo>
                                  <a:pt x="1357" y="321"/>
                                </a:lnTo>
                                <a:lnTo>
                                  <a:pt x="1365" y="309"/>
                                </a:lnTo>
                                <a:lnTo>
                                  <a:pt x="1373" y="297"/>
                                </a:lnTo>
                                <a:lnTo>
                                  <a:pt x="1377" y="289"/>
                                </a:lnTo>
                                <a:lnTo>
                                  <a:pt x="1385" y="281"/>
                                </a:lnTo>
                                <a:lnTo>
                                  <a:pt x="1389" y="269"/>
                                </a:lnTo>
                                <a:lnTo>
                                  <a:pt x="1397" y="260"/>
                                </a:lnTo>
                                <a:lnTo>
                                  <a:pt x="1401" y="252"/>
                                </a:lnTo>
                                <a:lnTo>
                                  <a:pt x="1409" y="244"/>
                                </a:lnTo>
                                <a:lnTo>
                                  <a:pt x="1413" y="240"/>
                                </a:lnTo>
                                <a:lnTo>
                                  <a:pt x="1421" y="232"/>
                                </a:lnTo>
                                <a:lnTo>
                                  <a:pt x="1425" y="224"/>
                                </a:lnTo>
                                <a:lnTo>
                                  <a:pt x="1429" y="220"/>
                                </a:lnTo>
                                <a:lnTo>
                                  <a:pt x="1437" y="216"/>
                                </a:lnTo>
                                <a:lnTo>
                                  <a:pt x="1442" y="208"/>
                                </a:lnTo>
                                <a:lnTo>
                                  <a:pt x="1446" y="204"/>
                                </a:lnTo>
                                <a:lnTo>
                                  <a:pt x="1450" y="204"/>
                                </a:lnTo>
                                <a:lnTo>
                                  <a:pt x="1454" y="200"/>
                                </a:lnTo>
                                <a:lnTo>
                                  <a:pt x="1458" y="196"/>
                                </a:lnTo>
                                <a:lnTo>
                                  <a:pt x="1462" y="196"/>
                                </a:lnTo>
                                <a:lnTo>
                                  <a:pt x="1466" y="192"/>
                                </a:lnTo>
                                <a:lnTo>
                                  <a:pt x="1470" y="192"/>
                                </a:lnTo>
                                <a:lnTo>
                                  <a:pt x="1474" y="192"/>
                                </a:lnTo>
                                <a:lnTo>
                                  <a:pt x="1478" y="192"/>
                                </a:lnTo>
                                <a:lnTo>
                                  <a:pt x="1478" y="196"/>
                                </a:lnTo>
                                <a:lnTo>
                                  <a:pt x="1482" y="188"/>
                                </a:lnTo>
                                <a:lnTo>
                                  <a:pt x="1486" y="180"/>
                                </a:lnTo>
                                <a:lnTo>
                                  <a:pt x="1486" y="176"/>
                                </a:lnTo>
                                <a:lnTo>
                                  <a:pt x="1490" y="168"/>
                                </a:lnTo>
                                <a:lnTo>
                                  <a:pt x="1490" y="160"/>
                                </a:lnTo>
                                <a:lnTo>
                                  <a:pt x="1494" y="156"/>
                                </a:lnTo>
                                <a:lnTo>
                                  <a:pt x="1498" y="148"/>
                                </a:lnTo>
                                <a:lnTo>
                                  <a:pt x="1498" y="144"/>
                                </a:lnTo>
                                <a:lnTo>
                                  <a:pt x="1502" y="136"/>
                                </a:lnTo>
                                <a:lnTo>
                                  <a:pt x="1506" y="128"/>
                                </a:lnTo>
                                <a:lnTo>
                                  <a:pt x="1510" y="124"/>
                                </a:lnTo>
                                <a:lnTo>
                                  <a:pt x="1510" y="116"/>
                                </a:lnTo>
                                <a:lnTo>
                                  <a:pt x="1514" y="112"/>
                                </a:lnTo>
                                <a:lnTo>
                                  <a:pt x="1518" y="104"/>
                                </a:lnTo>
                                <a:lnTo>
                                  <a:pt x="1522" y="100"/>
                                </a:lnTo>
                                <a:lnTo>
                                  <a:pt x="1526" y="92"/>
                                </a:lnTo>
                                <a:lnTo>
                                  <a:pt x="1530" y="88"/>
                                </a:lnTo>
                                <a:lnTo>
                                  <a:pt x="1534" y="80"/>
                                </a:lnTo>
                                <a:lnTo>
                                  <a:pt x="1534" y="76"/>
                                </a:lnTo>
                                <a:lnTo>
                                  <a:pt x="1538" y="68"/>
                                </a:lnTo>
                                <a:lnTo>
                                  <a:pt x="1542" y="64"/>
                                </a:lnTo>
                                <a:lnTo>
                                  <a:pt x="1546" y="56"/>
                                </a:lnTo>
                                <a:lnTo>
                                  <a:pt x="1554" y="52"/>
                                </a:lnTo>
                                <a:lnTo>
                                  <a:pt x="1558" y="44"/>
                                </a:lnTo>
                                <a:lnTo>
                                  <a:pt x="1562" y="40"/>
                                </a:lnTo>
                                <a:lnTo>
                                  <a:pt x="1566" y="32"/>
                                </a:lnTo>
                                <a:lnTo>
                                  <a:pt x="1570" y="28"/>
                                </a:lnTo>
                                <a:lnTo>
                                  <a:pt x="1574" y="20"/>
                                </a:lnTo>
                                <a:lnTo>
                                  <a:pt x="1582" y="16"/>
                                </a:lnTo>
                                <a:lnTo>
                                  <a:pt x="1586" y="12"/>
                                </a:lnTo>
                                <a:lnTo>
                                  <a:pt x="1590" y="4"/>
                                </a:lnTo>
                                <a:lnTo>
                                  <a:pt x="1598" y="0"/>
                                </a:lnTo>
                                <a:lnTo>
                                  <a:pt x="1602" y="0"/>
                                </a:lnTo>
                                <a:lnTo>
                                  <a:pt x="1606" y="4"/>
                                </a:lnTo>
                                <a:lnTo>
                                  <a:pt x="1610" y="4"/>
                                </a:lnTo>
                                <a:lnTo>
                                  <a:pt x="1614" y="8"/>
                                </a:lnTo>
                                <a:lnTo>
                                  <a:pt x="1618" y="8"/>
                                </a:lnTo>
                                <a:lnTo>
                                  <a:pt x="1622" y="12"/>
                                </a:lnTo>
                                <a:lnTo>
                                  <a:pt x="1626" y="12"/>
                                </a:lnTo>
                                <a:lnTo>
                                  <a:pt x="1630" y="12"/>
                                </a:lnTo>
                                <a:lnTo>
                                  <a:pt x="1634" y="16"/>
                                </a:lnTo>
                                <a:lnTo>
                                  <a:pt x="1638" y="16"/>
                                </a:lnTo>
                                <a:lnTo>
                                  <a:pt x="1642" y="20"/>
                                </a:lnTo>
                                <a:lnTo>
                                  <a:pt x="1646" y="20"/>
                                </a:lnTo>
                                <a:lnTo>
                                  <a:pt x="1654" y="20"/>
                                </a:lnTo>
                                <a:lnTo>
                                  <a:pt x="1658" y="24"/>
                                </a:lnTo>
                                <a:lnTo>
                                  <a:pt x="1662" y="24"/>
                                </a:lnTo>
                                <a:lnTo>
                                  <a:pt x="1666" y="24"/>
                                </a:lnTo>
                                <a:lnTo>
                                  <a:pt x="1670" y="24"/>
                                </a:lnTo>
                                <a:lnTo>
                                  <a:pt x="1674" y="28"/>
                                </a:lnTo>
                                <a:lnTo>
                                  <a:pt x="1682" y="28"/>
                                </a:lnTo>
                                <a:lnTo>
                                  <a:pt x="1686" y="28"/>
                                </a:lnTo>
                                <a:lnTo>
                                  <a:pt x="1690" y="32"/>
                                </a:lnTo>
                                <a:lnTo>
                                  <a:pt x="1694" y="32"/>
                                </a:lnTo>
                                <a:lnTo>
                                  <a:pt x="1703" y="32"/>
                                </a:lnTo>
                                <a:lnTo>
                                  <a:pt x="1707" y="32"/>
                                </a:lnTo>
                                <a:lnTo>
                                  <a:pt x="1711" y="32"/>
                                </a:lnTo>
                                <a:lnTo>
                                  <a:pt x="1715" y="36"/>
                                </a:lnTo>
                                <a:lnTo>
                                  <a:pt x="1719" y="36"/>
                                </a:lnTo>
                                <a:lnTo>
                                  <a:pt x="1727" y="36"/>
                                </a:lnTo>
                                <a:lnTo>
                                  <a:pt x="1731" y="36"/>
                                </a:lnTo>
                                <a:lnTo>
                                  <a:pt x="1735" y="40"/>
                                </a:lnTo>
                                <a:lnTo>
                                  <a:pt x="1739" y="40"/>
                                </a:lnTo>
                                <a:lnTo>
                                  <a:pt x="1743" y="40"/>
                                </a:lnTo>
                                <a:lnTo>
                                  <a:pt x="1739" y="56"/>
                                </a:lnTo>
                                <a:lnTo>
                                  <a:pt x="1735" y="72"/>
                                </a:lnTo>
                                <a:lnTo>
                                  <a:pt x="1727" y="84"/>
                                </a:lnTo>
                                <a:lnTo>
                                  <a:pt x="1723" y="100"/>
                                </a:lnTo>
                                <a:lnTo>
                                  <a:pt x="1715" y="116"/>
                                </a:lnTo>
                                <a:lnTo>
                                  <a:pt x="1711" y="128"/>
                                </a:lnTo>
                                <a:lnTo>
                                  <a:pt x="1707" y="144"/>
                                </a:lnTo>
                                <a:lnTo>
                                  <a:pt x="1698" y="160"/>
                                </a:lnTo>
                                <a:lnTo>
                                  <a:pt x="1694" y="172"/>
                                </a:lnTo>
                                <a:lnTo>
                                  <a:pt x="1686" y="188"/>
                                </a:lnTo>
                                <a:lnTo>
                                  <a:pt x="1682" y="200"/>
                                </a:lnTo>
                                <a:lnTo>
                                  <a:pt x="1678" y="216"/>
                                </a:lnTo>
                                <a:lnTo>
                                  <a:pt x="1674" y="232"/>
                                </a:lnTo>
                                <a:lnTo>
                                  <a:pt x="1666" y="244"/>
                                </a:lnTo>
                                <a:lnTo>
                                  <a:pt x="1662" y="260"/>
                                </a:lnTo>
                                <a:lnTo>
                                  <a:pt x="1658" y="273"/>
                                </a:lnTo>
                                <a:lnTo>
                                  <a:pt x="1654" y="289"/>
                                </a:lnTo>
                                <a:lnTo>
                                  <a:pt x="1650" y="301"/>
                                </a:lnTo>
                                <a:lnTo>
                                  <a:pt x="1642" y="313"/>
                                </a:lnTo>
                                <a:lnTo>
                                  <a:pt x="1638" y="329"/>
                                </a:lnTo>
                                <a:lnTo>
                                  <a:pt x="1634" y="341"/>
                                </a:lnTo>
                                <a:lnTo>
                                  <a:pt x="1630" y="353"/>
                                </a:lnTo>
                                <a:lnTo>
                                  <a:pt x="1626" y="369"/>
                                </a:lnTo>
                                <a:lnTo>
                                  <a:pt x="1622" y="381"/>
                                </a:lnTo>
                                <a:lnTo>
                                  <a:pt x="1618" y="393"/>
                                </a:lnTo>
                                <a:lnTo>
                                  <a:pt x="1614" y="405"/>
                                </a:lnTo>
                                <a:lnTo>
                                  <a:pt x="1610" y="421"/>
                                </a:lnTo>
                                <a:lnTo>
                                  <a:pt x="1606" y="433"/>
                                </a:lnTo>
                                <a:lnTo>
                                  <a:pt x="1602" y="445"/>
                                </a:lnTo>
                                <a:lnTo>
                                  <a:pt x="1598" y="457"/>
                                </a:lnTo>
                                <a:lnTo>
                                  <a:pt x="1594" y="469"/>
                                </a:lnTo>
                                <a:lnTo>
                                  <a:pt x="1590" y="481"/>
                                </a:lnTo>
                                <a:lnTo>
                                  <a:pt x="1586" y="481"/>
                                </a:lnTo>
                                <a:lnTo>
                                  <a:pt x="1582" y="481"/>
                                </a:lnTo>
                                <a:lnTo>
                                  <a:pt x="1578" y="481"/>
                                </a:lnTo>
                                <a:lnTo>
                                  <a:pt x="1574" y="481"/>
                                </a:lnTo>
                                <a:lnTo>
                                  <a:pt x="1570" y="481"/>
                                </a:lnTo>
                                <a:lnTo>
                                  <a:pt x="1566" y="481"/>
                                </a:lnTo>
                                <a:lnTo>
                                  <a:pt x="1562" y="481"/>
                                </a:lnTo>
                                <a:lnTo>
                                  <a:pt x="1558" y="481"/>
                                </a:lnTo>
                                <a:lnTo>
                                  <a:pt x="1554" y="481"/>
                                </a:lnTo>
                                <a:lnTo>
                                  <a:pt x="1550" y="481"/>
                                </a:lnTo>
                                <a:lnTo>
                                  <a:pt x="1546" y="481"/>
                                </a:lnTo>
                                <a:lnTo>
                                  <a:pt x="1542" y="481"/>
                                </a:lnTo>
                                <a:lnTo>
                                  <a:pt x="1538" y="481"/>
                                </a:lnTo>
                                <a:lnTo>
                                  <a:pt x="1534" y="481"/>
                                </a:lnTo>
                                <a:lnTo>
                                  <a:pt x="1530" y="481"/>
                                </a:lnTo>
                                <a:lnTo>
                                  <a:pt x="1530" y="497"/>
                                </a:lnTo>
                                <a:lnTo>
                                  <a:pt x="1526" y="509"/>
                                </a:lnTo>
                                <a:lnTo>
                                  <a:pt x="1522" y="525"/>
                                </a:lnTo>
                                <a:lnTo>
                                  <a:pt x="1518" y="542"/>
                                </a:lnTo>
                                <a:lnTo>
                                  <a:pt x="1514" y="558"/>
                                </a:lnTo>
                                <a:lnTo>
                                  <a:pt x="1510" y="570"/>
                                </a:lnTo>
                                <a:lnTo>
                                  <a:pt x="1502" y="586"/>
                                </a:lnTo>
                                <a:lnTo>
                                  <a:pt x="1498" y="602"/>
                                </a:lnTo>
                                <a:lnTo>
                                  <a:pt x="1494" y="614"/>
                                </a:lnTo>
                                <a:lnTo>
                                  <a:pt x="1490" y="630"/>
                                </a:lnTo>
                                <a:lnTo>
                                  <a:pt x="1486" y="646"/>
                                </a:lnTo>
                                <a:lnTo>
                                  <a:pt x="1482" y="658"/>
                                </a:lnTo>
                                <a:lnTo>
                                  <a:pt x="1478" y="674"/>
                                </a:lnTo>
                                <a:lnTo>
                                  <a:pt x="1474" y="690"/>
                                </a:lnTo>
                                <a:lnTo>
                                  <a:pt x="1470" y="702"/>
                                </a:lnTo>
                                <a:lnTo>
                                  <a:pt x="1462" y="718"/>
                                </a:lnTo>
                                <a:lnTo>
                                  <a:pt x="1458" y="730"/>
                                </a:lnTo>
                                <a:lnTo>
                                  <a:pt x="1454" y="746"/>
                                </a:lnTo>
                                <a:lnTo>
                                  <a:pt x="1450" y="762"/>
                                </a:lnTo>
                                <a:lnTo>
                                  <a:pt x="1446" y="774"/>
                                </a:lnTo>
                                <a:lnTo>
                                  <a:pt x="1437" y="790"/>
                                </a:lnTo>
                                <a:lnTo>
                                  <a:pt x="1433" y="802"/>
                                </a:lnTo>
                                <a:lnTo>
                                  <a:pt x="1429" y="819"/>
                                </a:lnTo>
                                <a:lnTo>
                                  <a:pt x="1425" y="835"/>
                                </a:lnTo>
                                <a:lnTo>
                                  <a:pt x="1421" y="847"/>
                                </a:lnTo>
                                <a:lnTo>
                                  <a:pt x="1413" y="863"/>
                                </a:lnTo>
                                <a:lnTo>
                                  <a:pt x="1409" y="875"/>
                                </a:lnTo>
                                <a:lnTo>
                                  <a:pt x="1405" y="891"/>
                                </a:lnTo>
                                <a:lnTo>
                                  <a:pt x="1401" y="903"/>
                                </a:lnTo>
                                <a:lnTo>
                                  <a:pt x="1393" y="919"/>
                                </a:lnTo>
                                <a:lnTo>
                                  <a:pt x="1389" y="931"/>
                                </a:lnTo>
                                <a:lnTo>
                                  <a:pt x="1385" y="947"/>
                                </a:lnTo>
                                <a:lnTo>
                                  <a:pt x="1385" y="959"/>
                                </a:lnTo>
                                <a:lnTo>
                                  <a:pt x="1389" y="971"/>
                                </a:lnTo>
                                <a:lnTo>
                                  <a:pt x="1393" y="979"/>
                                </a:lnTo>
                                <a:lnTo>
                                  <a:pt x="1393" y="991"/>
                                </a:lnTo>
                                <a:lnTo>
                                  <a:pt x="1397" y="1003"/>
                                </a:lnTo>
                                <a:lnTo>
                                  <a:pt x="1401" y="1015"/>
                                </a:lnTo>
                                <a:lnTo>
                                  <a:pt x="1401" y="1027"/>
                                </a:lnTo>
                                <a:lnTo>
                                  <a:pt x="1405" y="1035"/>
                                </a:lnTo>
                                <a:lnTo>
                                  <a:pt x="1409" y="1047"/>
                                </a:lnTo>
                                <a:lnTo>
                                  <a:pt x="1409" y="1059"/>
                                </a:lnTo>
                                <a:lnTo>
                                  <a:pt x="1413" y="1071"/>
                                </a:lnTo>
                                <a:lnTo>
                                  <a:pt x="1417" y="1083"/>
                                </a:lnTo>
                                <a:lnTo>
                                  <a:pt x="1421" y="1091"/>
                                </a:lnTo>
                                <a:lnTo>
                                  <a:pt x="1421" y="1104"/>
                                </a:lnTo>
                                <a:lnTo>
                                  <a:pt x="1425" y="1116"/>
                                </a:lnTo>
                                <a:lnTo>
                                  <a:pt x="1429" y="1128"/>
                                </a:lnTo>
                                <a:lnTo>
                                  <a:pt x="1433" y="1136"/>
                                </a:lnTo>
                                <a:lnTo>
                                  <a:pt x="1437" y="1148"/>
                                </a:lnTo>
                                <a:lnTo>
                                  <a:pt x="1437" y="1160"/>
                                </a:lnTo>
                                <a:lnTo>
                                  <a:pt x="1442" y="1172"/>
                                </a:lnTo>
                                <a:lnTo>
                                  <a:pt x="1446" y="1180"/>
                                </a:lnTo>
                                <a:lnTo>
                                  <a:pt x="1450" y="1192"/>
                                </a:lnTo>
                                <a:lnTo>
                                  <a:pt x="1454" y="1204"/>
                                </a:lnTo>
                                <a:lnTo>
                                  <a:pt x="1458" y="1212"/>
                                </a:lnTo>
                                <a:lnTo>
                                  <a:pt x="1462" y="1224"/>
                                </a:lnTo>
                                <a:lnTo>
                                  <a:pt x="1466" y="1236"/>
                                </a:lnTo>
                                <a:lnTo>
                                  <a:pt x="1470" y="1244"/>
                                </a:lnTo>
                                <a:lnTo>
                                  <a:pt x="1474" y="1256"/>
                                </a:lnTo>
                                <a:lnTo>
                                  <a:pt x="1474" y="1264"/>
                                </a:lnTo>
                                <a:lnTo>
                                  <a:pt x="1478" y="1276"/>
                                </a:lnTo>
                                <a:lnTo>
                                  <a:pt x="1482" y="1284"/>
                                </a:lnTo>
                                <a:lnTo>
                                  <a:pt x="1486" y="1296"/>
                                </a:lnTo>
                                <a:lnTo>
                                  <a:pt x="1482" y="1304"/>
                                </a:lnTo>
                                <a:lnTo>
                                  <a:pt x="1474" y="1312"/>
                                </a:lnTo>
                                <a:lnTo>
                                  <a:pt x="1466" y="1324"/>
                                </a:lnTo>
                                <a:lnTo>
                                  <a:pt x="1454" y="1332"/>
                                </a:lnTo>
                                <a:lnTo>
                                  <a:pt x="1442" y="1344"/>
                                </a:lnTo>
                                <a:lnTo>
                                  <a:pt x="1429" y="1356"/>
                                </a:lnTo>
                                <a:lnTo>
                                  <a:pt x="1417" y="1368"/>
                                </a:lnTo>
                                <a:lnTo>
                                  <a:pt x="1401" y="1381"/>
                                </a:lnTo>
                                <a:lnTo>
                                  <a:pt x="1381" y="1393"/>
                                </a:lnTo>
                                <a:lnTo>
                                  <a:pt x="1365" y="1409"/>
                                </a:lnTo>
                                <a:lnTo>
                                  <a:pt x="1345" y="1421"/>
                                </a:lnTo>
                                <a:lnTo>
                                  <a:pt x="1325" y="1437"/>
                                </a:lnTo>
                                <a:lnTo>
                                  <a:pt x="1305" y="1449"/>
                                </a:lnTo>
                                <a:lnTo>
                                  <a:pt x="1285" y="1465"/>
                                </a:lnTo>
                                <a:lnTo>
                                  <a:pt x="1261" y="1477"/>
                                </a:lnTo>
                                <a:lnTo>
                                  <a:pt x="1241" y="1493"/>
                                </a:lnTo>
                                <a:lnTo>
                                  <a:pt x="1217" y="1509"/>
                                </a:lnTo>
                                <a:lnTo>
                                  <a:pt x="1193" y="1521"/>
                                </a:lnTo>
                                <a:lnTo>
                                  <a:pt x="1168" y="1537"/>
                                </a:lnTo>
                                <a:lnTo>
                                  <a:pt x="1144" y="1553"/>
                                </a:lnTo>
                                <a:lnTo>
                                  <a:pt x="1120" y="1565"/>
                                </a:lnTo>
                                <a:lnTo>
                                  <a:pt x="1092" y="1581"/>
                                </a:lnTo>
                                <a:lnTo>
                                  <a:pt x="1068" y="1593"/>
                                </a:lnTo>
                                <a:lnTo>
                                  <a:pt x="1044" y="1609"/>
                                </a:lnTo>
                                <a:lnTo>
                                  <a:pt x="1016" y="1621"/>
                                </a:lnTo>
                                <a:lnTo>
                                  <a:pt x="992" y="1633"/>
                                </a:lnTo>
                                <a:lnTo>
                                  <a:pt x="968" y="1646"/>
                                </a:lnTo>
                                <a:lnTo>
                                  <a:pt x="944" y="1658"/>
                                </a:lnTo>
                                <a:lnTo>
                                  <a:pt x="919" y="1670"/>
                                </a:lnTo>
                                <a:lnTo>
                                  <a:pt x="895" y="1682"/>
                                </a:lnTo>
                                <a:lnTo>
                                  <a:pt x="871" y="1690"/>
                                </a:lnTo>
                                <a:lnTo>
                                  <a:pt x="847" y="1702"/>
                                </a:lnTo>
                                <a:lnTo>
                                  <a:pt x="835" y="1686"/>
                                </a:lnTo>
                                <a:lnTo>
                                  <a:pt x="819" y="1670"/>
                                </a:lnTo>
                                <a:lnTo>
                                  <a:pt x="807" y="1658"/>
                                </a:lnTo>
                                <a:lnTo>
                                  <a:pt x="791" y="1646"/>
                                </a:lnTo>
                                <a:lnTo>
                                  <a:pt x="779" y="1629"/>
                                </a:lnTo>
                                <a:lnTo>
                                  <a:pt x="767" y="1617"/>
                                </a:lnTo>
                                <a:lnTo>
                                  <a:pt x="751" y="1605"/>
                                </a:lnTo>
                                <a:lnTo>
                                  <a:pt x="739" y="1593"/>
                                </a:lnTo>
                                <a:lnTo>
                                  <a:pt x="727" y="1581"/>
                                </a:lnTo>
                                <a:lnTo>
                                  <a:pt x="711" y="1573"/>
                                </a:lnTo>
                                <a:lnTo>
                                  <a:pt x="699" y="1561"/>
                                </a:lnTo>
                                <a:lnTo>
                                  <a:pt x="687" y="1549"/>
                                </a:lnTo>
                                <a:lnTo>
                                  <a:pt x="675" y="1541"/>
                                </a:lnTo>
                                <a:lnTo>
                                  <a:pt x="662" y="1533"/>
                                </a:lnTo>
                                <a:lnTo>
                                  <a:pt x="650" y="1521"/>
                                </a:lnTo>
                                <a:lnTo>
                                  <a:pt x="638" y="1513"/>
                                </a:lnTo>
                                <a:lnTo>
                                  <a:pt x="626" y="1505"/>
                                </a:lnTo>
                                <a:lnTo>
                                  <a:pt x="618" y="1497"/>
                                </a:lnTo>
                                <a:lnTo>
                                  <a:pt x="606" y="1489"/>
                                </a:lnTo>
                                <a:lnTo>
                                  <a:pt x="594" y="1481"/>
                                </a:lnTo>
                                <a:lnTo>
                                  <a:pt x="586" y="1473"/>
                                </a:lnTo>
                                <a:lnTo>
                                  <a:pt x="574" y="1469"/>
                                </a:lnTo>
                                <a:lnTo>
                                  <a:pt x="566" y="1461"/>
                                </a:lnTo>
                                <a:lnTo>
                                  <a:pt x="554" y="1457"/>
                                </a:lnTo>
                                <a:lnTo>
                                  <a:pt x="546" y="1449"/>
                                </a:lnTo>
                                <a:lnTo>
                                  <a:pt x="534" y="1445"/>
                                </a:lnTo>
                                <a:lnTo>
                                  <a:pt x="526" y="1437"/>
                                </a:lnTo>
                                <a:lnTo>
                                  <a:pt x="518" y="1433"/>
                                </a:lnTo>
                                <a:lnTo>
                                  <a:pt x="510" y="1429"/>
                                </a:lnTo>
                                <a:lnTo>
                                  <a:pt x="502" y="1425"/>
                                </a:lnTo>
                                <a:lnTo>
                                  <a:pt x="494" y="1421"/>
                                </a:lnTo>
                                <a:lnTo>
                                  <a:pt x="486" y="1417"/>
                                </a:lnTo>
                                <a:lnTo>
                                  <a:pt x="486" y="1413"/>
                                </a:lnTo>
                                <a:lnTo>
                                  <a:pt x="482" y="1409"/>
                                </a:lnTo>
                                <a:lnTo>
                                  <a:pt x="482" y="1401"/>
                                </a:lnTo>
                                <a:lnTo>
                                  <a:pt x="478" y="1397"/>
                                </a:lnTo>
                                <a:lnTo>
                                  <a:pt x="474" y="1393"/>
                                </a:lnTo>
                                <a:lnTo>
                                  <a:pt x="474" y="1389"/>
                                </a:lnTo>
                                <a:lnTo>
                                  <a:pt x="470" y="1381"/>
                                </a:lnTo>
                                <a:lnTo>
                                  <a:pt x="466" y="1377"/>
                                </a:lnTo>
                                <a:lnTo>
                                  <a:pt x="462" y="1368"/>
                                </a:lnTo>
                                <a:lnTo>
                                  <a:pt x="458" y="1364"/>
                                </a:lnTo>
                                <a:lnTo>
                                  <a:pt x="454" y="1360"/>
                                </a:lnTo>
                                <a:lnTo>
                                  <a:pt x="450" y="1352"/>
                                </a:lnTo>
                                <a:lnTo>
                                  <a:pt x="446" y="1348"/>
                                </a:lnTo>
                                <a:lnTo>
                                  <a:pt x="442" y="1340"/>
                                </a:lnTo>
                                <a:lnTo>
                                  <a:pt x="438" y="1332"/>
                                </a:lnTo>
                                <a:lnTo>
                                  <a:pt x="434" y="1328"/>
                                </a:lnTo>
                                <a:lnTo>
                                  <a:pt x="430" y="1320"/>
                                </a:lnTo>
                                <a:lnTo>
                                  <a:pt x="426" y="1316"/>
                                </a:lnTo>
                                <a:lnTo>
                                  <a:pt x="422" y="1308"/>
                                </a:lnTo>
                                <a:lnTo>
                                  <a:pt x="414" y="1304"/>
                                </a:lnTo>
                                <a:lnTo>
                                  <a:pt x="410" y="1296"/>
                                </a:lnTo>
                                <a:lnTo>
                                  <a:pt x="406" y="1288"/>
                                </a:lnTo>
                                <a:lnTo>
                                  <a:pt x="401" y="1284"/>
                                </a:lnTo>
                                <a:lnTo>
                                  <a:pt x="393" y="1276"/>
                                </a:lnTo>
                                <a:lnTo>
                                  <a:pt x="389" y="1272"/>
                                </a:lnTo>
                                <a:lnTo>
                                  <a:pt x="385" y="1264"/>
                                </a:lnTo>
                                <a:lnTo>
                                  <a:pt x="377" y="1260"/>
                                </a:lnTo>
                                <a:lnTo>
                                  <a:pt x="373" y="1252"/>
                                </a:lnTo>
                                <a:lnTo>
                                  <a:pt x="365" y="1248"/>
                                </a:lnTo>
                                <a:lnTo>
                                  <a:pt x="361" y="1240"/>
                                </a:lnTo>
                                <a:lnTo>
                                  <a:pt x="353" y="1236"/>
                                </a:lnTo>
                                <a:lnTo>
                                  <a:pt x="349" y="1228"/>
                                </a:lnTo>
                                <a:lnTo>
                                  <a:pt x="341" y="1220"/>
                                </a:lnTo>
                                <a:lnTo>
                                  <a:pt x="333" y="1216"/>
                                </a:lnTo>
                                <a:lnTo>
                                  <a:pt x="325" y="1208"/>
                                </a:lnTo>
                                <a:lnTo>
                                  <a:pt x="317" y="1200"/>
                                </a:lnTo>
                                <a:lnTo>
                                  <a:pt x="309" y="1192"/>
                                </a:lnTo>
                                <a:lnTo>
                                  <a:pt x="301" y="1184"/>
                                </a:lnTo>
                                <a:lnTo>
                                  <a:pt x="293" y="1176"/>
                                </a:lnTo>
                                <a:lnTo>
                                  <a:pt x="285" y="1168"/>
                                </a:lnTo>
                                <a:lnTo>
                                  <a:pt x="281" y="1160"/>
                                </a:lnTo>
                                <a:lnTo>
                                  <a:pt x="273" y="1152"/>
                                </a:lnTo>
                                <a:lnTo>
                                  <a:pt x="265" y="1144"/>
                                </a:lnTo>
                                <a:lnTo>
                                  <a:pt x="257" y="1136"/>
                                </a:lnTo>
                                <a:lnTo>
                                  <a:pt x="253" y="1128"/>
                                </a:lnTo>
                                <a:lnTo>
                                  <a:pt x="245" y="1124"/>
                                </a:lnTo>
                                <a:lnTo>
                                  <a:pt x="237" y="1116"/>
                                </a:lnTo>
                                <a:lnTo>
                                  <a:pt x="233" y="1108"/>
                                </a:lnTo>
                                <a:lnTo>
                                  <a:pt x="229" y="1100"/>
                                </a:lnTo>
                                <a:lnTo>
                                  <a:pt x="221" y="1096"/>
                                </a:lnTo>
                                <a:lnTo>
                                  <a:pt x="217" y="1087"/>
                                </a:lnTo>
                                <a:lnTo>
                                  <a:pt x="213" y="1083"/>
                                </a:lnTo>
                                <a:lnTo>
                                  <a:pt x="205" y="1075"/>
                                </a:lnTo>
                                <a:lnTo>
                                  <a:pt x="201" y="1071"/>
                                </a:lnTo>
                                <a:lnTo>
                                  <a:pt x="197" y="1067"/>
                                </a:lnTo>
                                <a:lnTo>
                                  <a:pt x="193" y="1059"/>
                                </a:lnTo>
                                <a:lnTo>
                                  <a:pt x="189" y="1055"/>
                                </a:lnTo>
                                <a:lnTo>
                                  <a:pt x="189" y="1051"/>
                                </a:lnTo>
                                <a:lnTo>
                                  <a:pt x="185" y="1047"/>
                                </a:lnTo>
                                <a:lnTo>
                                  <a:pt x="181" y="1047"/>
                                </a:lnTo>
                                <a:lnTo>
                                  <a:pt x="181" y="1043"/>
                                </a:lnTo>
                                <a:lnTo>
                                  <a:pt x="177" y="1039"/>
                                </a:lnTo>
                                <a:lnTo>
                                  <a:pt x="177" y="1035"/>
                                </a:lnTo>
                                <a:lnTo>
                                  <a:pt x="177" y="1031"/>
                                </a:lnTo>
                                <a:lnTo>
                                  <a:pt x="177" y="1023"/>
                                </a:lnTo>
                                <a:lnTo>
                                  <a:pt x="177" y="1019"/>
                                </a:lnTo>
                                <a:lnTo>
                                  <a:pt x="177" y="1011"/>
                                </a:lnTo>
                                <a:lnTo>
                                  <a:pt x="177" y="1007"/>
                                </a:lnTo>
                                <a:lnTo>
                                  <a:pt x="177" y="999"/>
                                </a:lnTo>
                                <a:lnTo>
                                  <a:pt x="177" y="995"/>
                                </a:lnTo>
                                <a:lnTo>
                                  <a:pt x="177" y="987"/>
                                </a:lnTo>
                                <a:lnTo>
                                  <a:pt x="177" y="983"/>
                                </a:lnTo>
                                <a:lnTo>
                                  <a:pt x="173" y="975"/>
                                </a:lnTo>
                                <a:lnTo>
                                  <a:pt x="173" y="971"/>
                                </a:lnTo>
                                <a:lnTo>
                                  <a:pt x="173" y="967"/>
                                </a:lnTo>
                                <a:lnTo>
                                  <a:pt x="173" y="959"/>
                                </a:lnTo>
                                <a:lnTo>
                                  <a:pt x="173" y="955"/>
                                </a:lnTo>
                                <a:lnTo>
                                  <a:pt x="169" y="951"/>
                                </a:lnTo>
                                <a:lnTo>
                                  <a:pt x="169" y="943"/>
                                </a:lnTo>
                                <a:lnTo>
                                  <a:pt x="169" y="939"/>
                                </a:lnTo>
                                <a:lnTo>
                                  <a:pt x="169" y="935"/>
                                </a:lnTo>
                                <a:lnTo>
                                  <a:pt x="165" y="931"/>
                                </a:lnTo>
                                <a:lnTo>
                                  <a:pt x="165" y="927"/>
                                </a:lnTo>
                                <a:lnTo>
                                  <a:pt x="165" y="923"/>
                                </a:lnTo>
                                <a:lnTo>
                                  <a:pt x="161" y="919"/>
                                </a:lnTo>
                                <a:lnTo>
                                  <a:pt x="161" y="915"/>
                                </a:lnTo>
                                <a:lnTo>
                                  <a:pt x="157" y="911"/>
                                </a:lnTo>
                                <a:lnTo>
                                  <a:pt x="157" y="907"/>
                                </a:lnTo>
                                <a:lnTo>
                                  <a:pt x="153" y="907"/>
                                </a:lnTo>
                                <a:lnTo>
                                  <a:pt x="153" y="903"/>
                                </a:lnTo>
                                <a:lnTo>
                                  <a:pt x="149" y="903"/>
                                </a:lnTo>
                                <a:lnTo>
                                  <a:pt x="144" y="899"/>
                                </a:lnTo>
                                <a:lnTo>
                                  <a:pt x="140" y="895"/>
                                </a:lnTo>
                                <a:lnTo>
                                  <a:pt x="136" y="895"/>
                                </a:lnTo>
                                <a:lnTo>
                                  <a:pt x="132" y="891"/>
                                </a:lnTo>
                                <a:lnTo>
                                  <a:pt x="128" y="887"/>
                                </a:lnTo>
                                <a:lnTo>
                                  <a:pt x="124" y="879"/>
                                </a:lnTo>
                                <a:lnTo>
                                  <a:pt x="120" y="875"/>
                                </a:lnTo>
                                <a:lnTo>
                                  <a:pt x="116" y="871"/>
                                </a:lnTo>
                                <a:lnTo>
                                  <a:pt x="112" y="863"/>
                                </a:lnTo>
                                <a:lnTo>
                                  <a:pt x="108" y="859"/>
                                </a:lnTo>
                                <a:lnTo>
                                  <a:pt x="104" y="855"/>
                                </a:lnTo>
                                <a:lnTo>
                                  <a:pt x="100" y="847"/>
                                </a:lnTo>
                                <a:lnTo>
                                  <a:pt x="96" y="843"/>
                                </a:lnTo>
                                <a:lnTo>
                                  <a:pt x="92" y="835"/>
                                </a:lnTo>
                                <a:lnTo>
                                  <a:pt x="88" y="831"/>
                                </a:lnTo>
                                <a:lnTo>
                                  <a:pt x="84" y="823"/>
                                </a:lnTo>
                                <a:lnTo>
                                  <a:pt x="80" y="819"/>
                                </a:lnTo>
                                <a:lnTo>
                                  <a:pt x="72" y="810"/>
                                </a:lnTo>
                                <a:lnTo>
                                  <a:pt x="68" y="806"/>
                                </a:lnTo>
                                <a:lnTo>
                                  <a:pt x="64" y="798"/>
                                </a:lnTo>
                                <a:lnTo>
                                  <a:pt x="60" y="794"/>
                                </a:lnTo>
                                <a:lnTo>
                                  <a:pt x="56" y="786"/>
                                </a:lnTo>
                                <a:lnTo>
                                  <a:pt x="52" y="782"/>
                                </a:lnTo>
                                <a:lnTo>
                                  <a:pt x="48" y="774"/>
                                </a:lnTo>
                                <a:lnTo>
                                  <a:pt x="44" y="766"/>
                                </a:lnTo>
                                <a:lnTo>
                                  <a:pt x="40" y="762"/>
                                </a:lnTo>
                                <a:lnTo>
                                  <a:pt x="36" y="754"/>
                                </a:lnTo>
                                <a:lnTo>
                                  <a:pt x="32" y="750"/>
                                </a:lnTo>
                                <a:lnTo>
                                  <a:pt x="28" y="742"/>
                                </a:lnTo>
                                <a:lnTo>
                                  <a:pt x="24" y="738"/>
                                </a:lnTo>
                                <a:lnTo>
                                  <a:pt x="20" y="730"/>
                                </a:lnTo>
                                <a:lnTo>
                                  <a:pt x="12" y="726"/>
                                </a:lnTo>
                                <a:lnTo>
                                  <a:pt x="8" y="718"/>
                                </a:lnTo>
                                <a:lnTo>
                                  <a:pt x="4" y="714"/>
                                </a:lnTo>
                                <a:lnTo>
                                  <a:pt x="0" y="7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153"/>
                        <wps:cNvSpPr>
                          <a:spLocks/>
                        </wps:cNvSpPr>
                        <wps:spPr bwMode="auto">
                          <a:xfrm>
                            <a:off x="4797" y="4351"/>
                            <a:ext cx="1743" cy="1702"/>
                          </a:xfrm>
                          <a:custGeom>
                            <a:avLst/>
                            <a:gdLst>
                              <a:gd name="T0" fmla="*/ 56 w 1743"/>
                              <a:gd name="T1" fmla="*/ 678 h 1702"/>
                              <a:gd name="T2" fmla="*/ 120 w 1743"/>
                              <a:gd name="T3" fmla="*/ 618 h 1702"/>
                              <a:gd name="T4" fmla="*/ 165 w 1743"/>
                              <a:gd name="T5" fmla="*/ 537 h 1702"/>
                              <a:gd name="T6" fmla="*/ 229 w 1743"/>
                              <a:gd name="T7" fmla="*/ 598 h 1702"/>
                              <a:gd name="T8" fmla="*/ 297 w 1743"/>
                              <a:gd name="T9" fmla="*/ 650 h 1702"/>
                              <a:gd name="T10" fmla="*/ 349 w 1743"/>
                              <a:gd name="T11" fmla="*/ 674 h 1702"/>
                              <a:gd name="T12" fmla="*/ 434 w 1743"/>
                              <a:gd name="T13" fmla="*/ 726 h 1702"/>
                              <a:gd name="T14" fmla="*/ 570 w 1743"/>
                              <a:gd name="T15" fmla="*/ 843 h 1702"/>
                              <a:gd name="T16" fmla="*/ 711 w 1743"/>
                              <a:gd name="T17" fmla="*/ 963 h 1702"/>
                              <a:gd name="T18" fmla="*/ 879 w 1743"/>
                              <a:gd name="T19" fmla="*/ 1055 h 1702"/>
                              <a:gd name="T20" fmla="*/ 1020 w 1743"/>
                              <a:gd name="T21" fmla="*/ 1104 h 1702"/>
                              <a:gd name="T22" fmla="*/ 956 w 1743"/>
                              <a:gd name="T23" fmla="*/ 1083 h 1702"/>
                              <a:gd name="T24" fmla="*/ 1020 w 1743"/>
                              <a:gd name="T25" fmla="*/ 971 h 1702"/>
                              <a:gd name="T26" fmla="*/ 1072 w 1743"/>
                              <a:gd name="T27" fmla="*/ 891 h 1702"/>
                              <a:gd name="T28" fmla="*/ 1112 w 1743"/>
                              <a:gd name="T29" fmla="*/ 835 h 1702"/>
                              <a:gd name="T30" fmla="*/ 1156 w 1743"/>
                              <a:gd name="T31" fmla="*/ 734 h 1702"/>
                              <a:gd name="T32" fmla="*/ 1209 w 1743"/>
                              <a:gd name="T33" fmla="*/ 642 h 1702"/>
                              <a:gd name="T34" fmla="*/ 1261 w 1743"/>
                              <a:gd name="T35" fmla="*/ 598 h 1702"/>
                              <a:gd name="T36" fmla="*/ 1277 w 1743"/>
                              <a:gd name="T37" fmla="*/ 550 h 1702"/>
                              <a:gd name="T38" fmla="*/ 1309 w 1743"/>
                              <a:gd name="T39" fmla="*/ 489 h 1702"/>
                              <a:gd name="T40" fmla="*/ 1309 w 1743"/>
                              <a:gd name="T41" fmla="*/ 441 h 1702"/>
                              <a:gd name="T42" fmla="*/ 1329 w 1743"/>
                              <a:gd name="T43" fmla="*/ 365 h 1702"/>
                              <a:gd name="T44" fmla="*/ 1409 w 1743"/>
                              <a:gd name="T45" fmla="*/ 244 h 1702"/>
                              <a:gd name="T46" fmla="*/ 1466 w 1743"/>
                              <a:gd name="T47" fmla="*/ 192 h 1702"/>
                              <a:gd name="T48" fmla="*/ 1498 w 1743"/>
                              <a:gd name="T49" fmla="*/ 144 h 1702"/>
                              <a:gd name="T50" fmla="*/ 1538 w 1743"/>
                              <a:gd name="T51" fmla="*/ 68 h 1702"/>
                              <a:gd name="T52" fmla="*/ 1598 w 1743"/>
                              <a:gd name="T53" fmla="*/ 0 h 1702"/>
                              <a:gd name="T54" fmla="*/ 1646 w 1743"/>
                              <a:gd name="T55" fmla="*/ 20 h 1702"/>
                              <a:gd name="T56" fmla="*/ 1707 w 1743"/>
                              <a:gd name="T57" fmla="*/ 32 h 1702"/>
                              <a:gd name="T58" fmla="*/ 1723 w 1743"/>
                              <a:gd name="T59" fmla="*/ 100 h 1702"/>
                              <a:gd name="T60" fmla="*/ 1658 w 1743"/>
                              <a:gd name="T61" fmla="*/ 273 h 1702"/>
                              <a:gd name="T62" fmla="*/ 1606 w 1743"/>
                              <a:gd name="T63" fmla="*/ 433 h 1702"/>
                              <a:gd name="T64" fmla="*/ 1562 w 1743"/>
                              <a:gd name="T65" fmla="*/ 481 h 1702"/>
                              <a:gd name="T66" fmla="*/ 1518 w 1743"/>
                              <a:gd name="T67" fmla="*/ 542 h 1702"/>
                              <a:gd name="T68" fmla="*/ 1462 w 1743"/>
                              <a:gd name="T69" fmla="*/ 718 h 1702"/>
                              <a:gd name="T70" fmla="*/ 1405 w 1743"/>
                              <a:gd name="T71" fmla="*/ 891 h 1702"/>
                              <a:gd name="T72" fmla="*/ 1405 w 1743"/>
                              <a:gd name="T73" fmla="*/ 1035 h 1702"/>
                              <a:gd name="T74" fmla="*/ 1442 w 1743"/>
                              <a:gd name="T75" fmla="*/ 1172 h 1702"/>
                              <a:gd name="T76" fmla="*/ 1486 w 1743"/>
                              <a:gd name="T77" fmla="*/ 1296 h 1702"/>
                              <a:gd name="T78" fmla="*/ 1325 w 1743"/>
                              <a:gd name="T79" fmla="*/ 1437 h 1702"/>
                              <a:gd name="T80" fmla="*/ 1044 w 1743"/>
                              <a:gd name="T81" fmla="*/ 1609 h 1702"/>
                              <a:gd name="T82" fmla="*/ 791 w 1743"/>
                              <a:gd name="T83" fmla="*/ 1646 h 1702"/>
                              <a:gd name="T84" fmla="*/ 638 w 1743"/>
                              <a:gd name="T85" fmla="*/ 1513 h 1702"/>
                              <a:gd name="T86" fmla="*/ 518 w 1743"/>
                              <a:gd name="T87" fmla="*/ 1433 h 1702"/>
                              <a:gd name="T88" fmla="*/ 466 w 1743"/>
                              <a:gd name="T89" fmla="*/ 1377 h 1702"/>
                              <a:gd name="T90" fmla="*/ 414 w 1743"/>
                              <a:gd name="T91" fmla="*/ 1304 h 1702"/>
                              <a:gd name="T92" fmla="*/ 349 w 1743"/>
                              <a:gd name="T93" fmla="*/ 1228 h 1702"/>
                              <a:gd name="T94" fmla="*/ 257 w 1743"/>
                              <a:gd name="T95" fmla="*/ 1136 h 1702"/>
                              <a:gd name="T96" fmla="*/ 193 w 1743"/>
                              <a:gd name="T97" fmla="*/ 1059 h 1702"/>
                              <a:gd name="T98" fmla="*/ 177 w 1743"/>
                              <a:gd name="T99" fmla="*/ 1011 h 1702"/>
                              <a:gd name="T100" fmla="*/ 169 w 1743"/>
                              <a:gd name="T101" fmla="*/ 943 h 1702"/>
                              <a:gd name="T102" fmla="*/ 149 w 1743"/>
                              <a:gd name="T103" fmla="*/ 903 h 1702"/>
                              <a:gd name="T104" fmla="*/ 104 w 1743"/>
                              <a:gd name="T105" fmla="*/ 855 h 1702"/>
                              <a:gd name="T106" fmla="*/ 52 w 1743"/>
                              <a:gd name="T107" fmla="*/ 782 h 1702"/>
                              <a:gd name="T108" fmla="*/ 0 w 1743"/>
                              <a:gd name="T109" fmla="*/ 706 h 17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743" h="1702">
                                <a:moveTo>
                                  <a:pt x="0" y="706"/>
                                </a:moveTo>
                                <a:lnTo>
                                  <a:pt x="28" y="694"/>
                                </a:lnTo>
                                <a:lnTo>
                                  <a:pt x="56" y="678"/>
                                </a:lnTo>
                                <a:lnTo>
                                  <a:pt x="80" y="662"/>
                                </a:lnTo>
                                <a:lnTo>
                                  <a:pt x="100" y="642"/>
                                </a:lnTo>
                                <a:lnTo>
                                  <a:pt x="120" y="618"/>
                                </a:lnTo>
                                <a:lnTo>
                                  <a:pt x="140" y="594"/>
                                </a:lnTo>
                                <a:lnTo>
                                  <a:pt x="153" y="566"/>
                                </a:lnTo>
                                <a:lnTo>
                                  <a:pt x="165" y="537"/>
                                </a:lnTo>
                                <a:lnTo>
                                  <a:pt x="185" y="558"/>
                                </a:lnTo>
                                <a:lnTo>
                                  <a:pt x="209" y="578"/>
                                </a:lnTo>
                                <a:lnTo>
                                  <a:pt x="229" y="598"/>
                                </a:lnTo>
                                <a:lnTo>
                                  <a:pt x="249" y="614"/>
                                </a:lnTo>
                                <a:lnTo>
                                  <a:pt x="273" y="634"/>
                                </a:lnTo>
                                <a:lnTo>
                                  <a:pt x="297" y="650"/>
                                </a:lnTo>
                                <a:lnTo>
                                  <a:pt x="317" y="666"/>
                                </a:lnTo>
                                <a:lnTo>
                                  <a:pt x="341" y="678"/>
                                </a:lnTo>
                                <a:lnTo>
                                  <a:pt x="349" y="674"/>
                                </a:lnTo>
                                <a:lnTo>
                                  <a:pt x="369" y="678"/>
                                </a:lnTo>
                                <a:lnTo>
                                  <a:pt x="397" y="698"/>
                                </a:lnTo>
                                <a:lnTo>
                                  <a:pt x="434" y="726"/>
                                </a:lnTo>
                                <a:lnTo>
                                  <a:pt x="478" y="758"/>
                                </a:lnTo>
                                <a:lnTo>
                                  <a:pt x="522" y="798"/>
                                </a:lnTo>
                                <a:lnTo>
                                  <a:pt x="570" y="843"/>
                                </a:lnTo>
                                <a:lnTo>
                                  <a:pt x="622" y="891"/>
                                </a:lnTo>
                                <a:lnTo>
                                  <a:pt x="662" y="927"/>
                                </a:lnTo>
                                <a:lnTo>
                                  <a:pt x="711" y="963"/>
                                </a:lnTo>
                                <a:lnTo>
                                  <a:pt x="767" y="995"/>
                                </a:lnTo>
                                <a:lnTo>
                                  <a:pt x="823" y="1027"/>
                                </a:lnTo>
                                <a:lnTo>
                                  <a:pt x="879" y="1055"/>
                                </a:lnTo>
                                <a:lnTo>
                                  <a:pt x="932" y="1079"/>
                                </a:lnTo>
                                <a:lnTo>
                                  <a:pt x="980" y="1096"/>
                                </a:lnTo>
                                <a:lnTo>
                                  <a:pt x="1020" y="1104"/>
                                </a:lnTo>
                                <a:lnTo>
                                  <a:pt x="1012" y="1096"/>
                                </a:lnTo>
                                <a:lnTo>
                                  <a:pt x="984" y="1091"/>
                                </a:lnTo>
                                <a:lnTo>
                                  <a:pt x="956" y="1083"/>
                                </a:lnTo>
                                <a:lnTo>
                                  <a:pt x="948" y="1079"/>
                                </a:lnTo>
                                <a:lnTo>
                                  <a:pt x="988" y="1015"/>
                                </a:lnTo>
                                <a:lnTo>
                                  <a:pt x="1020" y="971"/>
                                </a:lnTo>
                                <a:lnTo>
                                  <a:pt x="1044" y="935"/>
                                </a:lnTo>
                                <a:lnTo>
                                  <a:pt x="1060" y="911"/>
                                </a:lnTo>
                                <a:lnTo>
                                  <a:pt x="1072" y="891"/>
                                </a:lnTo>
                                <a:lnTo>
                                  <a:pt x="1084" y="875"/>
                                </a:lnTo>
                                <a:lnTo>
                                  <a:pt x="1096" y="855"/>
                                </a:lnTo>
                                <a:lnTo>
                                  <a:pt x="1112" y="835"/>
                                </a:lnTo>
                                <a:lnTo>
                                  <a:pt x="1124" y="802"/>
                                </a:lnTo>
                                <a:lnTo>
                                  <a:pt x="1140" y="770"/>
                                </a:lnTo>
                                <a:lnTo>
                                  <a:pt x="1156" y="734"/>
                                </a:lnTo>
                                <a:lnTo>
                                  <a:pt x="1172" y="698"/>
                                </a:lnTo>
                                <a:lnTo>
                                  <a:pt x="1189" y="670"/>
                                </a:lnTo>
                                <a:lnTo>
                                  <a:pt x="1209" y="642"/>
                                </a:lnTo>
                                <a:lnTo>
                                  <a:pt x="1229" y="622"/>
                                </a:lnTo>
                                <a:lnTo>
                                  <a:pt x="1257" y="614"/>
                                </a:lnTo>
                                <a:lnTo>
                                  <a:pt x="1261" y="598"/>
                                </a:lnTo>
                                <a:lnTo>
                                  <a:pt x="1265" y="582"/>
                                </a:lnTo>
                                <a:lnTo>
                                  <a:pt x="1273" y="566"/>
                                </a:lnTo>
                                <a:lnTo>
                                  <a:pt x="1277" y="550"/>
                                </a:lnTo>
                                <a:lnTo>
                                  <a:pt x="1285" y="529"/>
                                </a:lnTo>
                                <a:lnTo>
                                  <a:pt x="1297" y="509"/>
                                </a:lnTo>
                                <a:lnTo>
                                  <a:pt x="1309" y="489"/>
                                </a:lnTo>
                                <a:lnTo>
                                  <a:pt x="1321" y="465"/>
                                </a:lnTo>
                                <a:lnTo>
                                  <a:pt x="1317" y="453"/>
                                </a:lnTo>
                                <a:lnTo>
                                  <a:pt x="1309" y="441"/>
                                </a:lnTo>
                                <a:lnTo>
                                  <a:pt x="1305" y="429"/>
                                </a:lnTo>
                                <a:lnTo>
                                  <a:pt x="1297" y="417"/>
                                </a:lnTo>
                                <a:lnTo>
                                  <a:pt x="1329" y="365"/>
                                </a:lnTo>
                                <a:lnTo>
                                  <a:pt x="1357" y="321"/>
                                </a:lnTo>
                                <a:lnTo>
                                  <a:pt x="1385" y="281"/>
                                </a:lnTo>
                                <a:lnTo>
                                  <a:pt x="1409" y="244"/>
                                </a:lnTo>
                                <a:lnTo>
                                  <a:pt x="1429" y="220"/>
                                </a:lnTo>
                                <a:lnTo>
                                  <a:pt x="1450" y="204"/>
                                </a:lnTo>
                                <a:lnTo>
                                  <a:pt x="1466" y="192"/>
                                </a:lnTo>
                                <a:lnTo>
                                  <a:pt x="1478" y="196"/>
                                </a:lnTo>
                                <a:lnTo>
                                  <a:pt x="1490" y="168"/>
                                </a:lnTo>
                                <a:lnTo>
                                  <a:pt x="1498" y="144"/>
                                </a:lnTo>
                                <a:lnTo>
                                  <a:pt x="1510" y="116"/>
                                </a:lnTo>
                                <a:lnTo>
                                  <a:pt x="1526" y="92"/>
                                </a:lnTo>
                                <a:lnTo>
                                  <a:pt x="1538" y="68"/>
                                </a:lnTo>
                                <a:lnTo>
                                  <a:pt x="1558" y="44"/>
                                </a:lnTo>
                                <a:lnTo>
                                  <a:pt x="1574" y="20"/>
                                </a:lnTo>
                                <a:lnTo>
                                  <a:pt x="1598" y="0"/>
                                </a:lnTo>
                                <a:lnTo>
                                  <a:pt x="1614" y="8"/>
                                </a:lnTo>
                                <a:lnTo>
                                  <a:pt x="1630" y="12"/>
                                </a:lnTo>
                                <a:lnTo>
                                  <a:pt x="1646" y="20"/>
                                </a:lnTo>
                                <a:lnTo>
                                  <a:pt x="1666" y="24"/>
                                </a:lnTo>
                                <a:lnTo>
                                  <a:pt x="1686" y="28"/>
                                </a:lnTo>
                                <a:lnTo>
                                  <a:pt x="1707" y="32"/>
                                </a:lnTo>
                                <a:lnTo>
                                  <a:pt x="1727" y="36"/>
                                </a:lnTo>
                                <a:lnTo>
                                  <a:pt x="1743" y="40"/>
                                </a:lnTo>
                                <a:lnTo>
                                  <a:pt x="1723" y="100"/>
                                </a:lnTo>
                                <a:lnTo>
                                  <a:pt x="1698" y="160"/>
                                </a:lnTo>
                                <a:lnTo>
                                  <a:pt x="1678" y="216"/>
                                </a:lnTo>
                                <a:lnTo>
                                  <a:pt x="1658" y="273"/>
                                </a:lnTo>
                                <a:lnTo>
                                  <a:pt x="1638" y="329"/>
                                </a:lnTo>
                                <a:lnTo>
                                  <a:pt x="1622" y="381"/>
                                </a:lnTo>
                                <a:lnTo>
                                  <a:pt x="1606" y="433"/>
                                </a:lnTo>
                                <a:lnTo>
                                  <a:pt x="1590" y="481"/>
                                </a:lnTo>
                                <a:lnTo>
                                  <a:pt x="1574" y="481"/>
                                </a:lnTo>
                                <a:lnTo>
                                  <a:pt x="1562" y="481"/>
                                </a:lnTo>
                                <a:lnTo>
                                  <a:pt x="1546" y="481"/>
                                </a:lnTo>
                                <a:lnTo>
                                  <a:pt x="1530" y="481"/>
                                </a:lnTo>
                                <a:lnTo>
                                  <a:pt x="1518" y="542"/>
                                </a:lnTo>
                                <a:lnTo>
                                  <a:pt x="1498" y="602"/>
                                </a:lnTo>
                                <a:lnTo>
                                  <a:pt x="1482" y="658"/>
                                </a:lnTo>
                                <a:lnTo>
                                  <a:pt x="1462" y="718"/>
                                </a:lnTo>
                                <a:lnTo>
                                  <a:pt x="1446" y="774"/>
                                </a:lnTo>
                                <a:lnTo>
                                  <a:pt x="1425" y="835"/>
                                </a:lnTo>
                                <a:lnTo>
                                  <a:pt x="1405" y="891"/>
                                </a:lnTo>
                                <a:lnTo>
                                  <a:pt x="1385" y="947"/>
                                </a:lnTo>
                                <a:lnTo>
                                  <a:pt x="1393" y="991"/>
                                </a:lnTo>
                                <a:lnTo>
                                  <a:pt x="1405" y="1035"/>
                                </a:lnTo>
                                <a:lnTo>
                                  <a:pt x="1417" y="1083"/>
                                </a:lnTo>
                                <a:lnTo>
                                  <a:pt x="1429" y="1128"/>
                                </a:lnTo>
                                <a:lnTo>
                                  <a:pt x="1442" y="1172"/>
                                </a:lnTo>
                                <a:lnTo>
                                  <a:pt x="1458" y="1212"/>
                                </a:lnTo>
                                <a:lnTo>
                                  <a:pt x="1474" y="1256"/>
                                </a:lnTo>
                                <a:lnTo>
                                  <a:pt x="1486" y="1296"/>
                                </a:lnTo>
                                <a:lnTo>
                                  <a:pt x="1454" y="1332"/>
                                </a:lnTo>
                                <a:lnTo>
                                  <a:pt x="1401" y="1381"/>
                                </a:lnTo>
                                <a:lnTo>
                                  <a:pt x="1325" y="1437"/>
                                </a:lnTo>
                                <a:lnTo>
                                  <a:pt x="1241" y="1493"/>
                                </a:lnTo>
                                <a:lnTo>
                                  <a:pt x="1144" y="1553"/>
                                </a:lnTo>
                                <a:lnTo>
                                  <a:pt x="1044" y="1609"/>
                                </a:lnTo>
                                <a:lnTo>
                                  <a:pt x="944" y="1658"/>
                                </a:lnTo>
                                <a:lnTo>
                                  <a:pt x="847" y="1702"/>
                                </a:lnTo>
                                <a:lnTo>
                                  <a:pt x="791" y="1646"/>
                                </a:lnTo>
                                <a:lnTo>
                                  <a:pt x="739" y="1593"/>
                                </a:lnTo>
                                <a:lnTo>
                                  <a:pt x="687" y="1549"/>
                                </a:lnTo>
                                <a:lnTo>
                                  <a:pt x="638" y="1513"/>
                                </a:lnTo>
                                <a:lnTo>
                                  <a:pt x="594" y="1481"/>
                                </a:lnTo>
                                <a:lnTo>
                                  <a:pt x="554" y="1457"/>
                                </a:lnTo>
                                <a:lnTo>
                                  <a:pt x="518" y="1433"/>
                                </a:lnTo>
                                <a:lnTo>
                                  <a:pt x="486" y="1417"/>
                                </a:lnTo>
                                <a:lnTo>
                                  <a:pt x="478" y="1397"/>
                                </a:lnTo>
                                <a:lnTo>
                                  <a:pt x="466" y="1377"/>
                                </a:lnTo>
                                <a:lnTo>
                                  <a:pt x="450" y="1352"/>
                                </a:lnTo>
                                <a:lnTo>
                                  <a:pt x="434" y="1328"/>
                                </a:lnTo>
                                <a:lnTo>
                                  <a:pt x="414" y="1304"/>
                                </a:lnTo>
                                <a:lnTo>
                                  <a:pt x="393" y="1276"/>
                                </a:lnTo>
                                <a:lnTo>
                                  <a:pt x="373" y="1252"/>
                                </a:lnTo>
                                <a:lnTo>
                                  <a:pt x="349" y="1228"/>
                                </a:lnTo>
                                <a:lnTo>
                                  <a:pt x="317" y="1200"/>
                                </a:lnTo>
                                <a:lnTo>
                                  <a:pt x="285" y="1168"/>
                                </a:lnTo>
                                <a:lnTo>
                                  <a:pt x="257" y="1136"/>
                                </a:lnTo>
                                <a:lnTo>
                                  <a:pt x="233" y="1108"/>
                                </a:lnTo>
                                <a:lnTo>
                                  <a:pt x="213" y="1083"/>
                                </a:lnTo>
                                <a:lnTo>
                                  <a:pt x="193" y="1059"/>
                                </a:lnTo>
                                <a:lnTo>
                                  <a:pt x="181" y="1047"/>
                                </a:lnTo>
                                <a:lnTo>
                                  <a:pt x="177" y="1035"/>
                                </a:lnTo>
                                <a:lnTo>
                                  <a:pt x="177" y="1011"/>
                                </a:lnTo>
                                <a:lnTo>
                                  <a:pt x="177" y="987"/>
                                </a:lnTo>
                                <a:lnTo>
                                  <a:pt x="173" y="963"/>
                                </a:lnTo>
                                <a:lnTo>
                                  <a:pt x="169" y="943"/>
                                </a:lnTo>
                                <a:lnTo>
                                  <a:pt x="165" y="927"/>
                                </a:lnTo>
                                <a:lnTo>
                                  <a:pt x="157" y="911"/>
                                </a:lnTo>
                                <a:lnTo>
                                  <a:pt x="149" y="903"/>
                                </a:lnTo>
                                <a:lnTo>
                                  <a:pt x="136" y="895"/>
                                </a:lnTo>
                                <a:lnTo>
                                  <a:pt x="120" y="875"/>
                                </a:lnTo>
                                <a:lnTo>
                                  <a:pt x="104" y="855"/>
                                </a:lnTo>
                                <a:lnTo>
                                  <a:pt x="88" y="831"/>
                                </a:lnTo>
                                <a:lnTo>
                                  <a:pt x="68" y="806"/>
                                </a:lnTo>
                                <a:lnTo>
                                  <a:pt x="52" y="782"/>
                                </a:lnTo>
                                <a:lnTo>
                                  <a:pt x="36" y="754"/>
                                </a:lnTo>
                                <a:lnTo>
                                  <a:pt x="20" y="730"/>
                                </a:lnTo>
                                <a:lnTo>
                                  <a:pt x="0" y="70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154"/>
                        <wps:cNvSpPr>
                          <a:spLocks/>
                        </wps:cNvSpPr>
                        <wps:spPr bwMode="auto">
                          <a:xfrm>
                            <a:off x="6230" y="4539"/>
                            <a:ext cx="53" cy="101"/>
                          </a:xfrm>
                          <a:custGeom>
                            <a:avLst/>
                            <a:gdLst>
                              <a:gd name="T0" fmla="*/ 53 w 53"/>
                              <a:gd name="T1" fmla="*/ 0 h 101"/>
                              <a:gd name="T2" fmla="*/ 41 w 53"/>
                              <a:gd name="T3" fmla="*/ 32 h 101"/>
                              <a:gd name="T4" fmla="*/ 29 w 53"/>
                              <a:gd name="T5" fmla="*/ 60 h 101"/>
                              <a:gd name="T6" fmla="*/ 17 w 53"/>
                              <a:gd name="T7" fmla="*/ 85 h 101"/>
                              <a:gd name="T8" fmla="*/ 0 w 53"/>
                              <a:gd name="T9" fmla="*/ 101 h 1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3" h="101">
                                <a:moveTo>
                                  <a:pt x="53" y="0"/>
                                </a:moveTo>
                                <a:lnTo>
                                  <a:pt x="41" y="32"/>
                                </a:lnTo>
                                <a:lnTo>
                                  <a:pt x="29" y="60"/>
                                </a:lnTo>
                                <a:lnTo>
                                  <a:pt x="17" y="85"/>
                                </a:lnTo>
                                <a:lnTo>
                                  <a:pt x="0" y="10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155"/>
                        <wps:cNvSpPr>
                          <a:spLocks/>
                        </wps:cNvSpPr>
                        <wps:spPr bwMode="auto">
                          <a:xfrm>
                            <a:off x="6118" y="4820"/>
                            <a:ext cx="76" cy="68"/>
                          </a:xfrm>
                          <a:custGeom>
                            <a:avLst/>
                            <a:gdLst>
                              <a:gd name="T0" fmla="*/ 0 w 76"/>
                              <a:gd name="T1" fmla="*/ 0 h 68"/>
                              <a:gd name="T2" fmla="*/ 16 w 76"/>
                              <a:gd name="T3" fmla="*/ 20 h 68"/>
                              <a:gd name="T4" fmla="*/ 32 w 76"/>
                              <a:gd name="T5" fmla="*/ 36 h 68"/>
                              <a:gd name="T6" fmla="*/ 52 w 76"/>
                              <a:gd name="T7" fmla="*/ 52 h 68"/>
                              <a:gd name="T8" fmla="*/ 76 w 76"/>
                              <a:gd name="T9" fmla="*/ 68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6" h="68">
                                <a:moveTo>
                                  <a:pt x="0" y="0"/>
                                </a:moveTo>
                                <a:lnTo>
                                  <a:pt x="16" y="20"/>
                                </a:lnTo>
                                <a:lnTo>
                                  <a:pt x="32" y="36"/>
                                </a:lnTo>
                                <a:lnTo>
                                  <a:pt x="52" y="52"/>
                                </a:lnTo>
                                <a:lnTo>
                                  <a:pt x="76" y="6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156"/>
                        <wps:cNvSpPr>
                          <a:spLocks/>
                        </wps:cNvSpPr>
                        <wps:spPr bwMode="auto">
                          <a:xfrm>
                            <a:off x="6054" y="4961"/>
                            <a:ext cx="80" cy="72"/>
                          </a:xfrm>
                          <a:custGeom>
                            <a:avLst/>
                            <a:gdLst>
                              <a:gd name="T0" fmla="*/ 0 w 80"/>
                              <a:gd name="T1" fmla="*/ 0 h 72"/>
                              <a:gd name="T2" fmla="*/ 16 w 80"/>
                              <a:gd name="T3" fmla="*/ 24 h 72"/>
                              <a:gd name="T4" fmla="*/ 36 w 80"/>
                              <a:gd name="T5" fmla="*/ 44 h 72"/>
                              <a:gd name="T6" fmla="*/ 56 w 80"/>
                              <a:gd name="T7" fmla="*/ 60 h 72"/>
                              <a:gd name="T8" fmla="*/ 80 w 80"/>
                              <a:gd name="T9" fmla="*/ 72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0" h="72">
                                <a:moveTo>
                                  <a:pt x="0" y="0"/>
                                </a:moveTo>
                                <a:lnTo>
                                  <a:pt x="16" y="24"/>
                                </a:lnTo>
                                <a:lnTo>
                                  <a:pt x="36" y="44"/>
                                </a:lnTo>
                                <a:lnTo>
                                  <a:pt x="56" y="60"/>
                                </a:lnTo>
                                <a:lnTo>
                                  <a:pt x="80" y="7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157"/>
                        <wps:cNvSpPr>
                          <a:spLocks/>
                        </wps:cNvSpPr>
                        <wps:spPr bwMode="auto">
                          <a:xfrm>
                            <a:off x="6375" y="4583"/>
                            <a:ext cx="24" cy="73"/>
                          </a:xfrm>
                          <a:custGeom>
                            <a:avLst/>
                            <a:gdLst>
                              <a:gd name="T0" fmla="*/ 24 w 24"/>
                              <a:gd name="T1" fmla="*/ 0 h 73"/>
                              <a:gd name="T2" fmla="*/ 12 w 24"/>
                              <a:gd name="T3" fmla="*/ 16 h 73"/>
                              <a:gd name="T4" fmla="*/ 4 w 24"/>
                              <a:gd name="T5" fmla="*/ 33 h 73"/>
                              <a:gd name="T6" fmla="*/ 0 w 24"/>
                              <a:gd name="T7" fmla="*/ 53 h 73"/>
                              <a:gd name="T8" fmla="*/ 0 w 24"/>
                              <a:gd name="T9" fmla="*/ 73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" h="73">
                                <a:moveTo>
                                  <a:pt x="24" y="0"/>
                                </a:moveTo>
                                <a:lnTo>
                                  <a:pt x="12" y="16"/>
                                </a:lnTo>
                                <a:lnTo>
                                  <a:pt x="4" y="33"/>
                                </a:lnTo>
                                <a:lnTo>
                                  <a:pt x="0" y="53"/>
                                </a:lnTo>
                                <a:lnTo>
                                  <a:pt x="0" y="7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158"/>
                        <wps:cNvSpPr>
                          <a:spLocks/>
                        </wps:cNvSpPr>
                        <wps:spPr bwMode="auto">
                          <a:xfrm>
                            <a:off x="6335" y="4728"/>
                            <a:ext cx="16" cy="104"/>
                          </a:xfrm>
                          <a:custGeom>
                            <a:avLst/>
                            <a:gdLst>
                              <a:gd name="T0" fmla="*/ 0 w 16"/>
                              <a:gd name="T1" fmla="*/ 104 h 104"/>
                              <a:gd name="T2" fmla="*/ 0 w 16"/>
                              <a:gd name="T3" fmla="*/ 76 h 104"/>
                              <a:gd name="T4" fmla="*/ 4 w 16"/>
                              <a:gd name="T5" fmla="*/ 52 h 104"/>
                              <a:gd name="T6" fmla="*/ 8 w 16"/>
                              <a:gd name="T7" fmla="*/ 24 h 104"/>
                              <a:gd name="T8" fmla="*/ 16 w 16"/>
                              <a:gd name="T9" fmla="*/ 0 h 1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" h="104">
                                <a:moveTo>
                                  <a:pt x="0" y="104"/>
                                </a:moveTo>
                                <a:lnTo>
                                  <a:pt x="0" y="76"/>
                                </a:lnTo>
                                <a:lnTo>
                                  <a:pt x="4" y="52"/>
                                </a:lnTo>
                                <a:lnTo>
                                  <a:pt x="8" y="24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159"/>
                        <wps:cNvSpPr>
                          <a:spLocks/>
                        </wps:cNvSpPr>
                        <wps:spPr bwMode="auto">
                          <a:xfrm>
                            <a:off x="4929" y="5029"/>
                            <a:ext cx="213" cy="213"/>
                          </a:xfrm>
                          <a:custGeom>
                            <a:avLst/>
                            <a:gdLst>
                              <a:gd name="T0" fmla="*/ 0 w 213"/>
                              <a:gd name="T1" fmla="*/ 213 h 213"/>
                              <a:gd name="T2" fmla="*/ 33 w 213"/>
                              <a:gd name="T3" fmla="*/ 193 h 213"/>
                              <a:gd name="T4" fmla="*/ 69 w 213"/>
                              <a:gd name="T5" fmla="*/ 173 h 213"/>
                              <a:gd name="T6" fmla="*/ 97 w 213"/>
                              <a:gd name="T7" fmla="*/ 149 h 213"/>
                              <a:gd name="T8" fmla="*/ 125 w 213"/>
                              <a:gd name="T9" fmla="*/ 124 h 213"/>
                              <a:gd name="T10" fmla="*/ 153 w 213"/>
                              <a:gd name="T11" fmla="*/ 96 h 213"/>
                              <a:gd name="T12" fmla="*/ 177 w 213"/>
                              <a:gd name="T13" fmla="*/ 68 h 213"/>
                              <a:gd name="T14" fmla="*/ 197 w 213"/>
                              <a:gd name="T15" fmla="*/ 36 h 213"/>
                              <a:gd name="T16" fmla="*/ 213 w 213"/>
                              <a:gd name="T17" fmla="*/ 0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13" h="213">
                                <a:moveTo>
                                  <a:pt x="0" y="213"/>
                                </a:moveTo>
                                <a:lnTo>
                                  <a:pt x="33" y="193"/>
                                </a:lnTo>
                                <a:lnTo>
                                  <a:pt x="69" y="173"/>
                                </a:lnTo>
                                <a:lnTo>
                                  <a:pt x="97" y="149"/>
                                </a:lnTo>
                                <a:lnTo>
                                  <a:pt x="125" y="124"/>
                                </a:lnTo>
                                <a:lnTo>
                                  <a:pt x="153" y="96"/>
                                </a:lnTo>
                                <a:lnTo>
                                  <a:pt x="177" y="68"/>
                                </a:lnTo>
                                <a:lnTo>
                                  <a:pt x="197" y="36"/>
                                </a:lnTo>
                                <a:lnTo>
                                  <a:pt x="21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160"/>
                        <wps:cNvSpPr>
                          <a:spLocks/>
                        </wps:cNvSpPr>
                        <wps:spPr bwMode="auto">
                          <a:xfrm>
                            <a:off x="4287" y="4314"/>
                            <a:ext cx="679" cy="747"/>
                          </a:xfrm>
                          <a:custGeom>
                            <a:avLst/>
                            <a:gdLst>
                              <a:gd name="T0" fmla="*/ 650 w 679"/>
                              <a:gd name="T1" fmla="*/ 538 h 747"/>
                              <a:gd name="T2" fmla="*/ 614 w 679"/>
                              <a:gd name="T3" fmla="*/ 502 h 747"/>
                              <a:gd name="T4" fmla="*/ 574 w 679"/>
                              <a:gd name="T5" fmla="*/ 466 h 747"/>
                              <a:gd name="T6" fmla="*/ 534 w 679"/>
                              <a:gd name="T7" fmla="*/ 434 h 747"/>
                              <a:gd name="T8" fmla="*/ 510 w 679"/>
                              <a:gd name="T9" fmla="*/ 370 h 747"/>
                              <a:gd name="T10" fmla="*/ 482 w 679"/>
                              <a:gd name="T11" fmla="*/ 314 h 747"/>
                              <a:gd name="T12" fmla="*/ 450 w 679"/>
                              <a:gd name="T13" fmla="*/ 269 h 747"/>
                              <a:gd name="T14" fmla="*/ 410 w 679"/>
                              <a:gd name="T15" fmla="*/ 241 h 747"/>
                              <a:gd name="T16" fmla="*/ 389 w 679"/>
                              <a:gd name="T17" fmla="*/ 209 h 747"/>
                              <a:gd name="T18" fmla="*/ 369 w 679"/>
                              <a:gd name="T19" fmla="*/ 177 h 747"/>
                              <a:gd name="T20" fmla="*/ 345 w 679"/>
                              <a:gd name="T21" fmla="*/ 153 h 747"/>
                              <a:gd name="T22" fmla="*/ 313 w 679"/>
                              <a:gd name="T23" fmla="*/ 133 h 747"/>
                              <a:gd name="T24" fmla="*/ 257 w 679"/>
                              <a:gd name="T25" fmla="*/ 109 h 747"/>
                              <a:gd name="T26" fmla="*/ 213 w 679"/>
                              <a:gd name="T27" fmla="*/ 77 h 747"/>
                              <a:gd name="T28" fmla="*/ 169 w 679"/>
                              <a:gd name="T29" fmla="*/ 41 h 747"/>
                              <a:gd name="T30" fmla="*/ 137 w 679"/>
                              <a:gd name="T31" fmla="*/ 4 h 747"/>
                              <a:gd name="T32" fmla="*/ 108 w 679"/>
                              <a:gd name="T33" fmla="*/ 8 h 747"/>
                              <a:gd name="T34" fmla="*/ 104 w 679"/>
                              <a:gd name="T35" fmla="*/ 41 h 747"/>
                              <a:gd name="T36" fmla="*/ 124 w 679"/>
                              <a:gd name="T37" fmla="*/ 89 h 747"/>
                              <a:gd name="T38" fmla="*/ 157 w 679"/>
                              <a:gd name="T39" fmla="*/ 133 h 747"/>
                              <a:gd name="T40" fmla="*/ 185 w 679"/>
                              <a:gd name="T41" fmla="*/ 161 h 747"/>
                              <a:gd name="T42" fmla="*/ 217 w 679"/>
                              <a:gd name="T43" fmla="*/ 177 h 747"/>
                              <a:gd name="T44" fmla="*/ 197 w 679"/>
                              <a:gd name="T45" fmla="*/ 189 h 747"/>
                              <a:gd name="T46" fmla="*/ 165 w 679"/>
                              <a:gd name="T47" fmla="*/ 197 h 747"/>
                              <a:gd name="T48" fmla="*/ 132 w 679"/>
                              <a:gd name="T49" fmla="*/ 209 h 747"/>
                              <a:gd name="T50" fmla="*/ 116 w 679"/>
                              <a:gd name="T51" fmla="*/ 193 h 747"/>
                              <a:gd name="T52" fmla="*/ 108 w 679"/>
                              <a:gd name="T53" fmla="*/ 141 h 747"/>
                              <a:gd name="T54" fmla="*/ 92 w 679"/>
                              <a:gd name="T55" fmla="*/ 89 h 747"/>
                              <a:gd name="T56" fmla="*/ 72 w 679"/>
                              <a:gd name="T57" fmla="*/ 41 h 747"/>
                              <a:gd name="T58" fmla="*/ 44 w 679"/>
                              <a:gd name="T59" fmla="*/ 8 h 747"/>
                              <a:gd name="T60" fmla="*/ 20 w 679"/>
                              <a:gd name="T61" fmla="*/ 16 h 747"/>
                              <a:gd name="T62" fmla="*/ 28 w 679"/>
                              <a:gd name="T63" fmla="*/ 77 h 747"/>
                              <a:gd name="T64" fmla="*/ 32 w 679"/>
                              <a:gd name="T65" fmla="*/ 129 h 747"/>
                              <a:gd name="T66" fmla="*/ 36 w 679"/>
                              <a:gd name="T67" fmla="*/ 181 h 747"/>
                              <a:gd name="T68" fmla="*/ 32 w 679"/>
                              <a:gd name="T69" fmla="*/ 229 h 747"/>
                              <a:gd name="T70" fmla="*/ 4 w 679"/>
                              <a:gd name="T71" fmla="*/ 237 h 747"/>
                              <a:gd name="T72" fmla="*/ 0 w 679"/>
                              <a:gd name="T73" fmla="*/ 273 h 747"/>
                              <a:gd name="T74" fmla="*/ 12 w 679"/>
                              <a:gd name="T75" fmla="*/ 314 h 747"/>
                              <a:gd name="T76" fmla="*/ 28 w 679"/>
                              <a:gd name="T77" fmla="*/ 350 h 747"/>
                              <a:gd name="T78" fmla="*/ 44 w 679"/>
                              <a:gd name="T79" fmla="*/ 386 h 747"/>
                              <a:gd name="T80" fmla="*/ 60 w 679"/>
                              <a:gd name="T81" fmla="*/ 422 h 747"/>
                              <a:gd name="T82" fmla="*/ 72 w 679"/>
                              <a:gd name="T83" fmla="*/ 458 h 747"/>
                              <a:gd name="T84" fmla="*/ 80 w 679"/>
                              <a:gd name="T85" fmla="*/ 498 h 747"/>
                              <a:gd name="T86" fmla="*/ 88 w 679"/>
                              <a:gd name="T87" fmla="*/ 538 h 747"/>
                              <a:gd name="T88" fmla="*/ 104 w 679"/>
                              <a:gd name="T89" fmla="*/ 570 h 747"/>
                              <a:gd name="T90" fmla="*/ 132 w 679"/>
                              <a:gd name="T91" fmla="*/ 587 h 747"/>
                              <a:gd name="T92" fmla="*/ 173 w 679"/>
                              <a:gd name="T93" fmla="*/ 595 h 747"/>
                              <a:gd name="T94" fmla="*/ 221 w 679"/>
                              <a:gd name="T95" fmla="*/ 603 h 747"/>
                              <a:gd name="T96" fmla="*/ 273 w 679"/>
                              <a:gd name="T97" fmla="*/ 611 h 747"/>
                              <a:gd name="T98" fmla="*/ 321 w 679"/>
                              <a:gd name="T99" fmla="*/ 623 h 747"/>
                              <a:gd name="T100" fmla="*/ 369 w 679"/>
                              <a:gd name="T101" fmla="*/ 631 h 747"/>
                              <a:gd name="T102" fmla="*/ 418 w 679"/>
                              <a:gd name="T103" fmla="*/ 635 h 747"/>
                              <a:gd name="T104" fmla="*/ 430 w 679"/>
                              <a:gd name="T105" fmla="*/ 651 h 747"/>
                              <a:gd name="T106" fmla="*/ 450 w 679"/>
                              <a:gd name="T107" fmla="*/ 679 h 747"/>
                              <a:gd name="T108" fmla="*/ 482 w 679"/>
                              <a:gd name="T109" fmla="*/ 711 h 747"/>
                              <a:gd name="T110" fmla="*/ 510 w 679"/>
                              <a:gd name="T111" fmla="*/ 747 h 747"/>
                              <a:gd name="T112" fmla="*/ 566 w 679"/>
                              <a:gd name="T113" fmla="*/ 719 h 747"/>
                              <a:gd name="T114" fmla="*/ 610 w 679"/>
                              <a:gd name="T115" fmla="*/ 679 h 747"/>
                              <a:gd name="T116" fmla="*/ 650 w 679"/>
                              <a:gd name="T117" fmla="*/ 635 h 747"/>
                              <a:gd name="T118" fmla="*/ 679 w 679"/>
                              <a:gd name="T119" fmla="*/ 579 h 7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679" h="747">
                                <a:moveTo>
                                  <a:pt x="679" y="579"/>
                                </a:moveTo>
                                <a:lnTo>
                                  <a:pt x="675" y="570"/>
                                </a:lnTo>
                                <a:lnTo>
                                  <a:pt x="671" y="566"/>
                                </a:lnTo>
                                <a:lnTo>
                                  <a:pt x="667" y="558"/>
                                </a:lnTo>
                                <a:lnTo>
                                  <a:pt x="663" y="554"/>
                                </a:lnTo>
                                <a:lnTo>
                                  <a:pt x="659" y="550"/>
                                </a:lnTo>
                                <a:lnTo>
                                  <a:pt x="654" y="546"/>
                                </a:lnTo>
                                <a:lnTo>
                                  <a:pt x="650" y="538"/>
                                </a:lnTo>
                                <a:lnTo>
                                  <a:pt x="646" y="534"/>
                                </a:lnTo>
                                <a:lnTo>
                                  <a:pt x="638" y="530"/>
                                </a:lnTo>
                                <a:lnTo>
                                  <a:pt x="634" y="522"/>
                                </a:lnTo>
                                <a:lnTo>
                                  <a:pt x="630" y="518"/>
                                </a:lnTo>
                                <a:lnTo>
                                  <a:pt x="626" y="514"/>
                                </a:lnTo>
                                <a:lnTo>
                                  <a:pt x="622" y="510"/>
                                </a:lnTo>
                                <a:lnTo>
                                  <a:pt x="618" y="506"/>
                                </a:lnTo>
                                <a:lnTo>
                                  <a:pt x="614" y="502"/>
                                </a:lnTo>
                                <a:lnTo>
                                  <a:pt x="610" y="494"/>
                                </a:lnTo>
                                <a:lnTo>
                                  <a:pt x="602" y="490"/>
                                </a:lnTo>
                                <a:lnTo>
                                  <a:pt x="598" y="486"/>
                                </a:lnTo>
                                <a:lnTo>
                                  <a:pt x="594" y="482"/>
                                </a:lnTo>
                                <a:lnTo>
                                  <a:pt x="590" y="478"/>
                                </a:lnTo>
                                <a:lnTo>
                                  <a:pt x="586" y="474"/>
                                </a:lnTo>
                                <a:lnTo>
                                  <a:pt x="578" y="470"/>
                                </a:lnTo>
                                <a:lnTo>
                                  <a:pt x="574" y="466"/>
                                </a:lnTo>
                                <a:lnTo>
                                  <a:pt x="570" y="462"/>
                                </a:lnTo>
                                <a:lnTo>
                                  <a:pt x="566" y="458"/>
                                </a:lnTo>
                                <a:lnTo>
                                  <a:pt x="558" y="454"/>
                                </a:lnTo>
                                <a:lnTo>
                                  <a:pt x="554" y="450"/>
                                </a:lnTo>
                                <a:lnTo>
                                  <a:pt x="550" y="446"/>
                                </a:lnTo>
                                <a:lnTo>
                                  <a:pt x="542" y="442"/>
                                </a:lnTo>
                                <a:lnTo>
                                  <a:pt x="538" y="438"/>
                                </a:lnTo>
                                <a:lnTo>
                                  <a:pt x="534" y="434"/>
                                </a:lnTo>
                                <a:lnTo>
                                  <a:pt x="526" y="430"/>
                                </a:lnTo>
                                <a:lnTo>
                                  <a:pt x="526" y="418"/>
                                </a:lnTo>
                                <a:lnTo>
                                  <a:pt x="522" y="410"/>
                                </a:lnTo>
                                <a:lnTo>
                                  <a:pt x="518" y="402"/>
                                </a:lnTo>
                                <a:lnTo>
                                  <a:pt x="518" y="394"/>
                                </a:lnTo>
                                <a:lnTo>
                                  <a:pt x="514" y="386"/>
                                </a:lnTo>
                                <a:lnTo>
                                  <a:pt x="510" y="378"/>
                                </a:lnTo>
                                <a:lnTo>
                                  <a:pt x="510" y="370"/>
                                </a:lnTo>
                                <a:lnTo>
                                  <a:pt x="506" y="362"/>
                                </a:lnTo>
                                <a:lnTo>
                                  <a:pt x="502" y="358"/>
                                </a:lnTo>
                                <a:lnTo>
                                  <a:pt x="498" y="350"/>
                                </a:lnTo>
                                <a:lnTo>
                                  <a:pt x="494" y="342"/>
                                </a:lnTo>
                                <a:lnTo>
                                  <a:pt x="494" y="334"/>
                                </a:lnTo>
                                <a:lnTo>
                                  <a:pt x="490" y="330"/>
                                </a:lnTo>
                                <a:lnTo>
                                  <a:pt x="486" y="322"/>
                                </a:lnTo>
                                <a:lnTo>
                                  <a:pt x="482" y="314"/>
                                </a:lnTo>
                                <a:lnTo>
                                  <a:pt x="478" y="310"/>
                                </a:lnTo>
                                <a:lnTo>
                                  <a:pt x="474" y="302"/>
                                </a:lnTo>
                                <a:lnTo>
                                  <a:pt x="470" y="297"/>
                                </a:lnTo>
                                <a:lnTo>
                                  <a:pt x="466" y="289"/>
                                </a:lnTo>
                                <a:lnTo>
                                  <a:pt x="462" y="285"/>
                                </a:lnTo>
                                <a:lnTo>
                                  <a:pt x="458" y="281"/>
                                </a:lnTo>
                                <a:lnTo>
                                  <a:pt x="454" y="273"/>
                                </a:lnTo>
                                <a:lnTo>
                                  <a:pt x="450" y="269"/>
                                </a:lnTo>
                                <a:lnTo>
                                  <a:pt x="442" y="265"/>
                                </a:lnTo>
                                <a:lnTo>
                                  <a:pt x="438" y="261"/>
                                </a:lnTo>
                                <a:lnTo>
                                  <a:pt x="434" y="257"/>
                                </a:lnTo>
                                <a:lnTo>
                                  <a:pt x="430" y="253"/>
                                </a:lnTo>
                                <a:lnTo>
                                  <a:pt x="426" y="249"/>
                                </a:lnTo>
                                <a:lnTo>
                                  <a:pt x="422" y="245"/>
                                </a:lnTo>
                                <a:lnTo>
                                  <a:pt x="414" y="245"/>
                                </a:lnTo>
                                <a:lnTo>
                                  <a:pt x="410" y="241"/>
                                </a:lnTo>
                                <a:lnTo>
                                  <a:pt x="406" y="237"/>
                                </a:lnTo>
                                <a:lnTo>
                                  <a:pt x="406" y="233"/>
                                </a:lnTo>
                                <a:lnTo>
                                  <a:pt x="402" y="229"/>
                                </a:lnTo>
                                <a:lnTo>
                                  <a:pt x="398" y="225"/>
                                </a:lnTo>
                                <a:lnTo>
                                  <a:pt x="398" y="221"/>
                                </a:lnTo>
                                <a:lnTo>
                                  <a:pt x="393" y="217"/>
                                </a:lnTo>
                                <a:lnTo>
                                  <a:pt x="393" y="213"/>
                                </a:lnTo>
                                <a:lnTo>
                                  <a:pt x="389" y="209"/>
                                </a:lnTo>
                                <a:lnTo>
                                  <a:pt x="389" y="205"/>
                                </a:lnTo>
                                <a:lnTo>
                                  <a:pt x="385" y="201"/>
                                </a:lnTo>
                                <a:lnTo>
                                  <a:pt x="385" y="197"/>
                                </a:lnTo>
                                <a:lnTo>
                                  <a:pt x="381" y="193"/>
                                </a:lnTo>
                                <a:lnTo>
                                  <a:pt x="377" y="189"/>
                                </a:lnTo>
                                <a:lnTo>
                                  <a:pt x="377" y="185"/>
                                </a:lnTo>
                                <a:lnTo>
                                  <a:pt x="373" y="181"/>
                                </a:lnTo>
                                <a:lnTo>
                                  <a:pt x="369" y="177"/>
                                </a:lnTo>
                                <a:lnTo>
                                  <a:pt x="365" y="173"/>
                                </a:lnTo>
                                <a:lnTo>
                                  <a:pt x="365" y="169"/>
                                </a:lnTo>
                                <a:lnTo>
                                  <a:pt x="361" y="165"/>
                                </a:lnTo>
                                <a:lnTo>
                                  <a:pt x="357" y="165"/>
                                </a:lnTo>
                                <a:lnTo>
                                  <a:pt x="353" y="161"/>
                                </a:lnTo>
                                <a:lnTo>
                                  <a:pt x="353" y="157"/>
                                </a:lnTo>
                                <a:lnTo>
                                  <a:pt x="349" y="153"/>
                                </a:lnTo>
                                <a:lnTo>
                                  <a:pt x="345" y="153"/>
                                </a:lnTo>
                                <a:lnTo>
                                  <a:pt x="345" y="149"/>
                                </a:lnTo>
                                <a:lnTo>
                                  <a:pt x="341" y="145"/>
                                </a:lnTo>
                                <a:lnTo>
                                  <a:pt x="337" y="145"/>
                                </a:lnTo>
                                <a:lnTo>
                                  <a:pt x="333" y="141"/>
                                </a:lnTo>
                                <a:lnTo>
                                  <a:pt x="329" y="141"/>
                                </a:lnTo>
                                <a:lnTo>
                                  <a:pt x="325" y="137"/>
                                </a:lnTo>
                                <a:lnTo>
                                  <a:pt x="321" y="133"/>
                                </a:lnTo>
                                <a:lnTo>
                                  <a:pt x="313" y="133"/>
                                </a:lnTo>
                                <a:lnTo>
                                  <a:pt x="305" y="129"/>
                                </a:lnTo>
                                <a:lnTo>
                                  <a:pt x="297" y="129"/>
                                </a:lnTo>
                                <a:lnTo>
                                  <a:pt x="289" y="125"/>
                                </a:lnTo>
                                <a:lnTo>
                                  <a:pt x="281" y="121"/>
                                </a:lnTo>
                                <a:lnTo>
                                  <a:pt x="277" y="121"/>
                                </a:lnTo>
                                <a:lnTo>
                                  <a:pt x="269" y="117"/>
                                </a:lnTo>
                                <a:lnTo>
                                  <a:pt x="265" y="113"/>
                                </a:lnTo>
                                <a:lnTo>
                                  <a:pt x="257" y="109"/>
                                </a:lnTo>
                                <a:lnTo>
                                  <a:pt x="249" y="105"/>
                                </a:lnTo>
                                <a:lnTo>
                                  <a:pt x="245" y="101"/>
                                </a:lnTo>
                                <a:lnTo>
                                  <a:pt x="241" y="97"/>
                                </a:lnTo>
                                <a:lnTo>
                                  <a:pt x="233" y="93"/>
                                </a:lnTo>
                                <a:lnTo>
                                  <a:pt x="229" y="89"/>
                                </a:lnTo>
                                <a:lnTo>
                                  <a:pt x="221" y="85"/>
                                </a:lnTo>
                                <a:lnTo>
                                  <a:pt x="217" y="81"/>
                                </a:lnTo>
                                <a:lnTo>
                                  <a:pt x="213" y="77"/>
                                </a:lnTo>
                                <a:lnTo>
                                  <a:pt x="205" y="73"/>
                                </a:lnTo>
                                <a:lnTo>
                                  <a:pt x="201" y="69"/>
                                </a:lnTo>
                                <a:lnTo>
                                  <a:pt x="197" y="65"/>
                                </a:lnTo>
                                <a:lnTo>
                                  <a:pt x="189" y="57"/>
                                </a:lnTo>
                                <a:lnTo>
                                  <a:pt x="185" y="53"/>
                                </a:lnTo>
                                <a:lnTo>
                                  <a:pt x="181" y="49"/>
                                </a:lnTo>
                                <a:lnTo>
                                  <a:pt x="177" y="45"/>
                                </a:lnTo>
                                <a:lnTo>
                                  <a:pt x="169" y="41"/>
                                </a:lnTo>
                                <a:lnTo>
                                  <a:pt x="165" y="33"/>
                                </a:lnTo>
                                <a:lnTo>
                                  <a:pt x="161" y="29"/>
                                </a:lnTo>
                                <a:lnTo>
                                  <a:pt x="157" y="24"/>
                                </a:lnTo>
                                <a:lnTo>
                                  <a:pt x="149" y="20"/>
                                </a:lnTo>
                                <a:lnTo>
                                  <a:pt x="145" y="12"/>
                                </a:lnTo>
                                <a:lnTo>
                                  <a:pt x="141" y="8"/>
                                </a:lnTo>
                                <a:lnTo>
                                  <a:pt x="137" y="8"/>
                                </a:lnTo>
                                <a:lnTo>
                                  <a:pt x="137" y="4"/>
                                </a:lnTo>
                                <a:lnTo>
                                  <a:pt x="132" y="4"/>
                                </a:lnTo>
                                <a:lnTo>
                                  <a:pt x="128" y="0"/>
                                </a:lnTo>
                                <a:lnTo>
                                  <a:pt x="124" y="0"/>
                                </a:lnTo>
                                <a:lnTo>
                                  <a:pt x="120" y="0"/>
                                </a:lnTo>
                                <a:lnTo>
                                  <a:pt x="116" y="4"/>
                                </a:lnTo>
                                <a:lnTo>
                                  <a:pt x="112" y="4"/>
                                </a:lnTo>
                                <a:lnTo>
                                  <a:pt x="112" y="8"/>
                                </a:lnTo>
                                <a:lnTo>
                                  <a:pt x="108" y="8"/>
                                </a:lnTo>
                                <a:lnTo>
                                  <a:pt x="108" y="12"/>
                                </a:lnTo>
                                <a:lnTo>
                                  <a:pt x="104" y="16"/>
                                </a:lnTo>
                                <a:lnTo>
                                  <a:pt x="104" y="20"/>
                                </a:lnTo>
                                <a:lnTo>
                                  <a:pt x="104" y="24"/>
                                </a:lnTo>
                                <a:lnTo>
                                  <a:pt x="104" y="29"/>
                                </a:lnTo>
                                <a:lnTo>
                                  <a:pt x="104" y="33"/>
                                </a:lnTo>
                                <a:lnTo>
                                  <a:pt x="104" y="37"/>
                                </a:lnTo>
                                <a:lnTo>
                                  <a:pt x="104" y="41"/>
                                </a:lnTo>
                                <a:lnTo>
                                  <a:pt x="104" y="45"/>
                                </a:lnTo>
                                <a:lnTo>
                                  <a:pt x="108" y="49"/>
                                </a:lnTo>
                                <a:lnTo>
                                  <a:pt x="108" y="57"/>
                                </a:lnTo>
                                <a:lnTo>
                                  <a:pt x="112" y="65"/>
                                </a:lnTo>
                                <a:lnTo>
                                  <a:pt x="116" y="73"/>
                                </a:lnTo>
                                <a:lnTo>
                                  <a:pt x="120" y="77"/>
                                </a:lnTo>
                                <a:lnTo>
                                  <a:pt x="120" y="85"/>
                                </a:lnTo>
                                <a:lnTo>
                                  <a:pt x="124" y="89"/>
                                </a:lnTo>
                                <a:lnTo>
                                  <a:pt x="128" y="97"/>
                                </a:lnTo>
                                <a:lnTo>
                                  <a:pt x="132" y="101"/>
                                </a:lnTo>
                                <a:lnTo>
                                  <a:pt x="137" y="109"/>
                                </a:lnTo>
                                <a:lnTo>
                                  <a:pt x="141" y="113"/>
                                </a:lnTo>
                                <a:lnTo>
                                  <a:pt x="145" y="117"/>
                                </a:lnTo>
                                <a:lnTo>
                                  <a:pt x="149" y="121"/>
                                </a:lnTo>
                                <a:lnTo>
                                  <a:pt x="153" y="129"/>
                                </a:lnTo>
                                <a:lnTo>
                                  <a:pt x="157" y="133"/>
                                </a:lnTo>
                                <a:lnTo>
                                  <a:pt x="157" y="137"/>
                                </a:lnTo>
                                <a:lnTo>
                                  <a:pt x="161" y="141"/>
                                </a:lnTo>
                                <a:lnTo>
                                  <a:pt x="165" y="145"/>
                                </a:lnTo>
                                <a:lnTo>
                                  <a:pt x="169" y="149"/>
                                </a:lnTo>
                                <a:lnTo>
                                  <a:pt x="173" y="153"/>
                                </a:lnTo>
                                <a:lnTo>
                                  <a:pt x="177" y="157"/>
                                </a:lnTo>
                                <a:lnTo>
                                  <a:pt x="181" y="161"/>
                                </a:lnTo>
                                <a:lnTo>
                                  <a:pt x="185" y="161"/>
                                </a:lnTo>
                                <a:lnTo>
                                  <a:pt x="189" y="165"/>
                                </a:lnTo>
                                <a:lnTo>
                                  <a:pt x="193" y="169"/>
                                </a:lnTo>
                                <a:lnTo>
                                  <a:pt x="197" y="169"/>
                                </a:lnTo>
                                <a:lnTo>
                                  <a:pt x="201" y="173"/>
                                </a:lnTo>
                                <a:lnTo>
                                  <a:pt x="205" y="173"/>
                                </a:lnTo>
                                <a:lnTo>
                                  <a:pt x="209" y="177"/>
                                </a:lnTo>
                                <a:lnTo>
                                  <a:pt x="213" y="177"/>
                                </a:lnTo>
                                <a:lnTo>
                                  <a:pt x="217" y="177"/>
                                </a:lnTo>
                                <a:lnTo>
                                  <a:pt x="221" y="181"/>
                                </a:lnTo>
                                <a:lnTo>
                                  <a:pt x="217" y="181"/>
                                </a:lnTo>
                                <a:lnTo>
                                  <a:pt x="213" y="181"/>
                                </a:lnTo>
                                <a:lnTo>
                                  <a:pt x="209" y="185"/>
                                </a:lnTo>
                                <a:lnTo>
                                  <a:pt x="205" y="185"/>
                                </a:lnTo>
                                <a:lnTo>
                                  <a:pt x="201" y="185"/>
                                </a:lnTo>
                                <a:lnTo>
                                  <a:pt x="197" y="185"/>
                                </a:lnTo>
                                <a:lnTo>
                                  <a:pt x="197" y="189"/>
                                </a:lnTo>
                                <a:lnTo>
                                  <a:pt x="193" y="189"/>
                                </a:lnTo>
                                <a:lnTo>
                                  <a:pt x="189" y="189"/>
                                </a:lnTo>
                                <a:lnTo>
                                  <a:pt x="185" y="189"/>
                                </a:lnTo>
                                <a:lnTo>
                                  <a:pt x="181" y="193"/>
                                </a:lnTo>
                                <a:lnTo>
                                  <a:pt x="177" y="193"/>
                                </a:lnTo>
                                <a:lnTo>
                                  <a:pt x="173" y="193"/>
                                </a:lnTo>
                                <a:lnTo>
                                  <a:pt x="169" y="197"/>
                                </a:lnTo>
                                <a:lnTo>
                                  <a:pt x="165" y="197"/>
                                </a:lnTo>
                                <a:lnTo>
                                  <a:pt x="161" y="201"/>
                                </a:lnTo>
                                <a:lnTo>
                                  <a:pt x="157" y="201"/>
                                </a:lnTo>
                                <a:lnTo>
                                  <a:pt x="153" y="205"/>
                                </a:lnTo>
                                <a:lnTo>
                                  <a:pt x="149" y="209"/>
                                </a:lnTo>
                                <a:lnTo>
                                  <a:pt x="145" y="209"/>
                                </a:lnTo>
                                <a:lnTo>
                                  <a:pt x="141" y="209"/>
                                </a:lnTo>
                                <a:lnTo>
                                  <a:pt x="137" y="209"/>
                                </a:lnTo>
                                <a:lnTo>
                                  <a:pt x="132" y="209"/>
                                </a:lnTo>
                                <a:lnTo>
                                  <a:pt x="132" y="213"/>
                                </a:lnTo>
                                <a:lnTo>
                                  <a:pt x="128" y="213"/>
                                </a:lnTo>
                                <a:lnTo>
                                  <a:pt x="124" y="213"/>
                                </a:lnTo>
                                <a:lnTo>
                                  <a:pt x="120" y="213"/>
                                </a:lnTo>
                                <a:lnTo>
                                  <a:pt x="116" y="213"/>
                                </a:lnTo>
                                <a:lnTo>
                                  <a:pt x="116" y="209"/>
                                </a:lnTo>
                                <a:lnTo>
                                  <a:pt x="116" y="201"/>
                                </a:lnTo>
                                <a:lnTo>
                                  <a:pt x="116" y="193"/>
                                </a:lnTo>
                                <a:lnTo>
                                  <a:pt x="116" y="189"/>
                                </a:lnTo>
                                <a:lnTo>
                                  <a:pt x="116" y="181"/>
                                </a:lnTo>
                                <a:lnTo>
                                  <a:pt x="116" y="177"/>
                                </a:lnTo>
                                <a:lnTo>
                                  <a:pt x="112" y="169"/>
                                </a:lnTo>
                                <a:lnTo>
                                  <a:pt x="112" y="161"/>
                                </a:lnTo>
                                <a:lnTo>
                                  <a:pt x="112" y="157"/>
                                </a:lnTo>
                                <a:lnTo>
                                  <a:pt x="108" y="149"/>
                                </a:lnTo>
                                <a:lnTo>
                                  <a:pt x="108" y="141"/>
                                </a:lnTo>
                                <a:lnTo>
                                  <a:pt x="108" y="137"/>
                                </a:lnTo>
                                <a:lnTo>
                                  <a:pt x="104" y="129"/>
                                </a:lnTo>
                                <a:lnTo>
                                  <a:pt x="104" y="125"/>
                                </a:lnTo>
                                <a:lnTo>
                                  <a:pt x="104" y="117"/>
                                </a:lnTo>
                                <a:lnTo>
                                  <a:pt x="100" y="109"/>
                                </a:lnTo>
                                <a:lnTo>
                                  <a:pt x="100" y="105"/>
                                </a:lnTo>
                                <a:lnTo>
                                  <a:pt x="96" y="97"/>
                                </a:lnTo>
                                <a:lnTo>
                                  <a:pt x="92" y="89"/>
                                </a:lnTo>
                                <a:lnTo>
                                  <a:pt x="92" y="85"/>
                                </a:lnTo>
                                <a:lnTo>
                                  <a:pt x="88" y="77"/>
                                </a:lnTo>
                                <a:lnTo>
                                  <a:pt x="88" y="73"/>
                                </a:lnTo>
                                <a:lnTo>
                                  <a:pt x="84" y="65"/>
                                </a:lnTo>
                                <a:lnTo>
                                  <a:pt x="80" y="57"/>
                                </a:lnTo>
                                <a:lnTo>
                                  <a:pt x="76" y="53"/>
                                </a:lnTo>
                                <a:lnTo>
                                  <a:pt x="76" y="45"/>
                                </a:lnTo>
                                <a:lnTo>
                                  <a:pt x="72" y="41"/>
                                </a:lnTo>
                                <a:lnTo>
                                  <a:pt x="68" y="33"/>
                                </a:lnTo>
                                <a:lnTo>
                                  <a:pt x="64" y="29"/>
                                </a:lnTo>
                                <a:lnTo>
                                  <a:pt x="60" y="20"/>
                                </a:lnTo>
                                <a:lnTo>
                                  <a:pt x="56" y="16"/>
                                </a:lnTo>
                                <a:lnTo>
                                  <a:pt x="52" y="12"/>
                                </a:lnTo>
                                <a:lnTo>
                                  <a:pt x="52" y="8"/>
                                </a:lnTo>
                                <a:lnTo>
                                  <a:pt x="48" y="8"/>
                                </a:lnTo>
                                <a:lnTo>
                                  <a:pt x="44" y="8"/>
                                </a:lnTo>
                                <a:lnTo>
                                  <a:pt x="44" y="4"/>
                                </a:lnTo>
                                <a:lnTo>
                                  <a:pt x="40" y="4"/>
                                </a:lnTo>
                                <a:lnTo>
                                  <a:pt x="36" y="4"/>
                                </a:lnTo>
                                <a:lnTo>
                                  <a:pt x="32" y="4"/>
                                </a:lnTo>
                                <a:lnTo>
                                  <a:pt x="28" y="8"/>
                                </a:lnTo>
                                <a:lnTo>
                                  <a:pt x="24" y="8"/>
                                </a:lnTo>
                                <a:lnTo>
                                  <a:pt x="20" y="12"/>
                                </a:lnTo>
                                <a:lnTo>
                                  <a:pt x="20" y="16"/>
                                </a:lnTo>
                                <a:lnTo>
                                  <a:pt x="20" y="24"/>
                                </a:lnTo>
                                <a:lnTo>
                                  <a:pt x="20" y="33"/>
                                </a:lnTo>
                                <a:lnTo>
                                  <a:pt x="24" y="41"/>
                                </a:lnTo>
                                <a:lnTo>
                                  <a:pt x="24" y="45"/>
                                </a:lnTo>
                                <a:lnTo>
                                  <a:pt x="24" y="53"/>
                                </a:lnTo>
                                <a:lnTo>
                                  <a:pt x="24" y="61"/>
                                </a:lnTo>
                                <a:lnTo>
                                  <a:pt x="24" y="69"/>
                                </a:lnTo>
                                <a:lnTo>
                                  <a:pt x="28" y="77"/>
                                </a:lnTo>
                                <a:lnTo>
                                  <a:pt x="28" y="85"/>
                                </a:lnTo>
                                <a:lnTo>
                                  <a:pt x="28" y="89"/>
                                </a:lnTo>
                                <a:lnTo>
                                  <a:pt x="28" y="97"/>
                                </a:lnTo>
                                <a:lnTo>
                                  <a:pt x="32" y="105"/>
                                </a:lnTo>
                                <a:lnTo>
                                  <a:pt x="32" y="109"/>
                                </a:lnTo>
                                <a:lnTo>
                                  <a:pt x="32" y="117"/>
                                </a:lnTo>
                                <a:lnTo>
                                  <a:pt x="32" y="125"/>
                                </a:lnTo>
                                <a:lnTo>
                                  <a:pt x="32" y="129"/>
                                </a:lnTo>
                                <a:lnTo>
                                  <a:pt x="32" y="137"/>
                                </a:lnTo>
                                <a:lnTo>
                                  <a:pt x="36" y="145"/>
                                </a:lnTo>
                                <a:lnTo>
                                  <a:pt x="36" y="149"/>
                                </a:lnTo>
                                <a:lnTo>
                                  <a:pt x="36" y="157"/>
                                </a:lnTo>
                                <a:lnTo>
                                  <a:pt x="36" y="161"/>
                                </a:lnTo>
                                <a:lnTo>
                                  <a:pt x="36" y="169"/>
                                </a:lnTo>
                                <a:lnTo>
                                  <a:pt x="36" y="177"/>
                                </a:lnTo>
                                <a:lnTo>
                                  <a:pt x="36" y="181"/>
                                </a:lnTo>
                                <a:lnTo>
                                  <a:pt x="36" y="189"/>
                                </a:lnTo>
                                <a:lnTo>
                                  <a:pt x="36" y="193"/>
                                </a:lnTo>
                                <a:lnTo>
                                  <a:pt x="36" y="201"/>
                                </a:lnTo>
                                <a:lnTo>
                                  <a:pt x="36" y="205"/>
                                </a:lnTo>
                                <a:lnTo>
                                  <a:pt x="36" y="209"/>
                                </a:lnTo>
                                <a:lnTo>
                                  <a:pt x="32" y="217"/>
                                </a:lnTo>
                                <a:lnTo>
                                  <a:pt x="32" y="221"/>
                                </a:lnTo>
                                <a:lnTo>
                                  <a:pt x="32" y="229"/>
                                </a:lnTo>
                                <a:lnTo>
                                  <a:pt x="28" y="229"/>
                                </a:lnTo>
                                <a:lnTo>
                                  <a:pt x="24" y="229"/>
                                </a:lnTo>
                                <a:lnTo>
                                  <a:pt x="20" y="233"/>
                                </a:lnTo>
                                <a:lnTo>
                                  <a:pt x="16" y="233"/>
                                </a:lnTo>
                                <a:lnTo>
                                  <a:pt x="12" y="233"/>
                                </a:lnTo>
                                <a:lnTo>
                                  <a:pt x="12" y="237"/>
                                </a:lnTo>
                                <a:lnTo>
                                  <a:pt x="8" y="237"/>
                                </a:lnTo>
                                <a:lnTo>
                                  <a:pt x="4" y="237"/>
                                </a:lnTo>
                                <a:lnTo>
                                  <a:pt x="4" y="241"/>
                                </a:lnTo>
                                <a:lnTo>
                                  <a:pt x="0" y="241"/>
                                </a:lnTo>
                                <a:lnTo>
                                  <a:pt x="0" y="245"/>
                                </a:lnTo>
                                <a:lnTo>
                                  <a:pt x="0" y="249"/>
                                </a:lnTo>
                                <a:lnTo>
                                  <a:pt x="0" y="257"/>
                                </a:lnTo>
                                <a:lnTo>
                                  <a:pt x="0" y="261"/>
                                </a:lnTo>
                                <a:lnTo>
                                  <a:pt x="0" y="265"/>
                                </a:lnTo>
                                <a:lnTo>
                                  <a:pt x="0" y="273"/>
                                </a:lnTo>
                                <a:lnTo>
                                  <a:pt x="0" y="277"/>
                                </a:lnTo>
                                <a:lnTo>
                                  <a:pt x="4" y="281"/>
                                </a:lnTo>
                                <a:lnTo>
                                  <a:pt x="4" y="289"/>
                                </a:lnTo>
                                <a:lnTo>
                                  <a:pt x="4" y="293"/>
                                </a:lnTo>
                                <a:lnTo>
                                  <a:pt x="8" y="297"/>
                                </a:lnTo>
                                <a:lnTo>
                                  <a:pt x="8" y="302"/>
                                </a:lnTo>
                                <a:lnTo>
                                  <a:pt x="8" y="310"/>
                                </a:lnTo>
                                <a:lnTo>
                                  <a:pt x="12" y="314"/>
                                </a:lnTo>
                                <a:lnTo>
                                  <a:pt x="12" y="318"/>
                                </a:lnTo>
                                <a:lnTo>
                                  <a:pt x="16" y="322"/>
                                </a:lnTo>
                                <a:lnTo>
                                  <a:pt x="16" y="326"/>
                                </a:lnTo>
                                <a:lnTo>
                                  <a:pt x="20" y="334"/>
                                </a:lnTo>
                                <a:lnTo>
                                  <a:pt x="20" y="338"/>
                                </a:lnTo>
                                <a:lnTo>
                                  <a:pt x="24" y="342"/>
                                </a:lnTo>
                                <a:lnTo>
                                  <a:pt x="24" y="346"/>
                                </a:lnTo>
                                <a:lnTo>
                                  <a:pt x="28" y="350"/>
                                </a:lnTo>
                                <a:lnTo>
                                  <a:pt x="28" y="354"/>
                                </a:lnTo>
                                <a:lnTo>
                                  <a:pt x="32" y="358"/>
                                </a:lnTo>
                                <a:lnTo>
                                  <a:pt x="32" y="362"/>
                                </a:lnTo>
                                <a:lnTo>
                                  <a:pt x="36" y="366"/>
                                </a:lnTo>
                                <a:lnTo>
                                  <a:pt x="40" y="374"/>
                                </a:lnTo>
                                <a:lnTo>
                                  <a:pt x="40" y="378"/>
                                </a:lnTo>
                                <a:lnTo>
                                  <a:pt x="44" y="382"/>
                                </a:lnTo>
                                <a:lnTo>
                                  <a:pt x="44" y="386"/>
                                </a:lnTo>
                                <a:lnTo>
                                  <a:pt x="48" y="390"/>
                                </a:lnTo>
                                <a:lnTo>
                                  <a:pt x="48" y="394"/>
                                </a:lnTo>
                                <a:lnTo>
                                  <a:pt x="52" y="398"/>
                                </a:lnTo>
                                <a:lnTo>
                                  <a:pt x="52" y="402"/>
                                </a:lnTo>
                                <a:lnTo>
                                  <a:pt x="52" y="406"/>
                                </a:lnTo>
                                <a:lnTo>
                                  <a:pt x="56" y="410"/>
                                </a:lnTo>
                                <a:lnTo>
                                  <a:pt x="56" y="414"/>
                                </a:lnTo>
                                <a:lnTo>
                                  <a:pt x="60" y="422"/>
                                </a:lnTo>
                                <a:lnTo>
                                  <a:pt x="60" y="426"/>
                                </a:lnTo>
                                <a:lnTo>
                                  <a:pt x="64" y="430"/>
                                </a:lnTo>
                                <a:lnTo>
                                  <a:pt x="64" y="434"/>
                                </a:lnTo>
                                <a:lnTo>
                                  <a:pt x="64" y="438"/>
                                </a:lnTo>
                                <a:lnTo>
                                  <a:pt x="68" y="446"/>
                                </a:lnTo>
                                <a:lnTo>
                                  <a:pt x="68" y="450"/>
                                </a:lnTo>
                                <a:lnTo>
                                  <a:pt x="68" y="454"/>
                                </a:lnTo>
                                <a:lnTo>
                                  <a:pt x="72" y="458"/>
                                </a:lnTo>
                                <a:lnTo>
                                  <a:pt x="72" y="462"/>
                                </a:lnTo>
                                <a:lnTo>
                                  <a:pt x="72" y="470"/>
                                </a:lnTo>
                                <a:lnTo>
                                  <a:pt x="76" y="474"/>
                                </a:lnTo>
                                <a:lnTo>
                                  <a:pt x="76" y="478"/>
                                </a:lnTo>
                                <a:lnTo>
                                  <a:pt x="76" y="482"/>
                                </a:lnTo>
                                <a:lnTo>
                                  <a:pt x="80" y="490"/>
                                </a:lnTo>
                                <a:lnTo>
                                  <a:pt x="80" y="494"/>
                                </a:lnTo>
                                <a:lnTo>
                                  <a:pt x="80" y="498"/>
                                </a:lnTo>
                                <a:lnTo>
                                  <a:pt x="80" y="502"/>
                                </a:lnTo>
                                <a:lnTo>
                                  <a:pt x="84" y="506"/>
                                </a:lnTo>
                                <a:lnTo>
                                  <a:pt x="84" y="514"/>
                                </a:lnTo>
                                <a:lnTo>
                                  <a:pt x="84" y="518"/>
                                </a:lnTo>
                                <a:lnTo>
                                  <a:pt x="84" y="522"/>
                                </a:lnTo>
                                <a:lnTo>
                                  <a:pt x="84" y="526"/>
                                </a:lnTo>
                                <a:lnTo>
                                  <a:pt x="88" y="534"/>
                                </a:lnTo>
                                <a:lnTo>
                                  <a:pt x="88" y="538"/>
                                </a:lnTo>
                                <a:lnTo>
                                  <a:pt x="88" y="542"/>
                                </a:lnTo>
                                <a:lnTo>
                                  <a:pt x="88" y="546"/>
                                </a:lnTo>
                                <a:lnTo>
                                  <a:pt x="88" y="550"/>
                                </a:lnTo>
                                <a:lnTo>
                                  <a:pt x="92" y="558"/>
                                </a:lnTo>
                                <a:lnTo>
                                  <a:pt x="96" y="562"/>
                                </a:lnTo>
                                <a:lnTo>
                                  <a:pt x="96" y="566"/>
                                </a:lnTo>
                                <a:lnTo>
                                  <a:pt x="100" y="566"/>
                                </a:lnTo>
                                <a:lnTo>
                                  <a:pt x="104" y="570"/>
                                </a:lnTo>
                                <a:lnTo>
                                  <a:pt x="104" y="574"/>
                                </a:lnTo>
                                <a:lnTo>
                                  <a:pt x="108" y="574"/>
                                </a:lnTo>
                                <a:lnTo>
                                  <a:pt x="112" y="579"/>
                                </a:lnTo>
                                <a:lnTo>
                                  <a:pt x="116" y="579"/>
                                </a:lnTo>
                                <a:lnTo>
                                  <a:pt x="120" y="583"/>
                                </a:lnTo>
                                <a:lnTo>
                                  <a:pt x="124" y="583"/>
                                </a:lnTo>
                                <a:lnTo>
                                  <a:pt x="128" y="587"/>
                                </a:lnTo>
                                <a:lnTo>
                                  <a:pt x="132" y="587"/>
                                </a:lnTo>
                                <a:lnTo>
                                  <a:pt x="137" y="587"/>
                                </a:lnTo>
                                <a:lnTo>
                                  <a:pt x="141" y="591"/>
                                </a:lnTo>
                                <a:lnTo>
                                  <a:pt x="149" y="591"/>
                                </a:lnTo>
                                <a:lnTo>
                                  <a:pt x="153" y="591"/>
                                </a:lnTo>
                                <a:lnTo>
                                  <a:pt x="157" y="595"/>
                                </a:lnTo>
                                <a:lnTo>
                                  <a:pt x="161" y="595"/>
                                </a:lnTo>
                                <a:lnTo>
                                  <a:pt x="169" y="595"/>
                                </a:lnTo>
                                <a:lnTo>
                                  <a:pt x="173" y="595"/>
                                </a:lnTo>
                                <a:lnTo>
                                  <a:pt x="181" y="599"/>
                                </a:lnTo>
                                <a:lnTo>
                                  <a:pt x="185" y="599"/>
                                </a:lnTo>
                                <a:lnTo>
                                  <a:pt x="189" y="599"/>
                                </a:lnTo>
                                <a:lnTo>
                                  <a:pt x="197" y="599"/>
                                </a:lnTo>
                                <a:lnTo>
                                  <a:pt x="205" y="599"/>
                                </a:lnTo>
                                <a:lnTo>
                                  <a:pt x="209" y="603"/>
                                </a:lnTo>
                                <a:lnTo>
                                  <a:pt x="217" y="603"/>
                                </a:lnTo>
                                <a:lnTo>
                                  <a:pt x="221" y="603"/>
                                </a:lnTo>
                                <a:lnTo>
                                  <a:pt x="229" y="603"/>
                                </a:lnTo>
                                <a:lnTo>
                                  <a:pt x="237" y="603"/>
                                </a:lnTo>
                                <a:lnTo>
                                  <a:pt x="245" y="603"/>
                                </a:lnTo>
                                <a:lnTo>
                                  <a:pt x="249" y="607"/>
                                </a:lnTo>
                                <a:lnTo>
                                  <a:pt x="253" y="607"/>
                                </a:lnTo>
                                <a:lnTo>
                                  <a:pt x="261" y="607"/>
                                </a:lnTo>
                                <a:lnTo>
                                  <a:pt x="265" y="611"/>
                                </a:lnTo>
                                <a:lnTo>
                                  <a:pt x="273" y="611"/>
                                </a:lnTo>
                                <a:lnTo>
                                  <a:pt x="277" y="615"/>
                                </a:lnTo>
                                <a:lnTo>
                                  <a:pt x="285" y="615"/>
                                </a:lnTo>
                                <a:lnTo>
                                  <a:pt x="289" y="619"/>
                                </a:lnTo>
                                <a:lnTo>
                                  <a:pt x="297" y="619"/>
                                </a:lnTo>
                                <a:lnTo>
                                  <a:pt x="301" y="619"/>
                                </a:lnTo>
                                <a:lnTo>
                                  <a:pt x="309" y="623"/>
                                </a:lnTo>
                                <a:lnTo>
                                  <a:pt x="313" y="623"/>
                                </a:lnTo>
                                <a:lnTo>
                                  <a:pt x="321" y="623"/>
                                </a:lnTo>
                                <a:lnTo>
                                  <a:pt x="329" y="627"/>
                                </a:lnTo>
                                <a:lnTo>
                                  <a:pt x="333" y="627"/>
                                </a:lnTo>
                                <a:lnTo>
                                  <a:pt x="341" y="627"/>
                                </a:lnTo>
                                <a:lnTo>
                                  <a:pt x="345" y="631"/>
                                </a:lnTo>
                                <a:lnTo>
                                  <a:pt x="353" y="631"/>
                                </a:lnTo>
                                <a:lnTo>
                                  <a:pt x="357" y="631"/>
                                </a:lnTo>
                                <a:lnTo>
                                  <a:pt x="365" y="631"/>
                                </a:lnTo>
                                <a:lnTo>
                                  <a:pt x="369" y="631"/>
                                </a:lnTo>
                                <a:lnTo>
                                  <a:pt x="377" y="631"/>
                                </a:lnTo>
                                <a:lnTo>
                                  <a:pt x="385" y="635"/>
                                </a:lnTo>
                                <a:lnTo>
                                  <a:pt x="389" y="635"/>
                                </a:lnTo>
                                <a:lnTo>
                                  <a:pt x="393" y="635"/>
                                </a:lnTo>
                                <a:lnTo>
                                  <a:pt x="402" y="635"/>
                                </a:lnTo>
                                <a:lnTo>
                                  <a:pt x="406" y="635"/>
                                </a:lnTo>
                                <a:lnTo>
                                  <a:pt x="414" y="635"/>
                                </a:lnTo>
                                <a:lnTo>
                                  <a:pt x="418" y="635"/>
                                </a:lnTo>
                                <a:lnTo>
                                  <a:pt x="426" y="635"/>
                                </a:lnTo>
                                <a:lnTo>
                                  <a:pt x="430" y="635"/>
                                </a:lnTo>
                                <a:lnTo>
                                  <a:pt x="434" y="635"/>
                                </a:lnTo>
                                <a:lnTo>
                                  <a:pt x="430" y="635"/>
                                </a:lnTo>
                                <a:lnTo>
                                  <a:pt x="430" y="639"/>
                                </a:lnTo>
                                <a:lnTo>
                                  <a:pt x="430" y="643"/>
                                </a:lnTo>
                                <a:lnTo>
                                  <a:pt x="430" y="647"/>
                                </a:lnTo>
                                <a:lnTo>
                                  <a:pt x="430" y="651"/>
                                </a:lnTo>
                                <a:lnTo>
                                  <a:pt x="434" y="655"/>
                                </a:lnTo>
                                <a:lnTo>
                                  <a:pt x="434" y="659"/>
                                </a:lnTo>
                                <a:lnTo>
                                  <a:pt x="438" y="659"/>
                                </a:lnTo>
                                <a:lnTo>
                                  <a:pt x="438" y="663"/>
                                </a:lnTo>
                                <a:lnTo>
                                  <a:pt x="442" y="667"/>
                                </a:lnTo>
                                <a:lnTo>
                                  <a:pt x="446" y="671"/>
                                </a:lnTo>
                                <a:lnTo>
                                  <a:pt x="450" y="675"/>
                                </a:lnTo>
                                <a:lnTo>
                                  <a:pt x="450" y="679"/>
                                </a:lnTo>
                                <a:lnTo>
                                  <a:pt x="454" y="683"/>
                                </a:lnTo>
                                <a:lnTo>
                                  <a:pt x="458" y="687"/>
                                </a:lnTo>
                                <a:lnTo>
                                  <a:pt x="462" y="691"/>
                                </a:lnTo>
                                <a:lnTo>
                                  <a:pt x="466" y="695"/>
                                </a:lnTo>
                                <a:lnTo>
                                  <a:pt x="470" y="699"/>
                                </a:lnTo>
                                <a:lnTo>
                                  <a:pt x="474" y="703"/>
                                </a:lnTo>
                                <a:lnTo>
                                  <a:pt x="478" y="707"/>
                                </a:lnTo>
                                <a:lnTo>
                                  <a:pt x="482" y="711"/>
                                </a:lnTo>
                                <a:lnTo>
                                  <a:pt x="486" y="715"/>
                                </a:lnTo>
                                <a:lnTo>
                                  <a:pt x="490" y="719"/>
                                </a:lnTo>
                                <a:lnTo>
                                  <a:pt x="494" y="723"/>
                                </a:lnTo>
                                <a:lnTo>
                                  <a:pt x="498" y="727"/>
                                </a:lnTo>
                                <a:lnTo>
                                  <a:pt x="502" y="731"/>
                                </a:lnTo>
                                <a:lnTo>
                                  <a:pt x="502" y="735"/>
                                </a:lnTo>
                                <a:lnTo>
                                  <a:pt x="506" y="739"/>
                                </a:lnTo>
                                <a:lnTo>
                                  <a:pt x="510" y="747"/>
                                </a:lnTo>
                                <a:lnTo>
                                  <a:pt x="518" y="743"/>
                                </a:lnTo>
                                <a:lnTo>
                                  <a:pt x="522" y="739"/>
                                </a:lnTo>
                                <a:lnTo>
                                  <a:pt x="530" y="735"/>
                                </a:lnTo>
                                <a:lnTo>
                                  <a:pt x="538" y="731"/>
                                </a:lnTo>
                                <a:lnTo>
                                  <a:pt x="546" y="731"/>
                                </a:lnTo>
                                <a:lnTo>
                                  <a:pt x="550" y="727"/>
                                </a:lnTo>
                                <a:lnTo>
                                  <a:pt x="558" y="723"/>
                                </a:lnTo>
                                <a:lnTo>
                                  <a:pt x="566" y="719"/>
                                </a:lnTo>
                                <a:lnTo>
                                  <a:pt x="570" y="715"/>
                                </a:lnTo>
                                <a:lnTo>
                                  <a:pt x="578" y="711"/>
                                </a:lnTo>
                                <a:lnTo>
                                  <a:pt x="582" y="703"/>
                                </a:lnTo>
                                <a:lnTo>
                                  <a:pt x="590" y="699"/>
                                </a:lnTo>
                                <a:lnTo>
                                  <a:pt x="594" y="695"/>
                                </a:lnTo>
                                <a:lnTo>
                                  <a:pt x="602" y="691"/>
                                </a:lnTo>
                                <a:lnTo>
                                  <a:pt x="606" y="687"/>
                                </a:lnTo>
                                <a:lnTo>
                                  <a:pt x="610" y="679"/>
                                </a:lnTo>
                                <a:lnTo>
                                  <a:pt x="618" y="675"/>
                                </a:lnTo>
                                <a:lnTo>
                                  <a:pt x="622" y="671"/>
                                </a:lnTo>
                                <a:lnTo>
                                  <a:pt x="626" y="663"/>
                                </a:lnTo>
                                <a:lnTo>
                                  <a:pt x="630" y="659"/>
                                </a:lnTo>
                                <a:lnTo>
                                  <a:pt x="634" y="651"/>
                                </a:lnTo>
                                <a:lnTo>
                                  <a:pt x="642" y="647"/>
                                </a:lnTo>
                                <a:lnTo>
                                  <a:pt x="646" y="639"/>
                                </a:lnTo>
                                <a:lnTo>
                                  <a:pt x="650" y="635"/>
                                </a:lnTo>
                                <a:lnTo>
                                  <a:pt x="654" y="627"/>
                                </a:lnTo>
                                <a:lnTo>
                                  <a:pt x="659" y="619"/>
                                </a:lnTo>
                                <a:lnTo>
                                  <a:pt x="663" y="615"/>
                                </a:lnTo>
                                <a:lnTo>
                                  <a:pt x="667" y="607"/>
                                </a:lnTo>
                                <a:lnTo>
                                  <a:pt x="671" y="599"/>
                                </a:lnTo>
                                <a:lnTo>
                                  <a:pt x="671" y="591"/>
                                </a:lnTo>
                                <a:lnTo>
                                  <a:pt x="675" y="587"/>
                                </a:lnTo>
                                <a:lnTo>
                                  <a:pt x="679" y="5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161"/>
                        <wps:cNvSpPr>
                          <a:spLocks/>
                        </wps:cNvSpPr>
                        <wps:spPr bwMode="auto">
                          <a:xfrm>
                            <a:off x="4287" y="4314"/>
                            <a:ext cx="679" cy="747"/>
                          </a:xfrm>
                          <a:custGeom>
                            <a:avLst/>
                            <a:gdLst>
                              <a:gd name="T0" fmla="*/ 663 w 679"/>
                              <a:gd name="T1" fmla="*/ 554 h 747"/>
                              <a:gd name="T2" fmla="*/ 626 w 679"/>
                              <a:gd name="T3" fmla="*/ 514 h 747"/>
                              <a:gd name="T4" fmla="*/ 590 w 679"/>
                              <a:gd name="T5" fmla="*/ 478 h 747"/>
                              <a:gd name="T6" fmla="*/ 550 w 679"/>
                              <a:gd name="T7" fmla="*/ 446 h 747"/>
                              <a:gd name="T8" fmla="*/ 518 w 679"/>
                              <a:gd name="T9" fmla="*/ 394 h 747"/>
                              <a:gd name="T10" fmla="*/ 494 w 679"/>
                              <a:gd name="T11" fmla="*/ 334 h 747"/>
                              <a:gd name="T12" fmla="*/ 462 w 679"/>
                              <a:gd name="T13" fmla="*/ 285 h 747"/>
                              <a:gd name="T14" fmla="*/ 426 w 679"/>
                              <a:gd name="T15" fmla="*/ 249 h 747"/>
                              <a:gd name="T16" fmla="*/ 389 w 679"/>
                              <a:gd name="T17" fmla="*/ 209 h 747"/>
                              <a:gd name="T18" fmla="*/ 353 w 679"/>
                              <a:gd name="T19" fmla="*/ 157 h 747"/>
                              <a:gd name="T20" fmla="*/ 297 w 679"/>
                              <a:gd name="T21" fmla="*/ 129 h 747"/>
                              <a:gd name="T22" fmla="*/ 245 w 679"/>
                              <a:gd name="T23" fmla="*/ 101 h 747"/>
                              <a:gd name="T24" fmla="*/ 201 w 679"/>
                              <a:gd name="T25" fmla="*/ 69 h 747"/>
                              <a:gd name="T26" fmla="*/ 161 w 679"/>
                              <a:gd name="T27" fmla="*/ 29 h 747"/>
                              <a:gd name="T28" fmla="*/ 124 w 679"/>
                              <a:gd name="T29" fmla="*/ 0 h 747"/>
                              <a:gd name="T30" fmla="*/ 104 w 679"/>
                              <a:gd name="T31" fmla="*/ 24 h 747"/>
                              <a:gd name="T32" fmla="*/ 116 w 679"/>
                              <a:gd name="T33" fmla="*/ 73 h 747"/>
                              <a:gd name="T34" fmla="*/ 145 w 679"/>
                              <a:gd name="T35" fmla="*/ 117 h 747"/>
                              <a:gd name="T36" fmla="*/ 173 w 679"/>
                              <a:gd name="T37" fmla="*/ 153 h 747"/>
                              <a:gd name="T38" fmla="*/ 205 w 679"/>
                              <a:gd name="T39" fmla="*/ 173 h 747"/>
                              <a:gd name="T40" fmla="*/ 205 w 679"/>
                              <a:gd name="T41" fmla="*/ 185 h 747"/>
                              <a:gd name="T42" fmla="*/ 165 w 679"/>
                              <a:gd name="T43" fmla="*/ 197 h 747"/>
                              <a:gd name="T44" fmla="*/ 141 w 679"/>
                              <a:gd name="T45" fmla="*/ 209 h 747"/>
                              <a:gd name="T46" fmla="*/ 124 w 679"/>
                              <a:gd name="T47" fmla="*/ 213 h 747"/>
                              <a:gd name="T48" fmla="*/ 116 w 679"/>
                              <a:gd name="T49" fmla="*/ 189 h 747"/>
                              <a:gd name="T50" fmla="*/ 108 w 679"/>
                              <a:gd name="T51" fmla="*/ 137 h 747"/>
                              <a:gd name="T52" fmla="*/ 92 w 679"/>
                              <a:gd name="T53" fmla="*/ 85 h 747"/>
                              <a:gd name="T54" fmla="*/ 68 w 679"/>
                              <a:gd name="T55" fmla="*/ 33 h 747"/>
                              <a:gd name="T56" fmla="*/ 44 w 679"/>
                              <a:gd name="T57" fmla="*/ 4 h 747"/>
                              <a:gd name="T58" fmla="*/ 24 w 679"/>
                              <a:gd name="T59" fmla="*/ 8 h 747"/>
                              <a:gd name="T60" fmla="*/ 24 w 679"/>
                              <a:gd name="T61" fmla="*/ 45 h 747"/>
                              <a:gd name="T62" fmla="*/ 32 w 679"/>
                              <a:gd name="T63" fmla="*/ 105 h 747"/>
                              <a:gd name="T64" fmla="*/ 36 w 679"/>
                              <a:gd name="T65" fmla="*/ 157 h 747"/>
                              <a:gd name="T66" fmla="*/ 36 w 679"/>
                              <a:gd name="T67" fmla="*/ 205 h 747"/>
                              <a:gd name="T68" fmla="*/ 20 w 679"/>
                              <a:gd name="T69" fmla="*/ 233 h 747"/>
                              <a:gd name="T70" fmla="*/ 0 w 679"/>
                              <a:gd name="T71" fmla="*/ 241 h 747"/>
                              <a:gd name="T72" fmla="*/ 0 w 679"/>
                              <a:gd name="T73" fmla="*/ 273 h 747"/>
                              <a:gd name="T74" fmla="*/ 12 w 679"/>
                              <a:gd name="T75" fmla="*/ 314 h 747"/>
                              <a:gd name="T76" fmla="*/ 28 w 679"/>
                              <a:gd name="T77" fmla="*/ 350 h 747"/>
                              <a:gd name="T78" fmla="*/ 44 w 679"/>
                              <a:gd name="T79" fmla="*/ 386 h 747"/>
                              <a:gd name="T80" fmla="*/ 60 w 679"/>
                              <a:gd name="T81" fmla="*/ 422 h 747"/>
                              <a:gd name="T82" fmla="*/ 72 w 679"/>
                              <a:gd name="T83" fmla="*/ 458 h 747"/>
                              <a:gd name="T84" fmla="*/ 80 w 679"/>
                              <a:gd name="T85" fmla="*/ 498 h 747"/>
                              <a:gd name="T86" fmla="*/ 88 w 679"/>
                              <a:gd name="T87" fmla="*/ 538 h 747"/>
                              <a:gd name="T88" fmla="*/ 100 w 679"/>
                              <a:gd name="T89" fmla="*/ 566 h 747"/>
                              <a:gd name="T90" fmla="*/ 128 w 679"/>
                              <a:gd name="T91" fmla="*/ 587 h 747"/>
                              <a:gd name="T92" fmla="*/ 169 w 679"/>
                              <a:gd name="T93" fmla="*/ 595 h 747"/>
                              <a:gd name="T94" fmla="*/ 217 w 679"/>
                              <a:gd name="T95" fmla="*/ 603 h 747"/>
                              <a:gd name="T96" fmla="*/ 265 w 679"/>
                              <a:gd name="T97" fmla="*/ 611 h 747"/>
                              <a:gd name="T98" fmla="*/ 313 w 679"/>
                              <a:gd name="T99" fmla="*/ 623 h 747"/>
                              <a:gd name="T100" fmla="*/ 365 w 679"/>
                              <a:gd name="T101" fmla="*/ 631 h 747"/>
                              <a:gd name="T102" fmla="*/ 414 w 679"/>
                              <a:gd name="T103" fmla="*/ 635 h 747"/>
                              <a:gd name="T104" fmla="*/ 430 w 679"/>
                              <a:gd name="T105" fmla="*/ 651 h 747"/>
                              <a:gd name="T106" fmla="*/ 482 w 679"/>
                              <a:gd name="T107" fmla="*/ 711 h 747"/>
                              <a:gd name="T108" fmla="*/ 538 w 679"/>
                              <a:gd name="T109" fmla="*/ 731 h 747"/>
                              <a:gd name="T110" fmla="*/ 590 w 679"/>
                              <a:gd name="T111" fmla="*/ 699 h 747"/>
                              <a:gd name="T112" fmla="*/ 630 w 679"/>
                              <a:gd name="T113" fmla="*/ 659 h 747"/>
                              <a:gd name="T114" fmla="*/ 667 w 679"/>
                              <a:gd name="T115" fmla="*/ 607 h 7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679" h="747">
                                <a:moveTo>
                                  <a:pt x="679" y="579"/>
                                </a:moveTo>
                                <a:lnTo>
                                  <a:pt x="663" y="554"/>
                                </a:lnTo>
                                <a:lnTo>
                                  <a:pt x="646" y="534"/>
                                </a:lnTo>
                                <a:lnTo>
                                  <a:pt x="626" y="514"/>
                                </a:lnTo>
                                <a:lnTo>
                                  <a:pt x="610" y="494"/>
                                </a:lnTo>
                                <a:lnTo>
                                  <a:pt x="590" y="478"/>
                                </a:lnTo>
                                <a:lnTo>
                                  <a:pt x="570" y="462"/>
                                </a:lnTo>
                                <a:lnTo>
                                  <a:pt x="550" y="446"/>
                                </a:lnTo>
                                <a:lnTo>
                                  <a:pt x="526" y="430"/>
                                </a:lnTo>
                                <a:lnTo>
                                  <a:pt x="518" y="394"/>
                                </a:lnTo>
                                <a:lnTo>
                                  <a:pt x="506" y="362"/>
                                </a:lnTo>
                                <a:lnTo>
                                  <a:pt x="494" y="334"/>
                                </a:lnTo>
                                <a:lnTo>
                                  <a:pt x="478" y="310"/>
                                </a:lnTo>
                                <a:lnTo>
                                  <a:pt x="462" y="285"/>
                                </a:lnTo>
                                <a:lnTo>
                                  <a:pt x="442" y="265"/>
                                </a:lnTo>
                                <a:lnTo>
                                  <a:pt x="426" y="249"/>
                                </a:lnTo>
                                <a:lnTo>
                                  <a:pt x="406" y="237"/>
                                </a:lnTo>
                                <a:lnTo>
                                  <a:pt x="389" y="209"/>
                                </a:lnTo>
                                <a:lnTo>
                                  <a:pt x="373" y="181"/>
                                </a:lnTo>
                                <a:lnTo>
                                  <a:pt x="353" y="157"/>
                                </a:lnTo>
                                <a:lnTo>
                                  <a:pt x="325" y="137"/>
                                </a:lnTo>
                                <a:lnTo>
                                  <a:pt x="297" y="129"/>
                                </a:lnTo>
                                <a:lnTo>
                                  <a:pt x="269" y="117"/>
                                </a:lnTo>
                                <a:lnTo>
                                  <a:pt x="245" y="101"/>
                                </a:lnTo>
                                <a:lnTo>
                                  <a:pt x="221" y="85"/>
                                </a:lnTo>
                                <a:lnTo>
                                  <a:pt x="201" y="69"/>
                                </a:lnTo>
                                <a:lnTo>
                                  <a:pt x="181" y="49"/>
                                </a:lnTo>
                                <a:lnTo>
                                  <a:pt x="161" y="29"/>
                                </a:lnTo>
                                <a:lnTo>
                                  <a:pt x="141" y="8"/>
                                </a:lnTo>
                                <a:lnTo>
                                  <a:pt x="124" y="0"/>
                                </a:lnTo>
                                <a:lnTo>
                                  <a:pt x="108" y="8"/>
                                </a:lnTo>
                                <a:lnTo>
                                  <a:pt x="104" y="24"/>
                                </a:lnTo>
                                <a:lnTo>
                                  <a:pt x="104" y="45"/>
                                </a:lnTo>
                                <a:lnTo>
                                  <a:pt x="116" y="73"/>
                                </a:lnTo>
                                <a:lnTo>
                                  <a:pt x="128" y="97"/>
                                </a:lnTo>
                                <a:lnTo>
                                  <a:pt x="145" y="117"/>
                                </a:lnTo>
                                <a:lnTo>
                                  <a:pt x="157" y="137"/>
                                </a:lnTo>
                                <a:lnTo>
                                  <a:pt x="173" y="153"/>
                                </a:lnTo>
                                <a:lnTo>
                                  <a:pt x="189" y="165"/>
                                </a:lnTo>
                                <a:lnTo>
                                  <a:pt x="205" y="173"/>
                                </a:lnTo>
                                <a:lnTo>
                                  <a:pt x="221" y="181"/>
                                </a:lnTo>
                                <a:lnTo>
                                  <a:pt x="205" y="185"/>
                                </a:lnTo>
                                <a:lnTo>
                                  <a:pt x="185" y="189"/>
                                </a:lnTo>
                                <a:lnTo>
                                  <a:pt x="165" y="197"/>
                                </a:lnTo>
                                <a:lnTo>
                                  <a:pt x="149" y="209"/>
                                </a:lnTo>
                                <a:lnTo>
                                  <a:pt x="141" y="209"/>
                                </a:lnTo>
                                <a:lnTo>
                                  <a:pt x="132" y="209"/>
                                </a:lnTo>
                                <a:lnTo>
                                  <a:pt x="124" y="213"/>
                                </a:lnTo>
                                <a:lnTo>
                                  <a:pt x="116" y="213"/>
                                </a:lnTo>
                                <a:lnTo>
                                  <a:pt x="116" y="189"/>
                                </a:lnTo>
                                <a:lnTo>
                                  <a:pt x="112" y="161"/>
                                </a:lnTo>
                                <a:lnTo>
                                  <a:pt x="108" y="137"/>
                                </a:lnTo>
                                <a:lnTo>
                                  <a:pt x="100" y="109"/>
                                </a:lnTo>
                                <a:lnTo>
                                  <a:pt x="92" y="85"/>
                                </a:lnTo>
                                <a:lnTo>
                                  <a:pt x="80" y="57"/>
                                </a:lnTo>
                                <a:lnTo>
                                  <a:pt x="68" y="33"/>
                                </a:lnTo>
                                <a:lnTo>
                                  <a:pt x="52" y="12"/>
                                </a:lnTo>
                                <a:lnTo>
                                  <a:pt x="44" y="4"/>
                                </a:lnTo>
                                <a:lnTo>
                                  <a:pt x="32" y="4"/>
                                </a:lnTo>
                                <a:lnTo>
                                  <a:pt x="24" y="8"/>
                                </a:lnTo>
                                <a:lnTo>
                                  <a:pt x="20" y="16"/>
                                </a:lnTo>
                                <a:lnTo>
                                  <a:pt x="24" y="45"/>
                                </a:lnTo>
                                <a:lnTo>
                                  <a:pt x="28" y="77"/>
                                </a:lnTo>
                                <a:lnTo>
                                  <a:pt x="32" y="105"/>
                                </a:lnTo>
                                <a:lnTo>
                                  <a:pt x="32" y="129"/>
                                </a:lnTo>
                                <a:lnTo>
                                  <a:pt x="36" y="157"/>
                                </a:lnTo>
                                <a:lnTo>
                                  <a:pt x="36" y="181"/>
                                </a:lnTo>
                                <a:lnTo>
                                  <a:pt x="36" y="205"/>
                                </a:lnTo>
                                <a:lnTo>
                                  <a:pt x="32" y="229"/>
                                </a:lnTo>
                                <a:lnTo>
                                  <a:pt x="20" y="233"/>
                                </a:lnTo>
                                <a:lnTo>
                                  <a:pt x="8" y="237"/>
                                </a:lnTo>
                                <a:lnTo>
                                  <a:pt x="0" y="241"/>
                                </a:lnTo>
                                <a:lnTo>
                                  <a:pt x="0" y="249"/>
                                </a:lnTo>
                                <a:lnTo>
                                  <a:pt x="0" y="273"/>
                                </a:lnTo>
                                <a:lnTo>
                                  <a:pt x="4" y="293"/>
                                </a:lnTo>
                                <a:lnTo>
                                  <a:pt x="12" y="314"/>
                                </a:lnTo>
                                <a:lnTo>
                                  <a:pt x="20" y="334"/>
                                </a:lnTo>
                                <a:lnTo>
                                  <a:pt x="28" y="350"/>
                                </a:lnTo>
                                <a:lnTo>
                                  <a:pt x="36" y="366"/>
                                </a:lnTo>
                                <a:lnTo>
                                  <a:pt x="44" y="386"/>
                                </a:lnTo>
                                <a:lnTo>
                                  <a:pt x="52" y="402"/>
                                </a:lnTo>
                                <a:lnTo>
                                  <a:pt x="60" y="422"/>
                                </a:lnTo>
                                <a:lnTo>
                                  <a:pt x="64" y="438"/>
                                </a:lnTo>
                                <a:lnTo>
                                  <a:pt x="72" y="458"/>
                                </a:lnTo>
                                <a:lnTo>
                                  <a:pt x="76" y="478"/>
                                </a:lnTo>
                                <a:lnTo>
                                  <a:pt x="80" y="498"/>
                                </a:lnTo>
                                <a:lnTo>
                                  <a:pt x="84" y="518"/>
                                </a:lnTo>
                                <a:lnTo>
                                  <a:pt x="88" y="538"/>
                                </a:lnTo>
                                <a:lnTo>
                                  <a:pt x="92" y="558"/>
                                </a:lnTo>
                                <a:lnTo>
                                  <a:pt x="100" y="566"/>
                                </a:lnTo>
                                <a:lnTo>
                                  <a:pt x="112" y="579"/>
                                </a:lnTo>
                                <a:lnTo>
                                  <a:pt x="128" y="587"/>
                                </a:lnTo>
                                <a:lnTo>
                                  <a:pt x="149" y="591"/>
                                </a:lnTo>
                                <a:lnTo>
                                  <a:pt x="169" y="595"/>
                                </a:lnTo>
                                <a:lnTo>
                                  <a:pt x="189" y="599"/>
                                </a:lnTo>
                                <a:lnTo>
                                  <a:pt x="217" y="603"/>
                                </a:lnTo>
                                <a:lnTo>
                                  <a:pt x="245" y="603"/>
                                </a:lnTo>
                                <a:lnTo>
                                  <a:pt x="265" y="611"/>
                                </a:lnTo>
                                <a:lnTo>
                                  <a:pt x="289" y="619"/>
                                </a:lnTo>
                                <a:lnTo>
                                  <a:pt x="313" y="623"/>
                                </a:lnTo>
                                <a:lnTo>
                                  <a:pt x="341" y="627"/>
                                </a:lnTo>
                                <a:lnTo>
                                  <a:pt x="365" y="631"/>
                                </a:lnTo>
                                <a:lnTo>
                                  <a:pt x="389" y="635"/>
                                </a:lnTo>
                                <a:lnTo>
                                  <a:pt x="414" y="635"/>
                                </a:lnTo>
                                <a:lnTo>
                                  <a:pt x="434" y="635"/>
                                </a:lnTo>
                                <a:lnTo>
                                  <a:pt x="430" y="651"/>
                                </a:lnTo>
                                <a:lnTo>
                                  <a:pt x="450" y="679"/>
                                </a:lnTo>
                                <a:lnTo>
                                  <a:pt x="482" y="711"/>
                                </a:lnTo>
                                <a:lnTo>
                                  <a:pt x="510" y="747"/>
                                </a:lnTo>
                                <a:lnTo>
                                  <a:pt x="538" y="731"/>
                                </a:lnTo>
                                <a:lnTo>
                                  <a:pt x="566" y="719"/>
                                </a:lnTo>
                                <a:lnTo>
                                  <a:pt x="590" y="699"/>
                                </a:lnTo>
                                <a:lnTo>
                                  <a:pt x="610" y="679"/>
                                </a:lnTo>
                                <a:lnTo>
                                  <a:pt x="630" y="659"/>
                                </a:lnTo>
                                <a:lnTo>
                                  <a:pt x="650" y="635"/>
                                </a:lnTo>
                                <a:lnTo>
                                  <a:pt x="667" y="607"/>
                                </a:lnTo>
                                <a:lnTo>
                                  <a:pt x="679" y="57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162"/>
                        <wps:cNvSpPr>
                          <a:spLocks/>
                        </wps:cNvSpPr>
                        <wps:spPr bwMode="auto">
                          <a:xfrm>
                            <a:off x="4323" y="4495"/>
                            <a:ext cx="333" cy="253"/>
                          </a:xfrm>
                          <a:custGeom>
                            <a:avLst/>
                            <a:gdLst>
                              <a:gd name="T0" fmla="*/ 0 w 333"/>
                              <a:gd name="T1" fmla="*/ 44 h 253"/>
                              <a:gd name="T2" fmla="*/ 20 w 333"/>
                              <a:gd name="T3" fmla="*/ 40 h 253"/>
                              <a:gd name="T4" fmla="*/ 44 w 333"/>
                              <a:gd name="T5" fmla="*/ 36 h 253"/>
                              <a:gd name="T6" fmla="*/ 64 w 333"/>
                              <a:gd name="T7" fmla="*/ 32 h 253"/>
                              <a:gd name="T8" fmla="*/ 84 w 333"/>
                              <a:gd name="T9" fmla="*/ 32 h 253"/>
                              <a:gd name="T10" fmla="*/ 129 w 333"/>
                              <a:gd name="T11" fmla="*/ 12 h 253"/>
                              <a:gd name="T12" fmla="*/ 157 w 333"/>
                              <a:gd name="T13" fmla="*/ 4 h 253"/>
                              <a:gd name="T14" fmla="*/ 173 w 333"/>
                              <a:gd name="T15" fmla="*/ 0 h 253"/>
                              <a:gd name="T16" fmla="*/ 181 w 333"/>
                              <a:gd name="T17" fmla="*/ 0 h 253"/>
                              <a:gd name="T18" fmla="*/ 201 w 333"/>
                              <a:gd name="T19" fmla="*/ 16 h 253"/>
                              <a:gd name="T20" fmla="*/ 221 w 333"/>
                              <a:gd name="T21" fmla="*/ 28 h 253"/>
                              <a:gd name="T22" fmla="*/ 241 w 333"/>
                              <a:gd name="T23" fmla="*/ 40 h 253"/>
                              <a:gd name="T24" fmla="*/ 261 w 333"/>
                              <a:gd name="T25" fmla="*/ 48 h 253"/>
                              <a:gd name="T26" fmla="*/ 277 w 333"/>
                              <a:gd name="T27" fmla="*/ 56 h 253"/>
                              <a:gd name="T28" fmla="*/ 297 w 333"/>
                              <a:gd name="T29" fmla="*/ 64 h 253"/>
                              <a:gd name="T30" fmla="*/ 313 w 333"/>
                              <a:gd name="T31" fmla="*/ 68 h 253"/>
                              <a:gd name="T32" fmla="*/ 329 w 333"/>
                              <a:gd name="T33" fmla="*/ 72 h 253"/>
                              <a:gd name="T34" fmla="*/ 333 w 333"/>
                              <a:gd name="T35" fmla="*/ 92 h 253"/>
                              <a:gd name="T36" fmla="*/ 325 w 333"/>
                              <a:gd name="T37" fmla="*/ 121 h 253"/>
                              <a:gd name="T38" fmla="*/ 301 w 333"/>
                              <a:gd name="T39" fmla="*/ 129 h 253"/>
                              <a:gd name="T40" fmla="*/ 265 w 333"/>
                              <a:gd name="T41" fmla="*/ 92 h 253"/>
                              <a:gd name="T42" fmla="*/ 241 w 333"/>
                              <a:gd name="T43" fmla="*/ 92 h 253"/>
                              <a:gd name="T44" fmla="*/ 213 w 333"/>
                              <a:gd name="T45" fmla="*/ 92 h 253"/>
                              <a:gd name="T46" fmla="*/ 189 w 333"/>
                              <a:gd name="T47" fmla="*/ 92 h 253"/>
                              <a:gd name="T48" fmla="*/ 161 w 333"/>
                              <a:gd name="T49" fmla="*/ 92 h 253"/>
                              <a:gd name="T50" fmla="*/ 129 w 333"/>
                              <a:gd name="T51" fmla="*/ 88 h 253"/>
                              <a:gd name="T52" fmla="*/ 101 w 333"/>
                              <a:gd name="T53" fmla="*/ 88 h 253"/>
                              <a:gd name="T54" fmla="*/ 68 w 333"/>
                              <a:gd name="T55" fmla="*/ 88 h 253"/>
                              <a:gd name="T56" fmla="*/ 36 w 333"/>
                              <a:gd name="T57" fmla="*/ 88 h 253"/>
                              <a:gd name="T58" fmla="*/ 36 w 333"/>
                              <a:gd name="T59" fmla="*/ 108 h 253"/>
                              <a:gd name="T60" fmla="*/ 36 w 333"/>
                              <a:gd name="T61" fmla="*/ 133 h 253"/>
                              <a:gd name="T62" fmla="*/ 36 w 333"/>
                              <a:gd name="T63" fmla="*/ 157 h 253"/>
                              <a:gd name="T64" fmla="*/ 36 w 333"/>
                              <a:gd name="T65" fmla="*/ 177 h 253"/>
                              <a:gd name="T66" fmla="*/ 36 w 333"/>
                              <a:gd name="T67" fmla="*/ 197 h 253"/>
                              <a:gd name="T68" fmla="*/ 32 w 333"/>
                              <a:gd name="T69" fmla="*/ 217 h 253"/>
                              <a:gd name="T70" fmla="*/ 32 w 333"/>
                              <a:gd name="T71" fmla="*/ 237 h 253"/>
                              <a:gd name="T72" fmla="*/ 28 w 333"/>
                              <a:gd name="T73" fmla="*/ 253 h 2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333" h="253">
                                <a:moveTo>
                                  <a:pt x="0" y="44"/>
                                </a:moveTo>
                                <a:lnTo>
                                  <a:pt x="20" y="40"/>
                                </a:lnTo>
                                <a:lnTo>
                                  <a:pt x="44" y="36"/>
                                </a:lnTo>
                                <a:lnTo>
                                  <a:pt x="64" y="32"/>
                                </a:lnTo>
                                <a:lnTo>
                                  <a:pt x="84" y="32"/>
                                </a:lnTo>
                                <a:lnTo>
                                  <a:pt x="129" y="12"/>
                                </a:lnTo>
                                <a:lnTo>
                                  <a:pt x="157" y="4"/>
                                </a:lnTo>
                                <a:lnTo>
                                  <a:pt x="173" y="0"/>
                                </a:lnTo>
                                <a:lnTo>
                                  <a:pt x="181" y="0"/>
                                </a:lnTo>
                                <a:lnTo>
                                  <a:pt x="201" y="16"/>
                                </a:lnTo>
                                <a:lnTo>
                                  <a:pt x="221" y="28"/>
                                </a:lnTo>
                                <a:lnTo>
                                  <a:pt x="241" y="40"/>
                                </a:lnTo>
                                <a:lnTo>
                                  <a:pt x="261" y="48"/>
                                </a:lnTo>
                                <a:lnTo>
                                  <a:pt x="277" y="56"/>
                                </a:lnTo>
                                <a:lnTo>
                                  <a:pt x="297" y="64"/>
                                </a:lnTo>
                                <a:lnTo>
                                  <a:pt x="313" y="68"/>
                                </a:lnTo>
                                <a:lnTo>
                                  <a:pt x="329" y="72"/>
                                </a:lnTo>
                                <a:lnTo>
                                  <a:pt x="333" y="92"/>
                                </a:lnTo>
                                <a:lnTo>
                                  <a:pt x="325" y="121"/>
                                </a:lnTo>
                                <a:lnTo>
                                  <a:pt x="301" y="129"/>
                                </a:lnTo>
                                <a:lnTo>
                                  <a:pt x="265" y="92"/>
                                </a:lnTo>
                                <a:lnTo>
                                  <a:pt x="241" y="92"/>
                                </a:lnTo>
                                <a:lnTo>
                                  <a:pt x="213" y="92"/>
                                </a:lnTo>
                                <a:lnTo>
                                  <a:pt x="189" y="92"/>
                                </a:lnTo>
                                <a:lnTo>
                                  <a:pt x="161" y="92"/>
                                </a:lnTo>
                                <a:lnTo>
                                  <a:pt x="129" y="88"/>
                                </a:lnTo>
                                <a:lnTo>
                                  <a:pt x="101" y="88"/>
                                </a:lnTo>
                                <a:lnTo>
                                  <a:pt x="68" y="88"/>
                                </a:lnTo>
                                <a:lnTo>
                                  <a:pt x="36" y="88"/>
                                </a:lnTo>
                                <a:lnTo>
                                  <a:pt x="36" y="108"/>
                                </a:lnTo>
                                <a:lnTo>
                                  <a:pt x="36" y="133"/>
                                </a:lnTo>
                                <a:lnTo>
                                  <a:pt x="36" y="157"/>
                                </a:lnTo>
                                <a:lnTo>
                                  <a:pt x="36" y="177"/>
                                </a:lnTo>
                                <a:lnTo>
                                  <a:pt x="36" y="197"/>
                                </a:lnTo>
                                <a:lnTo>
                                  <a:pt x="32" y="217"/>
                                </a:lnTo>
                                <a:lnTo>
                                  <a:pt x="32" y="237"/>
                                </a:lnTo>
                                <a:lnTo>
                                  <a:pt x="28" y="25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163"/>
                        <wps:cNvSpPr>
                          <a:spLocks/>
                        </wps:cNvSpPr>
                        <wps:spPr bwMode="auto">
                          <a:xfrm>
                            <a:off x="4504" y="4736"/>
                            <a:ext cx="160" cy="84"/>
                          </a:xfrm>
                          <a:custGeom>
                            <a:avLst/>
                            <a:gdLst>
                              <a:gd name="T0" fmla="*/ 12 w 160"/>
                              <a:gd name="T1" fmla="*/ 52 h 84"/>
                              <a:gd name="T2" fmla="*/ 16 w 160"/>
                              <a:gd name="T3" fmla="*/ 44 h 84"/>
                              <a:gd name="T4" fmla="*/ 16 w 160"/>
                              <a:gd name="T5" fmla="*/ 32 h 84"/>
                              <a:gd name="T6" fmla="*/ 12 w 160"/>
                              <a:gd name="T7" fmla="*/ 20 h 84"/>
                              <a:gd name="T8" fmla="*/ 0 w 160"/>
                              <a:gd name="T9" fmla="*/ 4 h 84"/>
                              <a:gd name="T10" fmla="*/ 8 w 160"/>
                              <a:gd name="T11" fmla="*/ 16 h 84"/>
                              <a:gd name="T12" fmla="*/ 20 w 160"/>
                              <a:gd name="T13" fmla="*/ 24 h 84"/>
                              <a:gd name="T14" fmla="*/ 28 w 160"/>
                              <a:gd name="T15" fmla="*/ 24 h 84"/>
                              <a:gd name="T16" fmla="*/ 36 w 160"/>
                              <a:gd name="T17" fmla="*/ 24 h 84"/>
                              <a:gd name="T18" fmla="*/ 44 w 160"/>
                              <a:gd name="T19" fmla="*/ 20 h 84"/>
                              <a:gd name="T20" fmla="*/ 48 w 160"/>
                              <a:gd name="T21" fmla="*/ 16 h 84"/>
                              <a:gd name="T22" fmla="*/ 52 w 160"/>
                              <a:gd name="T23" fmla="*/ 8 h 84"/>
                              <a:gd name="T24" fmla="*/ 52 w 160"/>
                              <a:gd name="T25" fmla="*/ 0 h 84"/>
                              <a:gd name="T26" fmla="*/ 64 w 160"/>
                              <a:gd name="T27" fmla="*/ 24 h 84"/>
                              <a:gd name="T28" fmla="*/ 80 w 160"/>
                              <a:gd name="T29" fmla="*/ 48 h 84"/>
                              <a:gd name="T30" fmla="*/ 100 w 160"/>
                              <a:gd name="T31" fmla="*/ 64 h 84"/>
                              <a:gd name="T32" fmla="*/ 120 w 160"/>
                              <a:gd name="T33" fmla="*/ 80 h 84"/>
                              <a:gd name="T34" fmla="*/ 132 w 160"/>
                              <a:gd name="T35" fmla="*/ 84 h 84"/>
                              <a:gd name="T36" fmla="*/ 148 w 160"/>
                              <a:gd name="T37" fmla="*/ 84 h 84"/>
                              <a:gd name="T38" fmla="*/ 156 w 160"/>
                              <a:gd name="T39" fmla="*/ 80 h 84"/>
                              <a:gd name="T40" fmla="*/ 160 w 160"/>
                              <a:gd name="T41" fmla="*/ 72 h 84"/>
                              <a:gd name="T42" fmla="*/ 160 w 160"/>
                              <a:gd name="T43" fmla="*/ 64 h 84"/>
                              <a:gd name="T44" fmla="*/ 160 w 160"/>
                              <a:gd name="T45" fmla="*/ 56 h 84"/>
                              <a:gd name="T46" fmla="*/ 156 w 160"/>
                              <a:gd name="T47" fmla="*/ 52 h 84"/>
                              <a:gd name="T48" fmla="*/ 152 w 160"/>
                              <a:gd name="T49" fmla="*/ 44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60" h="84">
                                <a:moveTo>
                                  <a:pt x="12" y="52"/>
                                </a:moveTo>
                                <a:lnTo>
                                  <a:pt x="16" y="44"/>
                                </a:lnTo>
                                <a:lnTo>
                                  <a:pt x="16" y="32"/>
                                </a:lnTo>
                                <a:lnTo>
                                  <a:pt x="12" y="20"/>
                                </a:lnTo>
                                <a:lnTo>
                                  <a:pt x="0" y="4"/>
                                </a:lnTo>
                                <a:lnTo>
                                  <a:pt x="8" y="16"/>
                                </a:lnTo>
                                <a:lnTo>
                                  <a:pt x="20" y="24"/>
                                </a:lnTo>
                                <a:lnTo>
                                  <a:pt x="28" y="24"/>
                                </a:lnTo>
                                <a:lnTo>
                                  <a:pt x="36" y="24"/>
                                </a:lnTo>
                                <a:lnTo>
                                  <a:pt x="44" y="20"/>
                                </a:lnTo>
                                <a:lnTo>
                                  <a:pt x="48" y="16"/>
                                </a:lnTo>
                                <a:lnTo>
                                  <a:pt x="52" y="8"/>
                                </a:lnTo>
                                <a:lnTo>
                                  <a:pt x="52" y="0"/>
                                </a:lnTo>
                                <a:lnTo>
                                  <a:pt x="64" y="24"/>
                                </a:lnTo>
                                <a:lnTo>
                                  <a:pt x="80" y="48"/>
                                </a:lnTo>
                                <a:lnTo>
                                  <a:pt x="100" y="64"/>
                                </a:lnTo>
                                <a:lnTo>
                                  <a:pt x="120" y="80"/>
                                </a:lnTo>
                                <a:lnTo>
                                  <a:pt x="132" y="84"/>
                                </a:lnTo>
                                <a:lnTo>
                                  <a:pt x="148" y="84"/>
                                </a:lnTo>
                                <a:lnTo>
                                  <a:pt x="156" y="80"/>
                                </a:lnTo>
                                <a:lnTo>
                                  <a:pt x="160" y="72"/>
                                </a:lnTo>
                                <a:lnTo>
                                  <a:pt x="160" y="64"/>
                                </a:lnTo>
                                <a:lnTo>
                                  <a:pt x="160" y="56"/>
                                </a:lnTo>
                                <a:lnTo>
                                  <a:pt x="156" y="52"/>
                                </a:lnTo>
                                <a:lnTo>
                                  <a:pt x="152" y="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164"/>
                        <wps:cNvSpPr>
                          <a:spLocks/>
                        </wps:cNvSpPr>
                        <wps:spPr bwMode="auto">
                          <a:xfrm>
                            <a:off x="4403" y="4616"/>
                            <a:ext cx="302" cy="168"/>
                          </a:xfrm>
                          <a:custGeom>
                            <a:avLst/>
                            <a:gdLst>
                              <a:gd name="T0" fmla="*/ 0 w 302"/>
                              <a:gd name="T1" fmla="*/ 164 h 168"/>
                              <a:gd name="T2" fmla="*/ 4 w 302"/>
                              <a:gd name="T3" fmla="*/ 136 h 168"/>
                              <a:gd name="T4" fmla="*/ 4 w 302"/>
                              <a:gd name="T5" fmla="*/ 108 h 168"/>
                              <a:gd name="T6" fmla="*/ 4 w 302"/>
                              <a:gd name="T7" fmla="*/ 80 h 168"/>
                              <a:gd name="T8" fmla="*/ 4 w 302"/>
                              <a:gd name="T9" fmla="*/ 56 h 168"/>
                              <a:gd name="T10" fmla="*/ 8 w 302"/>
                              <a:gd name="T11" fmla="*/ 44 h 168"/>
                              <a:gd name="T12" fmla="*/ 16 w 302"/>
                              <a:gd name="T13" fmla="*/ 40 h 168"/>
                              <a:gd name="T14" fmla="*/ 25 w 302"/>
                              <a:gd name="T15" fmla="*/ 40 h 168"/>
                              <a:gd name="T16" fmla="*/ 33 w 302"/>
                              <a:gd name="T17" fmla="*/ 40 h 168"/>
                              <a:gd name="T18" fmla="*/ 49 w 302"/>
                              <a:gd name="T19" fmla="*/ 44 h 168"/>
                              <a:gd name="T20" fmla="*/ 69 w 302"/>
                              <a:gd name="T21" fmla="*/ 44 h 168"/>
                              <a:gd name="T22" fmla="*/ 85 w 302"/>
                              <a:gd name="T23" fmla="*/ 44 h 168"/>
                              <a:gd name="T24" fmla="*/ 101 w 302"/>
                              <a:gd name="T25" fmla="*/ 44 h 168"/>
                              <a:gd name="T26" fmla="*/ 117 w 302"/>
                              <a:gd name="T27" fmla="*/ 44 h 168"/>
                              <a:gd name="T28" fmla="*/ 133 w 302"/>
                              <a:gd name="T29" fmla="*/ 44 h 168"/>
                              <a:gd name="T30" fmla="*/ 149 w 302"/>
                              <a:gd name="T31" fmla="*/ 40 h 168"/>
                              <a:gd name="T32" fmla="*/ 165 w 302"/>
                              <a:gd name="T33" fmla="*/ 40 h 168"/>
                              <a:gd name="T34" fmla="*/ 185 w 302"/>
                              <a:gd name="T35" fmla="*/ 44 h 168"/>
                              <a:gd name="T36" fmla="*/ 197 w 302"/>
                              <a:gd name="T37" fmla="*/ 52 h 168"/>
                              <a:gd name="T38" fmla="*/ 205 w 302"/>
                              <a:gd name="T39" fmla="*/ 60 h 168"/>
                              <a:gd name="T40" fmla="*/ 209 w 302"/>
                              <a:gd name="T41" fmla="*/ 72 h 168"/>
                              <a:gd name="T42" fmla="*/ 213 w 302"/>
                              <a:gd name="T43" fmla="*/ 100 h 168"/>
                              <a:gd name="T44" fmla="*/ 221 w 302"/>
                              <a:gd name="T45" fmla="*/ 124 h 168"/>
                              <a:gd name="T46" fmla="*/ 233 w 302"/>
                              <a:gd name="T47" fmla="*/ 148 h 168"/>
                              <a:gd name="T48" fmla="*/ 253 w 302"/>
                              <a:gd name="T49" fmla="*/ 164 h 168"/>
                              <a:gd name="T50" fmla="*/ 282 w 302"/>
                              <a:gd name="T51" fmla="*/ 168 h 168"/>
                              <a:gd name="T52" fmla="*/ 298 w 302"/>
                              <a:gd name="T53" fmla="*/ 152 h 168"/>
                              <a:gd name="T54" fmla="*/ 302 w 302"/>
                              <a:gd name="T55" fmla="*/ 132 h 168"/>
                              <a:gd name="T56" fmla="*/ 298 w 302"/>
                              <a:gd name="T57" fmla="*/ 116 h 168"/>
                              <a:gd name="T58" fmla="*/ 277 w 302"/>
                              <a:gd name="T59" fmla="*/ 96 h 168"/>
                              <a:gd name="T60" fmla="*/ 253 w 302"/>
                              <a:gd name="T61" fmla="*/ 64 h 168"/>
                              <a:gd name="T62" fmla="*/ 229 w 302"/>
                              <a:gd name="T63" fmla="*/ 28 h 168"/>
                              <a:gd name="T64" fmla="*/ 205 w 302"/>
                              <a:gd name="T65" fmla="*/ 0 h 1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302" h="168">
                                <a:moveTo>
                                  <a:pt x="0" y="164"/>
                                </a:moveTo>
                                <a:lnTo>
                                  <a:pt x="4" y="136"/>
                                </a:lnTo>
                                <a:lnTo>
                                  <a:pt x="4" y="108"/>
                                </a:lnTo>
                                <a:lnTo>
                                  <a:pt x="4" y="80"/>
                                </a:lnTo>
                                <a:lnTo>
                                  <a:pt x="4" y="56"/>
                                </a:lnTo>
                                <a:lnTo>
                                  <a:pt x="8" y="44"/>
                                </a:lnTo>
                                <a:lnTo>
                                  <a:pt x="16" y="40"/>
                                </a:lnTo>
                                <a:lnTo>
                                  <a:pt x="25" y="40"/>
                                </a:lnTo>
                                <a:lnTo>
                                  <a:pt x="33" y="40"/>
                                </a:lnTo>
                                <a:lnTo>
                                  <a:pt x="49" y="44"/>
                                </a:lnTo>
                                <a:lnTo>
                                  <a:pt x="69" y="44"/>
                                </a:lnTo>
                                <a:lnTo>
                                  <a:pt x="85" y="44"/>
                                </a:lnTo>
                                <a:lnTo>
                                  <a:pt x="101" y="44"/>
                                </a:lnTo>
                                <a:lnTo>
                                  <a:pt x="117" y="44"/>
                                </a:lnTo>
                                <a:lnTo>
                                  <a:pt x="133" y="44"/>
                                </a:lnTo>
                                <a:lnTo>
                                  <a:pt x="149" y="40"/>
                                </a:lnTo>
                                <a:lnTo>
                                  <a:pt x="165" y="40"/>
                                </a:lnTo>
                                <a:lnTo>
                                  <a:pt x="185" y="44"/>
                                </a:lnTo>
                                <a:lnTo>
                                  <a:pt x="197" y="52"/>
                                </a:lnTo>
                                <a:lnTo>
                                  <a:pt x="205" y="60"/>
                                </a:lnTo>
                                <a:lnTo>
                                  <a:pt x="209" y="72"/>
                                </a:lnTo>
                                <a:lnTo>
                                  <a:pt x="213" y="100"/>
                                </a:lnTo>
                                <a:lnTo>
                                  <a:pt x="221" y="124"/>
                                </a:lnTo>
                                <a:lnTo>
                                  <a:pt x="233" y="148"/>
                                </a:lnTo>
                                <a:lnTo>
                                  <a:pt x="253" y="164"/>
                                </a:lnTo>
                                <a:lnTo>
                                  <a:pt x="282" y="168"/>
                                </a:lnTo>
                                <a:lnTo>
                                  <a:pt x="298" y="152"/>
                                </a:lnTo>
                                <a:lnTo>
                                  <a:pt x="302" y="132"/>
                                </a:lnTo>
                                <a:lnTo>
                                  <a:pt x="298" y="116"/>
                                </a:lnTo>
                                <a:lnTo>
                                  <a:pt x="277" y="96"/>
                                </a:lnTo>
                                <a:lnTo>
                                  <a:pt x="253" y="64"/>
                                </a:lnTo>
                                <a:lnTo>
                                  <a:pt x="229" y="28"/>
                                </a:lnTo>
                                <a:lnTo>
                                  <a:pt x="205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165"/>
                        <wps:cNvSpPr>
                          <a:spLocks/>
                        </wps:cNvSpPr>
                        <wps:spPr bwMode="auto">
                          <a:xfrm>
                            <a:off x="8403" y="6948"/>
                            <a:ext cx="534" cy="943"/>
                          </a:xfrm>
                          <a:custGeom>
                            <a:avLst/>
                            <a:gdLst>
                              <a:gd name="T0" fmla="*/ 24 w 534"/>
                              <a:gd name="T1" fmla="*/ 48 h 943"/>
                              <a:gd name="T2" fmla="*/ 24 w 534"/>
                              <a:gd name="T3" fmla="*/ 80 h 943"/>
                              <a:gd name="T4" fmla="*/ 20 w 534"/>
                              <a:gd name="T5" fmla="*/ 108 h 943"/>
                              <a:gd name="T6" fmla="*/ 16 w 534"/>
                              <a:gd name="T7" fmla="*/ 132 h 943"/>
                              <a:gd name="T8" fmla="*/ 4 w 534"/>
                              <a:gd name="T9" fmla="*/ 157 h 943"/>
                              <a:gd name="T10" fmla="*/ 0 w 534"/>
                              <a:gd name="T11" fmla="*/ 221 h 943"/>
                              <a:gd name="T12" fmla="*/ 16 w 534"/>
                              <a:gd name="T13" fmla="*/ 313 h 943"/>
                              <a:gd name="T14" fmla="*/ 40 w 534"/>
                              <a:gd name="T15" fmla="*/ 425 h 943"/>
                              <a:gd name="T16" fmla="*/ 72 w 534"/>
                              <a:gd name="T17" fmla="*/ 546 h 943"/>
                              <a:gd name="T18" fmla="*/ 124 w 534"/>
                              <a:gd name="T19" fmla="*/ 610 h 943"/>
                              <a:gd name="T20" fmla="*/ 177 w 534"/>
                              <a:gd name="T21" fmla="*/ 650 h 943"/>
                              <a:gd name="T22" fmla="*/ 217 w 534"/>
                              <a:gd name="T23" fmla="*/ 690 h 943"/>
                              <a:gd name="T24" fmla="*/ 245 w 534"/>
                              <a:gd name="T25" fmla="*/ 731 h 943"/>
                              <a:gd name="T26" fmla="*/ 265 w 534"/>
                              <a:gd name="T27" fmla="*/ 763 h 943"/>
                              <a:gd name="T28" fmla="*/ 285 w 534"/>
                              <a:gd name="T29" fmla="*/ 775 h 943"/>
                              <a:gd name="T30" fmla="*/ 301 w 534"/>
                              <a:gd name="T31" fmla="*/ 755 h 943"/>
                              <a:gd name="T32" fmla="*/ 317 w 534"/>
                              <a:gd name="T33" fmla="*/ 739 h 943"/>
                              <a:gd name="T34" fmla="*/ 357 w 534"/>
                              <a:gd name="T35" fmla="*/ 787 h 943"/>
                              <a:gd name="T36" fmla="*/ 393 w 534"/>
                              <a:gd name="T37" fmla="*/ 839 h 943"/>
                              <a:gd name="T38" fmla="*/ 438 w 534"/>
                              <a:gd name="T39" fmla="*/ 883 h 943"/>
                              <a:gd name="T40" fmla="*/ 478 w 534"/>
                              <a:gd name="T41" fmla="*/ 927 h 943"/>
                              <a:gd name="T42" fmla="*/ 506 w 534"/>
                              <a:gd name="T43" fmla="*/ 939 h 943"/>
                              <a:gd name="T44" fmla="*/ 510 w 534"/>
                              <a:gd name="T45" fmla="*/ 911 h 943"/>
                              <a:gd name="T46" fmla="*/ 510 w 534"/>
                              <a:gd name="T47" fmla="*/ 883 h 943"/>
                              <a:gd name="T48" fmla="*/ 502 w 534"/>
                              <a:gd name="T49" fmla="*/ 855 h 943"/>
                              <a:gd name="T50" fmla="*/ 494 w 534"/>
                              <a:gd name="T51" fmla="*/ 831 h 943"/>
                              <a:gd name="T52" fmla="*/ 474 w 534"/>
                              <a:gd name="T53" fmla="*/ 803 h 943"/>
                              <a:gd name="T54" fmla="*/ 462 w 534"/>
                              <a:gd name="T55" fmla="*/ 779 h 943"/>
                              <a:gd name="T56" fmla="*/ 446 w 534"/>
                              <a:gd name="T57" fmla="*/ 759 h 943"/>
                              <a:gd name="T58" fmla="*/ 462 w 534"/>
                              <a:gd name="T59" fmla="*/ 767 h 943"/>
                              <a:gd name="T60" fmla="*/ 474 w 534"/>
                              <a:gd name="T61" fmla="*/ 747 h 943"/>
                              <a:gd name="T62" fmla="*/ 474 w 534"/>
                              <a:gd name="T63" fmla="*/ 715 h 943"/>
                              <a:gd name="T64" fmla="*/ 470 w 534"/>
                              <a:gd name="T65" fmla="*/ 674 h 943"/>
                              <a:gd name="T66" fmla="*/ 490 w 534"/>
                              <a:gd name="T67" fmla="*/ 686 h 943"/>
                              <a:gd name="T68" fmla="*/ 502 w 534"/>
                              <a:gd name="T69" fmla="*/ 666 h 943"/>
                              <a:gd name="T70" fmla="*/ 502 w 534"/>
                              <a:gd name="T71" fmla="*/ 626 h 943"/>
                              <a:gd name="T72" fmla="*/ 502 w 534"/>
                              <a:gd name="T73" fmla="*/ 570 h 943"/>
                              <a:gd name="T74" fmla="*/ 518 w 534"/>
                              <a:gd name="T75" fmla="*/ 538 h 943"/>
                              <a:gd name="T76" fmla="*/ 530 w 534"/>
                              <a:gd name="T77" fmla="*/ 510 h 943"/>
                              <a:gd name="T78" fmla="*/ 534 w 534"/>
                              <a:gd name="T79" fmla="*/ 474 h 943"/>
                              <a:gd name="T80" fmla="*/ 530 w 534"/>
                              <a:gd name="T81" fmla="*/ 438 h 943"/>
                              <a:gd name="T82" fmla="*/ 522 w 534"/>
                              <a:gd name="T83" fmla="*/ 405 h 943"/>
                              <a:gd name="T84" fmla="*/ 514 w 534"/>
                              <a:gd name="T85" fmla="*/ 385 h 943"/>
                              <a:gd name="T86" fmla="*/ 506 w 534"/>
                              <a:gd name="T87" fmla="*/ 357 h 943"/>
                              <a:gd name="T88" fmla="*/ 494 w 534"/>
                              <a:gd name="T89" fmla="*/ 329 h 943"/>
                              <a:gd name="T90" fmla="*/ 470 w 534"/>
                              <a:gd name="T91" fmla="*/ 297 h 943"/>
                              <a:gd name="T92" fmla="*/ 446 w 534"/>
                              <a:gd name="T93" fmla="*/ 269 h 943"/>
                              <a:gd name="T94" fmla="*/ 413 w 534"/>
                              <a:gd name="T95" fmla="*/ 241 h 943"/>
                              <a:gd name="T96" fmla="*/ 381 w 534"/>
                              <a:gd name="T97" fmla="*/ 209 h 943"/>
                              <a:gd name="T98" fmla="*/ 353 w 534"/>
                              <a:gd name="T99" fmla="*/ 177 h 943"/>
                              <a:gd name="T100" fmla="*/ 329 w 534"/>
                              <a:gd name="T101" fmla="*/ 140 h 943"/>
                              <a:gd name="T102" fmla="*/ 309 w 534"/>
                              <a:gd name="T103" fmla="*/ 100 h 943"/>
                              <a:gd name="T104" fmla="*/ 289 w 534"/>
                              <a:gd name="T105" fmla="*/ 56 h 943"/>
                              <a:gd name="T106" fmla="*/ 257 w 534"/>
                              <a:gd name="T107" fmla="*/ 16 h 943"/>
                              <a:gd name="T108" fmla="*/ 201 w 534"/>
                              <a:gd name="T109" fmla="*/ 4 h 943"/>
                              <a:gd name="T110" fmla="*/ 144 w 534"/>
                              <a:gd name="T111" fmla="*/ 0 h 943"/>
                              <a:gd name="T112" fmla="*/ 88 w 534"/>
                              <a:gd name="T113" fmla="*/ 4 h 943"/>
                              <a:gd name="T114" fmla="*/ 36 w 534"/>
                              <a:gd name="T115" fmla="*/ 16 h 9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534" h="943">
                                <a:moveTo>
                                  <a:pt x="24" y="20"/>
                                </a:moveTo>
                                <a:lnTo>
                                  <a:pt x="24" y="28"/>
                                </a:lnTo>
                                <a:lnTo>
                                  <a:pt x="24" y="32"/>
                                </a:lnTo>
                                <a:lnTo>
                                  <a:pt x="24" y="36"/>
                                </a:lnTo>
                                <a:lnTo>
                                  <a:pt x="24" y="40"/>
                                </a:lnTo>
                                <a:lnTo>
                                  <a:pt x="24" y="44"/>
                                </a:lnTo>
                                <a:lnTo>
                                  <a:pt x="24" y="48"/>
                                </a:lnTo>
                                <a:lnTo>
                                  <a:pt x="24" y="52"/>
                                </a:lnTo>
                                <a:lnTo>
                                  <a:pt x="24" y="56"/>
                                </a:lnTo>
                                <a:lnTo>
                                  <a:pt x="24" y="64"/>
                                </a:lnTo>
                                <a:lnTo>
                                  <a:pt x="24" y="68"/>
                                </a:lnTo>
                                <a:lnTo>
                                  <a:pt x="24" y="72"/>
                                </a:lnTo>
                                <a:lnTo>
                                  <a:pt x="24" y="76"/>
                                </a:lnTo>
                                <a:lnTo>
                                  <a:pt x="24" y="80"/>
                                </a:lnTo>
                                <a:lnTo>
                                  <a:pt x="24" y="84"/>
                                </a:lnTo>
                                <a:lnTo>
                                  <a:pt x="24" y="88"/>
                                </a:lnTo>
                                <a:lnTo>
                                  <a:pt x="24" y="92"/>
                                </a:lnTo>
                                <a:lnTo>
                                  <a:pt x="24" y="96"/>
                                </a:lnTo>
                                <a:lnTo>
                                  <a:pt x="20" y="100"/>
                                </a:lnTo>
                                <a:lnTo>
                                  <a:pt x="20" y="104"/>
                                </a:lnTo>
                                <a:lnTo>
                                  <a:pt x="20" y="108"/>
                                </a:lnTo>
                                <a:lnTo>
                                  <a:pt x="20" y="112"/>
                                </a:lnTo>
                                <a:lnTo>
                                  <a:pt x="20" y="116"/>
                                </a:lnTo>
                                <a:lnTo>
                                  <a:pt x="20" y="120"/>
                                </a:lnTo>
                                <a:lnTo>
                                  <a:pt x="20" y="124"/>
                                </a:lnTo>
                                <a:lnTo>
                                  <a:pt x="16" y="124"/>
                                </a:lnTo>
                                <a:lnTo>
                                  <a:pt x="16" y="128"/>
                                </a:lnTo>
                                <a:lnTo>
                                  <a:pt x="16" y="132"/>
                                </a:lnTo>
                                <a:lnTo>
                                  <a:pt x="16" y="136"/>
                                </a:lnTo>
                                <a:lnTo>
                                  <a:pt x="12" y="136"/>
                                </a:lnTo>
                                <a:lnTo>
                                  <a:pt x="12" y="140"/>
                                </a:lnTo>
                                <a:lnTo>
                                  <a:pt x="12" y="144"/>
                                </a:lnTo>
                                <a:lnTo>
                                  <a:pt x="8" y="144"/>
                                </a:lnTo>
                                <a:lnTo>
                                  <a:pt x="4" y="148"/>
                                </a:lnTo>
                                <a:lnTo>
                                  <a:pt x="4" y="157"/>
                                </a:lnTo>
                                <a:lnTo>
                                  <a:pt x="0" y="161"/>
                                </a:lnTo>
                                <a:lnTo>
                                  <a:pt x="0" y="169"/>
                                </a:lnTo>
                                <a:lnTo>
                                  <a:pt x="0" y="181"/>
                                </a:lnTo>
                                <a:lnTo>
                                  <a:pt x="0" y="189"/>
                                </a:lnTo>
                                <a:lnTo>
                                  <a:pt x="0" y="197"/>
                                </a:lnTo>
                                <a:lnTo>
                                  <a:pt x="0" y="209"/>
                                </a:lnTo>
                                <a:lnTo>
                                  <a:pt x="0" y="221"/>
                                </a:lnTo>
                                <a:lnTo>
                                  <a:pt x="0" y="233"/>
                                </a:lnTo>
                                <a:lnTo>
                                  <a:pt x="4" y="245"/>
                                </a:lnTo>
                                <a:lnTo>
                                  <a:pt x="4" y="257"/>
                                </a:lnTo>
                                <a:lnTo>
                                  <a:pt x="8" y="269"/>
                                </a:lnTo>
                                <a:lnTo>
                                  <a:pt x="8" y="285"/>
                                </a:lnTo>
                                <a:lnTo>
                                  <a:pt x="12" y="301"/>
                                </a:lnTo>
                                <a:lnTo>
                                  <a:pt x="16" y="313"/>
                                </a:lnTo>
                                <a:lnTo>
                                  <a:pt x="20" y="329"/>
                                </a:lnTo>
                                <a:lnTo>
                                  <a:pt x="20" y="345"/>
                                </a:lnTo>
                                <a:lnTo>
                                  <a:pt x="24" y="361"/>
                                </a:lnTo>
                                <a:lnTo>
                                  <a:pt x="28" y="377"/>
                                </a:lnTo>
                                <a:lnTo>
                                  <a:pt x="32" y="393"/>
                                </a:lnTo>
                                <a:lnTo>
                                  <a:pt x="36" y="409"/>
                                </a:lnTo>
                                <a:lnTo>
                                  <a:pt x="40" y="425"/>
                                </a:lnTo>
                                <a:lnTo>
                                  <a:pt x="44" y="442"/>
                                </a:lnTo>
                                <a:lnTo>
                                  <a:pt x="48" y="462"/>
                                </a:lnTo>
                                <a:lnTo>
                                  <a:pt x="52" y="478"/>
                                </a:lnTo>
                                <a:lnTo>
                                  <a:pt x="56" y="494"/>
                                </a:lnTo>
                                <a:lnTo>
                                  <a:pt x="64" y="510"/>
                                </a:lnTo>
                                <a:lnTo>
                                  <a:pt x="68" y="526"/>
                                </a:lnTo>
                                <a:lnTo>
                                  <a:pt x="72" y="546"/>
                                </a:lnTo>
                                <a:lnTo>
                                  <a:pt x="76" y="562"/>
                                </a:lnTo>
                                <a:lnTo>
                                  <a:pt x="76" y="578"/>
                                </a:lnTo>
                                <a:lnTo>
                                  <a:pt x="88" y="582"/>
                                </a:lnTo>
                                <a:lnTo>
                                  <a:pt x="96" y="590"/>
                                </a:lnTo>
                                <a:lnTo>
                                  <a:pt x="108" y="594"/>
                                </a:lnTo>
                                <a:lnTo>
                                  <a:pt x="116" y="602"/>
                                </a:lnTo>
                                <a:lnTo>
                                  <a:pt x="124" y="610"/>
                                </a:lnTo>
                                <a:lnTo>
                                  <a:pt x="132" y="614"/>
                                </a:lnTo>
                                <a:lnTo>
                                  <a:pt x="140" y="622"/>
                                </a:lnTo>
                                <a:lnTo>
                                  <a:pt x="148" y="626"/>
                                </a:lnTo>
                                <a:lnTo>
                                  <a:pt x="156" y="634"/>
                                </a:lnTo>
                                <a:lnTo>
                                  <a:pt x="164" y="638"/>
                                </a:lnTo>
                                <a:lnTo>
                                  <a:pt x="169" y="646"/>
                                </a:lnTo>
                                <a:lnTo>
                                  <a:pt x="177" y="650"/>
                                </a:lnTo>
                                <a:lnTo>
                                  <a:pt x="185" y="658"/>
                                </a:lnTo>
                                <a:lnTo>
                                  <a:pt x="189" y="662"/>
                                </a:lnTo>
                                <a:lnTo>
                                  <a:pt x="193" y="666"/>
                                </a:lnTo>
                                <a:lnTo>
                                  <a:pt x="201" y="674"/>
                                </a:lnTo>
                                <a:lnTo>
                                  <a:pt x="205" y="678"/>
                                </a:lnTo>
                                <a:lnTo>
                                  <a:pt x="209" y="686"/>
                                </a:lnTo>
                                <a:lnTo>
                                  <a:pt x="217" y="690"/>
                                </a:lnTo>
                                <a:lnTo>
                                  <a:pt x="221" y="698"/>
                                </a:lnTo>
                                <a:lnTo>
                                  <a:pt x="225" y="702"/>
                                </a:lnTo>
                                <a:lnTo>
                                  <a:pt x="229" y="707"/>
                                </a:lnTo>
                                <a:lnTo>
                                  <a:pt x="233" y="715"/>
                                </a:lnTo>
                                <a:lnTo>
                                  <a:pt x="237" y="719"/>
                                </a:lnTo>
                                <a:lnTo>
                                  <a:pt x="241" y="723"/>
                                </a:lnTo>
                                <a:lnTo>
                                  <a:pt x="245" y="731"/>
                                </a:lnTo>
                                <a:lnTo>
                                  <a:pt x="249" y="735"/>
                                </a:lnTo>
                                <a:lnTo>
                                  <a:pt x="249" y="739"/>
                                </a:lnTo>
                                <a:lnTo>
                                  <a:pt x="253" y="743"/>
                                </a:lnTo>
                                <a:lnTo>
                                  <a:pt x="257" y="751"/>
                                </a:lnTo>
                                <a:lnTo>
                                  <a:pt x="261" y="755"/>
                                </a:lnTo>
                                <a:lnTo>
                                  <a:pt x="261" y="759"/>
                                </a:lnTo>
                                <a:lnTo>
                                  <a:pt x="265" y="763"/>
                                </a:lnTo>
                                <a:lnTo>
                                  <a:pt x="269" y="767"/>
                                </a:lnTo>
                                <a:lnTo>
                                  <a:pt x="269" y="771"/>
                                </a:lnTo>
                                <a:lnTo>
                                  <a:pt x="273" y="771"/>
                                </a:lnTo>
                                <a:lnTo>
                                  <a:pt x="277" y="771"/>
                                </a:lnTo>
                                <a:lnTo>
                                  <a:pt x="277" y="775"/>
                                </a:lnTo>
                                <a:lnTo>
                                  <a:pt x="281" y="775"/>
                                </a:lnTo>
                                <a:lnTo>
                                  <a:pt x="285" y="775"/>
                                </a:lnTo>
                                <a:lnTo>
                                  <a:pt x="285" y="771"/>
                                </a:lnTo>
                                <a:lnTo>
                                  <a:pt x="289" y="771"/>
                                </a:lnTo>
                                <a:lnTo>
                                  <a:pt x="293" y="767"/>
                                </a:lnTo>
                                <a:lnTo>
                                  <a:pt x="297" y="767"/>
                                </a:lnTo>
                                <a:lnTo>
                                  <a:pt x="297" y="763"/>
                                </a:lnTo>
                                <a:lnTo>
                                  <a:pt x="301" y="759"/>
                                </a:lnTo>
                                <a:lnTo>
                                  <a:pt x="301" y="755"/>
                                </a:lnTo>
                                <a:lnTo>
                                  <a:pt x="305" y="751"/>
                                </a:lnTo>
                                <a:lnTo>
                                  <a:pt x="305" y="747"/>
                                </a:lnTo>
                                <a:lnTo>
                                  <a:pt x="309" y="743"/>
                                </a:lnTo>
                                <a:lnTo>
                                  <a:pt x="309" y="739"/>
                                </a:lnTo>
                                <a:lnTo>
                                  <a:pt x="309" y="735"/>
                                </a:lnTo>
                                <a:lnTo>
                                  <a:pt x="309" y="731"/>
                                </a:lnTo>
                                <a:lnTo>
                                  <a:pt x="317" y="739"/>
                                </a:lnTo>
                                <a:lnTo>
                                  <a:pt x="321" y="747"/>
                                </a:lnTo>
                                <a:lnTo>
                                  <a:pt x="329" y="751"/>
                                </a:lnTo>
                                <a:lnTo>
                                  <a:pt x="333" y="759"/>
                                </a:lnTo>
                                <a:lnTo>
                                  <a:pt x="337" y="767"/>
                                </a:lnTo>
                                <a:lnTo>
                                  <a:pt x="345" y="775"/>
                                </a:lnTo>
                                <a:lnTo>
                                  <a:pt x="349" y="783"/>
                                </a:lnTo>
                                <a:lnTo>
                                  <a:pt x="357" y="787"/>
                                </a:lnTo>
                                <a:lnTo>
                                  <a:pt x="361" y="795"/>
                                </a:lnTo>
                                <a:lnTo>
                                  <a:pt x="365" y="803"/>
                                </a:lnTo>
                                <a:lnTo>
                                  <a:pt x="373" y="811"/>
                                </a:lnTo>
                                <a:lnTo>
                                  <a:pt x="377" y="819"/>
                                </a:lnTo>
                                <a:lnTo>
                                  <a:pt x="385" y="823"/>
                                </a:lnTo>
                                <a:lnTo>
                                  <a:pt x="389" y="831"/>
                                </a:lnTo>
                                <a:lnTo>
                                  <a:pt x="393" y="839"/>
                                </a:lnTo>
                                <a:lnTo>
                                  <a:pt x="401" y="843"/>
                                </a:lnTo>
                                <a:lnTo>
                                  <a:pt x="405" y="851"/>
                                </a:lnTo>
                                <a:lnTo>
                                  <a:pt x="413" y="859"/>
                                </a:lnTo>
                                <a:lnTo>
                                  <a:pt x="417" y="867"/>
                                </a:lnTo>
                                <a:lnTo>
                                  <a:pt x="425" y="871"/>
                                </a:lnTo>
                                <a:lnTo>
                                  <a:pt x="430" y="879"/>
                                </a:lnTo>
                                <a:lnTo>
                                  <a:pt x="438" y="883"/>
                                </a:lnTo>
                                <a:lnTo>
                                  <a:pt x="442" y="891"/>
                                </a:lnTo>
                                <a:lnTo>
                                  <a:pt x="450" y="895"/>
                                </a:lnTo>
                                <a:lnTo>
                                  <a:pt x="454" y="903"/>
                                </a:lnTo>
                                <a:lnTo>
                                  <a:pt x="462" y="907"/>
                                </a:lnTo>
                                <a:lnTo>
                                  <a:pt x="466" y="915"/>
                                </a:lnTo>
                                <a:lnTo>
                                  <a:pt x="474" y="919"/>
                                </a:lnTo>
                                <a:lnTo>
                                  <a:pt x="478" y="927"/>
                                </a:lnTo>
                                <a:lnTo>
                                  <a:pt x="486" y="931"/>
                                </a:lnTo>
                                <a:lnTo>
                                  <a:pt x="490" y="935"/>
                                </a:lnTo>
                                <a:lnTo>
                                  <a:pt x="498" y="939"/>
                                </a:lnTo>
                                <a:lnTo>
                                  <a:pt x="498" y="943"/>
                                </a:lnTo>
                                <a:lnTo>
                                  <a:pt x="502" y="943"/>
                                </a:lnTo>
                                <a:lnTo>
                                  <a:pt x="502" y="939"/>
                                </a:lnTo>
                                <a:lnTo>
                                  <a:pt x="506" y="939"/>
                                </a:lnTo>
                                <a:lnTo>
                                  <a:pt x="506" y="935"/>
                                </a:lnTo>
                                <a:lnTo>
                                  <a:pt x="506" y="931"/>
                                </a:lnTo>
                                <a:lnTo>
                                  <a:pt x="510" y="927"/>
                                </a:lnTo>
                                <a:lnTo>
                                  <a:pt x="510" y="923"/>
                                </a:lnTo>
                                <a:lnTo>
                                  <a:pt x="510" y="919"/>
                                </a:lnTo>
                                <a:lnTo>
                                  <a:pt x="510" y="915"/>
                                </a:lnTo>
                                <a:lnTo>
                                  <a:pt x="510" y="911"/>
                                </a:lnTo>
                                <a:lnTo>
                                  <a:pt x="510" y="907"/>
                                </a:lnTo>
                                <a:lnTo>
                                  <a:pt x="510" y="903"/>
                                </a:lnTo>
                                <a:lnTo>
                                  <a:pt x="510" y="899"/>
                                </a:lnTo>
                                <a:lnTo>
                                  <a:pt x="510" y="895"/>
                                </a:lnTo>
                                <a:lnTo>
                                  <a:pt x="510" y="891"/>
                                </a:lnTo>
                                <a:lnTo>
                                  <a:pt x="510" y="887"/>
                                </a:lnTo>
                                <a:lnTo>
                                  <a:pt x="510" y="883"/>
                                </a:lnTo>
                                <a:lnTo>
                                  <a:pt x="510" y="879"/>
                                </a:lnTo>
                                <a:lnTo>
                                  <a:pt x="510" y="875"/>
                                </a:lnTo>
                                <a:lnTo>
                                  <a:pt x="506" y="871"/>
                                </a:lnTo>
                                <a:lnTo>
                                  <a:pt x="506" y="867"/>
                                </a:lnTo>
                                <a:lnTo>
                                  <a:pt x="506" y="863"/>
                                </a:lnTo>
                                <a:lnTo>
                                  <a:pt x="506" y="859"/>
                                </a:lnTo>
                                <a:lnTo>
                                  <a:pt x="502" y="855"/>
                                </a:lnTo>
                                <a:lnTo>
                                  <a:pt x="502" y="851"/>
                                </a:lnTo>
                                <a:lnTo>
                                  <a:pt x="502" y="847"/>
                                </a:lnTo>
                                <a:lnTo>
                                  <a:pt x="498" y="843"/>
                                </a:lnTo>
                                <a:lnTo>
                                  <a:pt x="498" y="839"/>
                                </a:lnTo>
                                <a:lnTo>
                                  <a:pt x="498" y="835"/>
                                </a:lnTo>
                                <a:lnTo>
                                  <a:pt x="494" y="835"/>
                                </a:lnTo>
                                <a:lnTo>
                                  <a:pt x="494" y="831"/>
                                </a:lnTo>
                                <a:lnTo>
                                  <a:pt x="490" y="827"/>
                                </a:lnTo>
                                <a:lnTo>
                                  <a:pt x="490" y="823"/>
                                </a:lnTo>
                                <a:lnTo>
                                  <a:pt x="486" y="819"/>
                                </a:lnTo>
                                <a:lnTo>
                                  <a:pt x="482" y="815"/>
                                </a:lnTo>
                                <a:lnTo>
                                  <a:pt x="482" y="811"/>
                                </a:lnTo>
                                <a:lnTo>
                                  <a:pt x="478" y="807"/>
                                </a:lnTo>
                                <a:lnTo>
                                  <a:pt x="474" y="803"/>
                                </a:lnTo>
                                <a:lnTo>
                                  <a:pt x="474" y="799"/>
                                </a:lnTo>
                                <a:lnTo>
                                  <a:pt x="470" y="795"/>
                                </a:lnTo>
                                <a:lnTo>
                                  <a:pt x="470" y="791"/>
                                </a:lnTo>
                                <a:lnTo>
                                  <a:pt x="466" y="791"/>
                                </a:lnTo>
                                <a:lnTo>
                                  <a:pt x="466" y="787"/>
                                </a:lnTo>
                                <a:lnTo>
                                  <a:pt x="462" y="783"/>
                                </a:lnTo>
                                <a:lnTo>
                                  <a:pt x="462" y="779"/>
                                </a:lnTo>
                                <a:lnTo>
                                  <a:pt x="458" y="779"/>
                                </a:lnTo>
                                <a:lnTo>
                                  <a:pt x="458" y="775"/>
                                </a:lnTo>
                                <a:lnTo>
                                  <a:pt x="454" y="771"/>
                                </a:lnTo>
                                <a:lnTo>
                                  <a:pt x="454" y="767"/>
                                </a:lnTo>
                                <a:lnTo>
                                  <a:pt x="450" y="767"/>
                                </a:lnTo>
                                <a:lnTo>
                                  <a:pt x="450" y="763"/>
                                </a:lnTo>
                                <a:lnTo>
                                  <a:pt x="446" y="759"/>
                                </a:lnTo>
                                <a:lnTo>
                                  <a:pt x="446" y="755"/>
                                </a:lnTo>
                                <a:lnTo>
                                  <a:pt x="446" y="759"/>
                                </a:lnTo>
                                <a:lnTo>
                                  <a:pt x="450" y="763"/>
                                </a:lnTo>
                                <a:lnTo>
                                  <a:pt x="454" y="763"/>
                                </a:lnTo>
                                <a:lnTo>
                                  <a:pt x="458" y="763"/>
                                </a:lnTo>
                                <a:lnTo>
                                  <a:pt x="458" y="767"/>
                                </a:lnTo>
                                <a:lnTo>
                                  <a:pt x="462" y="767"/>
                                </a:lnTo>
                                <a:lnTo>
                                  <a:pt x="466" y="767"/>
                                </a:lnTo>
                                <a:lnTo>
                                  <a:pt x="466" y="763"/>
                                </a:lnTo>
                                <a:lnTo>
                                  <a:pt x="470" y="763"/>
                                </a:lnTo>
                                <a:lnTo>
                                  <a:pt x="470" y="759"/>
                                </a:lnTo>
                                <a:lnTo>
                                  <a:pt x="474" y="755"/>
                                </a:lnTo>
                                <a:lnTo>
                                  <a:pt x="474" y="751"/>
                                </a:lnTo>
                                <a:lnTo>
                                  <a:pt x="474" y="747"/>
                                </a:lnTo>
                                <a:lnTo>
                                  <a:pt x="474" y="743"/>
                                </a:lnTo>
                                <a:lnTo>
                                  <a:pt x="474" y="739"/>
                                </a:lnTo>
                                <a:lnTo>
                                  <a:pt x="474" y="735"/>
                                </a:lnTo>
                                <a:lnTo>
                                  <a:pt x="474" y="731"/>
                                </a:lnTo>
                                <a:lnTo>
                                  <a:pt x="474" y="723"/>
                                </a:lnTo>
                                <a:lnTo>
                                  <a:pt x="474" y="719"/>
                                </a:lnTo>
                                <a:lnTo>
                                  <a:pt x="474" y="715"/>
                                </a:lnTo>
                                <a:lnTo>
                                  <a:pt x="474" y="711"/>
                                </a:lnTo>
                                <a:lnTo>
                                  <a:pt x="474" y="702"/>
                                </a:lnTo>
                                <a:lnTo>
                                  <a:pt x="474" y="698"/>
                                </a:lnTo>
                                <a:lnTo>
                                  <a:pt x="474" y="694"/>
                                </a:lnTo>
                                <a:lnTo>
                                  <a:pt x="474" y="686"/>
                                </a:lnTo>
                                <a:lnTo>
                                  <a:pt x="474" y="682"/>
                                </a:lnTo>
                                <a:lnTo>
                                  <a:pt x="470" y="674"/>
                                </a:lnTo>
                                <a:lnTo>
                                  <a:pt x="470" y="670"/>
                                </a:lnTo>
                                <a:lnTo>
                                  <a:pt x="474" y="674"/>
                                </a:lnTo>
                                <a:lnTo>
                                  <a:pt x="478" y="678"/>
                                </a:lnTo>
                                <a:lnTo>
                                  <a:pt x="482" y="682"/>
                                </a:lnTo>
                                <a:lnTo>
                                  <a:pt x="486" y="682"/>
                                </a:lnTo>
                                <a:lnTo>
                                  <a:pt x="486" y="686"/>
                                </a:lnTo>
                                <a:lnTo>
                                  <a:pt x="490" y="686"/>
                                </a:lnTo>
                                <a:lnTo>
                                  <a:pt x="494" y="686"/>
                                </a:lnTo>
                                <a:lnTo>
                                  <a:pt x="494" y="682"/>
                                </a:lnTo>
                                <a:lnTo>
                                  <a:pt x="498" y="682"/>
                                </a:lnTo>
                                <a:lnTo>
                                  <a:pt x="498" y="678"/>
                                </a:lnTo>
                                <a:lnTo>
                                  <a:pt x="498" y="674"/>
                                </a:lnTo>
                                <a:lnTo>
                                  <a:pt x="502" y="670"/>
                                </a:lnTo>
                                <a:lnTo>
                                  <a:pt x="502" y="666"/>
                                </a:lnTo>
                                <a:lnTo>
                                  <a:pt x="502" y="662"/>
                                </a:lnTo>
                                <a:lnTo>
                                  <a:pt x="502" y="658"/>
                                </a:lnTo>
                                <a:lnTo>
                                  <a:pt x="502" y="650"/>
                                </a:lnTo>
                                <a:lnTo>
                                  <a:pt x="502" y="646"/>
                                </a:lnTo>
                                <a:lnTo>
                                  <a:pt x="502" y="638"/>
                                </a:lnTo>
                                <a:lnTo>
                                  <a:pt x="502" y="634"/>
                                </a:lnTo>
                                <a:lnTo>
                                  <a:pt x="502" y="626"/>
                                </a:lnTo>
                                <a:lnTo>
                                  <a:pt x="502" y="618"/>
                                </a:lnTo>
                                <a:lnTo>
                                  <a:pt x="502" y="614"/>
                                </a:lnTo>
                                <a:lnTo>
                                  <a:pt x="502" y="606"/>
                                </a:lnTo>
                                <a:lnTo>
                                  <a:pt x="502" y="598"/>
                                </a:lnTo>
                                <a:lnTo>
                                  <a:pt x="502" y="590"/>
                                </a:lnTo>
                                <a:lnTo>
                                  <a:pt x="502" y="582"/>
                                </a:lnTo>
                                <a:lnTo>
                                  <a:pt x="502" y="570"/>
                                </a:lnTo>
                                <a:lnTo>
                                  <a:pt x="502" y="562"/>
                                </a:lnTo>
                                <a:lnTo>
                                  <a:pt x="506" y="558"/>
                                </a:lnTo>
                                <a:lnTo>
                                  <a:pt x="506" y="554"/>
                                </a:lnTo>
                                <a:lnTo>
                                  <a:pt x="510" y="550"/>
                                </a:lnTo>
                                <a:lnTo>
                                  <a:pt x="514" y="546"/>
                                </a:lnTo>
                                <a:lnTo>
                                  <a:pt x="518" y="542"/>
                                </a:lnTo>
                                <a:lnTo>
                                  <a:pt x="518" y="538"/>
                                </a:lnTo>
                                <a:lnTo>
                                  <a:pt x="522" y="534"/>
                                </a:lnTo>
                                <a:lnTo>
                                  <a:pt x="522" y="530"/>
                                </a:lnTo>
                                <a:lnTo>
                                  <a:pt x="526" y="526"/>
                                </a:lnTo>
                                <a:lnTo>
                                  <a:pt x="526" y="522"/>
                                </a:lnTo>
                                <a:lnTo>
                                  <a:pt x="530" y="518"/>
                                </a:lnTo>
                                <a:lnTo>
                                  <a:pt x="530" y="514"/>
                                </a:lnTo>
                                <a:lnTo>
                                  <a:pt x="530" y="510"/>
                                </a:lnTo>
                                <a:lnTo>
                                  <a:pt x="530" y="506"/>
                                </a:lnTo>
                                <a:lnTo>
                                  <a:pt x="534" y="498"/>
                                </a:lnTo>
                                <a:lnTo>
                                  <a:pt x="534" y="494"/>
                                </a:lnTo>
                                <a:lnTo>
                                  <a:pt x="534" y="490"/>
                                </a:lnTo>
                                <a:lnTo>
                                  <a:pt x="534" y="486"/>
                                </a:lnTo>
                                <a:lnTo>
                                  <a:pt x="534" y="482"/>
                                </a:lnTo>
                                <a:lnTo>
                                  <a:pt x="534" y="474"/>
                                </a:lnTo>
                                <a:lnTo>
                                  <a:pt x="534" y="470"/>
                                </a:lnTo>
                                <a:lnTo>
                                  <a:pt x="534" y="466"/>
                                </a:lnTo>
                                <a:lnTo>
                                  <a:pt x="534" y="462"/>
                                </a:lnTo>
                                <a:lnTo>
                                  <a:pt x="534" y="454"/>
                                </a:lnTo>
                                <a:lnTo>
                                  <a:pt x="534" y="450"/>
                                </a:lnTo>
                                <a:lnTo>
                                  <a:pt x="530" y="446"/>
                                </a:lnTo>
                                <a:lnTo>
                                  <a:pt x="530" y="438"/>
                                </a:lnTo>
                                <a:lnTo>
                                  <a:pt x="530" y="434"/>
                                </a:lnTo>
                                <a:lnTo>
                                  <a:pt x="530" y="430"/>
                                </a:lnTo>
                                <a:lnTo>
                                  <a:pt x="526" y="425"/>
                                </a:lnTo>
                                <a:lnTo>
                                  <a:pt x="526" y="417"/>
                                </a:lnTo>
                                <a:lnTo>
                                  <a:pt x="526" y="413"/>
                                </a:lnTo>
                                <a:lnTo>
                                  <a:pt x="522" y="409"/>
                                </a:lnTo>
                                <a:lnTo>
                                  <a:pt x="522" y="405"/>
                                </a:lnTo>
                                <a:lnTo>
                                  <a:pt x="522" y="401"/>
                                </a:lnTo>
                                <a:lnTo>
                                  <a:pt x="518" y="401"/>
                                </a:lnTo>
                                <a:lnTo>
                                  <a:pt x="518" y="397"/>
                                </a:lnTo>
                                <a:lnTo>
                                  <a:pt x="518" y="393"/>
                                </a:lnTo>
                                <a:lnTo>
                                  <a:pt x="518" y="389"/>
                                </a:lnTo>
                                <a:lnTo>
                                  <a:pt x="514" y="389"/>
                                </a:lnTo>
                                <a:lnTo>
                                  <a:pt x="514" y="385"/>
                                </a:lnTo>
                                <a:lnTo>
                                  <a:pt x="514" y="381"/>
                                </a:lnTo>
                                <a:lnTo>
                                  <a:pt x="514" y="377"/>
                                </a:lnTo>
                                <a:lnTo>
                                  <a:pt x="514" y="373"/>
                                </a:lnTo>
                                <a:lnTo>
                                  <a:pt x="510" y="369"/>
                                </a:lnTo>
                                <a:lnTo>
                                  <a:pt x="510" y="365"/>
                                </a:lnTo>
                                <a:lnTo>
                                  <a:pt x="510" y="361"/>
                                </a:lnTo>
                                <a:lnTo>
                                  <a:pt x="506" y="357"/>
                                </a:lnTo>
                                <a:lnTo>
                                  <a:pt x="506" y="353"/>
                                </a:lnTo>
                                <a:lnTo>
                                  <a:pt x="506" y="349"/>
                                </a:lnTo>
                                <a:lnTo>
                                  <a:pt x="502" y="349"/>
                                </a:lnTo>
                                <a:lnTo>
                                  <a:pt x="502" y="345"/>
                                </a:lnTo>
                                <a:lnTo>
                                  <a:pt x="498" y="341"/>
                                </a:lnTo>
                                <a:lnTo>
                                  <a:pt x="498" y="333"/>
                                </a:lnTo>
                                <a:lnTo>
                                  <a:pt x="494" y="329"/>
                                </a:lnTo>
                                <a:lnTo>
                                  <a:pt x="490" y="325"/>
                                </a:lnTo>
                                <a:lnTo>
                                  <a:pt x="490" y="321"/>
                                </a:lnTo>
                                <a:lnTo>
                                  <a:pt x="486" y="313"/>
                                </a:lnTo>
                                <a:lnTo>
                                  <a:pt x="482" y="309"/>
                                </a:lnTo>
                                <a:lnTo>
                                  <a:pt x="478" y="305"/>
                                </a:lnTo>
                                <a:lnTo>
                                  <a:pt x="474" y="301"/>
                                </a:lnTo>
                                <a:lnTo>
                                  <a:pt x="470" y="297"/>
                                </a:lnTo>
                                <a:lnTo>
                                  <a:pt x="470" y="293"/>
                                </a:lnTo>
                                <a:lnTo>
                                  <a:pt x="466" y="289"/>
                                </a:lnTo>
                                <a:lnTo>
                                  <a:pt x="462" y="285"/>
                                </a:lnTo>
                                <a:lnTo>
                                  <a:pt x="458" y="281"/>
                                </a:lnTo>
                                <a:lnTo>
                                  <a:pt x="454" y="277"/>
                                </a:lnTo>
                                <a:lnTo>
                                  <a:pt x="450" y="273"/>
                                </a:lnTo>
                                <a:lnTo>
                                  <a:pt x="446" y="269"/>
                                </a:lnTo>
                                <a:lnTo>
                                  <a:pt x="438" y="265"/>
                                </a:lnTo>
                                <a:lnTo>
                                  <a:pt x="434" y="261"/>
                                </a:lnTo>
                                <a:lnTo>
                                  <a:pt x="430" y="257"/>
                                </a:lnTo>
                                <a:lnTo>
                                  <a:pt x="425" y="253"/>
                                </a:lnTo>
                                <a:lnTo>
                                  <a:pt x="421" y="249"/>
                                </a:lnTo>
                                <a:lnTo>
                                  <a:pt x="417" y="245"/>
                                </a:lnTo>
                                <a:lnTo>
                                  <a:pt x="413" y="241"/>
                                </a:lnTo>
                                <a:lnTo>
                                  <a:pt x="409" y="237"/>
                                </a:lnTo>
                                <a:lnTo>
                                  <a:pt x="401" y="233"/>
                                </a:lnTo>
                                <a:lnTo>
                                  <a:pt x="397" y="229"/>
                                </a:lnTo>
                                <a:lnTo>
                                  <a:pt x="393" y="225"/>
                                </a:lnTo>
                                <a:lnTo>
                                  <a:pt x="389" y="217"/>
                                </a:lnTo>
                                <a:lnTo>
                                  <a:pt x="385" y="213"/>
                                </a:lnTo>
                                <a:lnTo>
                                  <a:pt x="381" y="209"/>
                                </a:lnTo>
                                <a:lnTo>
                                  <a:pt x="377" y="205"/>
                                </a:lnTo>
                                <a:lnTo>
                                  <a:pt x="369" y="201"/>
                                </a:lnTo>
                                <a:lnTo>
                                  <a:pt x="369" y="197"/>
                                </a:lnTo>
                                <a:lnTo>
                                  <a:pt x="365" y="193"/>
                                </a:lnTo>
                                <a:lnTo>
                                  <a:pt x="361" y="189"/>
                                </a:lnTo>
                                <a:lnTo>
                                  <a:pt x="357" y="181"/>
                                </a:lnTo>
                                <a:lnTo>
                                  <a:pt x="353" y="177"/>
                                </a:lnTo>
                                <a:lnTo>
                                  <a:pt x="349" y="173"/>
                                </a:lnTo>
                                <a:lnTo>
                                  <a:pt x="345" y="169"/>
                                </a:lnTo>
                                <a:lnTo>
                                  <a:pt x="341" y="165"/>
                                </a:lnTo>
                                <a:lnTo>
                                  <a:pt x="337" y="157"/>
                                </a:lnTo>
                                <a:lnTo>
                                  <a:pt x="337" y="153"/>
                                </a:lnTo>
                                <a:lnTo>
                                  <a:pt x="333" y="148"/>
                                </a:lnTo>
                                <a:lnTo>
                                  <a:pt x="329" y="140"/>
                                </a:lnTo>
                                <a:lnTo>
                                  <a:pt x="325" y="136"/>
                                </a:lnTo>
                                <a:lnTo>
                                  <a:pt x="325" y="128"/>
                                </a:lnTo>
                                <a:lnTo>
                                  <a:pt x="321" y="124"/>
                                </a:lnTo>
                                <a:lnTo>
                                  <a:pt x="317" y="116"/>
                                </a:lnTo>
                                <a:lnTo>
                                  <a:pt x="313" y="112"/>
                                </a:lnTo>
                                <a:lnTo>
                                  <a:pt x="313" y="104"/>
                                </a:lnTo>
                                <a:lnTo>
                                  <a:pt x="309" y="100"/>
                                </a:lnTo>
                                <a:lnTo>
                                  <a:pt x="305" y="92"/>
                                </a:lnTo>
                                <a:lnTo>
                                  <a:pt x="305" y="88"/>
                                </a:lnTo>
                                <a:lnTo>
                                  <a:pt x="301" y="80"/>
                                </a:lnTo>
                                <a:lnTo>
                                  <a:pt x="297" y="76"/>
                                </a:lnTo>
                                <a:lnTo>
                                  <a:pt x="293" y="68"/>
                                </a:lnTo>
                                <a:lnTo>
                                  <a:pt x="293" y="64"/>
                                </a:lnTo>
                                <a:lnTo>
                                  <a:pt x="289" y="56"/>
                                </a:lnTo>
                                <a:lnTo>
                                  <a:pt x="285" y="48"/>
                                </a:lnTo>
                                <a:lnTo>
                                  <a:pt x="285" y="44"/>
                                </a:lnTo>
                                <a:lnTo>
                                  <a:pt x="281" y="36"/>
                                </a:lnTo>
                                <a:lnTo>
                                  <a:pt x="277" y="28"/>
                                </a:lnTo>
                                <a:lnTo>
                                  <a:pt x="273" y="20"/>
                                </a:lnTo>
                                <a:lnTo>
                                  <a:pt x="265" y="20"/>
                                </a:lnTo>
                                <a:lnTo>
                                  <a:pt x="257" y="16"/>
                                </a:lnTo>
                                <a:lnTo>
                                  <a:pt x="249" y="16"/>
                                </a:lnTo>
                                <a:lnTo>
                                  <a:pt x="241" y="12"/>
                                </a:lnTo>
                                <a:lnTo>
                                  <a:pt x="233" y="12"/>
                                </a:lnTo>
                                <a:lnTo>
                                  <a:pt x="225" y="8"/>
                                </a:lnTo>
                                <a:lnTo>
                                  <a:pt x="217" y="8"/>
                                </a:lnTo>
                                <a:lnTo>
                                  <a:pt x="209" y="8"/>
                                </a:lnTo>
                                <a:lnTo>
                                  <a:pt x="201" y="4"/>
                                </a:lnTo>
                                <a:lnTo>
                                  <a:pt x="193" y="4"/>
                                </a:lnTo>
                                <a:lnTo>
                                  <a:pt x="185" y="4"/>
                                </a:lnTo>
                                <a:lnTo>
                                  <a:pt x="177" y="0"/>
                                </a:lnTo>
                                <a:lnTo>
                                  <a:pt x="169" y="0"/>
                                </a:lnTo>
                                <a:lnTo>
                                  <a:pt x="160" y="0"/>
                                </a:lnTo>
                                <a:lnTo>
                                  <a:pt x="152" y="0"/>
                                </a:lnTo>
                                <a:lnTo>
                                  <a:pt x="144" y="0"/>
                                </a:lnTo>
                                <a:lnTo>
                                  <a:pt x="136" y="0"/>
                                </a:lnTo>
                                <a:lnTo>
                                  <a:pt x="128" y="0"/>
                                </a:lnTo>
                                <a:lnTo>
                                  <a:pt x="120" y="0"/>
                                </a:lnTo>
                                <a:lnTo>
                                  <a:pt x="112" y="0"/>
                                </a:lnTo>
                                <a:lnTo>
                                  <a:pt x="104" y="0"/>
                                </a:lnTo>
                                <a:lnTo>
                                  <a:pt x="96" y="4"/>
                                </a:lnTo>
                                <a:lnTo>
                                  <a:pt x="88" y="4"/>
                                </a:lnTo>
                                <a:lnTo>
                                  <a:pt x="80" y="4"/>
                                </a:lnTo>
                                <a:lnTo>
                                  <a:pt x="72" y="8"/>
                                </a:lnTo>
                                <a:lnTo>
                                  <a:pt x="68" y="8"/>
                                </a:lnTo>
                                <a:lnTo>
                                  <a:pt x="60" y="8"/>
                                </a:lnTo>
                                <a:lnTo>
                                  <a:pt x="52" y="12"/>
                                </a:lnTo>
                                <a:lnTo>
                                  <a:pt x="44" y="12"/>
                                </a:lnTo>
                                <a:lnTo>
                                  <a:pt x="36" y="16"/>
                                </a:lnTo>
                                <a:lnTo>
                                  <a:pt x="32" y="20"/>
                                </a:lnTo>
                                <a:lnTo>
                                  <a:pt x="24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166"/>
                        <wps:cNvSpPr>
                          <a:spLocks/>
                        </wps:cNvSpPr>
                        <wps:spPr bwMode="auto">
                          <a:xfrm>
                            <a:off x="8403" y="6948"/>
                            <a:ext cx="534" cy="939"/>
                          </a:xfrm>
                          <a:custGeom>
                            <a:avLst/>
                            <a:gdLst>
                              <a:gd name="T0" fmla="*/ 24 w 534"/>
                              <a:gd name="T1" fmla="*/ 40 h 939"/>
                              <a:gd name="T2" fmla="*/ 24 w 534"/>
                              <a:gd name="T3" fmla="*/ 76 h 939"/>
                              <a:gd name="T4" fmla="*/ 20 w 534"/>
                              <a:gd name="T5" fmla="*/ 108 h 939"/>
                              <a:gd name="T6" fmla="*/ 16 w 534"/>
                              <a:gd name="T7" fmla="*/ 136 h 939"/>
                              <a:gd name="T8" fmla="*/ 0 w 534"/>
                              <a:gd name="T9" fmla="*/ 169 h 939"/>
                              <a:gd name="T10" fmla="*/ 4 w 534"/>
                              <a:gd name="T11" fmla="*/ 257 h 939"/>
                              <a:gd name="T12" fmla="*/ 28 w 534"/>
                              <a:gd name="T13" fmla="*/ 377 h 939"/>
                              <a:gd name="T14" fmla="*/ 64 w 534"/>
                              <a:gd name="T15" fmla="*/ 510 h 939"/>
                              <a:gd name="T16" fmla="*/ 116 w 534"/>
                              <a:gd name="T17" fmla="*/ 602 h 939"/>
                              <a:gd name="T18" fmla="*/ 177 w 534"/>
                              <a:gd name="T19" fmla="*/ 650 h 939"/>
                              <a:gd name="T20" fmla="*/ 221 w 534"/>
                              <a:gd name="T21" fmla="*/ 698 h 939"/>
                              <a:gd name="T22" fmla="*/ 249 w 534"/>
                              <a:gd name="T23" fmla="*/ 739 h 939"/>
                              <a:gd name="T24" fmla="*/ 277 w 534"/>
                              <a:gd name="T25" fmla="*/ 771 h 939"/>
                              <a:gd name="T26" fmla="*/ 301 w 534"/>
                              <a:gd name="T27" fmla="*/ 755 h 939"/>
                              <a:gd name="T28" fmla="*/ 333 w 534"/>
                              <a:gd name="T29" fmla="*/ 759 h 939"/>
                              <a:gd name="T30" fmla="*/ 377 w 534"/>
                              <a:gd name="T31" fmla="*/ 819 h 939"/>
                              <a:gd name="T32" fmla="*/ 425 w 534"/>
                              <a:gd name="T33" fmla="*/ 871 h 939"/>
                              <a:gd name="T34" fmla="*/ 474 w 534"/>
                              <a:gd name="T35" fmla="*/ 919 h 939"/>
                              <a:gd name="T36" fmla="*/ 506 w 534"/>
                              <a:gd name="T37" fmla="*/ 935 h 939"/>
                              <a:gd name="T38" fmla="*/ 510 w 534"/>
                              <a:gd name="T39" fmla="*/ 887 h 939"/>
                              <a:gd name="T40" fmla="*/ 494 w 534"/>
                              <a:gd name="T41" fmla="*/ 831 h 939"/>
                              <a:gd name="T42" fmla="*/ 462 w 534"/>
                              <a:gd name="T43" fmla="*/ 779 h 939"/>
                              <a:gd name="T44" fmla="*/ 466 w 534"/>
                              <a:gd name="T45" fmla="*/ 767 h 939"/>
                              <a:gd name="T46" fmla="*/ 474 w 534"/>
                              <a:gd name="T47" fmla="*/ 715 h 939"/>
                              <a:gd name="T48" fmla="*/ 482 w 534"/>
                              <a:gd name="T49" fmla="*/ 682 h 939"/>
                              <a:gd name="T50" fmla="*/ 498 w 534"/>
                              <a:gd name="T51" fmla="*/ 682 h 939"/>
                              <a:gd name="T52" fmla="*/ 502 w 534"/>
                              <a:gd name="T53" fmla="*/ 650 h 939"/>
                              <a:gd name="T54" fmla="*/ 502 w 534"/>
                              <a:gd name="T55" fmla="*/ 598 h 939"/>
                              <a:gd name="T56" fmla="*/ 514 w 534"/>
                              <a:gd name="T57" fmla="*/ 546 h 939"/>
                              <a:gd name="T58" fmla="*/ 530 w 534"/>
                              <a:gd name="T59" fmla="*/ 514 h 939"/>
                              <a:gd name="T60" fmla="*/ 534 w 534"/>
                              <a:gd name="T61" fmla="*/ 474 h 939"/>
                              <a:gd name="T62" fmla="*/ 530 w 534"/>
                              <a:gd name="T63" fmla="*/ 434 h 939"/>
                              <a:gd name="T64" fmla="*/ 518 w 534"/>
                              <a:gd name="T65" fmla="*/ 397 h 939"/>
                              <a:gd name="T66" fmla="*/ 510 w 534"/>
                              <a:gd name="T67" fmla="*/ 365 h 939"/>
                              <a:gd name="T68" fmla="*/ 490 w 534"/>
                              <a:gd name="T69" fmla="*/ 325 h 939"/>
                              <a:gd name="T70" fmla="*/ 466 w 534"/>
                              <a:gd name="T71" fmla="*/ 289 h 939"/>
                              <a:gd name="T72" fmla="*/ 430 w 534"/>
                              <a:gd name="T73" fmla="*/ 257 h 939"/>
                              <a:gd name="T74" fmla="*/ 393 w 534"/>
                              <a:gd name="T75" fmla="*/ 225 h 939"/>
                              <a:gd name="T76" fmla="*/ 361 w 534"/>
                              <a:gd name="T77" fmla="*/ 189 h 939"/>
                              <a:gd name="T78" fmla="*/ 333 w 534"/>
                              <a:gd name="T79" fmla="*/ 148 h 939"/>
                              <a:gd name="T80" fmla="*/ 309 w 534"/>
                              <a:gd name="T81" fmla="*/ 100 h 939"/>
                              <a:gd name="T82" fmla="*/ 285 w 534"/>
                              <a:gd name="T83" fmla="*/ 48 h 939"/>
                              <a:gd name="T84" fmla="*/ 241 w 534"/>
                              <a:gd name="T85" fmla="*/ 12 h 939"/>
                              <a:gd name="T86" fmla="*/ 177 w 534"/>
                              <a:gd name="T87" fmla="*/ 0 h 939"/>
                              <a:gd name="T88" fmla="*/ 112 w 534"/>
                              <a:gd name="T89" fmla="*/ 0 h 939"/>
                              <a:gd name="T90" fmla="*/ 52 w 534"/>
                              <a:gd name="T91" fmla="*/ 12 h 9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534" h="939">
                                <a:moveTo>
                                  <a:pt x="24" y="20"/>
                                </a:moveTo>
                                <a:lnTo>
                                  <a:pt x="24" y="40"/>
                                </a:lnTo>
                                <a:lnTo>
                                  <a:pt x="24" y="56"/>
                                </a:lnTo>
                                <a:lnTo>
                                  <a:pt x="24" y="76"/>
                                </a:lnTo>
                                <a:lnTo>
                                  <a:pt x="24" y="92"/>
                                </a:lnTo>
                                <a:lnTo>
                                  <a:pt x="20" y="108"/>
                                </a:lnTo>
                                <a:lnTo>
                                  <a:pt x="20" y="124"/>
                                </a:lnTo>
                                <a:lnTo>
                                  <a:pt x="16" y="136"/>
                                </a:lnTo>
                                <a:lnTo>
                                  <a:pt x="8" y="144"/>
                                </a:lnTo>
                                <a:lnTo>
                                  <a:pt x="0" y="169"/>
                                </a:lnTo>
                                <a:lnTo>
                                  <a:pt x="0" y="209"/>
                                </a:lnTo>
                                <a:lnTo>
                                  <a:pt x="4" y="257"/>
                                </a:lnTo>
                                <a:lnTo>
                                  <a:pt x="16" y="313"/>
                                </a:lnTo>
                                <a:lnTo>
                                  <a:pt x="28" y="377"/>
                                </a:lnTo>
                                <a:lnTo>
                                  <a:pt x="44" y="442"/>
                                </a:lnTo>
                                <a:lnTo>
                                  <a:pt x="64" y="510"/>
                                </a:lnTo>
                                <a:lnTo>
                                  <a:pt x="76" y="578"/>
                                </a:lnTo>
                                <a:lnTo>
                                  <a:pt x="116" y="602"/>
                                </a:lnTo>
                                <a:lnTo>
                                  <a:pt x="148" y="626"/>
                                </a:lnTo>
                                <a:lnTo>
                                  <a:pt x="177" y="650"/>
                                </a:lnTo>
                                <a:lnTo>
                                  <a:pt x="201" y="674"/>
                                </a:lnTo>
                                <a:lnTo>
                                  <a:pt x="221" y="698"/>
                                </a:lnTo>
                                <a:lnTo>
                                  <a:pt x="237" y="719"/>
                                </a:lnTo>
                                <a:lnTo>
                                  <a:pt x="249" y="739"/>
                                </a:lnTo>
                                <a:lnTo>
                                  <a:pt x="261" y="759"/>
                                </a:lnTo>
                                <a:lnTo>
                                  <a:pt x="277" y="771"/>
                                </a:lnTo>
                                <a:lnTo>
                                  <a:pt x="289" y="771"/>
                                </a:lnTo>
                                <a:lnTo>
                                  <a:pt x="301" y="755"/>
                                </a:lnTo>
                                <a:lnTo>
                                  <a:pt x="309" y="731"/>
                                </a:lnTo>
                                <a:lnTo>
                                  <a:pt x="333" y="759"/>
                                </a:lnTo>
                                <a:lnTo>
                                  <a:pt x="357" y="787"/>
                                </a:lnTo>
                                <a:lnTo>
                                  <a:pt x="377" y="819"/>
                                </a:lnTo>
                                <a:lnTo>
                                  <a:pt x="401" y="843"/>
                                </a:lnTo>
                                <a:lnTo>
                                  <a:pt x="425" y="871"/>
                                </a:lnTo>
                                <a:lnTo>
                                  <a:pt x="450" y="895"/>
                                </a:lnTo>
                                <a:lnTo>
                                  <a:pt x="474" y="919"/>
                                </a:lnTo>
                                <a:lnTo>
                                  <a:pt x="498" y="939"/>
                                </a:lnTo>
                                <a:lnTo>
                                  <a:pt x="506" y="935"/>
                                </a:lnTo>
                                <a:lnTo>
                                  <a:pt x="510" y="915"/>
                                </a:lnTo>
                                <a:lnTo>
                                  <a:pt x="510" y="887"/>
                                </a:lnTo>
                                <a:lnTo>
                                  <a:pt x="506" y="859"/>
                                </a:lnTo>
                                <a:lnTo>
                                  <a:pt x="494" y="831"/>
                                </a:lnTo>
                                <a:lnTo>
                                  <a:pt x="478" y="807"/>
                                </a:lnTo>
                                <a:lnTo>
                                  <a:pt x="462" y="779"/>
                                </a:lnTo>
                                <a:lnTo>
                                  <a:pt x="446" y="755"/>
                                </a:lnTo>
                                <a:lnTo>
                                  <a:pt x="466" y="767"/>
                                </a:lnTo>
                                <a:lnTo>
                                  <a:pt x="474" y="751"/>
                                </a:lnTo>
                                <a:lnTo>
                                  <a:pt x="474" y="715"/>
                                </a:lnTo>
                                <a:lnTo>
                                  <a:pt x="470" y="670"/>
                                </a:lnTo>
                                <a:lnTo>
                                  <a:pt x="482" y="682"/>
                                </a:lnTo>
                                <a:lnTo>
                                  <a:pt x="490" y="686"/>
                                </a:lnTo>
                                <a:lnTo>
                                  <a:pt x="498" y="682"/>
                                </a:lnTo>
                                <a:lnTo>
                                  <a:pt x="502" y="670"/>
                                </a:lnTo>
                                <a:lnTo>
                                  <a:pt x="502" y="650"/>
                                </a:lnTo>
                                <a:lnTo>
                                  <a:pt x="502" y="626"/>
                                </a:lnTo>
                                <a:lnTo>
                                  <a:pt x="502" y="598"/>
                                </a:lnTo>
                                <a:lnTo>
                                  <a:pt x="502" y="562"/>
                                </a:lnTo>
                                <a:lnTo>
                                  <a:pt x="514" y="546"/>
                                </a:lnTo>
                                <a:lnTo>
                                  <a:pt x="522" y="530"/>
                                </a:lnTo>
                                <a:lnTo>
                                  <a:pt x="530" y="514"/>
                                </a:lnTo>
                                <a:lnTo>
                                  <a:pt x="534" y="494"/>
                                </a:lnTo>
                                <a:lnTo>
                                  <a:pt x="534" y="474"/>
                                </a:lnTo>
                                <a:lnTo>
                                  <a:pt x="534" y="454"/>
                                </a:lnTo>
                                <a:lnTo>
                                  <a:pt x="530" y="434"/>
                                </a:lnTo>
                                <a:lnTo>
                                  <a:pt x="526" y="413"/>
                                </a:lnTo>
                                <a:lnTo>
                                  <a:pt x="518" y="397"/>
                                </a:lnTo>
                                <a:lnTo>
                                  <a:pt x="514" y="381"/>
                                </a:lnTo>
                                <a:lnTo>
                                  <a:pt x="510" y="365"/>
                                </a:lnTo>
                                <a:lnTo>
                                  <a:pt x="502" y="345"/>
                                </a:lnTo>
                                <a:lnTo>
                                  <a:pt x="490" y="325"/>
                                </a:lnTo>
                                <a:lnTo>
                                  <a:pt x="478" y="305"/>
                                </a:lnTo>
                                <a:lnTo>
                                  <a:pt x="466" y="289"/>
                                </a:lnTo>
                                <a:lnTo>
                                  <a:pt x="450" y="273"/>
                                </a:lnTo>
                                <a:lnTo>
                                  <a:pt x="430" y="257"/>
                                </a:lnTo>
                                <a:lnTo>
                                  <a:pt x="413" y="241"/>
                                </a:lnTo>
                                <a:lnTo>
                                  <a:pt x="393" y="225"/>
                                </a:lnTo>
                                <a:lnTo>
                                  <a:pt x="377" y="205"/>
                                </a:lnTo>
                                <a:lnTo>
                                  <a:pt x="361" y="189"/>
                                </a:lnTo>
                                <a:lnTo>
                                  <a:pt x="345" y="169"/>
                                </a:lnTo>
                                <a:lnTo>
                                  <a:pt x="333" y="148"/>
                                </a:lnTo>
                                <a:lnTo>
                                  <a:pt x="321" y="124"/>
                                </a:lnTo>
                                <a:lnTo>
                                  <a:pt x="309" y="100"/>
                                </a:lnTo>
                                <a:lnTo>
                                  <a:pt x="297" y="76"/>
                                </a:lnTo>
                                <a:lnTo>
                                  <a:pt x="285" y="48"/>
                                </a:lnTo>
                                <a:lnTo>
                                  <a:pt x="273" y="20"/>
                                </a:lnTo>
                                <a:lnTo>
                                  <a:pt x="241" y="12"/>
                                </a:lnTo>
                                <a:lnTo>
                                  <a:pt x="209" y="8"/>
                                </a:lnTo>
                                <a:lnTo>
                                  <a:pt x="177" y="0"/>
                                </a:lnTo>
                                <a:lnTo>
                                  <a:pt x="144" y="0"/>
                                </a:lnTo>
                                <a:lnTo>
                                  <a:pt x="112" y="0"/>
                                </a:lnTo>
                                <a:lnTo>
                                  <a:pt x="80" y="4"/>
                                </a:lnTo>
                                <a:lnTo>
                                  <a:pt x="52" y="12"/>
                                </a:lnTo>
                                <a:lnTo>
                                  <a:pt x="24" y="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167"/>
                        <wps:cNvSpPr>
                          <a:spLocks/>
                        </wps:cNvSpPr>
                        <wps:spPr bwMode="auto">
                          <a:xfrm>
                            <a:off x="8499" y="7394"/>
                            <a:ext cx="217" cy="289"/>
                          </a:xfrm>
                          <a:custGeom>
                            <a:avLst/>
                            <a:gdLst>
                              <a:gd name="T0" fmla="*/ 0 w 217"/>
                              <a:gd name="T1" fmla="*/ 0 h 289"/>
                              <a:gd name="T2" fmla="*/ 24 w 217"/>
                              <a:gd name="T3" fmla="*/ 0 h 289"/>
                              <a:gd name="T4" fmla="*/ 40 w 217"/>
                              <a:gd name="T5" fmla="*/ 12 h 289"/>
                              <a:gd name="T6" fmla="*/ 48 w 217"/>
                              <a:gd name="T7" fmla="*/ 28 h 289"/>
                              <a:gd name="T8" fmla="*/ 56 w 217"/>
                              <a:gd name="T9" fmla="*/ 48 h 289"/>
                              <a:gd name="T10" fmla="*/ 73 w 217"/>
                              <a:gd name="T11" fmla="*/ 72 h 289"/>
                              <a:gd name="T12" fmla="*/ 93 w 217"/>
                              <a:gd name="T13" fmla="*/ 96 h 289"/>
                              <a:gd name="T14" fmla="*/ 109 w 217"/>
                              <a:gd name="T15" fmla="*/ 120 h 289"/>
                              <a:gd name="T16" fmla="*/ 129 w 217"/>
                              <a:gd name="T17" fmla="*/ 140 h 289"/>
                              <a:gd name="T18" fmla="*/ 145 w 217"/>
                              <a:gd name="T19" fmla="*/ 156 h 289"/>
                              <a:gd name="T20" fmla="*/ 157 w 217"/>
                              <a:gd name="T21" fmla="*/ 172 h 289"/>
                              <a:gd name="T22" fmla="*/ 169 w 217"/>
                              <a:gd name="T23" fmla="*/ 188 h 289"/>
                              <a:gd name="T24" fmla="*/ 177 w 217"/>
                              <a:gd name="T25" fmla="*/ 204 h 289"/>
                              <a:gd name="T26" fmla="*/ 189 w 217"/>
                              <a:gd name="T27" fmla="*/ 224 h 289"/>
                              <a:gd name="T28" fmla="*/ 197 w 217"/>
                              <a:gd name="T29" fmla="*/ 244 h 289"/>
                              <a:gd name="T30" fmla="*/ 205 w 217"/>
                              <a:gd name="T31" fmla="*/ 269 h 289"/>
                              <a:gd name="T32" fmla="*/ 217 w 217"/>
                              <a:gd name="T33" fmla="*/ 289 h 2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17" h="289">
                                <a:moveTo>
                                  <a:pt x="0" y="0"/>
                                </a:moveTo>
                                <a:lnTo>
                                  <a:pt x="24" y="0"/>
                                </a:lnTo>
                                <a:lnTo>
                                  <a:pt x="40" y="12"/>
                                </a:lnTo>
                                <a:lnTo>
                                  <a:pt x="48" y="28"/>
                                </a:lnTo>
                                <a:lnTo>
                                  <a:pt x="56" y="48"/>
                                </a:lnTo>
                                <a:lnTo>
                                  <a:pt x="73" y="72"/>
                                </a:lnTo>
                                <a:lnTo>
                                  <a:pt x="93" y="96"/>
                                </a:lnTo>
                                <a:lnTo>
                                  <a:pt x="109" y="120"/>
                                </a:lnTo>
                                <a:lnTo>
                                  <a:pt x="129" y="140"/>
                                </a:lnTo>
                                <a:lnTo>
                                  <a:pt x="145" y="156"/>
                                </a:lnTo>
                                <a:lnTo>
                                  <a:pt x="157" y="172"/>
                                </a:lnTo>
                                <a:lnTo>
                                  <a:pt x="169" y="188"/>
                                </a:lnTo>
                                <a:lnTo>
                                  <a:pt x="177" y="204"/>
                                </a:lnTo>
                                <a:lnTo>
                                  <a:pt x="189" y="224"/>
                                </a:lnTo>
                                <a:lnTo>
                                  <a:pt x="197" y="244"/>
                                </a:lnTo>
                                <a:lnTo>
                                  <a:pt x="205" y="269"/>
                                </a:lnTo>
                                <a:lnTo>
                                  <a:pt x="217" y="28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168"/>
                        <wps:cNvSpPr>
                          <a:spLocks/>
                        </wps:cNvSpPr>
                        <wps:spPr bwMode="auto">
                          <a:xfrm>
                            <a:off x="8716" y="7446"/>
                            <a:ext cx="133" cy="261"/>
                          </a:xfrm>
                          <a:custGeom>
                            <a:avLst/>
                            <a:gdLst>
                              <a:gd name="T0" fmla="*/ 40 w 133"/>
                              <a:gd name="T1" fmla="*/ 0 h 261"/>
                              <a:gd name="T2" fmla="*/ 36 w 133"/>
                              <a:gd name="T3" fmla="*/ 24 h 261"/>
                              <a:gd name="T4" fmla="*/ 32 w 133"/>
                              <a:gd name="T5" fmla="*/ 40 h 261"/>
                              <a:gd name="T6" fmla="*/ 16 w 133"/>
                              <a:gd name="T7" fmla="*/ 44 h 261"/>
                              <a:gd name="T8" fmla="*/ 0 w 133"/>
                              <a:gd name="T9" fmla="*/ 32 h 261"/>
                              <a:gd name="T10" fmla="*/ 12 w 133"/>
                              <a:gd name="T11" fmla="*/ 48 h 261"/>
                              <a:gd name="T12" fmla="*/ 28 w 133"/>
                              <a:gd name="T13" fmla="*/ 72 h 261"/>
                              <a:gd name="T14" fmla="*/ 44 w 133"/>
                              <a:gd name="T15" fmla="*/ 96 h 261"/>
                              <a:gd name="T16" fmla="*/ 60 w 133"/>
                              <a:gd name="T17" fmla="*/ 128 h 261"/>
                              <a:gd name="T18" fmla="*/ 80 w 133"/>
                              <a:gd name="T19" fmla="*/ 160 h 261"/>
                              <a:gd name="T20" fmla="*/ 96 w 133"/>
                              <a:gd name="T21" fmla="*/ 192 h 261"/>
                              <a:gd name="T22" fmla="*/ 117 w 133"/>
                              <a:gd name="T23" fmla="*/ 229 h 261"/>
                              <a:gd name="T24" fmla="*/ 133 w 133"/>
                              <a:gd name="T25" fmla="*/ 261 h 2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33" h="261">
                                <a:moveTo>
                                  <a:pt x="40" y="0"/>
                                </a:moveTo>
                                <a:lnTo>
                                  <a:pt x="36" y="24"/>
                                </a:lnTo>
                                <a:lnTo>
                                  <a:pt x="32" y="40"/>
                                </a:lnTo>
                                <a:lnTo>
                                  <a:pt x="16" y="44"/>
                                </a:lnTo>
                                <a:lnTo>
                                  <a:pt x="0" y="32"/>
                                </a:lnTo>
                                <a:lnTo>
                                  <a:pt x="12" y="48"/>
                                </a:lnTo>
                                <a:lnTo>
                                  <a:pt x="28" y="72"/>
                                </a:lnTo>
                                <a:lnTo>
                                  <a:pt x="44" y="96"/>
                                </a:lnTo>
                                <a:lnTo>
                                  <a:pt x="60" y="128"/>
                                </a:lnTo>
                                <a:lnTo>
                                  <a:pt x="80" y="160"/>
                                </a:lnTo>
                                <a:lnTo>
                                  <a:pt x="96" y="192"/>
                                </a:lnTo>
                                <a:lnTo>
                                  <a:pt x="117" y="229"/>
                                </a:lnTo>
                                <a:lnTo>
                                  <a:pt x="133" y="26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169"/>
                        <wps:cNvSpPr>
                          <a:spLocks/>
                        </wps:cNvSpPr>
                        <wps:spPr bwMode="auto">
                          <a:xfrm>
                            <a:off x="8772" y="7630"/>
                            <a:ext cx="8" cy="12"/>
                          </a:xfrm>
                          <a:custGeom>
                            <a:avLst/>
                            <a:gdLst>
                              <a:gd name="T0" fmla="*/ 4 w 8"/>
                              <a:gd name="T1" fmla="*/ 12 h 12"/>
                              <a:gd name="T2" fmla="*/ 4 w 8"/>
                              <a:gd name="T3" fmla="*/ 8 h 12"/>
                              <a:gd name="T4" fmla="*/ 8 w 8"/>
                              <a:gd name="T5" fmla="*/ 8 h 12"/>
                              <a:gd name="T6" fmla="*/ 8 w 8"/>
                              <a:gd name="T7" fmla="*/ 4 h 12"/>
                              <a:gd name="T8" fmla="*/ 4 w 8"/>
                              <a:gd name="T9" fmla="*/ 4 h 12"/>
                              <a:gd name="T10" fmla="*/ 4 w 8"/>
                              <a:gd name="T11" fmla="*/ 0 h 12"/>
                              <a:gd name="T12" fmla="*/ 0 w 8"/>
                              <a:gd name="T13" fmla="*/ 0 h 12"/>
                              <a:gd name="T14" fmla="*/ 0 w 8"/>
                              <a:gd name="T15" fmla="*/ 4 h 12"/>
                              <a:gd name="T16" fmla="*/ 0 w 8"/>
                              <a:gd name="T17" fmla="*/ 8 h 12"/>
                              <a:gd name="T18" fmla="*/ 4 w 8"/>
                              <a:gd name="T19" fmla="*/ 8 h 12"/>
                              <a:gd name="T20" fmla="*/ 4 w 8"/>
                              <a:gd name="T21" fmla="*/ 1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8" h="12">
                                <a:moveTo>
                                  <a:pt x="4" y="12"/>
                                </a:moveTo>
                                <a:lnTo>
                                  <a:pt x="4" y="8"/>
                                </a:lnTo>
                                <a:lnTo>
                                  <a:pt x="8" y="8"/>
                                </a:lnTo>
                                <a:lnTo>
                                  <a:pt x="8" y="4"/>
                                </a:lnTo>
                                <a:lnTo>
                                  <a:pt x="4" y="4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0" y="8"/>
                                </a:lnTo>
                                <a:lnTo>
                                  <a:pt x="4" y="8"/>
                                </a:lnTo>
                                <a:lnTo>
                                  <a:pt x="4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170"/>
                        <wps:cNvSpPr>
                          <a:spLocks/>
                        </wps:cNvSpPr>
                        <wps:spPr bwMode="auto">
                          <a:xfrm>
                            <a:off x="8772" y="7630"/>
                            <a:ext cx="8" cy="12"/>
                          </a:xfrm>
                          <a:custGeom>
                            <a:avLst/>
                            <a:gdLst>
                              <a:gd name="T0" fmla="*/ 4 w 8"/>
                              <a:gd name="T1" fmla="*/ 12 h 12"/>
                              <a:gd name="T2" fmla="*/ 4 w 8"/>
                              <a:gd name="T3" fmla="*/ 8 h 12"/>
                              <a:gd name="T4" fmla="*/ 8 w 8"/>
                              <a:gd name="T5" fmla="*/ 8 h 12"/>
                              <a:gd name="T6" fmla="*/ 8 w 8"/>
                              <a:gd name="T7" fmla="*/ 4 h 12"/>
                              <a:gd name="T8" fmla="*/ 4 w 8"/>
                              <a:gd name="T9" fmla="*/ 0 h 12"/>
                              <a:gd name="T10" fmla="*/ 0 w 8"/>
                              <a:gd name="T11" fmla="*/ 0 h 12"/>
                              <a:gd name="T12" fmla="*/ 0 w 8"/>
                              <a:gd name="T13" fmla="*/ 4 h 12"/>
                              <a:gd name="T14" fmla="*/ 0 w 8"/>
                              <a:gd name="T15" fmla="*/ 8 h 12"/>
                              <a:gd name="T16" fmla="*/ 4 w 8"/>
                              <a:gd name="T17" fmla="*/ 1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" h="12">
                                <a:moveTo>
                                  <a:pt x="4" y="12"/>
                                </a:moveTo>
                                <a:lnTo>
                                  <a:pt x="4" y="8"/>
                                </a:lnTo>
                                <a:lnTo>
                                  <a:pt x="8" y="8"/>
                                </a:lnTo>
                                <a:lnTo>
                                  <a:pt x="8" y="4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0" y="8"/>
                                </a:lnTo>
                                <a:lnTo>
                                  <a:pt x="4" y="1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171"/>
                        <wps:cNvSpPr>
                          <a:spLocks/>
                        </wps:cNvSpPr>
                        <wps:spPr bwMode="auto">
                          <a:xfrm>
                            <a:off x="8828" y="7390"/>
                            <a:ext cx="45" cy="240"/>
                          </a:xfrm>
                          <a:custGeom>
                            <a:avLst/>
                            <a:gdLst>
                              <a:gd name="T0" fmla="*/ 5 w 45"/>
                              <a:gd name="T1" fmla="*/ 0 h 240"/>
                              <a:gd name="T2" fmla="*/ 5 w 45"/>
                              <a:gd name="T3" fmla="*/ 16 h 240"/>
                              <a:gd name="T4" fmla="*/ 0 w 45"/>
                              <a:gd name="T5" fmla="*/ 36 h 240"/>
                              <a:gd name="T6" fmla="*/ 0 w 45"/>
                              <a:gd name="T7" fmla="*/ 52 h 240"/>
                              <a:gd name="T8" fmla="*/ 5 w 45"/>
                              <a:gd name="T9" fmla="*/ 68 h 240"/>
                              <a:gd name="T10" fmla="*/ 13 w 45"/>
                              <a:gd name="T11" fmla="*/ 92 h 240"/>
                              <a:gd name="T12" fmla="*/ 17 w 45"/>
                              <a:gd name="T13" fmla="*/ 112 h 240"/>
                              <a:gd name="T14" fmla="*/ 21 w 45"/>
                              <a:gd name="T15" fmla="*/ 136 h 240"/>
                              <a:gd name="T16" fmla="*/ 25 w 45"/>
                              <a:gd name="T17" fmla="*/ 160 h 240"/>
                              <a:gd name="T18" fmla="*/ 25 w 45"/>
                              <a:gd name="T19" fmla="*/ 184 h 240"/>
                              <a:gd name="T20" fmla="*/ 29 w 45"/>
                              <a:gd name="T21" fmla="*/ 204 h 240"/>
                              <a:gd name="T22" fmla="*/ 37 w 45"/>
                              <a:gd name="T23" fmla="*/ 224 h 240"/>
                              <a:gd name="T24" fmla="*/ 45 w 45"/>
                              <a:gd name="T25" fmla="*/ 240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5" h="240">
                                <a:moveTo>
                                  <a:pt x="5" y="0"/>
                                </a:moveTo>
                                <a:lnTo>
                                  <a:pt x="5" y="16"/>
                                </a:lnTo>
                                <a:lnTo>
                                  <a:pt x="0" y="36"/>
                                </a:lnTo>
                                <a:lnTo>
                                  <a:pt x="0" y="52"/>
                                </a:lnTo>
                                <a:lnTo>
                                  <a:pt x="5" y="68"/>
                                </a:lnTo>
                                <a:lnTo>
                                  <a:pt x="13" y="92"/>
                                </a:lnTo>
                                <a:lnTo>
                                  <a:pt x="17" y="112"/>
                                </a:lnTo>
                                <a:lnTo>
                                  <a:pt x="21" y="136"/>
                                </a:lnTo>
                                <a:lnTo>
                                  <a:pt x="25" y="160"/>
                                </a:lnTo>
                                <a:lnTo>
                                  <a:pt x="25" y="184"/>
                                </a:lnTo>
                                <a:lnTo>
                                  <a:pt x="29" y="204"/>
                                </a:lnTo>
                                <a:lnTo>
                                  <a:pt x="37" y="224"/>
                                </a:lnTo>
                                <a:lnTo>
                                  <a:pt x="45" y="24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172"/>
                        <wps:cNvSpPr>
                          <a:spLocks/>
                        </wps:cNvSpPr>
                        <wps:spPr bwMode="auto">
                          <a:xfrm>
                            <a:off x="8889" y="7373"/>
                            <a:ext cx="8" cy="133"/>
                          </a:xfrm>
                          <a:custGeom>
                            <a:avLst/>
                            <a:gdLst>
                              <a:gd name="T0" fmla="*/ 0 w 8"/>
                              <a:gd name="T1" fmla="*/ 0 h 133"/>
                              <a:gd name="T2" fmla="*/ 0 w 8"/>
                              <a:gd name="T3" fmla="*/ 29 h 133"/>
                              <a:gd name="T4" fmla="*/ 0 w 8"/>
                              <a:gd name="T5" fmla="*/ 49 h 133"/>
                              <a:gd name="T6" fmla="*/ 0 w 8"/>
                              <a:gd name="T7" fmla="*/ 69 h 133"/>
                              <a:gd name="T8" fmla="*/ 0 w 8"/>
                              <a:gd name="T9" fmla="*/ 89 h 133"/>
                              <a:gd name="T10" fmla="*/ 4 w 8"/>
                              <a:gd name="T11" fmla="*/ 101 h 133"/>
                              <a:gd name="T12" fmla="*/ 4 w 8"/>
                              <a:gd name="T13" fmla="*/ 113 h 133"/>
                              <a:gd name="T14" fmla="*/ 8 w 8"/>
                              <a:gd name="T15" fmla="*/ 125 h 133"/>
                              <a:gd name="T16" fmla="*/ 8 w 8"/>
                              <a:gd name="T17" fmla="*/ 133 h 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" h="133">
                                <a:moveTo>
                                  <a:pt x="0" y="0"/>
                                </a:moveTo>
                                <a:lnTo>
                                  <a:pt x="0" y="29"/>
                                </a:lnTo>
                                <a:lnTo>
                                  <a:pt x="0" y="49"/>
                                </a:lnTo>
                                <a:lnTo>
                                  <a:pt x="0" y="69"/>
                                </a:lnTo>
                                <a:lnTo>
                                  <a:pt x="0" y="89"/>
                                </a:lnTo>
                                <a:lnTo>
                                  <a:pt x="4" y="101"/>
                                </a:lnTo>
                                <a:lnTo>
                                  <a:pt x="4" y="113"/>
                                </a:lnTo>
                                <a:lnTo>
                                  <a:pt x="8" y="125"/>
                                </a:lnTo>
                                <a:lnTo>
                                  <a:pt x="8" y="13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Rectangle 173"/>
                        <wps:cNvSpPr>
                          <a:spLocks noChangeArrowheads="1"/>
                        </wps:cNvSpPr>
                        <wps:spPr bwMode="auto">
                          <a:xfrm>
                            <a:off x="8885" y="7803"/>
                            <a:ext cx="4" cy="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8885" y="7803"/>
                            <a:ext cx="4" cy="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Freeform 175"/>
                        <wps:cNvSpPr>
                          <a:spLocks/>
                        </wps:cNvSpPr>
                        <wps:spPr bwMode="auto">
                          <a:xfrm>
                            <a:off x="2801" y="9493"/>
                            <a:ext cx="727" cy="365"/>
                          </a:xfrm>
                          <a:custGeom>
                            <a:avLst/>
                            <a:gdLst>
                              <a:gd name="T0" fmla="*/ 382 w 727"/>
                              <a:gd name="T1" fmla="*/ 0 h 365"/>
                              <a:gd name="T2" fmla="*/ 454 w 727"/>
                              <a:gd name="T3" fmla="*/ 8 h 365"/>
                              <a:gd name="T4" fmla="*/ 518 w 727"/>
                              <a:gd name="T5" fmla="*/ 24 h 365"/>
                              <a:gd name="T6" fmla="*/ 574 w 727"/>
                              <a:gd name="T7" fmla="*/ 48 h 365"/>
                              <a:gd name="T8" fmla="*/ 623 w 727"/>
                              <a:gd name="T9" fmla="*/ 76 h 365"/>
                              <a:gd name="T10" fmla="*/ 663 w 727"/>
                              <a:gd name="T11" fmla="*/ 113 h 365"/>
                              <a:gd name="T12" fmla="*/ 691 w 727"/>
                              <a:gd name="T13" fmla="*/ 157 h 365"/>
                              <a:gd name="T14" fmla="*/ 711 w 727"/>
                              <a:gd name="T15" fmla="*/ 209 h 365"/>
                              <a:gd name="T16" fmla="*/ 727 w 727"/>
                              <a:gd name="T17" fmla="*/ 265 h 365"/>
                              <a:gd name="T18" fmla="*/ 699 w 727"/>
                              <a:gd name="T19" fmla="*/ 281 h 365"/>
                              <a:gd name="T20" fmla="*/ 671 w 727"/>
                              <a:gd name="T21" fmla="*/ 293 h 365"/>
                              <a:gd name="T22" fmla="*/ 643 w 727"/>
                              <a:gd name="T23" fmla="*/ 305 h 365"/>
                              <a:gd name="T24" fmla="*/ 611 w 727"/>
                              <a:gd name="T25" fmla="*/ 317 h 365"/>
                              <a:gd name="T26" fmla="*/ 578 w 727"/>
                              <a:gd name="T27" fmla="*/ 325 h 365"/>
                              <a:gd name="T28" fmla="*/ 542 w 727"/>
                              <a:gd name="T29" fmla="*/ 337 h 365"/>
                              <a:gd name="T30" fmla="*/ 502 w 727"/>
                              <a:gd name="T31" fmla="*/ 345 h 365"/>
                              <a:gd name="T32" fmla="*/ 462 w 727"/>
                              <a:gd name="T33" fmla="*/ 353 h 365"/>
                              <a:gd name="T34" fmla="*/ 422 w 727"/>
                              <a:gd name="T35" fmla="*/ 357 h 365"/>
                              <a:gd name="T36" fmla="*/ 374 w 727"/>
                              <a:gd name="T37" fmla="*/ 361 h 365"/>
                              <a:gd name="T38" fmla="*/ 325 w 727"/>
                              <a:gd name="T39" fmla="*/ 365 h 365"/>
                              <a:gd name="T40" fmla="*/ 273 w 727"/>
                              <a:gd name="T41" fmla="*/ 365 h 365"/>
                              <a:gd name="T42" fmla="*/ 217 w 727"/>
                              <a:gd name="T43" fmla="*/ 365 h 365"/>
                              <a:gd name="T44" fmla="*/ 157 w 727"/>
                              <a:gd name="T45" fmla="*/ 361 h 365"/>
                              <a:gd name="T46" fmla="*/ 97 w 727"/>
                              <a:gd name="T47" fmla="*/ 357 h 365"/>
                              <a:gd name="T48" fmla="*/ 28 w 727"/>
                              <a:gd name="T49" fmla="*/ 353 h 365"/>
                              <a:gd name="T50" fmla="*/ 8 w 727"/>
                              <a:gd name="T51" fmla="*/ 341 h 365"/>
                              <a:gd name="T52" fmla="*/ 0 w 727"/>
                              <a:gd name="T53" fmla="*/ 325 h 365"/>
                              <a:gd name="T54" fmla="*/ 4 w 727"/>
                              <a:gd name="T55" fmla="*/ 313 h 365"/>
                              <a:gd name="T56" fmla="*/ 20 w 727"/>
                              <a:gd name="T57" fmla="*/ 297 h 365"/>
                              <a:gd name="T58" fmla="*/ 77 w 727"/>
                              <a:gd name="T59" fmla="*/ 265 h 365"/>
                              <a:gd name="T60" fmla="*/ 137 w 727"/>
                              <a:gd name="T61" fmla="*/ 229 h 365"/>
                              <a:gd name="T62" fmla="*/ 193 w 727"/>
                              <a:gd name="T63" fmla="*/ 189 h 365"/>
                              <a:gd name="T64" fmla="*/ 249 w 727"/>
                              <a:gd name="T65" fmla="*/ 149 h 365"/>
                              <a:gd name="T66" fmla="*/ 297 w 727"/>
                              <a:gd name="T67" fmla="*/ 109 h 365"/>
                              <a:gd name="T68" fmla="*/ 338 w 727"/>
                              <a:gd name="T69" fmla="*/ 68 h 365"/>
                              <a:gd name="T70" fmla="*/ 366 w 727"/>
                              <a:gd name="T71" fmla="*/ 32 h 365"/>
                              <a:gd name="T72" fmla="*/ 382 w 727"/>
                              <a:gd name="T73" fmla="*/ 0 h 3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727" h="365">
                                <a:moveTo>
                                  <a:pt x="382" y="0"/>
                                </a:moveTo>
                                <a:lnTo>
                                  <a:pt x="454" y="8"/>
                                </a:lnTo>
                                <a:lnTo>
                                  <a:pt x="518" y="24"/>
                                </a:lnTo>
                                <a:lnTo>
                                  <a:pt x="574" y="48"/>
                                </a:lnTo>
                                <a:lnTo>
                                  <a:pt x="623" y="76"/>
                                </a:lnTo>
                                <a:lnTo>
                                  <a:pt x="663" y="113"/>
                                </a:lnTo>
                                <a:lnTo>
                                  <a:pt x="691" y="157"/>
                                </a:lnTo>
                                <a:lnTo>
                                  <a:pt x="711" y="209"/>
                                </a:lnTo>
                                <a:lnTo>
                                  <a:pt x="727" y="265"/>
                                </a:lnTo>
                                <a:lnTo>
                                  <a:pt x="699" y="281"/>
                                </a:lnTo>
                                <a:lnTo>
                                  <a:pt x="671" y="293"/>
                                </a:lnTo>
                                <a:lnTo>
                                  <a:pt x="643" y="305"/>
                                </a:lnTo>
                                <a:lnTo>
                                  <a:pt x="611" y="317"/>
                                </a:lnTo>
                                <a:lnTo>
                                  <a:pt x="578" y="325"/>
                                </a:lnTo>
                                <a:lnTo>
                                  <a:pt x="542" y="337"/>
                                </a:lnTo>
                                <a:lnTo>
                                  <a:pt x="502" y="345"/>
                                </a:lnTo>
                                <a:lnTo>
                                  <a:pt x="462" y="353"/>
                                </a:lnTo>
                                <a:lnTo>
                                  <a:pt x="422" y="357"/>
                                </a:lnTo>
                                <a:lnTo>
                                  <a:pt x="374" y="361"/>
                                </a:lnTo>
                                <a:lnTo>
                                  <a:pt x="325" y="365"/>
                                </a:lnTo>
                                <a:lnTo>
                                  <a:pt x="273" y="365"/>
                                </a:lnTo>
                                <a:lnTo>
                                  <a:pt x="217" y="365"/>
                                </a:lnTo>
                                <a:lnTo>
                                  <a:pt x="157" y="361"/>
                                </a:lnTo>
                                <a:lnTo>
                                  <a:pt x="97" y="357"/>
                                </a:lnTo>
                                <a:lnTo>
                                  <a:pt x="28" y="353"/>
                                </a:lnTo>
                                <a:lnTo>
                                  <a:pt x="8" y="341"/>
                                </a:lnTo>
                                <a:lnTo>
                                  <a:pt x="0" y="325"/>
                                </a:lnTo>
                                <a:lnTo>
                                  <a:pt x="4" y="313"/>
                                </a:lnTo>
                                <a:lnTo>
                                  <a:pt x="20" y="297"/>
                                </a:lnTo>
                                <a:lnTo>
                                  <a:pt x="77" y="265"/>
                                </a:lnTo>
                                <a:lnTo>
                                  <a:pt x="137" y="229"/>
                                </a:lnTo>
                                <a:lnTo>
                                  <a:pt x="193" y="189"/>
                                </a:lnTo>
                                <a:lnTo>
                                  <a:pt x="249" y="149"/>
                                </a:lnTo>
                                <a:lnTo>
                                  <a:pt x="297" y="109"/>
                                </a:lnTo>
                                <a:lnTo>
                                  <a:pt x="338" y="68"/>
                                </a:lnTo>
                                <a:lnTo>
                                  <a:pt x="366" y="32"/>
                                </a:lnTo>
                                <a:lnTo>
                                  <a:pt x="382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Freeform 176"/>
                        <wps:cNvSpPr>
                          <a:spLocks noEditPoints="1"/>
                        </wps:cNvSpPr>
                        <wps:spPr bwMode="auto">
                          <a:xfrm>
                            <a:off x="4231" y="7903"/>
                            <a:ext cx="3132" cy="1490"/>
                          </a:xfrm>
                          <a:custGeom>
                            <a:avLst/>
                            <a:gdLst>
                              <a:gd name="T0" fmla="*/ 550 w 3132"/>
                              <a:gd name="T1" fmla="*/ 157 h 1490"/>
                              <a:gd name="T2" fmla="*/ 562 w 3132"/>
                              <a:gd name="T3" fmla="*/ 173 h 1490"/>
                              <a:gd name="T4" fmla="*/ 570 w 3132"/>
                              <a:gd name="T5" fmla="*/ 181 h 1490"/>
                              <a:gd name="T6" fmla="*/ 586 w 3132"/>
                              <a:gd name="T7" fmla="*/ 185 h 1490"/>
                              <a:gd name="T8" fmla="*/ 602 w 3132"/>
                              <a:gd name="T9" fmla="*/ 189 h 1490"/>
                              <a:gd name="T10" fmla="*/ 618 w 3132"/>
                              <a:gd name="T11" fmla="*/ 185 h 1490"/>
                              <a:gd name="T12" fmla="*/ 542 w 3132"/>
                              <a:gd name="T13" fmla="*/ 362 h 1490"/>
                              <a:gd name="T14" fmla="*/ 538 w 3132"/>
                              <a:gd name="T15" fmla="*/ 346 h 1490"/>
                              <a:gd name="T16" fmla="*/ 530 w 3132"/>
                              <a:gd name="T17" fmla="*/ 338 h 1490"/>
                              <a:gd name="T18" fmla="*/ 514 w 3132"/>
                              <a:gd name="T19" fmla="*/ 330 h 1490"/>
                              <a:gd name="T20" fmla="*/ 502 w 3132"/>
                              <a:gd name="T21" fmla="*/ 326 h 1490"/>
                              <a:gd name="T22" fmla="*/ 486 w 3132"/>
                              <a:gd name="T23" fmla="*/ 326 h 1490"/>
                              <a:gd name="T24" fmla="*/ 474 w 3132"/>
                              <a:gd name="T25" fmla="*/ 330 h 1490"/>
                              <a:gd name="T26" fmla="*/ 3011 w 3132"/>
                              <a:gd name="T27" fmla="*/ 1490 h 1490"/>
                              <a:gd name="T28" fmla="*/ 2859 w 3132"/>
                              <a:gd name="T29" fmla="*/ 1426 h 1490"/>
                              <a:gd name="T30" fmla="*/ 373 w 3132"/>
                              <a:gd name="T31" fmla="*/ 358 h 1490"/>
                              <a:gd name="T32" fmla="*/ 393 w 3132"/>
                              <a:gd name="T33" fmla="*/ 354 h 1490"/>
                              <a:gd name="T34" fmla="*/ 409 w 3132"/>
                              <a:gd name="T35" fmla="*/ 354 h 1490"/>
                              <a:gd name="T36" fmla="*/ 429 w 3132"/>
                              <a:gd name="T37" fmla="*/ 350 h 1490"/>
                              <a:gd name="T38" fmla="*/ 445 w 3132"/>
                              <a:gd name="T39" fmla="*/ 346 h 1490"/>
                              <a:gd name="T40" fmla="*/ 462 w 3132"/>
                              <a:gd name="T41" fmla="*/ 338 h 1490"/>
                              <a:gd name="T42" fmla="*/ 478 w 3132"/>
                              <a:gd name="T43" fmla="*/ 326 h 1490"/>
                              <a:gd name="T44" fmla="*/ 486 w 3132"/>
                              <a:gd name="T45" fmla="*/ 310 h 1490"/>
                              <a:gd name="T46" fmla="*/ 550 w 3132"/>
                              <a:gd name="T47" fmla="*/ 165 h 1490"/>
                              <a:gd name="T48" fmla="*/ 554 w 3132"/>
                              <a:gd name="T49" fmla="*/ 113 h 1490"/>
                              <a:gd name="T50" fmla="*/ 534 w 3132"/>
                              <a:gd name="T51" fmla="*/ 73 h 1490"/>
                              <a:gd name="T52" fmla="*/ 498 w 3132"/>
                              <a:gd name="T53" fmla="*/ 37 h 1490"/>
                              <a:gd name="T54" fmla="*/ 445 w 3132"/>
                              <a:gd name="T55" fmla="*/ 12 h 1490"/>
                              <a:gd name="T56" fmla="*/ 389 w 3132"/>
                              <a:gd name="T57" fmla="*/ 4 h 1490"/>
                              <a:gd name="T58" fmla="*/ 333 w 3132"/>
                              <a:gd name="T59" fmla="*/ 4 h 1490"/>
                              <a:gd name="T60" fmla="*/ 277 w 3132"/>
                              <a:gd name="T61" fmla="*/ 20 h 1490"/>
                              <a:gd name="T62" fmla="*/ 241 w 3132"/>
                              <a:gd name="T63" fmla="*/ 45 h 1490"/>
                              <a:gd name="T64" fmla="*/ 225 w 3132"/>
                              <a:gd name="T65" fmla="*/ 49 h 1490"/>
                              <a:gd name="T66" fmla="*/ 197 w 3132"/>
                              <a:gd name="T67" fmla="*/ 49 h 1490"/>
                              <a:gd name="T68" fmla="*/ 160 w 3132"/>
                              <a:gd name="T69" fmla="*/ 49 h 1490"/>
                              <a:gd name="T70" fmla="*/ 120 w 3132"/>
                              <a:gd name="T71" fmla="*/ 45 h 1490"/>
                              <a:gd name="T72" fmla="*/ 80 w 3132"/>
                              <a:gd name="T73" fmla="*/ 37 h 1490"/>
                              <a:gd name="T74" fmla="*/ 44 w 3132"/>
                              <a:gd name="T75" fmla="*/ 33 h 1490"/>
                              <a:gd name="T76" fmla="*/ 16 w 3132"/>
                              <a:gd name="T77" fmla="*/ 24 h 1490"/>
                              <a:gd name="T78" fmla="*/ 4 w 3132"/>
                              <a:gd name="T79" fmla="*/ 20 h 1490"/>
                              <a:gd name="T80" fmla="*/ 24 w 3132"/>
                              <a:gd name="T81" fmla="*/ 33 h 1490"/>
                              <a:gd name="T82" fmla="*/ 52 w 3132"/>
                              <a:gd name="T83" fmla="*/ 45 h 1490"/>
                              <a:gd name="T84" fmla="*/ 80 w 3132"/>
                              <a:gd name="T85" fmla="*/ 65 h 1490"/>
                              <a:gd name="T86" fmla="*/ 112 w 3132"/>
                              <a:gd name="T87" fmla="*/ 85 h 1490"/>
                              <a:gd name="T88" fmla="*/ 144 w 3132"/>
                              <a:gd name="T89" fmla="*/ 109 h 1490"/>
                              <a:gd name="T90" fmla="*/ 168 w 3132"/>
                              <a:gd name="T91" fmla="*/ 133 h 1490"/>
                              <a:gd name="T92" fmla="*/ 180 w 3132"/>
                              <a:gd name="T93" fmla="*/ 161 h 1490"/>
                              <a:gd name="T94" fmla="*/ 184 w 3132"/>
                              <a:gd name="T95" fmla="*/ 185 h 1490"/>
                              <a:gd name="T96" fmla="*/ 193 w 3132"/>
                              <a:gd name="T97" fmla="*/ 209 h 1490"/>
                              <a:gd name="T98" fmla="*/ 205 w 3132"/>
                              <a:gd name="T99" fmla="*/ 237 h 1490"/>
                              <a:gd name="T100" fmla="*/ 221 w 3132"/>
                              <a:gd name="T101" fmla="*/ 269 h 1490"/>
                              <a:gd name="T102" fmla="*/ 245 w 3132"/>
                              <a:gd name="T103" fmla="*/ 297 h 1490"/>
                              <a:gd name="T104" fmla="*/ 273 w 3132"/>
                              <a:gd name="T105" fmla="*/ 322 h 1490"/>
                              <a:gd name="T106" fmla="*/ 301 w 3132"/>
                              <a:gd name="T107" fmla="*/ 342 h 1490"/>
                              <a:gd name="T108" fmla="*/ 337 w 3132"/>
                              <a:gd name="T109" fmla="*/ 354 h 14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3132" h="1490">
                                <a:moveTo>
                                  <a:pt x="470" y="330"/>
                                </a:moveTo>
                                <a:lnTo>
                                  <a:pt x="550" y="149"/>
                                </a:lnTo>
                                <a:lnTo>
                                  <a:pt x="550" y="153"/>
                                </a:lnTo>
                                <a:lnTo>
                                  <a:pt x="550" y="157"/>
                                </a:lnTo>
                                <a:lnTo>
                                  <a:pt x="550" y="161"/>
                                </a:lnTo>
                                <a:lnTo>
                                  <a:pt x="554" y="165"/>
                                </a:lnTo>
                                <a:lnTo>
                                  <a:pt x="558" y="169"/>
                                </a:lnTo>
                                <a:lnTo>
                                  <a:pt x="562" y="173"/>
                                </a:lnTo>
                                <a:lnTo>
                                  <a:pt x="566" y="173"/>
                                </a:lnTo>
                                <a:lnTo>
                                  <a:pt x="566" y="177"/>
                                </a:lnTo>
                                <a:lnTo>
                                  <a:pt x="570" y="177"/>
                                </a:lnTo>
                                <a:lnTo>
                                  <a:pt x="570" y="181"/>
                                </a:lnTo>
                                <a:lnTo>
                                  <a:pt x="574" y="181"/>
                                </a:lnTo>
                                <a:lnTo>
                                  <a:pt x="578" y="181"/>
                                </a:lnTo>
                                <a:lnTo>
                                  <a:pt x="582" y="185"/>
                                </a:lnTo>
                                <a:lnTo>
                                  <a:pt x="586" y="185"/>
                                </a:lnTo>
                                <a:lnTo>
                                  <a:pt x="590" y="189"/>
                                </a:lnTo>
                                <a:lnTo>
                                  <a:pt x="594" y="189"/>
                                </a:lnTo>
                                <a:lnTo>
                                  <a:pt x="598" y="189"/>
                                </a:lnTo>
                                <a:lnTo>
                                  <a:pt x="602" y="189"/>
                                </a:lnTo>
                                <a:lnTo>
                                  <a:pt x="606" y="189"/>
                                </a:lnTo>
                                <a:lnTo>
                                  <a:pt x="610" y="189"/>
                                </a:lnTo>
                                <a:lnTo>
                                  <a:pt x="614" y="189"/>
                                </a:lnTo>
                                <a:lnTo>
                                  <a:pt x="618" y="185"/>
                                </a:lnTo>
                                <a:lnTo>
                                  <a:pt x="622" y="185"/>
                                </a:lnTo>
                                <a:lnTo>
                                  <a:pt x="622" y="181"/>
                                </a:lnTo>
                                <a:lnTo>
                                  <a:pt x="542" y="366"/>
                                </a:lnTo>
                                <a:lnTo>
                                  <a:pt x="542" y="362"/>
                                </a:lnTo>
                                <a:lnTo>
                                  <a:pt x="542" y="358"/>
                                </a:lnTo>
                                <a:lnTo>
                                  <a:pt x="542" y="354"/>
                                </a:lnTo>
                                <a:lnTo>
                                  <a:pt x="542" y="350"/>
                                </a:lnTo>
                                <a:lnTo>
                                  <a:pt x="538" y="346"/>
                                </a:lnTo>
                                <a:lnTo>
                                  <a:pt x="538" y="342"/>
                                </a:lnTo>
                                <a:lnTo>
                                  <a:pt x="534" y="342"/>
                                </a:lnTo>
                                <a:lnTo>
                                  <a:pt x="534" y="338"/>
                                </a:lnTo>
                                <a:lnTo>
                                  <a:pt x="530" y="338"/>
                                </a:lnTo>
                                <a:lnTo>
                                  <a:pt x="526" y="334"/>
                                </a:lnTo>
                                <a:lnTo>
                                  <a:pt x="522" y="334"/>
                                </a:lnTo>
                                <a:lnTo>
                                  <a:pt x="518" y="330"/>
                                </a:lnTo>
                                <a:lnTo>
                                  <a:pt x="514" y="330"/>
                                </a:lnTo>
                                <a:lnTo>
                                  <a:pt x="510" y="330"/>
                                </a:lnTo>
                                <a:lnTo>
                                  <a:pt x="510" y="326"/>
                                </a:lnTo>
                                <a:lnTo>
                                  <a:pt x="506" y="326"/>
                                </a:lnTo>
                                <a:lnTo>
                                  <a:pt x="502" y="326"/>
                                </a:lnTo>
                                <a:lnTo>
                                  <a:pt x="498" y="326"/>
                                </a:lnTo>
                                <a:lnTo>
                                  <a:pt x="494" y="326"/>
                                </a:lnTo>
                                <a:lnTo>
                                  <a:pt x="490" y="326"/>
                                </a:lnTo>
                                <a:lnTo>
                                  <a:pt x="486" y="326"/>
                                </a:lnTo>
                                <a:lnTo>
                                  <a:pt x="482" y="326"/>
                                </a:lnTo>
                                <a:lnTo>
                                  <a:pt x="478" y="326"/>
                                </a:lnTo>
                                <a:lnTo>
                                  <a:pt x="474" y="326"/>
                                </a:lnTo>
                                <a:lnTo>
                                  <a:pt x="474" y="330"/>
                                </a:lnTo>
                                <a:lnTo>
                                  <a:pt x="470" y="330"/>
                                </a:lnTo>
                                <a:close/>
                                <a:moveTo>
                                  <a:pt x="646" y="133"/>
                                </a:moveTo>
                                <a:lnTo>
                                  <a:pt x="3132" y="1209"/>
                                </a:lnTo>
                                <a:lnTo>
                                  <a:pt x="3011" y="1490"/>
                                </a:lnTo>
                                <a:lnTo>
                                  <a:pt x="522" y="414"/>
                                </a:lnTo>
                                <a:lnTo>
                                  <a:pt x="646" y="133"/>
                                </a:lnTo>
                                <a:close/>
                                <a:moveTo>
                                  <a:pt x="2979" y="1141"/>
                                </a:moveTo>
                                <a:lnTo>
                                  <a:pt x="2859" y="1426"/>
                                </a:lnTo>
                                <a:lnTo>
                                  <a:pt x="2979" y="1141"/>
                                </a:lnTo>
                                <a:close/>
                                <a:moveTo>
                                  <a:pt x="365" y="358"/>
                                </a:moveTo>
                                <a:lnTo>
                                  <a:pt x="369" y="358"/>
                                </a:lnTo>
                                <a:lnTo>
                                  <a:pt x="373" y="358"/>
                                </a:lnTo>
                                <a:lnTo>
                                  <a:pt x="377" y="358"/>
                                </a:lnTo>
                                <a:lnTo>
                                  <a:pt x="381" y="354"/>
                                </a:lnTo>
                                <a:lnTo>
                                  <a:pt x="385" y="354"/>
                                </a:lnTo>
                                <a:lnTo>
                                  <a:pt x="393" y="354"/>
                                </a:lnTo>
                                <a:lnTo>
                                  <a:pt x="397" y="354"/>
                                </a:lnTo>
                                <a:lnTo>
                                  <a:pt x="401" y="354"/>
                                </a:lnTo>
                                <a:lnTo>
                                  <a:pt x="405" y="354"/>
                                </a:lnTo>
                                <a:lnTo>
                                  <a:pt x="409" y="354"/>
                                </a:lnTo>
                                <a:lnTo>
                                  <a:pt x="413" y="354"/>
                                </a:lnTo>
                                <a:lnTo>
                                  <a:pt x="421" y="350"/>
                                </a:lnTo>
                                <a:lnTo>
                                  <a:pt x="425" y="350"/>
                                </a:lnTo>
                                <a:lnTo>
                                  <a:pt x="429" y="350"/>
                                </a:lnTo>
                                <a:lnTo>
                                  <a:pt x="433" y="350"/>
                                </a:lnTo>
                                <a:lnTo>
                                  <a:pt x="437" y="346"/>
                                </a:lnTo>
                                <a:lnTo>
                                  <a:pt x="441" y="346"/>
                                </a:lnTo>
                                <a:lnTo>
                                  <a:pt x="445" y="346"/>
                                </a:lnTo>
                                <a:lnTo>
                                  <a:pt x="449" y="342"/>
                                </a:lnTo>
                                <a:lnTo>
                                  <a:pt x="454" y="342"/>
                                </a:lnTo>
                                <a:lnTo>
                                  <a:pt x="458" y="338"/>
                                </a:lnTo>
                                <a:lnTo>
                                  <a:pt x="462" y="338"/>
                                </a:lnTo>
                                <a:lnTo>
                                  <a:pt x="466" y="334"/>
                                </a:lnTo>
                                <a:lnTo>
                                  <a:pt x="470" y="330"/>
                                </a:lnTo>
                                <a:lnTo>
                                  <a:pt x="474" y="326"/>
                                </a:lnTo>
                                <a:lnTo>
                                  <a:pt x="478" y="326"/>
                                </a:lnTo>
                                <a:lnTo>
                                  <a:pt x="478" y="322"/>
                                </a:lnTo>
                                <a:lnTo>
                                  <a:pt x="482" y="318"/>
                                </a:lnTo>
                                <a:lnTo>
                                  <a:pt x="482" y="314"/>
                                </a:lnTo>
                                <a:lnTo>
                                  <a:pt x="486" y="310"/>
                                </a:lnTo>
                                <a:lnTo>
                                  <a:pt x="486" y="306"/>
                                </a:lnTo>
                                <a:lnTo>
                                  <a:pt x="514" y="241"/>
                                </a:lnTo>
                                <a:lnTo>
                                  <a:pt x="542" y="177"/>
                                </a:lnTo>
                                <a:lnTo>
                                  <a:pt x="550" y="165"/>
                                </a:lnTo>
                                <a:lnTo>
                                  <a:pt x="550" y="149"/>
                                </a:lnTo>
                                <a:lnTo>
                                  <a:pt x="554" y="137"/>
                                </a:lnTo>
                                <a:lnTo>
                                  <a:pt x="554" y="125"/>
                                </a:lnTo>
                                <a:lnTo>
                                  <a:pt x="554" y="113"/>
                                </a:lnTo>
                                <a:lnTo>
                                  <a:pt x="550" y="105"/>
                                </a:lnTo>
                                <a:lnTo>
                                  <a:pt x="546" y="93"/>
                                </a:lnTo>
                                <a:lnTo>
                                  <a:pt x="538" y="81"/>
                                </a:lnTo>
                                <a:lnTo>
                                  <a:pt x="534" y="73"/>
                                </a:lnTo>
                                <a:lnTo>
                                  <a:pt x="526" y="61"/>
                                </a:lnTo>
                                <a:lnTo>
                                  <a:pt x="518" y="53"/>
                                </a:lnTo>
                                <a:lnTo>
                                  <a:pt x="506" y="45"/>
                                </a:lnTo>
                                <a:lnTo>
                                  <a:pt x="498" y="37"/>
                                </a:lnTo>
                                <a:lnTo>
                                  <a:pt x="486" y="33"/>
                                </a:lnTo>
                                <a:lnTo>
                                  <a:pt x="474" y="24"/>
                                </a:lnTo>
                                <a:lnTo>
                                  <a:pt x="462" y="20"/>
                                </a:lnTo>
                                <a:lnTo>
                                  <a:pt x="445" y="12"/>
                                </a:lnTo>
                                <a:lnTo>
                                  <a:pt x="433" y="8"/>
                                </a:lnTo>
                                <a:lnTo>
                                  <a:pt x="417" y="8"/>
                                </a:lnTo>
                                <a:lnTo>
                                  <a:pt x="405" y="4"/>
                                </a:lnTo>
                                <a:lnTo>
                                  <a:pt x="389" y="4"/>
                                </a:lnTo>
                                <a:lnTo>
                                  <a:pt x="377" y="0"/>
                                </a:lnTo>
                                <a:lnTo>
                                  <a:pt x="361" y="0"/>
                                </a:lnTo>
                                <a:lnTo>
                                  <a:pt x="345" y="4"/>
                                </a:lnTo>
                                <a:lnTo>
                                  <a:pt x="333" y="4"/>
                                </a:lnTo>
                                <a:lnTo>
                                  <a:pt x="317" y="8"/>
                                </a:lnTo>
                                <a:lnTo>
                                  <a:pt x="305" y="12"/>
                                </a:lnTo>
                                <a:lnTo>
                                  <a:pt x="293" y="16"/>
                                </a:lnTo>
                                <a:lnTo>
                                  <a:pt x="277" y="20"/>
                                </a:lnTo>
                                <a:lnTo>
                                  <a:pt x="265" y="29"/>
                                </a:lnTo>
                                <a:lnTo>
                                  <a:pt x="257" y="37"/>
                                </a:lnTo>
                                <a:lnTo>
                                  <a:pt x="245" y="45"/>
                                </a:lnTo>
                                <a:lnTo>
                                  <a:pt x="241" y="45"/>
                                </a:lnTo>
                                <a:lnTo>
                                  <a:pt x="241" y="49"/>
                                </a:lnTo>
                                <a:lnTo>
                                  <a:pt x="237" y="49"/>
                                </a:lnTo>
                                <a:lnTo>
                                  <a:pt x="229" y="49"/>
                                </a:lnTo>
                                <a:lnTo>
                                  <a:pt x="225" y="49"/>
                                </a:lnTo>
                                <a:lnTo>
                                  <a:pt x="217" y="49"/>
                                </a:lnTo>
                                <a:lnTo>
                                  <a:pt x="213" y="49"/>
                                </a:lnTo>
                                <a:lnTo>
                                  <a:pt x="205" y="49"/>
                                </a:lnTo>
                                <a:lnTo>
                                  <a:pt x="197" y="49"/>
                                </a:lnTo>
                                <a:lnTo>
                                  <a:pt x="188" y="49"/>
                                </a:lnTo>
                                <a:lnTo>
                                  <a:pt x="180" y="49"/>
                                </a:lnTo>
                                <a:lnTo>
                                  <a:pt x="168" y="49"/>
                                </a:lnTo>
                                <a:lnTo>
                                  <a:pt x="160" y="49"/>
                                </a:lnTo>
                                <a:lnTo>
                                  <a:pt x="152" y="49"/>
                                </a:lnTo>
                                <a:lnTo>
                                  <a:pt x="140" y="45"/>
                                </a:lnTo>
                                <a:lnTo>
                                  <a:pt x="132" y="45"/>
                                </a:lnTo>
                                <a:lnTo>
                                  <a:pt x="120" y="45"/>
                                </a:lnTo>
                                <a:lnTo>
                                  <a:pt x="112" y="45"/>
                                </a:lnTo>
                                <a:lnTo>
                                  <a:pt x="100" y="41"/>
                                </a:lnTo>
                                <a:lnTo>
                                  <a:pt x="92" y="41"/>
                                </a:lnTo>
                                <a:lnTo>
                                  <a:pt x="80" y="37"/>
                                </a:lnTo>
                                <a:lnTo>
                                  <a:pt x="72" y="37"/>
                                </a:lnTo>
                                <a:lnTo>
                                  <a:pt x="64" y="37"/>
                                </a:lnTo>
                                <a:lnTo>
                                  <a:pt x="52" y="33"/>
                                </a:lnTo>
                                <a:lnTo>
                                  <a:pt x="44" y="33"/>
                                </a:lnTo>
                                <a:lnTo>
                                  <a:pt x="36" y="29"/>
                                </a:lnTo>
                                <a:lnTo>
                                  <a:pt x="28" y="29"/>
                                </a:lnTo>
                                <a:lnTo>
                                  <a:pt x="24" y="29"/>
                                </a:lnTo>
                                <a:lnTo>
                                  <a:pt x="16" y="24"/>
                                </a:lnTo>
                                <a:lnTo>
                                  <a:pt x="12" y="24"/>
                                </a:lnTo>
                                <a:lnTo>
                                  <a:pt x="4" y="20"/>
                                </a:lnTo>
                                <a:lnTo>
                                  <a:pt x="0" y="20"/>
                                </a:lnTo>
                                <a:lnTo>
                                  <a:pt x="4" y="20"/>
                                </a:lnTo>
                                <a:lnTo>
                                  <a:pt x="8" y="24"/>
                                </a:lnTo>
                                <a:lnTo>
                                  <a:pt x="12" y="24"/>
                                </a:lnTo>
                                <a:lnTo>
                                  <a:pt x="20" y="29"/>
                                </a:lnTo>
                                <a:lnTo>
                                  <a:pt x="24" y="33"/>
                                </a:lnTo>
                                <a:lnTo>
                                  <a:pt x="32" y="37"/>
                                </a:lnTo>
                                <a:lnTo>
                                  <a:pt x="36" y="37"/>
                                </a:lnTo>
                                <a:lnTo>
                                  <a:pt x="44" y="41"/>
                                </a:lnTo>
                                <a:lnTo>
                                  <a:pt x="52" y="45"/>
                                </a:lnTo>
                                <a:lnTo>
                                  <a:pt x="60" y="49"/>
                                </a:lnTo>
                                <a:lnTo>
                                  <a:pt x="68" y="57"/>
                                </a:lnTo>
                                <a:lnTo>
                                  <a:pt x="72" y="61"/>
                                </a:lnTo>
                                <a:lnTo>
                                  <a:pt x="80" y="65"/>
                                </a:lnTo>
                                <a:lnTo>
                                  <a:pt x="88" y="69"/>
                                </a:lnTo>
                                <a:lnTo>
                                  <a:pt x="96" y="77"/>
                                </a:lnTo>
                                <a:lnTo>
                                  <a:pt x="104" y="81"/>
                                </a:lnTo>
                                <a:lnTo>
                                  <a:pt x="112" y="85"/>
                                </a:lnTo>
                                <a:lnTo>
                                  <a:pt x="120" y="93"/>
                                </a:lnTo>
                                <a:lnTo>
                                  <a:pt x="128" y="97"/>
                                </a:lnTo>
                                <a:lnTo>
                                  <a:pt x="136" y="105"/>
                                </a:lnTo>
                                <a:lnTo>
                                  <a:pt x="144" y="109"/>
                                </a:lnTo>
                                <a:lnTo>
                                  <a:pt x="148" y="117"/>
                                </a:lnTo>
                                <a:lnTo>
                                  <a:pt x="156" y="121"/>
                                </a:lnTo>
                                <a:lnTo>
                                  <a:pt x="160" y="129"/>
                                </a:lnTo>
                                <a:lnTo>
                                  <a:pt x="168" y="133"/>
                                </a:lnTo>
                                <a:lnTo>
                                  <a:pt x="172" y="141"/>
                                </a:lnTo>
                                <a:lnTo>
                                  <a:pt x="176" y="149"/>
                                </a:lnTo>
                                <a:lnTo>
                                  <a:pt x="180" y="153"/>
                                </a:lnTo>
                                <a:lnTo>
                                  <a:pt x="180" y="161"/>
                                </a:lnTo>
                                <a:lnTo>
                                  <a:pt x="184" y="165"/>
                                </a:lnTo>
                                <a:lnTo>
                                  <a:pt x="184" y="173"/>
                                </a:lnTo>
                                <a:lnTo>
                                  <a:pt x="184" y="177"/>
                                </a:lnTo>
                                <a:lnTo>
                                  <a:pt x="184" y="185"/>
                                </a:lnTo>
                                <a:lnTo>
                                  <a:pt x="184" y="189"/>
                                </a:lnTo>
                                <a:lnTo>
                                  <a:pt x="188" y="197"/>
                                </a:lnTo>
                                <a:lnTo>
                                  <a:pt x="188" y="201"/>
                                </a:lnTo>
                                <a:lnTo>
                                  <a:pt x="193" y="209"/>
                                </a:lnTo>
                                <a:lnTo>
                                  <a:pt x="193" y="217"/>
                                </a:lnTo>
                                <a:lnTo>
                                  <a:pt x="197" y="225"/>
                                </a:lnTo>
                                <a:lnTo>
                                  <a:pt x="201" y="233"/>
                                </a:lnTo>
                                <a:lnTo>
                                  <a:pt x="205" y="237"/>
                                </a:lnTo>
                                <a:lnTo>
                                  <a:pt x="209" y="245"/>
                                </a:lnTo>
                                <a:lnTo>
                                  <a:pt x="213" y="253"/>
                                </a:lnTo>
                                <a:lnTo>
                                  <a:pt x="217" y="261"/>
                                </a:lnTo>
                                <a:lnTo>
                                  <a:pt x="221" y="269"/>
                                </a:lnTo>
                                <a:lnTo>
                                  <a:pt x="225" y="277"/>
                                </a:lnTo>
                                <a:lnTo>
                                  <a:pt x="233" y="281"/>
                                </a:lnTo>
                                <a:lnTo>
                                  <a:pt x="237" y="289"/>
                                </a:lnTo>
                                <a:lnTo>
                                  <a:pt x="245" y="297"/>
                                </a:lnTo>
                                <a:lnTo>
                                  <a:pt x="249" y="302"/>
                                </a:lnTo>
                                <a:lnTo>
                                  <a:pt x="257" y="310"/>
                                </a:lnTo>
                                <a:lnTo>
                                  <a:pt x="265" y="318"/>
                                </a:lnTo>
                                <a:lnTo>
                                  <a:pt x="273" y="322"/>
                                </a:lnTo>
                                <a:lnTo>
                                  <a:pt x="281" y="326"/>
                                </a:lnTo>
                                <a:lnTo>
                                  <a:pt x="285" y="334"/>
                                </a:lnTo>
                                <a:lnTo>
                                  <a:pt x="293" y="338"/>
                                </a:lnTo>
                                <a:lnTo>
                                  <a:pt x="301" y="342"/>
                                </a:lnTo>
                                <a:lnTo>
                                  <a:pt x="313" y="346"/>
                                </a:lnTo>
                                <a:lnTo>
                                  <a:pt x="321" y="350"/>
                                </a:lnTo>
                                <a:lnTo>
                                  <a:pt x="329" y="350"/>
                                </a:lnTo>
                                <a:lnTo>
                                  <a:pt x="337" y="354"/>
                                </a:lnTo>
                                <a:lnTo>
                                  <a:pt x="345" y="354"/>
                                </a:lnTo>
                                <a:lnTo>
                                  <a:pt x="353" y="354"/>
                                </a:lnTo>
                                <a:lnTo>
                                  <a:pt x="365" y="3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177"/>
                        <wps:cNvSpPr>
                          <a:spLocks/>
                        </wps:cNvSpPr>
                        <wps:spPr bwMode="auto">
                          <a:xfrm>
                            <a:off x="4701" y="8052"/>
                            <a:ext cx="152" cy="217"/>
                          </a:xfrm>
                          <a:custGeom>
                            <a:avLst/>
                            <a:gdLst>
                              <a:gd name="T0" fmla="*/ 0 w 152"/>
                              <a:gd name="T1" fmla="*/ 181 h 217"/>
                              <a:gd name="T2" fmla="*/ 80 w 152"/>
                              <a:gd name="T3" fmla="*/ 0 h 217"/>
                              <a:gd name="T4" fmla="*/ 80 w 152"/>
                              <a:gd name="T5" fmla="*/ 4 h 217"/>
                              <a:gd name="T6" fmla="*/ 80 w 152"/>
                              <a:gd name="T7" fmla="*/ 12 h 217"/>
                              <a:gd name="T8" fmla="*/ 92 w 152"/>
                              <a:gd name="T9" fmla="*/ 24 h 217"/>
                              <a:gd name="T10" fmla="*/ 112 w 152"/>
                              <a:gd name="T11" fmla="*/ 36 h 217"/>
                              <a:gd name="T12" fmla="*/ 132 w 152"/>
                              <a:gd name="T13" fmla="*/ 40 h 217"/>
                              <a:gd name="T14" fmla="*/ 144 w 152"/>
                              <a:gd name="T15" fmla="*/ 40 h 217"/>
                              <a:gd name="T16" fmla="*/ 152 w 152"/>
                              <a:gd name="T17" fmla="*/ 36 h 217"/>
                              <a:gd name="T18" fmla="*/ 152 w 152"/>
                              <a:gd name="T19" fmla="*/ 32 h 217"/>
                              <a:gd name="T20" fmla="*/ 72 w 152"/>
                              <a:gd name="T21" fmla="*/ 217 h 217"/>
                              <a:gd name="T22" fmla="*/ 72 w 152"/>
                              <a:gd name="T23" fmla="*/ 213 h 217"/>
                              <a:gd name="T24" fmla="*/ 72 w 152"/>
                              <a:gd name="T25" fmla="*/ 205 h 217"/>
                              <a:gd name="T26" fmla="*/ 68 w 152"/>
                              <a:gd name="T27" fmla="*/ 193 h 217"/>
                              <a:gd name="T28" fmla="*/ 48 w 152"/>
                              <a:gd name="T29" fmla="*/ 181 h 217"/>
                              <a:gd name="T30" fmla="*/ 24 w 152"/>
                              <a:gd name="T31" fmla="*/ 177 h 217"/>
                              <a:gd name="T32" fmla="*/ 12 w 152"/>
                              <a:gd name="T33" fmla="*/ 177 h 217"/>
                              <a:gd name="T34" fmla="*/ 4 w 152"/>
                              <a:gd name="T35" fmla="*/ 181 h 217"/>
                              <a:gd name="T36" fmla="*/ 0 w 152"/>
                              <a:gd name="T37" fmla="*/ 181 h 2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52" h="217">
                                <a:moveTo>
                                  <a:pt x="0" y="181"/>
                                </a:moveTo>
                                <a:lnTo>
                                  <a:pt x="80" y="0"/>
                                </a:lnTo>
                                <a:lnTo>
                                  <a:pt x="80" y="4"/>
                                </a:lnTo>
                                <a:lnTo>
                                  <a:pt x="80" y="12"/>
                                </a:lnTo>
                                <a:lnTo>
                                  <a:pt x="92" y="24"/>
                                </a:lnTo>
                                <a:lnTo>
                                  <a:pt x="112" y="36"/>
                                </a:lnTo>
                                <a:lnTo>
                                  <a:pt x="132" y="40"/>
                                </a:lnTo>
                                <a:lnTo>
                                  <a:pt x="144" y="40"/>
                                </a:lnTo>
                                <a:lnTo>
                                  <a:pt x="152" y="36"/>
                                </a:lnTo>
                                <a:lnTo>
                                  <a:pt x="152" y="32"/>
                                </a:lnTo>
                                <a:lnTo>
                                  <a:pt x="72" y="217"/>
                                </a:lnTo>
                                <a:lnTo>
                                  <a:pt x="72" y="213"/>
                                </a:lnTo>
                                <a:lnTo>
                                  <a:pt x="72" y="205"/>
                                </a:lnTo>
                                <a:lnTo>
                                  <a:pt x="68" y="193"/>
                                </a:lnTo>
                                <a:lnTo>
                                  <a:pt x="48" y="181"/>
                                </a:lnTo>
                                <a:lnTo>
                                  <a:pt x="24" y="177"/>
                                </a:lnTo>
                                <a:lnTo>
                                  <a:pt x="12" y="177"/>
                                </a:lnTo>
                                <a:lnTo>
                                  <a:pt x="4" y="181"/>
                                </a:lnTo>
                                <a:lnTo>
                                  <a:pt x="0" y="18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178"/>
                        <wps:cNvSpPr>
                          <a:spLocks/>
                        </wps:cNvSpPr>
                        <wps:spPr bwMode="auto">
                          <a:xfrm>
                            <a:off x="4753" y="8036"/>
                            <a:ext cx="2610" cy="1357"/>
                          </a:xfrm>
                          <a:custGeom>
                            <a:avLst/>
                            <a:gdLst>
                              <a:gd name="T0" fmla="*/ 124 w 2610"/>
                              <a:gd name="T1" fmla="*/ 0 h 1357"/>
                              <a:gd name="T2" fmla="*/ 2610 w 2610"/>
                              <a:gd name="T3" fmla="*/ 1076 h 1357"/>
                              <a:gd name="T4" fmla="*/ 2489 w 2610"/>
                              <a:gd name="T5" fmla="*/ 1357 h 1357"/>
                              <a:gd name="T6" fmla="*/ 0 w 2610"/>
                              <a:gd name="T7" fmla="*/ 281 h 1357"/>
                              <a:gd name="T8" fmla="*/ 124 w 2610"/>
                              <a:gd name="T9" fmla="*/ 0 h 13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10" h="1357">
                                <a:moveTo>
                                  <a:pt x="124" y="0"/>
                                </a:moveTo>
                                <a:lnTo>
                                  <a:pt x="2610" y="1076"/>
                                </a:lnTo>
                                <a:lnTo>
                                  <a:pt x="2489" y="1357"/>
                                </a:lnTo>
                                <a:lnTo>
                                  <a:pt x="0" y="281"/>
                                </a:lnTo>
                                <a:lnTo>
                                  <a:pt x="12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Line 179"/>
                        <wps:cNvCnPr/>
                        <wps:spPr bwMode="auto">
                          <a:xfrm flipH="1">
                            <a:off x="7090" y="9044"/>
                            <a:ext cx="120" cy="28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" name="Freeform 180"/>
                        <wps:cNvSpPr>
                          <a:spLocks/>
                        </wps:cNvSpPr>
                        <wps:spPr bwMode="auto">
                          <a:xfrm>
                            <a:off x="4231" y="7907"/>
                            <a:ext cx="554" cy="354"/>
                          </a:xfrm>
                          <a:custGeom>
                            <a:avLst/>
                            <a:gdLst>
                              <a:gd name="T0" fmla="*/ 365 w 554"/>
                              <a:gd name="T1" fmla="*/ 354 h 354"/>
                              <a:gd name="T2" fmla="*/ 381 w 554"/>
                              <a:gd name="T3" fmla="*/ 350 h 354"/>
                              <a:gd name="T4" fmla="*/ 401 w 554"/>
                              <a:gd name="T5" fmla="*/ 350 h 354"/>
                              <a:gd name="T6" fmla="*/ 421 w 554"/>
                              <a:gd name="T7" fmla="*/ 346 h 354"/>
                              <a:gd name="T8" fmla="*/ 437 w 554"/>
                              <a:gd name="T9" fmla="*/ 342 h 354"/>
                              <a:gd name="T10" fmla="*/ 454 w 554"/>
                              <a:gd name="T11" fmla="*/ 338 h 354"/>
                              <a:gd name="T12" fmla="*/ 466 w 554"/>
                              <a:gd name="T13" fmla="*/ 330 h 354"/>
                              <a:gd name="T14" fmla="*/ 478 w 554"/>
                              <a:gd name="T15" fmla="*/ 318 h 354"/>
                              <a:gd name="T16" fmla="*/ 486 w 554"/>
                              <a:gd name="T17" fmla="*/ 302 h 354"/>
                              <a:gd name="T18" fmla="*/ 514 w 554"/>
                              <a:gd name="T19" fmla="*/ 237 h 354"/>
                              <a:gd name="T20" fmla="*/ 542 w 554"/>
                              <a:gd name="T21" fmla="*/ 173 h 354"/>
                              <a:gd name="T22" fmla="*/ 554 w 554"/>
                              <a:gd name="T23" fmla="*/ 121 h 354"/>
                              <a:gd name="T24" fmla="*/ 538 w 554"/>
                              <a:gd name="T25" fmla="*/ 77 h 354"/>
                              <a:gd name="T26" fmla="*/ 506 w 554"/>
                              <a:gd name="T27" fmla="*/ 41 h 354"/>
                              <a:gd name="T28" fmla="*/ 462 w 554"/>
                              <a:gd name="T29" fmla="*/ 16 h 354"/>
                              <a:gd name="T30" fmla="*/ 405 w 554"/>
                              <a:gd name="T31" fmla="*/ 0 h 354"/>
                              <a:gd name="T32" fmla="*/ 345 w 554"/>
                              <a:gd name="T33" fmla="*/ 0 h 354"/>
                              <a:gd name="T34" fmla="*/ 293 w 554"/>
                              <a:gd name="T35" fmla="*/ 12 h 354"/>
                              <a:gd name="T36" fmla="*/ 245 w 554"/>
                              <a:gd name="T37" fmla="*/ 41 h 354"/>
                              <a:gd name="T38" fmla="*/ 229 w 554"/>
                              <a:gd name="T39" fmla="*/ 45 h 354"/>
                              <a:gd name="T40" fmla="*/ 205 w 554"/>
                              <a:gd name="T41" fmla="*/ 45 h 354"/>
                              <a:gd name="T42" fmla="*/ 168 w 554"/>
                              <a:gd name="T43" fmla="*/ 45 h 354"/>
                              <a:gd name="T44" fmla="*/ 132 w 554"/>
                              <a:gd name="T45" fmla="*/ 41 h 354"/>
                              <a:gd name="T46" fmla="*/ 92 w 554"/>
                              <a:gd name="T47" fmla="*/ 37 h 354"/>
                              <a:gd name="T48" fmla="*/ 52 w 554"/>
                              <a:gd name="T49" fmla="*/ 29 h 354"/>
                              <a:gd name="T50" fmla="*/ 24 w 554"/>
                              <a:gd name="T51" fmla="*/ 25 h 354"/>
                              <a:gd name="T52" fmla="*/ 0 w 554"/>
                              <a:gd name="T53" fmla="*/ 16 h 354"/>
                              <a:gd name="T54" fmla="*/ 20 w 554"/>
                              <a:gd name="T55" fmla="*/ 25 h 354"/>
                              <a:gd name="T56" fmla="*/ 44 w 554"/>
                              <a:gd name="T57" fmla="*/ 37 h 354"/>
                              <a:gd name="T58" fmla="*/ 72 w 554"/>
                              <a:gd name="T59" fmla="*/ 57 h 354"/>
                              <a:gd name="T60" fmla="*/ 104 w 554"/>
                              <a:gd name="T61" fmla="*/ 77 h 354"/>
                              <a:gd name="T62" fmla="*/ 136 w 554"/>
                              <a:gd name="T63" fmla="*/ 101 h 354"/>
                              <a:gd name="T64" fmla="*/ 160 w 554"/>
                              <a:gd name="T65" fmla="*/ 125 h 354"/>
                              <a:gd name="T66" fmla="*/ 180 w 554"/>
                              <a:gd name="T67" fmla="*/ 149 h 354"/>
                              <a:gd name="T68" fmla="*/ 184 w 554"/>
                              <a:gd name="T69" fmla="*/ 173 h 354"/>
                              <a:gd name="T70" fmla="*/ 188 w 554"/>
                              <a:gd name="T71" fmla="*/ 197 h 354"/>
                              <a:gd name="T72" fmla="*/ 201 w 554"/>
                              <a:gd name="T73" fmla="*/ 229 h 354"/>
                              <a:gd name="T74" fmla="*/ 217 w 554"/>
                              <a:gd name="T75" fmla="*/ 257 h 354"/>
                              <a:gd name="T76" fmla="*/ 237 w 554"/>
                              <a:gd name="T77" fmla="*/ 285 h 354"/>
                              <a:gd name="T78" fmla="*/ 265 w 554"/>
                              <a:gd name="T79" fmla="*/ 314 h 354"/>
                              <a:gd name="T80" fmla="*/ 293 w 554"/>
                              <a:gd name="T81" fmla="*/ 334 h 354"/>
                              <a:gd name="T82" fmla="*/ 329 w 554"/>
                              <a:gd name="T83" fmla="*/ 346 h 354"/>
                              <a:gd name="T84" fmla="*/ 365 w 554"/>
                              <a:gd name="T85" fmla="*/ 354 h 3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554" h="354">
                                <a:moveTo>
                                  <a:pt x="365" y="354"/>
                                </a:moveTo>
                                <a:lnTo>
                                  <a:pt x="381" y="350"/>
                                </a:lnTo>
                                <a:lnTo>
                                  <a:pt x="401" y="350"/>
                                </a:lnTo>
                                <a:lnTo>
                                  <a:pt x="421" y="346"/>
                                </a:lnTo>
                                <a:lnTo>
                                  <a:pt x="437" y="342"/>
                                </a:lnTo>
                                <a:lnTo>
                                  <a:pt x="454" y="338"/>
                                </a:lnTo>
                                <a:lnTo>
                                  <a:pt x="466" y="330"/>
                                </a:lnTo>
                                <a:lnTo>
                                  <a:pt x="478" y="318"/>
                                </a:lnTo>
                                <a:lnTo>
                                  <a:pt x="486" y="302"/>
                                </a:lnTo>
                                <a:lnTo>
                                  <a:pt x="514" y="237"/>
                                </a:lnTo>
                                <a:lnTo>
                                  <a:pt x="542" y="173"/>
                                </a:lnTo>
                                <a:lnTo>
                                  <a:pt x="554" y="121"/>
                                </a:lnTo>
                                <a:lnTo>
                                  <a:pt x="538" y="77"/>
                                </a:lnTo>
                                <a:lnTo>
                                  <a:pt x="506" y="41"/>
                                </a:lnTo>
                                <a:lnTo>
                                  <a:pt x="462" y="16"/>
                                </a:lnTo>
                                <a:lnTo>
                                  <a:pt x="405" y="0"/>
                                </a:lnTo>
                                <a:lnTo>
                                  <a:pt x="345" y="0"/>
                                </a:lnTo>
                                <a:lnTo>
                                  <a:pt x="293" y="12"/>
                                </a:lnTo>
                                <a:lnTo>
                                  <a:pt x="245" y="41"/>
                                </a:lnTo>
                                <a:lnTo>
                                  <a:pt x="229" y="45"/>
                                </a:lnTo>
                                <a:lnTo>
                                  <a:pt x="205" y="45"/>
                                </a:lnTo>
                                <a:lnTo>
                                  <a:pt x="168" y="45"/>
                                </a:lnTo>
                                <a:lnTo>
                                  <a:pt x="132" y="41"/>
                                </a:lnTo>
                                <a:lnTo>
                                  <a:pt x="92" y="37"/>
                                </a:lnTo>
                                <a:lnTo>
                                  <a:pt x="52" y="29"/>
                                </a:lnTo>
                                <a:lnTo>
                                  <a:pt x="24" y="25"/>
                                </a:lnTo>
                                <a:lnTo>
                                  <a:pt x="0" y="16"/>
                                </a:lnTo>
                                <a:lnTo>
                                  <a:pt x="20" y="25"/>
                                </a:lnTo>
                                <a:lnTo>
                                  <a:pt x="44" y="37"/>
                                </a:lnTo>
                                <a:lnTo>
                                  <a:pt x="72" y="57"/>
                                </a:lnTo>
                                <a:lnTo>
                                  <a:pt x="104" y="77"/>
                                </a:lnTo>
                                <a:lnTo>
                                  <a:pt x="136" y="101"/>
                                </a:lnTo>
                                <a:lnTo>
                                  <a:pt x="160" y="125"/>
                                </a:lnTo>
                                <a:lnTo>
                                  <a:pt x="180" y="149"/>
                                </a:lnTo>
                                <a:lnTo>
                                  <a:pt x="184" y="173"/>
                                </a:lnTo>
                                <a:lnTo>
                                  <a:pt x="188" y="197"/>
                                </a:lnTo>
                                <a:lnTo>
                                  <a:pt x="201" y="229"/>
                                </a:lnTo>
                                <a:lnTo>
                                  <a:pt x="217" y="257"/>
                                </a:lnTo>
                                <a:lnTo>
                                  <a:pt x="237" y="285"/>
                                </a:lnTo>
                                <a:lnTo>
                                  <a:pt x="265" y="314"/>
                                </a:lnTo>
                                <a:lnTo>
                                  <a:pt x="293" y="334"/>
                                </a:lnTo>
                                <a:lnTo>
                                  <a:pt x="329" y="346"/>
                                </a:lnTo>
                                <a:lnTo>
                                  <a:pt x="365" y="35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Freeform 181"/>
                        <wps:cNvSpPr>
                          <a:spLocks/>
                        </wps:cNvSpPr>
                        <wps:spPr bwMode="auto">
                          <a:xfrm>
                            <a:off x="3050" y="2809"/>
                            <a:ext cx="1446" cy="1718"/>
                          </a:xfrm>
                          <a:custGeom>
                            <a:avLst/>
                            <a:gdLst>
                              <a:gd name="T0" fmla="*/ 370 w 1446"/>
                              <a:gd name="T1" fmla="*/ 1558 h 1718"/>
                              <a:gd name="T2" fmla="*/ 309 w 1446"/>
                              <a:gd name="T3" fmla="*/ 1509 h 1718"/>
                              <a:gd name="T4" fmla="*/ 257 w 1446"/>
                              <a:gd name="T5" fmla="*/ 1433 h 1718"/>
                              <a:gd name="T6" fmla="*/ 221 w 1446"/>
                              <a:gd name="T7" fmla="*/ 1337 h 1718"/>
                              <a:gd name="T8" fmla="*/ 205 w 1446"/>
                              <a:gd name="T9" fmla="*/ 1220 h 1718"/>
                              <a:gd name="T10" fmla="*/ 161 w 1446"/>
                              <a:gd name="T11" fmla="*/ 1104 h 1718"/>
                              <a:gd name="T12" fmla="*/ 81 w 1446"/>
                              <a:gd name="T13" fmla="*/ 988 h 1718"/>
                              <a:gd name="T14" fmla="*/ 20 w 1446"/>
                              <a:gd name="T15" fmla="*/ 863 h 1718"/>
                              <a:gd name="T16" fmla="*/ 0 w 1446"/>
                              <a:gd name="T17" fmla="*/ 735 h 1718"/>
                              <a:gd name="T18" fmla="*/ 24 w 1446"/>
                              <a:gd name="T19" fmla="*/ 602 h 1718"/>
                              <a:gd name="T20" fmla="*/ 85 w 1446"/>
                              <a:gd name="T21" fmla="*/ 446 h 1718"/>
                              <a:gd name="T22" fmla="*/ 177 w 1446"/>
                              <a:gd name="T23" fmla="*/ 213 h 1718"/>
                              <a:gd name="T24" fmla="*/ 382 w 1446"/>
                              <a:gd name="T25" fmla="*/ 56 h 1718"/>
                              <a:gd name="T26" fmla="*/ 643 w 1446"/>
                              <a:gd name="T27" fmla="*/ 0 h 1718"/>
                              <a:gd name="T28" fmla="*/ 888 w 1446"/>
                              <a:gd name="T29" fmla="*/ 52 h 1718"/>
                              <a:gd name="T30" fmla="*/ 1064 w 1446"/>
                              <a:gd name="T31" fmla="*/ 241 h 1718"/>
                              <a:gd name="T32" fmla="*/ 1153 w 1446"/>
                              <a:gd name="T33" fmla="*/ 269 h 1718"/>
                              <a:gd name="T34" fmla="*/ 1237 w 1446"/>
                              <a:gd name="T35" fmla="*/ 297 h 1718"/>
                              <a:gd name="T36" fmla="*/ 1309 w 1446"/>
                              <a:gd name="T37" fmla="*/ 365 h 1718"/>
                              <a:gd name="T38" fmla="*/ 1353 w 1446"/>
                              <a:gd name="T39" fmla="*/ 470 h 1718"/>
                              <a:gd name="T40" fmla="*/ 1361 w 1446"/>
                              <a:gd name="T41" fmla="*/ 594 h 1718"/>
                              <a:gd name="T42" fmla="*/ 1361 w 1446"/>
                              <a:gd name="T43" fmla="*/ 694 h 1718"/>
                              <a:gd name="T44" fmla="*/ 1386 w 1446"/>
                              <a:gd name="T45" fmla="*/ 755 h 1718"/>
                              <a:gd name="T46" fmla="*/ 1394 w 1446"/>
                              <a:gd name="T47" fmla="*/ 819 h 1718"/>
                              <a:gd name="T48" fmla="*/ 1386 w 1446"/>
                              <a:gd name="T49" fmla="*/ 891 h 1718"/>
                              <a:gd name="T50" fmla="*/ 1357 w 1446"/>
                              <a:gd name="T51" fmla="*/ 975 h 1718"/>
                              <a:gd name="T52" fmla="*/ 1317 w 1446"/>
                              <a:gd name="T53" fmla="*/ 1068 h 1718"/>
                              <a:gd name="T54" fmla="*/ 1309 w 1446"/>
                              <a:gd name="T55" fmla="*/ 1136 h 1718"/>
                              <a:gd name="T56" fmla="*/ 1309 w 1446"/>
                              <a:gd name="T57" fmla="*/ 1212 h 1718"/>
                              <a:gd name="T58" fmla="*/ 1313 w 1446"/>
                              <a:gd name="T59" fmla="*/ 1297 h 1718"/>
                              <a:gd name="T60" fmla="*/ 1321 w 1446"/>
                              <a:gd name="T61" fmla="*/ 1385 h 1718"/>
                              <a:gd name="T62" fmla="*/ 1341 w 1446"/>
                              <a:gd name="T63" fmla="*/ 1473 h 1718"/>
                              <a:gd name="T64" fmla="*/ 1345 w 1446"/>
                              <a:gd name="T65" fmla="*/ 1534 h 1718"/>
                              <a:gd name="T66" fmla="*/ 1353 w 1446"/>
                              <a:gd name="T67" fmla="*/ 1582 h 1718"/>
                              <a:gd name="T68" fmla="*/ 1374 w 1446"/>
                              <a:gd name="T69" fmla="*/ 1618 h 1718"/>
                              <a:gd name="T70" fmla="*/ 1402 w 1446"/>
                              <a:gd name="T71" fmla="*/ 1650 h 1718"/>
                              <a:gd name="T72" fmla="*/ 1430 w 1446"/>
                              <a:gd name="T73" fmla="*/ 1674 h 1718"/>
                              <a:gd name="T74" fmla="*/ 1434 w 1446"/>
                              <a:gd name="T75" fmla="*/ 1690 h 1718"/>
                              <a:gd name="T76" fmla="*/ 1410 w 1446"/>
                              <a:gd name="T77" fmla="*/ 1698 h 1718"/>
                              <a:gd name="T78" fmla="*/ 1386 w 1446"/>
                              <a:gd name="T79" fmla="*/ 1706 h 1718"/>
                              <a:gd name="T80" fmla="*/ 1361 w 1446"/>
                              <a:gd name="T81" fmla="*/ 1718 h 1718"/>
                              <a:gd name="T82" fmla="*/ 1337 w 1446"/>
                              <a:gd name="T83" fmla="*/ 1598 h 1718"/>
                              <a:gd name="T84" fmla="*/ 1269 w 1446"/>
                              <a:gd name="T85" fmla="*/ 1461 h 1718"/>
                              <a:gd name="T86" fmla="*/ 1169 w 1446"/>
                              <a:gd name="T87" fmla="*/ 1341 h 1718"/>
                              <a:gd name="T88" fmla="*/ 1048 w 1446"/>
                              <a:gd name="T89" fmla="*/ 1240 h 1718"/>
                              <a:gd name="T90" fmla="*/ 916 w 1446"/>
                              <a:gd name="T91" fmla="*/ 1164 h 1718"/>
                              <a:gd name="T92" fmla="*/ 783 w 1446"/>
                              <a:gd name="T93" fmla="*/ 1176 h 1718"/>
                              <a:gd name="T94" fmla="*/ 663 w 1446"/>
                              <a:gd name="T95" fmla="*/ 1228 h 1718"/>
                              <a:gd name="T96" fmla="*/ 554 w 1446"/>
                              <a:gd name="T97" fmla="*/ 1240 h 1718"/>
                              <a:gd name="T98" fmla="*/ 454 w 1446"/>
                              <a:gd name="T99" fmla="*/ 1212 h 1718"/>
                              <a:gd name="T100" fmla="*/ 358 w 1446"/>
                              <a:gd name="T101" fmla="*/ 1152 h 1718"/>
                              <a:gd name="T102" fmla="*/ 293 w 1446"/>
                              <a:gd name="T103" fmla="*/ 1092 h 1718"/>
                              <a:gd name="T104" fmla="*/ 317 w 1446"/>
                              <a:gd name="T105" fmla="*/ 1184 h 1718"/>
                              <a:gd name="T106" fmla="*/ 346 w 1446"/>
                              <a:gd name="T107" fmla="*/ 1281 h 1718"/>
                              <a:gd name="T108" fmla="*/ 370 w 1446"/>
                              <a:gd name="T109" fmla="*/ 1373 h 1718"/>
                              <a:gd name="T110" fmla="*/ 394 w 1446"/>
                              <a:gd name="T111" fmla="*/ 1469 h 1718"/>
                              <a:gd name="T112" fmla="*/ 422 w 1446"/>
                              <a:gd name="T113" fmla="*/ 1562 h 17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446" h="1718">
                                <a:moveTo>
                                  <a:pt x="426" y="1578"/>
                                </a:moveTo>
                                <a:lnTo>
                                  <a:pt x="414" y="1574"/>
                                </a:lnTo>
                                <a:lnTo>
                                  <a:pt x="402" y="1574"/>
                                </a:lnTo>
                                <a:lnTo>
                                  <a:pt x="394" y="1570"/>
                                </a:lnTo>
                                <a:lnTo>
                                  <a:pt x="382" y="1566"/>
                                </a:lnTo>
                                <a:lnTo>
                                  <a:pt x="370" y="1558"/>
                                </a:lnTo>
                                <a:lnTo>
                                  <a:pt x="358" y="1554"/>
                                </a:lnTo>
                                <a:lnTo>
                                  <a:pt x="350" y="1546"/>
                                </a:lnTo>
                                <a:lnTo>
                                  <a:pt x="338" y="1538"/>
                                </a:lnTo>
                                <a:lnTo>
                                  <a:pt x="329" y="1529"/>
                                </a:lnTo>
                                <a:lnTo>
                                  <a:pt x="317" y="1517"/>
                                </a:lnTo>
                                <a:lnTo>
                                  <a:pt x="309" y="1509"/>
                                </a:lnTo>
                                <a:lnTo>
                                  <a:pt x="297" y="1497"/>
                                </a:lnTo>
                                <a:lnTo>
                                  <a:pt x="289" y="1485"/>
                                </a:lnTo>
                                <a:lnTo>
                                  <a:pt x="281" y="1473"/>
                                </a:lnTo>
                                <a:lnTo>
                                  <a:pt x="273" y="1461"/>
                                </a:lnTo>
                                <a:lnTo>
                                  <a:pt x="265" y="1445"/>
                                </a:lnTo>
                                <a:lnTo>
                                  <a:pt x="257" y="1433"/>
                                </a:lnTo>
                                <a:lnTo>
                                  <a:pt x="249" y="1417"/>
                                </a:lnTo>
                                <a:lnTo>
                                  <a:pt x="245" y="1401"/>
                                </a:lnTo>
                                <a:lnTo>
                                  <a:pt x="237" y="1385"/>
                                </a:lnTo>
                                <a:lnTo>
                                  <a:pt x="233" y="1369"/>
                                </a:lnTo>
                                <a:lnTo>
                                  <a:pt x="225" y="1353"/>
                                </a:lnTo>
                                <a:lnTo>
                                  <a:pt x="221" y="1337"/>
                                </a:lnTo>
                                <a:lnTo>
                                  <a:pt x="217" y="1317"/>
                                </a:lnTo>
                                <a:lnTo>
                                  <a:pt x="213" y="1301"/>
                                </a:lnTo>
                                <a:lnTo>
                                  <a:pt x="213" y="1281"/>
                                </a:lnTo>
                                <a:lnTo>
                                  <a:pt x="209" y="1261"/>
                                </a:lnTo>
                                <a:lnTo>
                                  <a:pt x="209" y="1240"/>
                                </a:lnTo>
                                <a:lnTo>
                                  <a:pt x="205" y="1220"/>
                                </a:lnTo>
                                <a:lnTo>
                                  <a:pt x="205" y="1200"/>
                                </a:lnTo>
                                <a:lnTo>
                                  <a:pt x="209" y="1180"/>
                                </a:lnTo>
                                <a:lnTo>
                                  <a:pt x="209" y="1160"/>
                                </a:lnTo>
                                <a:lnTo>
                                  <a:pt x="193" y="1140"/>
                                </a:lnTo>
                                <a:lnTo>
                                  <a:pt x="177" y="1124"/>
                                </a:lnTo>
                                <a:lnTo>
                                  <a:pt x="161" y="1104"/>
                                </a:lnTo>
                                <a:lnTo>
                                  <a:pt x="145" y="1084"/>
                                </a:lnTo>
                                <a:lnTo>
                                  <a:pt x="133" y="1068"/>
                                </a:lnTo>
                                <a:lnTo>
                                  <a:pt x="117" y="1048"/>
                                </a:lnTo>
                                <a:lnTo>
                                  <a:pt x="105" y="1028"/>
                                </a:lnTo>
                                <a:lnTo>
                                  <a:pt x="93" y="1008"/>
                                </a:lnTo>
                                <a:lnTo>
                                  <a:pt x="81" y="988"/>
                                </a:lnTo>
                                <a:lnTo>
                                  <a:pt x="68" y="967"/>
                                </a:lnTo>
                                <a:lnTo>
                                  <a:pt x="56" y="947"/>
                                </a:lnTo>
                                <a:lnTo>
                                  <a:pt x="48" y="927"/>
                                </a:lnTo>
                                <a:lnTo>
                                  <a:pt x="36" y="903"/>
                                </a:lnTo>
                                <a:lnTo>
                                  <a:pt x="28" y="883"/>
                                </a:lnTo>
                                <a:lnTo>
                                  <a:pt x="20" y="863"/>
                                </a:lnTo>
                                <a:lnTo>
                                  <a:pt x="16" y="843"/>
                                </a:lnTo>
                                <a:lnTo>
                                  <a:pt x="12" y="819"/>
                                </a:lnTo>
                                <a:lnTo>
                                  <a:pt x="4" y="799"/>
                                </a:lnTo>
                                <a:lnTo>
                                  <a:pt x="4" y="775"/>
                                </a:lnTo>
                                <a:lnTo>
                                  <a:pt x="0" y="755"/>
                                </a:lnTo>
                                <a:lnTo>
                                  <a:pt x="0" y="735"/>
                                </a:lnTo>
                                <a:lnTo>
                                  <a:pt x="0" y="711"/>
                                </a:lnTo>
                                <a:lnTo>
                                  <a:pt x="0" y="690"/>
                                </a:lnTo>
                                <a:lnTo>
                                  <a:pt x="4" y="666"/>
                                </a:lnTo>
                                <a:lnTo>
                                  <a:pt x="8" y="646"/>
                                </a:lnTo>
                                <a:lnTo>
                                  <a:pt x="16" y="622"/>
                                </a:lnTo>
                                <a:lnTo>
                                  <a:pt x="24" y="602"/>
                                </a:lnTo>
                                <a:lnTo>
                                  <a:pt x="32" y="578"/>
                                </a:lnTo>
                                <a:lnTo>
                                  <a:pt x="44" y="558"/>
                                </a:lnTo>
                                <a:lnTo>
                                  <a:pt x="56" y="534"/>
                                </a:lnTo>
                                <a:lnTo>
                                  <a:pt x="68" y="514"/>
                                </a:lnTo>
                                <a:lnTo>
                                  <a:pt x="85" y="490"/>
                                </a:lnTo>
                                <a:lnTo>
                                  <a:pt x="85" y="446"/>
                                </a:lnTo>
                                <a:lnTo>
                                  <a:pt x="89" y="401"/>
                                </a:lnTo>
                                <a:lnTo>
                                  <a:pt x="97" y="361"/>
                                </a:lnTo>
                                <a:lnTo>
                                  <a:pt x="113" y="321"/>
                                </a:lnTo>
                                <a:lnTo>
                                  <a:pt x="129" y="281"/>
                                </a:lnTo>
                                <a:lnTo>
                                  <a:pt x="149" y="245"/>
                                </a:lnTo>
                                <a:lnTo>
                                  <a:pt x="177" y="213"/>
                                </a:lnTo>
                                <a:lnTo>
                                  <a:pt x="205" y="181"/>
                                </a:lnTo>
                                <a:lnTo>
                                  <a:pt x="233" y="148"/>
                                </a:lnTo>
                                <a:lnTo>
                                  <a:pt x="269" y="124"/>
                                </a:lnTo>
                                <a:lnTo>
                                  <a:pt x="305" y="96"/>
                                </a:lnTo>
                                <a:lnTo>
                                  <a:pt x="342" y="76"/>
                                </a:lnTo>
                                <a:lnTo>
                                  <a:pt x="382" y="56"/>
                                </a:lnTo>
                                <a:lnTo>
                                  <a:pt x="422" y="40"/>
                                </a:lnTo>
                                <a:lnTo>
                                  <a:pt x="466" y="24"/>
                                </a:lnTo>
                                <a:lnTo>
                                  <a:pt x="510" y="16"/>
                                </a:lnTo>
                                <a:lnTo>
                                  <a:pt x="554" y="8"/>
                                </a:lnTo>
                                <a:lnTo>
                                  <a:pt x="599" y="0"/>
                                </a:lnTo>
                                <a:lnTo>
                                  <a:pt x="643" y="0"/>
                                </a:lnTo>
                                <a:lnTo>
                                  <a:pt x="687" y="0"/>
                                </a:lnTo>
                                <a:lnTo>
                                  <a:pt x="727" y="4"/>
                                </a:lnTo>
                                <a:lnTo>
                                  <a:pt x="771" y="12"/>
                                </a:lnTo>
                                <a:lnTo>
                                  <a:pt x="811" y="20"/>
                                </a:lnTo>
                                <a:lnTo>
                                  <a:pt x="851" y="36"/>
                                </a:lnTo>
                                <a:lnTo>
                                  <a:pt x="888" y="52"/>
                                </a:lnTo>
                                <a:lnTo>
                                  <a:pt x="924" y="76"/>
                                </a:lnTo>
                                <a:lnTo>
                                  <a:pt x="960" y="100"/>
                                </a:lnTo>
                                <a:lnTo>
                                  <a:pt x="988" y="128"/>
                                </a:lnTo>
                                <a:lnTo>
                                  <a:pt x="1016" y="161"/>
                                </a:lnTo>
                                <a:lnTo>
                                  <a:pt x="1044" y="197"/>
                                </a:lnTo>
                                <a:lnTo>
                                  <a:pt x="1064" y="241"/>
                                </a:lnTo>
                                <a:lnTo>
                                  <a:pt x="1080" y="285"/>
                                </a:lnTo>
                                <a:lnTo>
                                  <a:pt x="1096" y="277"/>
                                </a:lnTo>
                                <a:lnTo>
                                  <a:pt x="1108" y="273"/>
                                </a:lnTo>
                                <a:lnTo>
                                  <a:pt x="1125" y="269"/>
                                </a:lnTo>
                                <a:lnTo>
                                  <a:pt x="1137" y="269"/>
                                </a:lnTo>
                                <a:lnTo>
                                  <a:pt x="1153" y="269"/>
                                </a:lnTo>
                                <a:lnTo>
                                  <a:pt x="1169" y="269"/>
                                </a:lnTo>
                                <a:lnTo>
                                  <a:pt x="1181" y="273"/>
                                </a:lnTo>
                                <a:lnTo>
                                  <a:pt x="1197" y="277"/>
                                </a:lnTo>
                                <a:lnTo>
                                  <a:pt x="1209" y="281"/>
                                </a:lnTo>
                                <a:lnTo>
                                  <a:pt x="1225" y="289"/>
                                </a:lnTo>
                                <a:lnTo>
                                  <a:pt x="1237" y="297"/>
                                </a:lnTo>
                                <a:lnTo>
                                  <a:pt x="1249" y="305"/>
                                </a:lnTo>
                                <a:lnTo>
                                  <a:pt x="1261" y="317"/>
                                </a:lnTo>
                                <a:lnTo>
                                  <a:pt x="1273" y="325"/>
                                </a:lnTo>
                                <a:lnTo>
                                  <a:pt x="1285" y="337"/>
                                </a:lnTo>
                                <a:lnTo>
                                  <a:pt x="1297" y="353"/>
                                </a:lnTo>
                                <a:lnTo>
                                  <a:pt x="1309" y="365"/>
                                </a:lnTo>
                                <a:lnTo>
                                  <a:pt x="1317" y="381"/>
                                </a:lnTo>
                                <a:lnTo>
                                  <a:pt x="1325" y="397"/>
                                </a:lnTo>
                                <a:lnTo>
                                  <a:pt x="1333" y="413"/>
                                </a:lnTo>
                                <a:lnTo>
                                  <a:pt x="1341" y="434"/>
                                </a:lnTo>
                                <a:lnTo>
                                  <a:pt x="1349" y="450"/>
                                </a:lnTo>
                                <a:lnTo>
                                  <a:pt x="1353" y="470"/>
                                </a:lnTo>
                                <a:lnTo>
                                  <a:pt x="1357" y="490"/>
                                </a:lnTo>
                                <a:lnTo>
                                  <a:pt x="1361" y="510"/>
                                </a:lnTo>
                                <a:lnTo>
                                  <a:pt x="1361" y="530"/>
                                </a:lnTo>
                                <a:lnTo>
                                  <a:pt x="1361" y="550"/>
                                </a:lnTo>
                                <a:lnTo>
                                  <a:pt x="1361" y="574"/>
                                </a:lnTo>
                                <a:lnTo>
                                  <a:pt x="1361" y="594"/>
                                </a:lnTo>
                                <a:lnTo>
                                  <a:pt x="1357" y="618"/>
                                </a:lnTo>
                                <a:lnTo>
                                  <a:pt x="1353" y="638"/>
                                </a:lnTo>
                                <a:lnTo>
                                  <a:pt x="1345" y="662"/>
                                </a:lnTo>
                                <a:lnTo>
                                  <a:pt x="1353" y="674"/>
                                </a:lnTo>
                                <a:lnTo>
                                  <a:pt x="1357" y="682"/>
                                </a:lnTo>
                                <a:lnTo>
                                  <a:pt x="1361" y="694"/>
                                </a:lnTo>
                                <a:lnTo>
                                  <a:pt x="1365" y="703"/>
                                </a:lnTo>
                                <a:lnTo>
                                  <a:pt x="1369" y="715"/>
                                </a:lnTo>
                                <a:lnTo>
                                  <a:pt x="1374" y="723"/>
                                </a:lnTo>
                                <a:lnTo>
                                  <a:pt x="1378" y="735"/>
                                </a:lnTo>
                                <a:lnTo>
                                  <a:pt x="1382" y="747"/>
                                </a:lnTo>
                                <a:lnTo>
                                  <a:pt x="1386" y="755"/>
                                </a:lnTo>
                                <a:lnTo>
                                  <a:pt x="1390" y="767"/>
                                </a:lnTo>
                                <a:lnTo>
                                  <a:pt x="1390" y="775"/>
                                </a:lnTo>
                                <a:lnTo>
                                  <a:pt x="1394" y="787"/>
                                </a:lnTo>
                                <a:lnTo>
                                  <a:pt x="1394" y="799"/>
                                </a:lnTo>
                                <a:lnTo>
                                  <a:pt x="1394" y="807"/>
                                </a:lnTo>
                                <a:lnTo>
                                  <a:pt x="1394" y="819"/>
                                </a:lnTo>
                                <a:lnTo>
                                  <a:pt x="1394" y="831"/>
                                </a:lnTo>
                                <a:lnTo>
                                  <a:pt x="1394" y="843"/>
                                </a:lnTo>
                                <a:lnTo>
                                  <a:pt x="1394" y="855"/>
                                </a:lnTo>
                                <a:lnTo>
                                  <a:pt x="1390" y="867"/>
                                </a:lnTo>
                                <a:lnTo>
                                  <a:pt x="1390" y="879"/>
                                </a:lnTo>
                                <a:lnTo>
                                  <a:pt x="1386" y="891"/>
                                </a:lnTo>
                                <a:lnTo>
                                  <a:pt x="1382" y="903"/>
                                </a:lnTo>
                                <a:lnTo>
                                  <a:pt x="1378" y="915"/>
                                </a:lnTo>
                                <a:lnTo>
                                  <a:pt x="1374" y="931"/>
                                </a:lnTo>
                                <a:lnTo>
                                  <a:pt x="1369" y="943"/>
                                </a:lnTo>
                                <a:lnTo>
                                  <a:pt x="1365" y="959"/>
                                </a:lnTo>
                                <a:lnTo>
                                  <a:pt x="1357" y="975"/>
                                </a:lnTo>
                                <a:lnTo>
                                  <a:pt x="1349" y="992"/>
                                </a:lnTo>
                                <a:lnTo>
                                  <a:pt x="1345" y="1004"/>
                                </a:lnTo>
                                <a:lnTo>
                                  <a:pt x="1337" y="1024"/>
                                </a:lnTo>
                                <a:lnTo>
                                  <a:pt x="1329" y="1040"/>
                                </a:lnTo>
                                <a:lnTo>
                                  <a:pt x="1317" y="1056"/>
                                </a:lnTo>
                                <a:lnTo>
                                  <a:pt x="1317" y="1068"/>
                                </a:lnTo>
                                <a:lnTo>
                                  <a:pt x="1317" y="1076"/>
                                </a:lnTo>
                                <a:lnTo>
                                  <a:pt x="1313" y="1088"/>
                                </a:lnTo>
                                <a:lnTo>
                                  <a:pt x="1313" y="1100"/>
                                </a:lnTo>
                                <a:lnTo>
                                  <a:pt x="1313" y="1112"/>
                                </a:lnTo>
                                <a:lnTo>
                                  <a:pt x="1313" y="1124"/>
                                </a:lnTo>
                                <a:lnTo>
                                  <a:pt x="1309" y="1136"/>
                                </a:lnTo>
                                <a:lnTo>
                                  <a:pt x="1309" y="1148"/>
                                </a:lnTo>
                                <a:lnTo>
                                  <a:pt x="1309" y="1160"/>
                                </a:lnTo>
                                <a:lnTo>
                                  <a:pt x="1309" y="1172"/>
                                </a:lnTo>
                                <a:lnTo>
                                  <a:pt x="1309" y="1184"/>
                                </a:lnTo>
                                <a:lnTo>
                                  <a:pt x="1309" y="1200"/>
                                </a:lnTo>
                                <a:lnTo>
                                  <a:pt x="1309" y="1212"/>
                                </a:lnTo>
                                <a:lnTo>
                                  <a:pt x="1309" y="1228"/>
                                </a:lnTo>
                                <a:lnTo>
                                  <a:pt x="1309" y="1240"/>
                                </a:lnTo>
                                <a:lnTo>
                                  <a:pt x="1309" y="1257"/>
                                </a:lnTo>
                                <a:lnTo>
                                  <a:pt x="1309" y="1269"/>
                                </a:lnTo>
                                <a:lnTo>
                                  <a:pt x="1313" y="1285"/>
                                </a:lnTo>
                                <a:lnTo>
                                  <a:pt x="1313" y="1297"/>
                                </a:lnTo>
                                <a:lnTo>
                                  <a:pt x="1313" y="1313"/>
                                </a:lnTo>
                                <a:lnTo>
                                  <a:pt x="1313" y="1325"/>
                                </a:lnTo>
                                <a:lnTo>
                                  <a:pt x="1317" y="1341"/>
                                </a:lnTo>
                                <a:lnTo>
                                  <a:pt x="1317" y="1357"/>
                                </a:lnTo>
                                <a:lnTo>
                                  <a:pt x="1321" y="1369"/>
                                </a:lnTo>
                                <a:lnTo>
                                  <a:pt x="1321" y="1385"/>
                                </a:lnTo>
                                <a:lnTo>
                                  <a:pt x="1325" y="1401"/>
                                </a:lnTo>
                                <a:lnTo>
                                  <a:pt x="1329" y="1413"/>
                                </a:lnTo>
                                <a:lnTo>
                                  <a:pt x="1329" y="1429"/>
                                </a:lnTo>
                                <a:lnTo>
                                  <a:pt x="1333" y="1445"/>
                                </a:lnTo>
                                <a:lnTo>
                                  <a:pt x="1337" y="1461"/>
                                </a:lnTo>
                                <a:lnTo>
                                  <a:pt x="1341" y="1473"/>
                                </a:lnTo>
                                <a:lnTo>
                                  <a:pt x="1345" y="1489"/>
                                </a:lnTo>
                                <a:lnTo>
                                  <a:pt x="1345" y="1497"/>
                                </a:lnTo>
                                <a:lnTo>
                                  <a:pt x="1341" y="1509"/>
                                </a:lnTo>
                                <a:lnTo>
                                  <a:pt x="1341" y="1517"/>
                                </a:lnTo>
                                <a:lnTo>
                                  <a:pt x="1341" y="1525"/>
                                </a:lnTo>
                                <a:lnTo>
                                  <a:pt x="1345" y="1534"/>
                                </a:lnTo>
                                <a:lnTo>
                                  <a:pt x="1345" y="1542"/>
                                </a:lnTo>
                                <a:lnTo>
                                  <a:pt x="1345" y="1550"/>
                                </a:lnTo>
                                <a:lnTo>
                                  <a:pt x="1349" y="1558"/>
                                </a:lnTo>
                                <a:lnTo>
                                  <a:pt x="1349" y="1566"/>
                                </a:lnTo>
                                <a:lnTo>
                                  <a:pt x="1353" y="1574"/>
                                </a:lnTo>
                                <a:lnTo>
                                  <a:pt x="1353" y="1582"/>
                                </a:lnTo>
                                <a:lnTo>
                                  <a:pt x="1357" y="1586"/>
                                </a:lnTo>
                                <a:lnTo>
                                  <a:pt x="1361" y="1594"/>
                                </a:lnTo>
                                <a:lnTo>
                                  <a:pt x="1361" y="1602"/>
                                </a:lnTo>
                                <a:lnTo>
                                  <a:pt x="1365" y="1606"/>
                                </a:lnTo>
                                <a:lnTo>
                                  <a:pt x="1369" y="1614"/>
                                </a:lnTo>
                                <a:lnTo>
                                  <a:pt x="1374" y="1618"/>
                                </a:lnTo>
                                <a:lnTo>
                                  <a:pt x="1378" y="1622"/>
                                </a:lnTo>
                                <a:lnTo>
                                  <a:pt x="1382" y="1630"/>
                                </a:lnTo>
                                <a:lnTo>
                                  <a:pt x="1386" y="1634"/>
                                </a:lnTo>
                                <a:lnTo>
                                  <a:pt x="1390" y="1638"/>
                                </a:lnTo>
                                <a:lnTo>
                                  <a:pt x="1398" y="1646"/>
                                </a:lnTo>
                                <a:lnTo>
                                  <a:pt x="1402" y="1650"/>
                                </a:lnTo>
                                <a:lnTo>
                                  <a:pt x="1406" y="1654"/>
                                </a:lnTo>
                                <a:lnTo>
                                  <a:pt x="1410" y="1658"/>
                                </a:lnTo>
                                <a:lnTo>
                                  <a:pt x="1414" y="1662"/>
                                </a:lnTo>
                                <a:lnTo>
                                  <a:pt x="1422" y="1666"/>
                                </a:lnTo>
                                <a:lnTo>
                                  <a:pt x="1426" y="1670"/>
                                </a:lnTo>
                                <a:lnTo>
                                  <a:pt x="1430" y="1674"/>
                                </a:lnTo>
                                <a:lnTo>
                                  <a:pt x="1438" y="1678"/>
                                </a:lnTo>
                                <a:lnTo>
                                  <a:pt x="1442" y="1682"/>
                                </a:lnTo>
                                <a:lnTo>
                                  <a:pt x="1446" y="1686"/>
                                </a:lnTo>
                                <a:lnTo>
                                  <a:pt x="1442" y="1690"/>
                                </a:lnTo>
                                <a:lnTo>
                                  <a:pt x="1438" y="1690"/>
                                </a:lnTo>
                                <a:lnTo>
                                  <a:pt x="1434" y="1690"/>
                                </a:lnTo>
                                <a:lnTo>
                                  <a:pt x="1430" y="1690"/>
                                </a:lnTo>
                                <a:lnTo>
                                  <a:pt x="1426" y="1690"/>
                                </a:lnTo>
                                <a:lnTo>
                                  <a:pt x="1422" y="1694"/>
                                </a:lnTo>
                                <a:lnTo>
                                  <a:pt x="1418" y="1694"/>
                                </a:lnTo>
                                <a:lnTo>
                                  <a:pt x="1414" y="1694"/>
                                </a:lnTo>
                                <a:lnTo>
                                  <a:pt x="1410" y="1698"/>
                                </a:lnTo>
                                <a:lnTo>
                                  <a:pt x="1406" y="1698"/>
                                </a:lnTo>
                                <a:lnTo>
                                  <a:pt x="1402" y="1698"/>
                                </a:lnTo>
                                <a:lnTo>
                                  <a:pt x="1398" y="1702"/>
                                </a:lnTo>
                                <a:lnTo>
                                  <a:pt x="1394" y="1702"/>
                                </a:lnTo>
                                <a:lnTo>
                                  <a:pt x="1390" y="1702"/>
                                </a:lnTo>
                                <a:lnTo>
                                  <a:pt x="1386" y="1706"/>
                                </a:lnTo>
                                <a:lnTo>
                                  <a:pt x="1382" y="1706"/>
                                </a:lnTo>
                                <a:lnTo>
                                  <a:pt x="1378" y="1710"/>
                                </a:lnTo>
                                <a:lnTo>
                                  <a:pt x="1374" y="1710"/>
                                </a:lnTo>
                                <a:lnTo>
                                  <a:pt x="1369" y="1714"/>
                                </a:lnTo>
                                <a:lnTo>
                                  <a:pt x="1365" y="1714"/>
                                </a:lnTo>
                                <a:lnTo>
                                  <a:pt x="1361" y="1718"/>
                                </a:lnTo>
                                <a:lnTo>
                                  <a:pt x="1357" y="1718"/>
                                </a:lnTo>
                                <a:lnTo>
                                  <a:pt x="1357" y="1694"/>
                                </a:lnTo>
                                <a:lnTo>
                                  <a:pt x="1353" y="1670"/>
                                </a:lnTo>
                                <a:lnTo>
                                  <a:pt x="1349" y="1646"/>
                                </a:lnTo>
                                <a:lnTo>
                                  <a:pt x="1345" y="1622"/>
                                </a:lnTo>
                                <a:lnTo>
                                  <a:pt x="1337" y="1598"/>
                                </a:lnTo>
                                <a:lnTo>
                                  <a:pt x="1329" y="1574"/>
                                </a:lnTo>
                                <a:lnTo>
                                  <a:pt x="1321" y="1550"/>
                                </a:lnTo>
                                <a:lnTo>
                                  <a:pt x="1309" y="1525"/>
                                </a:lnTo>
                                <a:lnTo>
                                  <a:pt x="1297" y="1505"/>
                                </a:lnTo>
                                <a:lnTo>
                                  <a:pt x="1285" y="1481"/>
                                </a:lnTo>
                                <a:lnTo>
                                  <a:pt x="1269" y="1461"/>
                                </a:lnTo>
                                <a:lnTo>
                                  <a:pt x="1257" y="1441"/>
                                </a:lnTo>
                                <a:lnTo>
                                  <a:pt x="1241" y="1417"/>
                                </a:lnTo>
                                <a:lnTo>
                                  <a:pt x="1225" y="1397"/>
                                </a:lnTo>
                                <a:lnTo>
                                  <a:pt x="1205" y="1377"/>
                                </a:lnTo>
                                <a:lnTo>
                                  <a:pt x="1189" y="1357"/>
                                </a:lnTo>
                                <a:lnTo>
                                  <a:pt x="1169" y="1341"/>
                                </a:lnTo>
                                <a:lnTo>
                                  <a:pt x="1153" y="1321"/>
                                </a:lnTo>
                                <a:lnTo>
                                  <a:pt x="1133" y="1305"/>
                                </a:lnTo>
                                <a:lnTo>
                                  <a:pt x="1112" y="1289"/>
                                </a:lnTo>
                                <a:lnTo>
                                  <a:pt x="1088" y="1269"/>
                                </a:lnTo>
                                <a:lnTo>
                                  <a:pt x="1068" y="1257"/>
                                </a:lnTo>
                                <a:lnTo>
                                  <a:pt x="1048" y="1240"/>
                                </a:lnTo>
                                <a:lnTo>
                                  <a:pt x="1024" y="1224"/>
                                </a:lnTo>
                                <a:lnTo>
                                  <a:pt x="1004" y="1212"/>
                                </a:lnTo>
                                <a:lnTo>
                                  <a:pt x="980" y="1196"/>
                                </a:lnTo>
                                <a:lnTo>
                                  <a:pt x="960" y="1184"/>
                                </a:lnTo>
                                <a:lnTo>
                                  <a:pt x="936" y="1172"/>
                                </a:lnTo>
                                <a:lnTo>
                                  <a:pt x="916" y="1164"/>
                                </a:lnTo>
                                <a:lnTo>
                                  <a:pt x="892" y="1152"/>
                                </a:lnTo>
                                <a:lnTo>
                                  <a:pt x="872" y="1144"/>
                                </a:lnTo>
                                <a:lnTo>
                                  <a:pt x="847" y="1136"/>
                                </a:lnTo>
                                <a:lnTo>
                                  <a:pt x="827" y="1152"/>
                                </a:lnTo>
                                <a:lnTo>
                                  <a:pt x="803" y="1164"/>
                                </a:lnTo>
                                <a:lnTo>
                                  <a:pt x="783" y="1176"/>
                                </a:lnTo>
                                <a:lnTo>
                                  <a:pt x="763" y="1188"/>
                                </a:lnTo>
                                <a:lnTo>
                                  <a:pt x="743" y="1196"/>
                                </a:lnTo>
                                <a:lnTo>
                                  <a:pt x="723" y="1208"/>
                                </a:lnTo>
                                <a:lnTo>
                                  <a:pt x="703" y="1216"/>
                                </a:lnTo>
                                <a:lnTo>
                                  <a:pt x="683" y="1220"/>
                                </a:lnTo>
                                <a:lnTo>
                                  <a:pt x="663" y="1228"/>
                                </a:lnTo>
                                <a:lnTo>
                                  <a:pt x="647" y="1232"/>
                                </a:lnTo>
                                <a:lnTo>
                                  <a:pt x="627" y="1236"/>
                                </a:lnTo>
                                <a:lnTo>
                                  <a:pt x="607" y="1236"/>
                                </a:lnTo>
                                <a:lnTo>
                                  <a:pt x="590" y="1240"/>
                                </a:lnTo>
                                <a:lnTo>
                                  <a:pt x="570" y="1240"/>
                                </a:lnTo>
                                <a:lnTo>
                                  <a:pt x="554" y="1240"/>
                                </a:lnTo>
                                <a:lnTo>
                                  <a:pt x="538" y="1236"/>
                                </a:lnTo>
                                <a:lnTo>
                                  <a:pt x="518" y="1232"/>
                                </a:lnTo>
                                <a:lnTo>
                                  <a:pt x="502" y="1228"/>
                                </a:lnTo>
                                <a:lnTo>
                                  <a:pt x="486" y="1224"/>
                                </a:lnTo>
                                <a:lnTo>
                                  <a:pt x="470" y="1220"/>
                                </a:lnTo>
                                <a:lnTo>
                                  <a:pt x="454" y="1212"/>
                                </a:lnTo>
                                <a:lnTo>
                                  <a:pt x="438" y="1204"/>
                                </a:lnTo>
                                <a:lnTo>
                                  <a:pt x="422" y="1196"/>
                                </a:lnTo>
                                <a:lnTo>
                                  <a:pt x="406" y="1188"/>
                                </a:lnTo>
                                <a:lnTo>
                                  <a:pt x="390" y="1176"/>
                                </a:lnTo>
                                <a:lnTo>
                                  <a:pt x="374" y="1164"/>
                                </a:lnTo>
                                <a:lnTo>
                                  <a:pt x="358" y="1152"/>
                                </a:lnTo>
                                <a:lnTo>
                                  <a:pt x="346" y="1140"/>
                                </a:lnTo>
                                <a:lnTo>
                                  <a:pt x="329" y="1124"/>
                                </a:lnTo>
                                <a:lnTo>
                                  <a:pt x="313" y="1108"/>
                                </a:lnTo>
                                <a:lnTo>
                                  <a:pt x="301" y="1092"/>
                                </a:lnTo>
                                <a:lnTo>
                                  <a:pt x="285" y="1076"/>
                                </a:lnTo>
                                <a:lnTo>
                                  <a:pt x="293" y="1092"/>
                                </a:lnTo>
                                <a:lnTo>
                                  <a:pt x="297" y="1108"/>
                                </a:lnTo>
                                <a:lnTo>
                                  <a:pt x="301" y="1124"/>
                                </a:lnTo>
                                <a:lnTo>
                                  <a:pt x="305" y="1140"/>
                                </a:lnTo>
                                <a:lnTo>
                                  <a:pt x="309" y="1156"/>
                                </a:lnTo>
                                <a:lnTo>
                                  <a:pt x="313" y="1168"/>
                                </a:lnTo>
                                <a:lnTo>
                                  <a:pt x="317" y="1184"/>
                                </a:lnTo>
                                <a:lnTo>
                                  <a:pt x="321" y="1200"/>
                                </a:lnTo>
                                <a:lnTo>
                                  <a:pt x="325" y="1216"/>
                                </a:lnTo>
                                <a:lnTo>
                                  <a:pt x="333" y="1232"/>
                                </a:lnTo>
                                <a:lnTo>
                                  <a:pt x="338" y="1248"/>
                                </a:lnTo>
                                <a:lnTo>
                                  <a:pt x="342" y="1265"/>
                                </a:lnTo>
                                <a:lnTo>
                                  <a:pt x="346" y="1281"/>
                                </a:lnTo>
                                <a:lnTo>
                                  <a:pt x="350" y="1297"/>
                                </a:lnTo>
                                <a:lnTo>
                                  <a:pt x="354" y="1313"/>
                                </a:lnTo>
                                <a:lnTo>
                                  <a:pt x="358" y="1329"/>
                                </a:lnTo>
                                <a:lnTo>
                                  <a:pt x="362" y="1345"/>
                                </a:lnTo>
                                <a:lnTo>
                                  <a:pt x="366" y="1357"/>
                                </a:lnTo>
                                <a:lnTo>
                                  <a:pt x="370" y="1373"/>
                                </a:lnTo>
                                <a:lnTo>
                                  <a:pt x="374" y="1389"/>
                                </a:lnTo>
                                <a:lnTo>
                                  <a:pt x="378" y="1405"/>
                                </a:lnTo>
                                <a:lnTo>
                                  <a:pt x="382" y="1421"/>
                                </a:lnTo>
                                <a:lnTo>
                                  <a:pt x="386" y="1437"/>
                                </a:lnTo>
                                <a:lnTo>
                                  <a:pt x="390" y="1453"/>
                                </a:lnTo>
                                <a:lnTo>
                                  <a:pt x="394" y="1469"/>
                                </a:lnTo>
                                <a:lnTo>
                                  <a:pt x="398" y="1485"/>
                                </a:lnTo>
                                <a:lnTo>
                                  <a:pt x="402" y="1501"/>
                                </a:lnTo>
                                <a:lnTo>
                                  <a:pt x="410" y="1517"/>
                                </a:lnTo>
                                <a:lnTo>
                                  <a:pt x="414" y="1529"/>
                                </a:lnTo>
                                <a:lnTo>
                                  <a:pt x="418" y="1546"/>
                                </a:lnTo>
                                <a:lnTo>
                                  <a:pt x="422" y="1562"/>
                                </a:lnTo>
                                <a:lnTo>
                                  <a:pt x="426" y="15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182"/>
                        <wps:cNvSpPr>
                          <a:spLocks/>
                        </wps:cNvSpPr>
                        <wps:spPr bwMode="auto">
                          <a:xfrm>
                            <a:off x="3050" y="2809"/>
                            <a:ext cx="1446" cy="1718"/>
                          </a:xfrm>
                          <a:custGeom>
                            <a:avLst/>
                            <a:gdLst>
                              <a:gd name="T0" fmla="*/ 382 w 1446"/>
                              <a:gd name="T1" fmla="*/ 1566 h 1718"/>
                              <a:gd name="T2" fmla="*/ 297 w 1446"/>
                              <a:gd name="T3" fmla="*/ 1497 h 1718"/>
                              <a:gd name="T4" fmla="*/ 237 w 1446"/>
                              <a:gd name="T5" fmla="*/ 1385 h 1718"/>
                              <a:gd name="T6" fmla="*/ 209 w 1446"/>
                              <a:gd name="T7" fmla="*/ 1240 h 1718"/>
                              <a:gd name="T8" fmla="*/ 177 w 1446"/>
                              <a:gd name="T9" fmla="*/ 1124 h 1718"/>
                              <a:gd name="T10" fmla="*/ 117 w 1446"/>
                              <a:gd name="T11" fmla="*/ 1048 h 1718"/>
                              <a:gd name="T12" fmla="*/ 68 w 1446"/>
                              <a:gd name="T13" fmla="*/ 967 h 1718"/>
                              <a:gd name="T14" fmla="*/ 28 w 1446"/>
                              <a:gd name="T15" fmla="*/ 883 h 1718"/>
                              <a:gd name="T16" fmla="*/ 4 w 1446"/>
                              <a:gd name="T17" fmla="*/ 799 h 1718"/>
                              <a:gd name="T18" fmla="*/ 0 w 1446"/>
                              <a:gd name="T19" fmla="*/ 711 h 1718"/>
                              <a:gd name="T20" fmla="*/ 16 w 1446"/>
                              <a:gd name="T21" fmla="*/ 622 h 1718"/>
                              <a:gd name="T22" fmla="*/ 56 w 1446"/>
                              <a:gd name="T23" fmla="*/ 534 h 1718"/>
                              <a:gd name="T24" fmla="*/ 89 w 1446"/>
                              <a:gd name="T25" fmla="*/ 401 h 1718"/>
                              <a:gd name="T26" fmla="*/ 149 w 1446"/>
                              <a:gd name="T27" fmla="*/ 245 h 1718"/>
                              <a:gd name="T28" fmla="*/ 269 w 1446"/>
                              <a:gd name="T29" fmla="*/ 124 h 1718"/>
                              <a:gd name="T30" fmla="*/ 422 w 1446"/>
                              <a:gd name="T31" fmla="*/ 40 h 1718"/>
                              <a:gd name="T32" fmla="*/ 599 w 1446"/>
                              <a:gd name="T33" fmla="*/ 0 h 1718"/>
                              <a:gd name="T34" fmla="*/ 771 w 1446"/>
                              <a:gd name="T35" fmla="*/ 12 h 1718"/>
                              <a:gd name="T36" fmla="*/ 924 w 1446"/>
                              <a:gd name="T37" fmla="*/ 76 h 1718"/>
                              <a:gd name="T38" fmla="*/ 1044 w 1446"/>
                              <a:gd name="T39" fmla="*/ 197 h 1718"/>
                              <a:gd name="T40" fmla="*/ 1137 w 1446"/>
                              <a:gd name="T41" fmla="*/ 269 h 1718"/>
                              <a:gd name="T42" fmla="*/ 1249 w 1446"/>
                              <a:gd name="T43" fmla="*/ 305 h 1718"/>
                              <a:gd name="T44" fmla="*/ 1333 w 1446"/>
                              <a:gd name="T45" fmla="*/ 413 h 1718"/>
                              <a:gd name="T46" fmla="*/ 1361 w 1446"/>
                              <a:gd name="T47" fmla="*/ 574 h 1718"/>
                              <a:gd name="T48" fmla="*/ 1365 w 1446"/>
                              <a:gd name="T49" fmla="*/ 703 h 1718"/>
                              <a:gd name="T50" fmla="*/ 1394 w 1446"/>
                              <a:gd name="T51" fmla="*/ 787 h 1718"/>
                              <a:gd name="T52" fmla="*/ 1390 w 1446"/>
                              <a:gd name="T53" fmla="*/ 879 h 1718"/>
                              <a:gd name="T54" fmla="*/ 1349 w 1446"/>
                              <a:gd name="T55" fmla="*/ 992 h 1718"/>
                              <a:gd name="T56" fmla="*/ 1313 w 1446"/>
                              <a:gd name="T57" fmla="*/ 1100 h 1718"/>
                              <a:gd name="T58" fmla="*/ 1309 w 1446"/>
                              <a:gd name="T59" fmla="*/ 1200 h 1718"/>
                              <a:gd name="T60" fmla="*/ 1313 w 1446"/>
                              <a:gd name="T61" fmla="*/ 1313 h 1718"/>
                              <a:gd name="T62" fmla="*/ 1329 w 1446"/>
                              <a:gd name="T63" fmla="*/ 1429 h 1718"/>
                              <a:gd name="T64" fmla="*/ 1341 w 1446"/>
                              <a:gd name="T65" fmla="*/ 1525 h 1718"/>
                              <a:gd name="T66" fmla="*/ 1357 w 1446"/>
                              <a:gd name="T67" fmla="*/ 1586 h 1718"/>
                              <a:gd name="T68" fmla="*/ 1386 w 1446"/>
                              <a:gd name="T69" fmla="*/ 1634 h 1718"/>
                              <a:gd name="T70" fmla="*/ 1426 w 1446"/>
                              <a:gd name="T71" fmla="*/ 1670 h 1718"/>
                              <a:gd name="T72" fmla="*/ 1422 w 1446"/>
                              <a:gd name="T73" fmla="*/ 1694 h 1718"/>
                              <a:gd name="T74" fmla="*/ 1374 w 1446"/>
                              <a:gd name="T75" fmla="*/ 1710 h 1718"/>
                              <a:gd name="T76" fmla="*/ 1345 w 1446"/>
                              <a:gd name="T77" fmla="*/ 1622 h 1718"/>
                              <a:gd name="T78" fmla="*/ 1257 w 1446"/>
                              <a:gd name="T79" fmla="*/ 1441 h 1718"/>
                              <a:gd name="T80" fmla="*/ 1112 w 1446"/>
                              <a:gd name="T81" fmla="*/ 1289 h 1718"/>
                              <a:gd name="T82" fmla="*/ 936 w 1446"/>
                              <a:gd name="T83" fmla="*/ 1172 h 1718"/>
                              <a:gd name="T84" fmla="*/ 763 w 1446"/>
                              <a:gd name="T85" fmla="*/ 1188 h 1718"/>
                              <a:gd name="T86" fmla="*/ 607 w 1446"/>
                              <a:gd name="T87" fmla="*/ 1236 h 1718"/>
                              <a:gd name="T88" fmla="*/ 470 w 1446"/>
                              <a:gd name="T89" fmla="*/ 1220 h 1718"/>
                              <a:gd name="T90" fmla="*/ 346 w 1446"/>
                              <a:gd name="T91" fmla="*/ 1140 h 1718"/>
                              <a:gd name="T92" fmla="*/ 305 w 1446"/>
                              <a:gd name="T93" fmla="*/ 1140 h 1718"/>
                              <a:gd name="T94" fmla="*/ 342 w 1446"/>
                              <a:gd name="T95" fmla="*/ 1265 h 1718"/>
                              <a:gd name="T96" fmla="*/ 374 w 1446"/>
                              <a:gd name="T97" fmla="*/ 1389 h 1718"/>
                              <a:gd name="T98" fmla="*/ 410 w 1446"/>
                              <a:gd name="T99" fmla="*/ 1517 h 17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446" h="1718">
                                <a:moveTo>
                                  <a:pt x="426" y="1578"/>
                                </a:moveTo>
                                <a:lnTo>
                                  <a:pt x="382" y="1566"/>
                                </a:lnTo>
                                <a:lnTo>
                                  <a:pt x="338" y="1538"/>
                                </a:lnTo>
                                <a:lnTo>
                                  <a:pt x="297" y="1497"/>
                                </a:lnTo>
                                <a:lnTo>
                                  <a:pt x="265" y="1445"/>
                                </a:lnTo>
                                <a:lnTo>
                                  <a:pt x="237" y="1385"/>
                                </a:lnTo>
                                <a:lnTo>
                                  <a:pt x="217" y="1317"/>
                                </a:lnTo>
                                <a:lnTo>
                                  <a:pt x="209" y="1240"/>
                                </a:lnTo>
                                <a:lnTo>
                                  <a:pt x="209" y="1160"/>
                                </a:lnTo>
                                <a:lnTo>
                                  <a:pt x="177" y="1124"/>
                                </a:lnTo>
                                <a:lnTo>
                                  <a:pt x="145" y="1084"/>
                                </a:lnTo>
                                <a:lnTo>
                                  <a:pt x="117" y="1048"/>
                                </a:lnTo>
                                <a:lnTo>
                                  <a:pt x="93" y="1008"/>
                                </a:lnTo>
                                <a:lnTo>
                                  <a:pt x="68" y="967"/>
                                </a:lnTo>
                                <a:lnTo>
                                  <a:pt x="48" y="927"/>
                                </a:lnTo>
                                <a:lnTo>
                                  <a:pt x="28" y="883"/>
                                </a:lnTo>
                                <a:lnTo>
                                  <a:pt x="16" y="843"/>
                                </a:lnTo>
                                <a:lnTo>
                                  <a:pt x="4" y="799"/>
                                </a:lnTo>
                                <a:lnTo>
                                  <a:pt x="0" y="755"/>
                                </a:lnTo>
                                <a:lnTo>
                                  <a:pt x="0" y="711"/>
                                </a:lnTo>
                                <a:lnTo>
                                  <a:pt x="4" y="666"/>
                                </a:lnTo>
                                <a:lnTo>
                                  <a:pt x="16" y="622"/>
                                </a:lnTo>
                                <a:lnTo>
                                  <a:pt x="32" y="578"/>
                                </a:lnTo>
                                <a:lnTo>
                                  <a:pt x="56" y="534"/>
                                </a:lnTo>
                                <a:lnTo>
                                  <a:pt x="85" y="490"/>
                                </a:lnTo>
                                <a:lnTo>
                                  <a:pt x="89" y="401"/>
                                </a:lnTo>
                                <a:lnTo>
                                  <a:pt x="113" y="321"/>
                                </a:lnTo>
                                <a:lnTo>
                                  <a:pt x="149" y="245"/>
                                </a:lnTo>
                                <a:lnTo>
                                  <a:pt x="205" y="181"/>
                                </a:lnTo>
                                <a:lnTo>
                                  <a:pt x="269" y="124"/>
                                </a:lnTo>
                                <a:lnTo>
                                  <a:pt x="342" y="76"/>
                                </a:lnTo>
                                <a:lnTo>
                                  <a:pt x="422" y="40"/>
                                </a:lnTo>
                                <a:lnTo>
                                  <a:pt x="510" y="16"/>
                                </a:lnTo>
                                <a:lnTo>
                                  <a:pt x="599" y="0"/>
                                </a:lnTo>
                                <a:lnTo>
                                  <a:pt x="687" y="0"/>
                                </a:lnTo>
                                <a:lnTo>
                                  <a:pt x="771" y="12"/>
                                </a:lnTo>
                                <a:lnTo>
                                  <a:pt x="851" y="36"/>
                                </a:lnTo>
                                <a:lnTo>
                                  <a:pt x="924" y="76"/>
                                </a:lnTo>
                                <a:lnTo>
                                  <a:pt x="988" y="128"/>
                                </a:lnTo>
                                <a:lnTo>
                                  <a:pt x="1044" y="197"/>
                                </a:lnTo>
                                <a:lnTo>
                                  <a:pt x="1080" y="285"/>
                                </a:lnTo>
                                <a:lnTo>
                                  <a:pt x="1137" y="269"/>
                                </a:lnTo>
                                <a:lnTo>
                                  <a:pt x="1197" y="277"/>
                                </a:lnTo>
                                <a:lnTo>
                                  <a:pt x="1249" y="305"/>
                                </a:lnTo>
                                <a:lnTo>
                                  <a:pt x="1297" y="353"/>
                                </a:lnTo>
                                <a:lnTo>
                                  <a:pt x="1333" y="413"/>
                                </a:lnTo>
                                <a:lnTo>
                                  <a:pt x="1357" y="490"/>
                                </a:lnTo>
                                <a:lnTo>
                                  <a:pt x="1361" y="574"/>
                                </a:lnTo>
                                <a:lnTo>
                                  <a:pt x="1345" y="662"/>
                                </a:lnTo>
                                <a:lnTo>
                                  <a:pt x="1365" y="703"/>
                                </a:lnTo>
                                <a:lnTo>
                                  <a:pt x="1382" y="747"/>
                                </a:lnTo>
                                <a:lnTo>
                                  <a:pt x="1394" y="787"/>
                                </a:lnTo>
                                <a:lnTo>
                                  <a:pt x="1394" y="831"/>
                                </a:lnTo>
                                <a:lnTo>
                                  <a:pt x="1390" y="879"/>
                                </a:lnTo>
                                <a:lnTo>
                                  <a:pt x="1374" y="931"/>
                                </a:lnTo>
                                <a:lnTo>
                                  <a:pt x="1349" y="992"/>
                                </a:lnTo>
                                <a:lnTo>
                                  <a:pt x="1317" y="1056"/>
                                </a:lnTo>
                                <a:lnTo>
                                  <a:pt x="1313" y="1100"/>
                                </a:lnTo>
                                <a:lnTo>
                                  <a:pt x="1309" y="1148"/>
                                </a:lnTo>
                                <a:lnTo>
                                  <a:pt x="1309" y="1200"/>
                                </a:lnTo>
                                <a:lnTo>
                                  <a:pt x="1309" y="1257"/>
                                </a:lnTo>
                                <a:lnTo>
                                  <a:pt x="1313" y="1313"/>
                                </a:lnTo>
                                <a:lnTo>
                                  <a:pt x="1321" y="1369"/>
                                </a:lnTo>
                                <a:lnTo>
                                  <a:pt x="1329" y="1429"/>
                                </a:lnTo>
                                <a:lnTo>
                                  <a:pt x="1345" y="1489"/>
                                </a:lnTo>
                                <a:lnTo>
                                  <a:pt x="1341" y="1525"/>
                                </a:lnTo>
                                <a:lnTo>
                                  <a:pt x="1349" y="1558"/>
                                </a:lnTo>
                                <a:lnTo>
                                  <a:pt x="1357" y="1586"/>
                                </a:lnTo>
                                <a:lnTo>
                                  <a:pt x="1369" y="1614"/>
                                </a:lnTo>
                                <a:lnTo>
                                  <a:pt x="1386" y="1634"/>
                                </a:lnTo>
                                <a:lnTo>
                                  <a:pt x="1406" y="1654"/>
                                </a:lnTo>
                                <a:lnTo>
                                  <a:pt x="1426" y="1670"/>
                                </a:lnTo>
                                <a:lnTo>
                                  <a:pt x="1446" y="1686"/>
                                </a:lnTo>
                                <a:lnTo>
                                  <a:pt x="1422" y="1694"/>
                                </a:lnTo>
                                <a:lnTo>
                                  <a:pt x="1398" y="1702"/>
                                </a:lnTo>
                                <a:lnTo>
                                  <a:pt x="1374" y="1710"/>
                                </a:lnTo>
                                <a:lnTo>
                                  <a:pt x="1357" y="1718"/>
                                </a:lnTo>
                                <a:lnTo>
                                  <a:pt x="1345" y="1622"/>
                                </a:lnTo>
                                <a:lnTo>
                                  <a:pt x="1309" y="1525"/>
                                </a:lnTo>
                                <a:lnTo>
                                  <a:pt x="1257" y="1441"/>
                                </a:lnTo>
                                <a:lnTo>
                                  <a:pt x="1189" y="1357"/>
                                </a:lnTo>
                                <a:lnTo>
                                  <a:pt x="1112" y="1289"/>
                                </a:lnTo>
                                <a:lnTo>
                                  <a:pt x="1024" y="1224"/>
                                </a:lnTo>
                                <a:lnTo>
                                  <a:pt x="936" y="1172"/>
                                </a:lnTo>
                                <a:lnTo>
                                  <a:pt x="847" y="1136"/>
                                </a:lnTo>
                                <a:lnTo>
                                  <a:pt x="763" y="1188"/>
                                </a:lnTo>
                                <a:lnTo>
                                  <a:pt x="683" y="1220"/>
                                </a:lnTo>
                                <a:lnTo>
                                  <a:pt x="607" y="1236"/>
                                </a:lnTo>
                                <a:lnTo>
                                  <a:pt x="538" y="1236"/>
                                </a:lnTo>
                                <a:lnTo>
                                  <a:pt x="470" y="1220"/>
                                </a:lnTo>
                                <a:lnTo>
                                  <a:pt x="406" y="1188"/>
                                </a:lnTo>
                                <a:lnTo>
                                  <a:pt x="346" y="1140"/>
                                </a:lnTo>
                                <a:lnTo>
                                  <a:pt x="285" y="1076"/>
                                </a:lnTo>
                                <a:lnTo>
                                  <a:pt x="305" y="1140"/>
                                </a:lnTo>
                                <a:lnTo>
                                  <a:pt x="321" y="1200"/>
                                </a:lnTo>
                                <a:lnTo>
                                  <a:pt x="342" y="1265"/>
                                </a:lnTo>
                                <a:lnTo>
                                  <a:pt x="358" y="1329"/>
                                </a:lnTo>
                                <a:lnTo>
                                  <a:pt x="374" y="1389"/>
                                </a:lnTo>
                                <a:lnTo>
                                  <a:pt x="390" y="1453"/>
                                </a:lnTo>
                                <a:lnTo>
                                  <a:pt x="410" y="1517"/>
                                </a:lnTo>
                                <a:lnTo>
                                  <a:pt x="426" y="157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183"/>
                        <wps:cNvSpPr>
                          <a:spLocks/>
                        </wps:cNvSpPr>
                        <wps:spPr bwMode="auto">
                          <a:xfrm>
                            <a:off x="4379" y="4784"/>
                            <a:ext cx="575" cy="2891"/>
                          </a:xfrm>
                          <a:custGeom>
                            <a:avLst/>
                            <a:gdLst>
                              <a:gd name="T0" fmla="*/ 575 w 575"/>
                              <a:gd name="T1" fmla="*/ 2875 h 2891"/>
                              <a:gd name="T2" fmla="*/ 466 w 575"/>
                              <a:gd name="T3" fmla="*/ 2891 h 2891"/>
                              <a:gd name="T4" fmla="*/ 366 w 575"/>
                              <a:gd name="T5" fmla="*/ 2887 h 2891"/>
                              <a:gd name="T6" fmla="*/ 273 w 575"/>
                              <a:gd name="T7" fmla="*/ 2862 h 2891"/>
                              <a:gd name="T8" fmla="*/ 197 w 575"/>
                              <a:gd name="T9" fmla="*/ 2818 h 2891"/>
                              <a:gd name="T10" fmla="*/ 129 w 575"/>
                              <a:gd name="T11" fmla="*/ 2750 h 2891"/>
                              <a:gd name="T12" fmla="*/ 77 w 575"/>
                              <a:gd name="T13" fmla="*/ 2654 h 2891"/>
                              <a:gd name="T14" fmla="*/ 36 w 575"/>
                              <a:gd name="T15" fmla="*/ 2533 h 2891"/>
                              <a:gd name="T16" fmla="*/ 8 w 575"/>
                              <a:gd name="T17" fmla="*/ 2377 h 2891"/>
                              <a:gd name="T18" fmla="*/ 0 w 575"/>
                              <a:gd name="T19" fmla="*/ 2312 h 2891"/>
                              <a:gd name="T20" fmla="*/ 0 w 575"/>
                              <a:gd name="T21" fmla="*/ 2248 h 2891"/>
                              <a:gd name="T22" fmla="*/ 4 w 575"/>
                              <a:gd name="T23" fmla="*/ 2180 h 2891"/>
                              <a:gd name="T24" fmla="*/ 12 w 575"/>
                              <a:gd name="T25" fmla="*/ 2112 h 2891"/>
                              <a:gd name="T26" fmla="*/ 24 w 575"/>
                              <a:gd name="T27" fmla="*/ 2039 h 2891"/>
                              <a:gd name="T28" fmla="*/ 45 w 575"/>
                              <a:gd name="T29" fmla="*/ 1967 h 2891"/>
                              <a:gd name="T30" fmla="*/ 69 w 575"/>
                              <a:gd name="T31" fmla="*/ 1891 h 2891"/>
                              <a:gd name="T32" fmla="*/ 97 w 575"/>
                              <a:gd name="T33" fmla="*/ 1815 h 2891"/>
                              <a:gd name="T34" fmla="*/ 145 w 575"/>
                              <a:gd name="T35" fmla="*/ 1666 h 2891"/>
                              <a:gd name="T36" fmla="*/ 193 w 575"/>
                              <a:gd name="T37" fmla="*/ 1526 h 2891"/>
                              <a:gd name="T38" fmla="*/ 233 w 575"/>
                              <a:gd name="T39" fmla="*/ 1397 h 2891"/>
                              <a:gd name="T40" fmla="*/ 265 w 575"/>
                              <a:gd name="T41" fmla="*/ 1273 h 2891"/>
                              <a:gd name="T42" fmla="*/ 297 w 575"/>
                              <a:gd name="T43" fmla="*/ 1152 h 2891"/>
                              <a:gd name="T44" fmla="*/ 322 w 575"/>
                              <a:gd name="T45" fmla="*/ 1040 h 2891"/>
                              <a:gd name="T46" fmla="*/ 342 w 575"/>
                              <a:gd name="T47" fmla="*/ 927 h 2891"/>
                              <a:gd name="T48" fmla="*/ 358 w 575"/>
                              <a:gd name="T49" fmla="*/ 823 h 2891"/>
                              <a:gd name="T50" fmla="*/ 366 w 575"/>
                              <a:gd name="T51" fmla="*/ 723 h 2891"/>
                              <a:gd name="T52" fmla="*/ 370 w 575"/>
                              <a:gd name="T53" fmla="*/ 618 h 2891"/>
                              <a:gd name="T54" fmla="*/ 370 w 575"/>
                              <a:gd name="T55" fmla="*/ 518 h 2891"/>
                              <a:gd name="T56" fmla="*/ 366 w 575"/>
                              <a:gd name="T57" fmla="*/ 418 h 2891"/>
                              <a:gd name="T58" fmla="*/ 358 w 575"/>
                              <a:gd name="T59" fmla="*/ 317 h 2891"/>
                              <a:gd name="T60" fmla="*/ 342 w 575"/>
                              <a:gd name="T61" fmla="*/ 217 h 2891"/>
                              <a:gd name="T62" fmla="*/ 322 w 575"/>
                              <a:gd name="T63" fmla="*/ 113 h 2891"/>
                              <a:gd name="T64" fmla="*/ 297 w 575"/>
                              <a:gd name="T65" fmla="*/ 0 h 28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575" h="2891">
                                <a:moveTo>
                                  <a:pt x="575" y="2875"/>
                                </a:moveTo>
                                <a:lnTo>
                                  <a:pt x="466" y="2891"/>
                                </a:lnTo>
                                <a:lnTo>
                                  <a:pt x="366" y="2887"/>
                                </a:lnTo>
                                <a:lnTo>
                                  <a:pt x="273" y="2862"/>
                                </a:lnTo>
                                <a:lnTo>
                                  <a:pt x="197" y="2818"/>
                                </a:lnTo>
                                <a:lnTo>
                                  <a:pt x="129" y="2750"/>
                                </a:lnTo>
                                <a:lnTo>
                                  <a:pt x="77" y="2654"/>
                                </a:lnTo>
                                <a:lnTo>
                                  <a:pt x="36" y="2533"/>
                                </a:lnTo>
                                <a:lnTo>
                                  <a:pt x="8" y="2377"/>
                                </a:lnTo>
                                <a:lnTo>
                                  <a:pt x="0" y="2312"/>
                                </a:lnTo>
                                <a:lnTo>
                                  <a:pt x="0" y="2248"/>
                                </a:lnTo>
                                <a:lnTo>
                                  <a:pt x="4" y="2180"/>
                                </a:lnTo>
                                <a:lnTo>
                                  <a:pt x="12" y="2112"/>
                                </a:lnTo>
                                <a:lnTo>
                                  <a:pt x="24" y="2039"/>
                                </a:lnTo>
                                <a:lnTo>
                                  <a:pt x="45" y="1967"/>
                                </a:lnTo>
                                <a:lnTo>
                                  <a:pt x="69" y="1891"/>
                                </a:lnTo>
                                <a:lnTo>
                                  <a:pt x="97" y="1815"/>
                                </a:lnTo>
                                <a:lnTo>
                                  <a:pt x="145" y="1666"/>
                                </a:lnTo>
                                <a:lnTo>
                                  <a:pt x="193" y="1526"/>
                                </a:lnTo>
                                <a:lnTo>
                                  <a:pt x="233" y="1397"/>
                                </a:lnTo>
                                <a:lnTo>
                                  <a:pt x="265" y="1273"/>
                                </a:lnTo>
                                <a:lnTo>
                                  <a:pt x="297" y="1152"/>
                                </a:lnTo>
                                <a:lnTo>
                                  <a:pt x="322" y="1040"/>
                                </a:lnTo>
                                <a:lnTo>
                                  <a:pt x="342" y="927"/>
                                </a:lnTo>
                                <a:lnTo>
                                  <a:pt x="358" y="823"/>
                                </a:lnTo>
                                <a:lnTo>
                                  <a:pt x="366" y="723"/>
                                </a:lnTo>
                                <a:lnTo>
                                  <a:pt x="370" y="618"/>
                                </a:lnTo>
                                <a:lnTo>
                                  <a:pt x="370" y="518"/>
                                </a:lnTo>
                                <a:lnTo>
                                  <a:pt x="366" y="418"/>
                                </a:lnTo>
                                <a:lnTo>
                                  <a:pt x="358" y="317"/>
                                </a:lnTo>
                                <a:lnTo>
                                  <a:pt x="342" y="217"/>
                                </a:lnTo>
                                <a:lnTo>
                                  <a:pt x="322" y="113"/>
                                </a:lnTo>
                                <a:lnTo>
                                  <a:pt x="297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Freeform 184"/>
                        <wps:cNvSpPr>
                          <a:spLocks/>
                        </wps:cNvSpPr>
                        <wps:spPr bwMode="auto">
                          <a:xfrm>
                            <a:off x="3251" y="2978"/>
                            <a:ext cx="132" cy="216"/>
                          </a:xfrm>
                          <a:custGeom>
                            <a:avLst/>
                            <a:gdLst>
                              <a:gd name="T0" fmla="*/ 132 w 132"/>
                              <a:gd name="T1" fmla="*/ 0 h 216"/>
                              <a:gd name="T2" fmla="*/ 128 w 132"/>
                              <a:gd name="T3" fmla="*/ 8 h 216"/>
                              <a:gd name="T4" fmla="*/ 108 w 132"/>
                              <a:gd name="T5" fmla="*/ 20 h 216"/>
                              <a:gd name="T6" fmla="*/ 84 w 132"/>
                              <a:gd name="T7" fmla="*/ 40 h 216"/>
                              <a:gd name="T8" fmla="*/ 60 w 132"/>
                              <a:gd name="T9" fmla="*/ 64 h 216"/>
                              <a:gd name="T10" fmla="*/ 32 w 132"/>
                              <a:gd name="T11" fmla="*/ 96 h 216"/>
                              <a:gd name="T12" fmla="*/ 12 w 132"/>
                              <a:gd name="T13" fmla="*/ 132 h 216"/>
                              <a:gd name="T14" fmla="*/ 0 w 132"/>
                              <a:gd name="T15" fmla="*/ 172 h 216"/>
                              <a:gd name="T16" fmla="*/ 0 w 132"/>
                              <a:gd name="T17" fmla="*/ 216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32" h="216">
                                <a:moveTo>
                                  <a:pt x="132" y="0"/>
                                </a:moveTo>
                                <a:lnTo>
                                  <a:pt x="128" y="8"/>
                                </a:lnTo>
                                <a:lnTo>
                                  <a:pt x="108" y="20"/>
                                </a:lnTo>
                                <a:lnTo>
                                  <a:pt x="84" y="40"/>
                                </a:lnTo>
                                <a:lnTo>
                                  <a:pt x="60" y="64"/>
                                </a:lnTo>
                                <a:lnTo>
                                  <a:pt x="32" y="96"/>
                                </a:lnTo>
                                <a:lnTo>
                                  <a:pt x="12" y="132"/>
                                </a:lnTo>
                                <a:lnTo>
                                  <a:pt x="0" y="172"/>
                                </a:lnTo>
                                <a:lnTo>
                                  <a:pt x="0" y="21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Freeform 185"/>
                        <wps:cNvSpPr>
                          <a:spLocks/>
                        </wps:cNvSpPr>
                        <wps:spPr bwMode="auto">
                          <a:xfrm>
                            <a:off x="3235" y="3295"/>
                            <a:ext cx="60" cy="92"/>
                          </a:xfrm>
                          <a:custGeom>
                            <a:avLst/>
                            <a:gdLst>
                              <a:gd name="T0" fmla="*/ 0 w 60"/>
                              <a:gd name="T1" fmla="*/ 0 h 92"/>
                              <a:gd name="T2" fmla="*/ 4 w 60"/>
                              <a:gd name="T3" fmla="*/ 16 h 92"/>
                              <a:gd name="T4" fmla="*/ 20 w 60"/>
                              <a:gd name="T5" fmla="*/ 44 h 92"/>
                              <a:gd name="T6" fmla="*/ 40 w 60"/>
                              <a:gd name="T7" fmla="*/ 76 h 92"/>
                              <a:gd name="T8" fmla="*/ 60 w 60"/>
                              <a:gd name="T9" fmla="*/ 92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" h="92">
                                <a:moveTo>
                                  <a:pt x="0" y="0"/>
                                </a:moveTo>
                                <a:lnTo>
                                  <a:pt x="4" y="16"/>
                                </a:lnTo>
                                <a:lnTo>
                                  <a:pt x="20" y="44"/>
                                </a:lnTo>
                                <a:lnTo>
                                  <a:pt x="40" y="76"/>
                                </a:lnTo>
                                <a:lnTo>
                                  <a:pt x="60" y="9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186"/>
                        <wps:cNvSpPr>
                          <a:spLocks/>
                        </wps:cNvSpPr>
                        <wps:spPr bwMode="auto">
                          <a:xfrm>
                            <a:off x="4146" y="3331"/>
                            <a:ext cx="69" cy="120"/>
                          </a:xfrm>
                          <a:custGeom>
                            <a:avLst/>
                            <a:gdLst>
                              <a:gd name="T0" fmla="*/ 0 w 69"/>
                              <a:gd name="T1" fmla="*/ 0 h 120"/>
                              <a:gd name="T2" fmla="*/ 4 w 69"/>
                              <a:gd name="T3" fmla="*/ 0 h 120"/>
                              <a:gd name="T4" fmla="*/ 12 w 69"/>
                              <a:gd name="T5" fmla="*/ 8 h 120"/>
                              <a:gd name="T6" fmla="*/ 29 w 69"/>
                              <a:gd name="T7" fmla="*/ 16 h 120"/>
                              <a:gd name="T8" fmla="*/ 41 w 69"/>
                              <a:gd name="T9" fmla="*/ 28 h 120"/>
                              <a:gd name="T10" fmla="*/ 57 w 69"/>
                              <a:gd name="T11" fmla="*/ 44 h 120"/>
                              <a:gd name="T12" fmla="*/ 65 w 69"/>
                              <a:gd name="T13" fmla="*/ 68 h 120"/>
                              <a:gd name="T14" fmla="*/ 69 w 69"/>
                              <a:gd name="T15" fmla="*/ 92 h 120"/>
                              <a:gd name="T16" fmla="*/ 65 w 69"/>
                              <a:gd name="T17" fmla="*/ 12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9" h="120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  <a:lnTo>
                                  <a:pt x="12" y="8"/>
                                </a:lnTo>
                                <a:lnTo>
                                  <a:pt x="29" y="16"/>
                                </a:lnTo>
                                <a:lnTo>
                                  <a:pt x="41" y="28"/>
                                </a:lnTo>
                                <a:lnTo>
                                  <a:pt x="57" y="44"/>
                                </a:lnTo>
                                <a:lnTo>
                                  <a:pt x="65" y="68"/>
                                </a:lnTo>
                                <a:lnTo>
                                  <a:pt x="69" y="92"/>
                                </a:lnTo>
                                <a:lnTo>
                                  <a:pt x="65" y="12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Freeform 187"/>
                        <wps:cNvSpPr>
                          <a:spLocks/>
                        </wps:cNvSpPr>
                        <wps:spPr bwMode="auto">
                          <a:xfrm>
                            <a:off x="4211" y="3552"/>
                            <a:ext cx="92" cy="509"/>
                          </a:xfrm>
                          <a:custGeom>
                            <a:avLst/>
                            <a:gdLst>
                              <a:gd name="T0" fmla="*/ 92 w 92"/>
                              <a:gd name="T1" fmla="*/ 509 h 509"/>
                              <a:gd name="T2" fmla="*/ 88 w 92"/>
                              <a:gd name="T3" fmla="*/ 489 h 509"/>
                              <a:gd name="T4" fmla="*/ 72 w 92"/>
                              <a:gd name="T5" fmla="*/ 429 h 509"/>
                              <a:gd name="T6" fmla="*/ 52 w 92"/>
                              <a:gd name="T7" fmla="*/ 349 h 509"/>
                              <a:gd name="T8" fmla="*/ 32 w 92"/>
                              <a:gd name="T9" fmla="*/ 257 h 509"/>
                              <a:gd name="T10" fmla="*/ 12 w 92"/>
                              <a:gd name="T11" fmla="*/ 164 h 509"/>
                              <a:gd name="T12" fmla="*/ 0 w 92"/>
                              <a:gd name="T13" fmla="*/ 80 h 509"/>
                              <a:gd name="T14" fmla="*/ 0 w 92"/>
                              <a:gd name="T15" fmla="*/ 24 h 509"/>
                              <a:gd name="T16" fmla="*/ 8 w 92"/>
                              <a:gd name="T17" fmla="*/ 0 h 5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92" h="509">
                                <a:moveTo>
                                  <a:pt x="92" y="509"/>
                                </a:moveTo>
                                <a:lnTo>
                                  <a:pt x="88" y="489"/>
                                </a:lnTo>
                                <a:lnTo>
                                  <a:pt x="72" y="429"/>
                                </a:lnTo>
                                <a:lnTo>
                                  <a:pt x="52" y="349"/>
                                </a:lnTo>
                                <a:lnTo>
                                  <a:pt x="32" y="257"/>
                                </a:lnTo>
                                <a:lnTo>
                                  <a:pt x="12" y="164"/>
                                </a:lnTo>
                                <a:lnTo>
                                  <a:pt x="0" y="80"/>
                                </a:lnTo>
                                <a:lnTo>
                                  <a:pt x="0" y="24"/>
                                </a:lnTo>
                                <a:lnTo>
                                  <a:pt x="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188"/>
                        <wps:cNvSpPr>
                          <a:spLocks/>
                        </wps:cNvSpPr>
                        <wps:spPr bwMode="auto">
                          <a:xfrm>
                            <a:off x="3351" y="3636"/>
                            <a:ext cx="542" cy="305"/>
                          </a:xfrm>
                          <a:custGeom>
                            <a:avLst/>
                            <a:gdLst>
                              <a:gd name="T0" fmla="*/ 0 w 542"/>
                              <a:gd name="T1" fmla="*/ 0 h 305"/>
                              <a:gd name="T2" fmla="*/ 4 w 542"/>
                              <a:gd name="T3" fmla="*/ 8 h 305"/>
                              <a:gd name="T4" fmla="*/ 12 w 542"/>
                              <a:gd name="T5" fmla="*/ 32 h 305"/>
                              <a:gd name="T6" fmla="*/ 32 w 542"/>
                              <a:gd name="T7" fmla="*/ 60 h 305"/>
                              <a:gd name="T8" fmla="*/ 61 w 542"/>
                              <a:gd name="T9" fmla="*/ 92 h 305"/>
                              <a:gd name="T10" fmla="*/ 101 w 542"/>
                              <a:gd name="T11" fmla="*/ 120 h 305"/>
                              <a:gd name="T12" fmla="*/ 157 w 542"/>
                              <a:gd name="T13" fmla="*/ 144 h 305"/>
                              <a:gd name="T14" fmla="*/ 225 w 542"/>
                              <a:gd name="T15" fmla="*/ 157 h 305"/>
                              <a:gd name="T16" fmla="*/ 314 w 542"/>
                              <a:gd name="T17" fmla="*/ 157 h 305"/>
                              <a:gd name="T18" fmla="*/ 326 w 542"/>
                              <a:gd name="T19" fmla="*/ 185 h 305"/>
                              <a:gd name="T20" fmla="*/ 346 w 542"/>
                              <a:gd name="T21" fmla="*/ 205 h 305"/>
                              <a:gd name="T22" fmla="*/ 366 w 542"/>
                              <a:gd name="T23" fmla="*/ 217 h 305"/>
                              <a:gd name="T24" fmla="*/ 390 w 542"/>
                              <a:gd name="T25" fmla="*/ 221 h 305"/>
                              <a:gd name="T26" fmla="*/ 410 w 542"/>
                              <a:gd name="T27" fmla="*/ 217 h 305"/>
                              <a:gd name="T28" fmla="*/ 430 w 542"/>
                              <a:gd name="T29" fmla="*/ 217 h 305"/>
                              <a:gd name="T30" fmla="*/ 438 w 542"/>
                              <a:gd name="T31" fmla="*/ 213 h 305"/>
                              <a:gd name="T32" fmla="*/ 442 w 542"/>
                              <a:gd name="T33" fmla="*/ 209 h 305"/>
                              <a:gd name="T34" fmla="*/ 542 w 542"/>
                              <a:gd name="T35" fmla="*/ 305 h 3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542" h="305">
                                <a:moveTo>
                                  <a:pt x="0" y="0"/>
                                </a:moveTo>
                                <a:lnTo>
                                  <a:pt x="4" y="8"/>
                                </a:lnTo>
                                <a:lnTo>
                                  <a:pt x="12" y="32"/>
                                </a:lnTo>
                                <a:lnTo>
                                  <a:pt x="32" y="60"/>
                                </a:lnTo>
                                <a:lnTo>
                                  <a:pt x="61" y="92"/>
                                </a:lnTo>
                                <a:lnTo>
                                  <a:pt x="101" y="120"/>
                                </a:lnTo>
                                <a:lnTo>
                                  <a:pt x="157" y="144"/>
                                </a:lnTo>
                                <a:lnTo>
                                  <a:pt x="225" y="157"/>
                                </a:lnTo>
                                <a:lnTo>
                                  <a:pt x="314" y="157"/>
                                </a:lnTo>
                                <a:lnTo>
                                  <a:pt x="326" y="185"/>
                                </a:lnTo>
                                <a:lnTo>
                                  <a:pt x="346" y="205"/>
                                </a:lnTo>
                                <a:lnTo>
                                  <a:pt x="366" y="217"/>
                                </a:lnTo>
                                <a:lnTo>
                                  <a:pt x="390" y="221"/>
                                </a:lnTo>
                                <a:lnTo>
                                  <a:pt x="410" y="217"/>
                                </a:lnTo>
                                <a:lnTo>
                                  <a:pt x="430" y="217"/>
                                </a:lnTo>
                                <a:lnTo>
                                  <a:pt x="438" y="213"/>
                                </a:lnTo>
                                <a:lnTo>
                                  <a:pt x="442" y="209"/>
                                </a:lnTo>
                                <a:lnTo>
                                  <a:pt x="542" y="30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Freeform 189"/>
                        <wps:cNvSpPr>
                          <a:spLocks/>
                        </wps:cNvSpPr>
                        <wps:spPr bwMode="auto">
                          <a:xfrm>
                            <a:off x="4006" y="3893"/>
                            <a:ext cx="84" cy="140"/>
                          </a:xfrm>
                          <a:custGeom>
                            <a:avLst/>
                            <a:gdLst>
                              <a:gd name="T0" fmla="*/ 0 w 84"/>
                              <a:gd name="T1" fmla="*/ 0 h 140"/>
                              <a:gd name="T2" fmla="*/ 4 w 84"/>
                              <a:gd name="T3" fmla="*/ 4 h 140"/>
                              <a:gd name="T4" fmla="*/ 16 w 84"/>
                              <a:gd name="T5" fmla="*/ 20 h 140"/>
                              <a:gd name="T6" fmla="*/ 32 w 84"/>
                              <a:gd name="T7" fmla="*/ 44 h 140"/>
                              <a:gd name="T8" fmla="*/ 48 w 84"/>
                              <a:gd name="T9" fmla="*/ 72 h 140"/>
                              <a:gd name="T10" fmla="*/ 64 w 84"/>
                              <a:gd name="T11" fmla="*/ 96 h 140"/>
                              <a:gd name="T12" fmla="*/ 76 w 84"/>
                              <a:gd name="T13" fmla="*/ 120 h 140"/>
                              <a:gd name="T14" fmla="*/ 84 w 84"/>
                              <a:gd name="T15" fmla="*/ 136 h 140"/>
                              <a:gd name="T16" fmla="*/ 76 w 84"/>
                              <a:gd name="T17" fmla="*/ 140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4" h="140">
                                <a:moveTo>
                                  <a:pt x="0" y="0"/>
                                </a:moveTo>
                                <a:lnTo>
                                  <a:pt x="4" y="4"/>
                                </a:lnTo>
                                <a:lnTo>
                                  <a:pt x="16" y="20"/>
                                </a:lnTo>
                                <a:lnTo>
                                  <a:pt x="32" y="44"/>
                                </a:lnTo>
                                <a:lnTo>
                                  <a:pt x="48" y="72"/>
                                </a:lnTo>
                                <a:lnTo>
                                  <a:pt x="64" y="96"/>
                                </a:lnTo>
                                <a:lnTo>
                                  <a:pt x="76" y="120"/>
                                </a:lnTo>
                                <a:lnTo>
                                  <a:pt x="84" y="136"/>
                                </a:lnTo>
                                <a:lnTo>
                                  <a:pt x="76" y="14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Freeform 190"/>
                        <wps:cNvSpPr>
                          <a:spLocks/>
                        </wps:cNvSpPr>
                        <wps:spPr bwMode="auto">
                          <a:xfrm>
                            <a:off x="3632" y="7490"/>
                            <a:ext cx="322" cy="241"/>
                          </a:xfrm>
                          <a:custGeom>
                            <a:avLst/>
                            <a:gdLst>
                              <a:gd name="T0" fmla="*/ 0 w 322"/>
                              <a:gd name="T1" fmla="*/ 0 h 241"/>
                              <a:gd name="T2" fmla="*/ 322 w 322"/>
                              <a:gd name="T3" fmla="*/ 0 h 241"/>
                              <a:gd name="T4" fmla="*/ 257 w 322"/>
                              <a:gd name="T5" fmla="*/ 241 h 241"/>
                              <a:gd name="T6" fmla="*/ 8 w 322"/>
                              <a:gd name="T7" fmla="*/ 237 h 241"/>
                              <a:gd name="T8" fmla="*/ 0 w 322"/>
                              <a:gd name="T9" fmla="*/ 0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2" h="241">
                                <a:moveTo>
                                  <a:pt x="0" y="0"/>
                                </a:moveTo>
                                <a:lnTo>
                                  <a:pt x="322" y="0"/>
                                </a:lnTo>
                                <a:lnTo>
                                  <a:pt x="257" y="241"/>
                                </a:lnTo>
                                <a:lnTo>
                                  <a:pt x="8" y="2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Freeform 191"/>
                        <wps:cNvSpPr>
                          <a:spLocks/>
                        </wps:cNvSpPr>
                        <wps:spPr bwMode="auto">
                          <a:xfrm>
                            <a:off x="6853" y="4479"/>
                            <a:ext cx="80" cy="213"/>
                          </a:xfrm>
                          <a:custGeom>
                            <a:avLst/>
                            <a:gdLst>
                              <a:gd name="T0" fmla="*/ 80 w 80"/>
                              <a:gd name="T1" fmla="*/ 0 h 213"/>
                              <a:gd name="T2" fmla="*/ 76 w 80"/>
                              <a:gd name="T3" fmla="*/ 8 h 213"/>
                              <a:gd name="T4" fmla="*/ 64 w 80"/>
                              <a:gd name="T5" fmla="*/ 32 h 213"/>
                              <a:gd name="T6" fmla="*/ 52 w 80"/>
                              <a:gd name="T7" fmla="*/ 68 h 213"/>
                              <a:gd name="T8" fmla="*/ 36 w 80"/>
                              <a:gd name="T9" fmla="*/ 104 h 213"/>
                              <a:gd name="T10" fmla="*/ 20 w 80"/>
                              <a:gd name="T11" fmla="*/ 145 h 213"/>
                              <a:gd name="T12" fmla="*/ 8 w 80"/>
                              <a:gd name="T13" fmla="*/ 181 h 213"/>
                              <a:gd name="T14" fmla="*/ 0 w 80"/>
                              <a:gd name="T15" fmla="*/ 205 h 213"/>
                              <a:gd name="T16" fmla="*/ 4 w 80"/>
                              <a:gd name="T17" fmla="*/ 213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0" h="213">
                                <a:moveTo>
                                  <a:pt x="80" y="0"/>
                                </a:moveTo>
                                <a:lnTo>
                                  <a:pt x="76" y="8"/>
                                </a:lnTo>
                                <a:lnTo>
                                  <a:pt x="64" y="32"/>
                                </a:lnTo>
                                <a:lnTo>
                                  <a:pt x="52" y="68"/>
                                </a:lnTo>
                                <a:lnTo>
                                  <a:pt x="36" y="104"/>
                                </a:lnTo>
                                <a:lnTo>
                                  <a:pt x="20" y="145"/>
                                </a:lnTo>
                                <a:lnTo>
                                  <a:pt x="8" y="181"/>
                                </a:lnTo>
                                <a:lnTo>
                                  <a:pt x="0" y="205"/>
                                </a:lnTo>
                                <a:lnTo>
                                  <a:pt x="4" y="21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Freeform 192"/>
                        <wps:cNvSpPr>
                          <a:spLocks/>
                        </wps:cNvSpPr>
                        <wps:spPr bwMode="auto">
                          <a:xfrm>
                            <a:off x="6074" y="4848"/>
                            <a:ext cx="209" cy="213"/>
                          </a:xfrm>
                          <a:custGeom>
                            <a:avLst/>
                            <a:gdLst>
                              <a:gd name="T0" fmla="*/ 48 w 209"/>
                              <a:gd name="T1" fmla="*/ 4 h 213"/>
                              <a:gd name="T2" fmla="*/ 60 w 209"/>
                              <a:gd name="T3" fmla="*/ 16 h 213"/>
                              <a:gd name="T4" fmla="*/ 68 w 209"/>
                              <a:gd name="T5" fmla="*/ 24 h 213"/>
                              <a:gd name="T6" fmla="*/ 76 w 209"/>
                              <a:gd name="T7" fmla="*/ 32 h 213"/>
                              <a:gd name="T8" fmla="*/ 88 w 209"/>
                              <a:gd name="T9" fmla="*/ 40 h 213"/>
                              <a:gd name="T10" fmla="*/ 96 w 209"/>
                              <a:gd name="T11" fmla="*/ 45 h 213"/>
                              <a:gd name="T12" fmla="*/ 104 w 209"/>
                              <a:gd name="T13" fmla="*/ 53 h 213"/>
                              <a:gd name="T14" fmla="*/ 116 w 209"/>
                              <a:gd name="T15" fmla="*/ 57 h 213"/>
                              <a:gd name="T16" fmla="*/ 124 w 209"/>
                              <a:gd name="T17" fmla="*/ 61 h 213"/>
                              <a:gd name="T18" fmla="*/ 136 w 209"/>
                              <a:gd name="T19" fmla="*/ 65 h 213"/>
                              <a:gd name="T20" fmla="*/ 144 w 209"/>
                              <a:gd name="T21" fmla="*/ 73 h 213"/>
                              <a:gd name="T22" fmla="*/ 156 w 209"/>
                              <a:gd name="T23" fmla="*/ 77 h 213"/>
                              <a:gd name="T24" fmla="*/ 169 w 209"/>
                              <a:gd name="T25" fmla="*/ 81 h 213"/>
                              <a:gd name="T26" fmla="*/ 177 w 209"/>
                              <a:gd name="T27" fmla="*/ 85 h 213"/>
                              <a:gd name="T28" fmla="*/ 189 w 209"/>
                              <a:gd name="T29" fmla="*/ 89 h 213"/>
                              <a:gd name="T30" fmla="*/ 201 w 209"/>
                              <a:gd name="T31" fmla="*/ 93 h 213"/>
                              <a:gd name="T32" fmla="*/ 205 w 209"/>
                              <a:gd name="T33" fmla="*/ 101 h 213"/>
                              <a:gd name="T34" fmla="*/ 205 w 209"/>
                              <a:gd name="T35" fmla="*/ 109 h 213"/>
                              <a:gd name="T36" fmla="*/ 201 w 209"/>
                              <a:gd name="T37" fmla="*/ 117 h 213"/>
                              <a:gd name="T38" fmla="*/ 197 w 209"/>
                              <a:gd name="T39" fmla="*/ 125 h 213"/>
                              <a:gd name="T40" fmla="*/ 197 w 209"/>
                              <a:gd name="T41" fmla="*/ 133 h 213"/>
                              <a:gd name="T42" fmla="*/ 193 w 209"/>
                              <a:gd name="T43" fmla="*/ 141 h 213"/>
                              <a:gd name="T44" fmla="*/ 193 w 209"/>
                              <a:gd name="T45" fmla="*/ 149 h 213"/>
                              <a:gd name="T46" fmla="*/ 189 w 209"/>
                              <a:gd name="T47" fmla="*/ 157 h 213"/>
                              <a:gd name="T48" fmla="*/ 185 w 209"/>
                              <a:gd name="T49" fmla="*/ 165 h 213"/>
                              <a:gd name="T50" fmla="*/ 185 w 209"/>
                              <a:gd name="T51" fmla="*/ 173 h 213"/>
                              <a:gd name="T52" fmla="*/ 181 w 209"/>
                              <a:gd name="T53" fmla="*/ 181 h 213"/>
                              <a:gd name="T54" fmla="*/ 177 w 209"/>
                              <a:gd name="T55" fmla="*/ 189 h 213"/>
                              <a:gd name="T56" fmla="*/ 177 w 209"/>
                              <a:gd name="T57" fmla="*/ 197 h 213"/>
                              <a:gd name="T58" fmla="*/ 173 w 209"/>
                              <a:gd name="T59" fmla="*/ 205 h 213"/>
                              <a:gd name="T60" fmla="*/ 173 w 209"/>
                              <a:gd name="T61" fmla="*/ 213 h 213"/>
                              <a:gd name="T62" fmla="*/ 152 w 209"/>
                              <a:gd name="T63" fmla="*/ 205 h 213"/>
                              <a:gd name="T64" fmla="*/ 132 w 209"/>
                              <a:gd name="T65" fmla="*/ 201 h 213"/>
                              <a:gd name="T66" fmla="*/ 116 w 209"/>
                              <a:gd name="T67" fmla="*/ 193 h 213"/>
                              <a:gd name="T68" fmla="*/ 100 w 209"/>
                              <a:gd name="T69" fmla="*/ 185 h 213"/>
                              <a:gd name="T70" fmla="*/ 88 w 209"/>
                              <a:gd name="T71" fmla="*/ 181 h 213"/>
                              <a:gd name="T72" fmla="*/ 72 w 209"/>
                              <a:gd name="T73" fmla="*/ 173 h 213"/>
                              <a:gd name="T74" fmla="*/ 60 w 209"/>
                              <a:gd name="T75" fmla="*/ 165 h 213"/>
                              <a:gd name="T76" fmla="*/ 48 w 209"/>
                              <a:gd name="T77" fmla="*/ 161 h 213"/>
                              <a:gd name="T78" fmla="*/ 36 w 209"/>
                              <a:gd name="T79" fmla="*/ 153 h 213"/>
                              <a:gd name="T80" fmla="*/ 28 w 209"/>
                              <a:gd name="T81" fmla="*/ 149 h 213"/>
                              <a:gd name="T82" fmla="*/ 20 w 209"/>
                              <a:gd name="T83" fmla="*/ 141 h 213"/>
                              <a:gd name="T84" fmla="*/ 12 w 209"/>
                              <a:gd name="T85" fmla="*/ 133 h 213"/>
                              <a:gd name="T86" fmla="*/ 8 w 209"/>
                              <a:gd name="T87" fmla="*/ 129 h 213"/>
                              <a:gd name="T88" fmla="*/ 4 w 209"/>
                              <a:gd name="T89" fmla="*/ 121 h 213"/>
                              <a:gd name="T90" fmla="*/ 0 w 209"/>
                              <a:gd name="T91" fmla="*/ 113 h 213"/>
                              <a:gd name="T92" fmla="*/ 0 w 209"/>
                              <a:gd name="T93" fmla="*/ 105 h 213"/>
                              <a:gd name="T94" fmla="*/ 4 w 209"/>
                              <a:gd name="T95" fmla="*/ 97 h 213"/>
                              <a:gd name="T96" fmla="*/ 4 w 209"/>
                              <a:gd name="T97" fmla="*/ 89 h 213"/>
                              <a:gd name="T98" fmla="*/ 8 w 209"/>
                              <a:gd name="T99" fmla="*/ 81 h 213"/>
                              <a:gd name="T100" fmla="*/ 8 w 209"/>
                              <a:gd name="T101" fmla="*/ 73 h 213"/>
                              <a:gd name="T102" fmla="*/ 12 w 209"/>
                              <a:gd name="T103" fmla="*/ 65 h 213"/>
                              <a:gd name="T104" fmla="*/ 16 w 209"/>
                              <a:gd name="T105" fmla="*/ 57 h 213"/>
                              <a:gd name="T106" fmla="*/ 20 w 209"/>
                              <a:gd name="T107" fmla="*/ 49 h 213"/>
                              <a:gd name="T108" fmla="*/ 24 w 209"/>
                              <a:gd name="T109" fmla="*/ 40 h 213"/>
                              <a:gd name="T110" fmla="*/ 28 w 209"/>
                              <a:gd name="T111" fmla="*/ 32 h 213"/>
                              <a:gd name="T112" fmla="*/ 32 w 209"/>
                              <a:gd name="T113" fmla="*/ 24 h 213"/>
                              <a:gd name="T114" fmla="*/ 36 w 209"/>
                              <a:gd name="T115" fmla="*/ 16 h 213"/>
                              <a:gd name="T116" fmla="*/ 40 w 209"/>
                              <a:gd name="T117" fmla="*/ 8 h 213"/>
                              <a:gd name="T118" fmla="*/ 44 w 209"/>
                              <a:gd name="T119" fmla="*/ 0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209" h="213">
                                <a:moveTo>
                                  <a:pt x="44" y="0"/>
                                </a:moveTo>
                                <a:lnTo>
                                  <a:pt x="48" y="4"/>
                                </a:lnTo>
                                <a:lnTo>
                                  <a:pt x="56" y="12"/>
                                </a:lnTo>
                                <a:lnTo>
                                  <a:pt x="60" y="16"/>
                                </a:lnTo>
                                <a:lnTo>
                                  <a:pt x="64" y="20"/>
                                </a:lnTo>
                                <a:lnTo>
                                  <a:pt x="68" y="24"/>
                                </a:lnTo>
                                <a:lnTo>
                                  <a:pt x="72" y="28"/>
                                </a:lnTo>
                                <a:lnTo>
                                  <a:pt x="76" y="32"/>
                                </a:lnTo>
                                <a:lnTo>
                                  <a:pt x="80" y="36"/>
                                </a:lnTo>
                                <a:lnTo>
                                  <a:pt x="88" y="40"/>
                                </a:lnTo>
                                <a:lnTo>
                                  <a:pt x="92" y="45"/>
                                </a:lnTo>
                                <a:lnTo>
                                  <a:pt x="96" y="45"/>
                                </a:lnTo>
                                <a:lnTo>
                                  <a:pt x="100" y="49"/>
                                </a:lnTo>
                                <a:lnTo>
                                  <a:pt x="104" y="53"/>
                                </a:lnTo>
                                <a:lnTo>
                                  <a:pt x="112" y="53"/>
                                </a:lnTo>
                                <a:lnTo>
                                  <a:pt x="116" y="57"/>
                                </a:lnTo>
                                <a:lnTo>
                                  <a:pt x="120" y="61"/>
                                </a:lnTo>
                                <a:lnTo>
                                  <a:pt x="124" y="61"/>
                                </a:lnTo>
                                <a:lnTo>
                                  <a:pt x="132" y="65"/>
                                </a:lnTo>
                                <a:lnTo>
                                  <a:pt x="136" y="65"/>
                                </a:lnTo>
                                <a:lnTo>
                                  <a:pt x="140" y="69"/>
                                </a:lnTo>
                                <a:lnTo>
                                  <a:pt x="144" y="73"/>
                                </a:lnTo>
                                <a:lnTo>
                                  <a:pt x="152" y="73"/>
                                </a:lnTo>
                                <a:lnTo>
                                  <a:pt x="156" y="77"/>
                                </a:lnTo>
                                <a:lnTo>
                                  <a:pt x="160" y="77"/>
                                </a:lnTo>
                                <a:lnTo>
                                  <a:pt x="169" y="81"/>
                                </a:lnTo>
                                <a:lnTo>
                                  <a:pt x="173" y="81"/>
                                </a:lnTo>
                                <a:lnTo>
                                  <a:pt x="177" y="85"/>
                                </a:lnTo>
                                <a:lnTo>
                                  <a:pt x="185" y="85"/>
                                </a:lnTo>
                                <a:lnTo>
                                  <a:pt x="189" y="89"/>
                                </a:lnTo>
                                <a:lnTo>
                                  <a:pt x="197" y="93"/>
                                </a:lnTo>
                                <a:lnTo>
                                  <a:pt x="201" y="93"/>
                                </a:lnTo>
                                <a:lnTo>
                                  <a:pt x="209" y="97"/>
                                </a:lnTo>
                                <a:lnTo>
                                  <a:pt x="205" y="101"/>
                                </a:lnTo>
                                <a:lnTo>
                                  <a:pt x="205" y="105"/>
                                </a:lnTo>
                                <a:lnTo>
                                  <a:pt x="205" y="109"/>
                                </a:lnTo>
                                <a:lnTo>
                                  <a:pt x="201" y="113"/>
                                </a:lnTo>
                                <a:lnTo>
                                  <a:pt x="201" y="117"/>
                                </a:lnTo>
                                <a:lnTo>
                                  <a:pt x="201" y="121"/>
                                </a:lnTo>
                                <a:lnTo>
                                  <a:pt x="197" y="125"/>
                                </a:lnTo>
                                <a:lnTo>
                                  <a:pt x="197" y="129"/>
                                </a:lnTo>
                                <a:lnTo>
                                  <a:pt x="197" y="133"/>
                                </a:lnTo>
                                <a:lnTo>
                                  <a:pt x="193" y="137"/>
                                </a:lnTo>
                                <a:lnTo>
                                  <a:pt x="193" y="141"/>
                                </a:lnTo>
                                <a:lnTo>
                                  <a:pt x="193" y="145"/>
                                </a:lnTo>
                                <a:lnTo>
                                  <a:pt x="193" y="149"/>
                                </a:lnTo>
                                <a:lnTo>
                                  <a:pt x="189" y="153"/>
                                </a:lnTo>
                                <a:lnTo>
                                  <a:pt x="189" y="157"/>
                                </a:lnTo>
                                <a:lnTo>
                                  <a:pt x="189" y="161"/>
                                </a:lnTo>
                                <a:lnTo>
                                  <a:pt x="185" y="165"/>
                                </a:lnTo>
                                <a:lnTo>
                                  <a:pt x="185" y="169"/>
                                </a:lnTo>
                                <a:lnTo>
                                  <a:pt x="185" y="173"/>
                                </a:lnTo>
                                <a:lnTo>
                                  <a:pt x="181" y="177"/>
                                </a:lnTo>
                                <a:lnTo>
                                  <a:pt x="181" y="181"/>
                                </a:lnTo>
                                <a:lnTo>
                                  <a:pt x="181" y="185"/>
                                </a:lnTo>
                                <a:lnTo>
                                  <a:pt x="177" y="189"/>
                                </a:lnTo>
                                <a:lnTo>
                                  <a:pt x="177" y="193"/>
                                </a:lnTo>
                                <a:lnTo>
                                  <a:pt x="177" y="197"/>
                                </a:lnTo>
                                <a:lnTo>
                                  <a:pt x="177" y="201"/>
                                </a:lnTo>
                                <a:lnTo>
                                  <a:pt x="173" y="205"/>
                                </a:lnTo>
                                <a:lnTo>
                                  <a:pt x="173" y="209"/>
                                </a:lnTo>
                                <a:lnTo>
                                  <a:pt x="173" y="213"/>
                                </a:lnTo>
                                <a:lnTo>
                                  <a:pt x="160" y="209"/>
                                </a:lnTo>
                                <a:lnTo>
                                  <a:pt x="152" y="205"/>
                                </a:lnTo>
                                <a:lnTo>
                                  <a:pt x="144" y="205"/>
                                </a:lnTo>
                                <a:lnTo>
                                  <a:pt x="132" y="201"/>
                                </a:lnTo>
                                <a:lnTo>
                                  <a:pt x="124" y="197"/>
                                </a:lnTo>
                                <a:lnTo>
                                  <a:pt x="116" y="193"/>
                                </a:lnTo>
                                <a:lnTo>
                                  <a:pt x="108" y="189"/>
                                </a:lnTo>
                                <a:lnTo>
                                  <a:pt x="100" y="185"/>
                                </a:lnTo>
                                <a:lnTo>
                                  <a:pt x="92" y="185"/>
                                </a:lnTo>
                                <a:lnTo>
                                  <a:pt x="88" y="181"/>
                                </a:lnTo>
                                <a:lnTo>
                                  <a:pt x="80" y="177"/>
                                </a:lnTo>
                                <a:lnTo>
                                  <a:pt x="72" y="173"/>
                                </a:lnTo>
                                <a:lnTo>
                                  <a:pt x="64" y="169"/>
                                </a:lnTo>
                                <a:lnTo>
                                  <a:pt x="60" y="165"/>
                                </a:lnTo>
                                <a:lnTo>
                                  <a:pt x="52" y="165"/>
                                </a:lnTo>
                                <a:lnTo>
                                  <a:pt x="48" y="161"/>
                                </a:lnTo>
                                <a:lnTo>
                                  <a:pt x="44" y="157"/>
                                </a:lnTo>
                                <a:lnTo>
                                  <a:pt x="36" y="153"/>
                                </a:lnTo>
                                <a:lnTo>
                                  <a:pt x="32" y="149"/>
                                </a:lnTo>
                                <a:lnTo>
                                  <a:pt x="28" y="149"/>
                                </a:lnTo>
                                <a:lnTo>
                                  <a:pt x="24" y="145"/>
                                </a:lnTo>
                                <a:lnTo>
                                  <a:pt x="20" y="141"/>
                                </a:lnTo>
                                <a:lnTo>
                                  <a:pt x="16" y="137"/>
                                </a:lnTo>
                                <a:lnTo>
                                  <a:pt x="12" y="133"/>
                                </a:lnTo>
                                <a:lnTo>
                                  <a:pt x="8" y="133"/>
                                </a:lnTo>
                                <a:lnTo>
                                  <a:pt x="8" y="129"/>
                                </a:lnTo>
                                <a:lnTo>
                                  <a:pt x="4" y="125"/>
                                </a:lnTo>
                                <a:lnTo>
                                  <a:pt x="4" y="121"/>
                                </a:lnTo>
                                <a:lnTo>
                                  <a:pt x="0" y="117"/>
                                </a:lnTo>
                                <a:lnTo>
                                  <a:pt x="0" y="113"/>
                                </a:lnTo>
                                <a:lnTo>
                                  <a:pt x="0" y="109"/>
                                </a:lnTo>
                                <a:lnTo>
                                  <a:pt x="0" y="105"/>
                                </a:lnTo>
                                <a:lnTo>
                                  <a:pt x="0" y="101"/>
                                </a:lnTo>
                                <a:lnTo>
                                  <a:pt x="4" y="97"/>
                                </a:lnTo>
                                <a:lnTo>
                                  <a:pt x="4" y="93"/>
                                </a:lnTo>
                                <a:lnTo>
                                  <a:pt x="4" y="89"/>
                                </a:lnTo>
                                <a:lnTo>
                                  <a:pt x="4" y="85"/>
                                </a:lnTo>
                                <a:lnTo>
                                  <a:pt x="8" y="81"/>
                                </a:lnTo>
                                <a:lnTo>
                                  <a:pt x="8" y="77"/>
                                </a:lnTo>
                                <a:lnTo>
                                  <a:pt x="8" y="73"/>
                                </a:lnTo>
                                <a:lnTo>
                                  <a:pt x="12" y="69"/>
                                </a:lnTo>
                                <a:lnTo>
                                  <a:pt x="12" y="65"/>
                                </a:lnTo>
                                <a:lnTo>
                                  <a:pt x="16" y="61"/>
                                </a:lnTo>
                                <a:lnTo>
                                  <a:pt x="16" y="57"/>
                                </a:lnTo>
                                <a:lnTo>
                                  <a:pt x="16" y="53"/>
                                </a:lnTo>
                                <a:lnTo>
                                  <a:pt x="20" y="49"/>
                                </a:lnTo>
                                <a:lnTo>
                                  <a:pt x="20" y="45"/>
                                </a:lnTo>
                                <a:lnTo>
                                  <a:pt x="24" y="40"/>
                                </a:lnTo>
                                <a:lnTo>
                                  <a:pt x="24" y="36"/>
                                </a:lnTo>
                                <a:lnTo>
                                  <a:pt x="28" y="32"/>
                                </a:lnTo>
                                <a:lnTo>
                                  <a:pt x="28" y="28"/>
                                </a:lnTo>
                                <a:lnTo>
                                  <a:pt x="32" y="24"/>
                                </a:lnTo>
                                <a:lnTo>
                                  <a:pt x="32" y="20"/>
                                </a:lnTo>
                                <a:lnTo>
                                  <a:pt x="36" y="16"/>
                                </a:lnTo>
                                <a:lnTo>
                                  <a:pt x="36" y="12"/>
                                </a:lnTo>
                                <a:lnTo>
                                  <a:pt x="40" y="8"/>
                                </a:lnTo>
                                <a:lnTo>
                                  <a:pt x="44" y="4"/>
                                </a:lnTo>
                                <a:lnTo>
                                  <a:pt x="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Freeform 193"/>
                        <wps:cNvSpPr>
                          <a:spLocks/>
                        </wps:cNvSpPr>
                        <wps:spPr bwMode="auto">
                          <a:xfrm>
                            <a:off x="6074" y="4848"/>
                            <a:ext cx="209" cy="213"/>
                          </a:xfrm>
                          <a:custGeom>
                            <a:avLst/>
                            <a:gdLst>
                              <a:gd name="T0" fmla="*/ 44 w 209"/>
                              <a:gd name="T1" fmla="*/ 0 h 213"/>
                              <a:gd name="T2" fmla="*/ 64 w 209"/>
                              <a:gd name="T3" fmla="*/ 20 h 213"/>
                              <a:gd name="T4" fmla="*/ 80 w 209"/>
                              <a:gd name="T5" fmla="*/ 36 h 213"/>
                              <a:gd name="T6" fmla="*/ 100 w 209"/>
                              <a:gd name="T7" fmla="*/ 49 h 213"/>
                              <a:gd name="T8" fmla="*/ 120 w 209"/>
                              <a:gd name="T9" fmla="*/ 61 h 213"/>
                              <a:gd name="T10" fmla="*/ 140 w 209"/>
                              <a:gd name="T11" fmla="*/ 69 h 213"/>
                              <a:gd name="T12" fmla="*/ 160 w 209"/>
                              <a:gd name="T13" fmla="*/ 77 h 213"/>
                              <a:gd name="T14" fmla="*/ 185 w 209"/>
                              <a:gd name="T15" fmla="*/ 85 h 213"/>
                              <a:gd name="T16" fmla="*/ 209 w 209"/>
                              <a:gd name="T17" fmla="*/ 97 h 213"/>
                              <a:gd name="T18" fmla="*/ 197 w 209"/>
                              <a:gd name="T19" fmla="*/ 129 h 213"/>
                              <a:gd name="T20" fmla="*/ 189 w 209"/>
                              <a:gd name="T21" fmla="*/ 157 h 213"/>
                              <a:gd name="T22" fmla="*/ 181 w 209"/>
                              <a:gd name="T23" fmla="*/ 181 h 213"/>
                              <a:gd name="T24" fmla="*/ 173 w 209"/>
                              <a:gd name="T25" fmla="*/ 213 h 213"/>
                              <a:gd name="T26" fmla="*/ 132 w 209"/>
                              <a:gd name="T27" fmla="*/ 201 h 213"/>
                              <a:gd name="T28" fmla="*/ 100 w 209"/>
                              <a:gd name="T29" fmla="*/ 185 h 213"/>
                              <a:gd name="T30" fmla="*/ 72 w 209"/>
                              <a:gd name="T31" fmla="*/ 173 h 213"/>
                              <a:gd name="T32" fmla="*/ 48 w 209"/>
                              <a:gd name="T33" fmla="*/ 161 h 213"/>
                              <a:gd name="T34" fmla="*/ 28 w 209"/>
                              <a:gd name="T35" fmla="*/ 149 h 213"/>
                              <a:gd name="T36" fmla="*/ 12 w 209"/>
                              <a:gd name="T37" fmla="*/ 133 h 213"/>
                              <a:gd name="T38" fmla="*/ 4 w 209"/>
                              <a:gd name="T39" fmla="*/ 121 h 213"/>
                              <a:gd name="T40" fmla="*/ 0 w 209"/>
                              <a:gd name="T41" fmla="*/ 109 h 213"/>
                              <a:gd name="T42" fmla="*/ 8 w 209"/>
                              <a:gd name="T43" fmla="*/ 81 h 213"/>
                              <a:gd name="T44" fmla="*/ 16 w 209"/>
                              <a:gd name="T45" fmla="*/ 57 h 213"/>
                              <a:gd name="T46" fmla="*/ 28 w 209"/>
                              <a:gd name="T47" fmla="*/ 32 h 213"/>
                              <a:gd name="T48" fmla="*/ 44 w 209"/>
                              <a:gd name="T49" fmla="*/ 0 h 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209" h="213">
                                <a:moveTo>
                                  <a:pt x="44" y="0"/>
                                </a:moveTo>
                                <a:lnTo>
                                  <a:pt x="64" y="20"/>
                                </a:lnTo>
                                <a:lnTo>
                                  <a:pt x="80" y="36"/>
                                </a:lnTo>
                                <a:lnTo>
                                  <a:pt x="100" y="49"/>
                                </a:lnTo>
                                <a:lnTo>
                                  <a:pt x="120" y="61"/>
                                </a:lnTo>
                                <a:lnTo>
                                  <a:pt x="140" y="69"/>
                                </a:lnTo>
                                <a:lnTo>
                                  <a:pt x="160" y="77"/>
                                </a:lnTo>
                                <a:lnTo>
                                  <a:pt x="185" y="85"/>
                                </a:lnTo>
                                <a:lnTo>
                                  <a:pt x="209" y="97"/>
                                </a:lnTo>
                                <a:lnTo>
                                  <a:pt x="197" y="129"/>
                                </a:lnTo>
                                <a:lnTo>
                                  <a:pt x="189" y="157"/>
                                </a:lnTo>
                                <a:lnTo>
                                  <a:pt x="181" y="181"/>
                                </a:lnTo>
                                <a:lnTo>
                                  <a:pt x="173" y="213"/>
                                </a:lnTo>
                                <a:lnTo>
                                  <a:pt x="132" y="201"/>
                                </a:lnTo>
                                <a:lnTo>
                                  <a:pt x="100" y="185"/>
                                </a:lnTo>
                                <a:lnTo>
                                  <a:pt x="72" y="173"/>
                                </a:lnTo>
                                <a:lnTo>
                                  <a:pt x="48" y="161"/>
                                </a:lnTo>
                                <a:lnTo>
                                  <a:pt x="28" y="149"/>
                                </a:lnTo>
                                <a:lnTo>
                                  <a:pt x="12" y="133"/>
                                </a:lnTo>
                                <a:lnTo>
                                  <a:pt x="4" y="121"/>
                                </a:lnTo>
                                <a:lnTo>
                                  <a:pt x="0" y="109"/>
                                </a:lnTo>
                                <a:lnTo>
                                  <a:pt x="8" y="81"/>
                                </a:lnTo>
                                <a:lnTo>
                                  <a:pt x="16" y="57"/>
                                </a:lnTo>
                                <a:lnTo>
                                  <a:pt x="28" y="32"/>
                                </a:lnTo>
                                <a:lnTo>
                                  <a:pt x="4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194"/>
                        <wps:cNvSpPr>
                          <a:spLocks/>
                        </wps:cNvSpPr>
                        <wps:spPr bwMode="auto">
                          <a:xfrm>
                            <a:off x="8009" y="5049"/>
                            <a:ext cx="314" cy="534"/>
                          </a:xfrm>
                          <a:custGeom>
                            <a:avLst/>
                            <a:gdLst>
                              <a:gd name="T0" fmla="*/ 257 w 314"/>
                              <a:gd name="T1" fmla="*/ 4 h 534"/>
                              <a:gd name="T2" fmla="*/ 265 w 314"/>
                              <a:gd name="T3" fmla="*/ 8 h 534"/>
                              <a:gd name="T4" fmla="*/ 269 w 314"/>
                              <a:gd name="T5" fmla="*/ 12 h 534"/>
                              <a:gd name="T6" fmla="*/ 273 w 314"/>
                              <a:gd name="T7" fmla="*/ 16 h 534"/>
                              <a:gd name="T8" fmla="*/ 277 w 314"/>
                              <a:gd name="T9" fmla="*/ 20 h 534"/>
                              <a:gd name="T10" fmla="*/ 281 w 314"/>
                              <a:gd name="T11" fmla="*/ 24 h 534"/>
                              <a:gd name="T12" fmla="*/ 285 w 314"/>
                              <a:gd name="T13" fmla="*/ 28 h 534"/>
                              <a:gd name="T14" fmla="*/ 289 w 314"/>
                              <a:gd name="T15" fmla="*/ 32 h 534"/>
                              <a:gd name="T16" fmla="*/ 293 w 314"/>
                              <a:gd name="T17" fmla="*/ 36 h 534"/>
                              <a:gd name="T18" fmla="*/ 297 w 314"/>
                              <a:gd name="T19" fmla="*/ 44 h 534"/>
                              <a:gd name="T20" fmla="*/ 301 w 314"/>
                              <a:gd name="T21" fmla="*/ 48 h 534"/>
                              <a:gd name="T22" fmla="*/ 310 w 314"/>
                              <a:gd name="T23" fmla="*/ 52 h 534"/>
                              <a:gd name="T24" fmla="*/ 314 w 314"/>
                              <a:gd name="T25" fmla="*/ 68 h 534"/>
                              <a:gd name="T26" fmla="*/ 314 w 314"/>
                              <a:gd name="T27" fmla="*/ 100 h 534"/>
                              <a:gd name="T28" fmla="*/ 314 w 314"/>
                              <a:gd name="T29" fmla="*/ 133 h 534"/>
                              <a:gd name="T30" fmla="*/ 306 w 314"/>
                              <a:gd name="T31" fmla="*/ 165 h 534"/>
                              <a:gd name="T32" fmla="*/ 297 w 314"/>
                              <a:gd name="T33" fmla="*/ 201 h 534"/>
                              <a:gd name="T34" fmla="*/ 281 w 314"/>
                              <a:gd name="T35" fmla="*/ 233 h 534"/>
                              <a:gd name="T36" fmla="*/ 265 w 314"/>
                              <a:gd name="T37" fmla="*/ 269 h 534"/>
                              <a:gd name="T38" fmla="*/ 245 w 314"/>
                              <a:gd name="T39" fmla="*/ 301 h 534"/>
                              <a:gd name="T40" fmla="*/ 221 w 314"/>
                              <a:gd name="T41" fmla="*/ 333 h 534"/>
                              <a:gd name="T42" fmla="*/ 197 w 314"/>
                              <a:gd name="T43" fmla="*/ 365 h 534"/>
                              <a:gd name="T44" fmla="*/ 169 w 314"/>
                              <a:gd name="T45" fmla="*/ 398 h 534"/>
                              <a:gd name="T46" fmla="*/ 141 w 314"/>
                              <a:gd name="T47" fmla="*/ 430 h 534"/>
                              <a:gd name="T48" fmla="*/ 113 w 314"/>
                              <a:gd name="T49" fmla="*/ 458 h 534"/>
                              <a:gd name="T50" fmla="*/ 81 w 314"/>
                              <a:gd name="T51" fmla="*/ 482 h 534"/>
                              <a:gd name="T52" fmla="*/ 49 w 314"/>
                              <a:gd name="T53" fmla="*/ 506 h 534"/>
                              <a:gd name="T54" fmla="*/ 16 w 314"/>
                              <a:gd name="T55" fmla="*/ 526 h 534"/>
                              <a:gd name="T56" fmla="*/ 16 w 314"/>
                              <a:gd name="T57" fmla="*/ 522 h 534"/>
                              <a:gd name="T58" fmla="*/ 40 w 314"/>
                              <a:gd name="T59" fmla="*/ 494 h 534"/>
                              <a:gd name="T60" fmla="*/ 65 w 314"/>
                              <a:gd name="T61" fmla="*/ 466 h 534"/>
                              <a:gd name="T62" fmla="*/ 89 w 314"/>
                              <a:gd name="T63" fmla="*/ 434 h 534"/>
                              <a:gd name="T64" fmla="*/ 109 w 314"/>
                              <a:gd name="T65" fmla="*/ 406 h 534"/>
                              <a:gd name="T66" fmla="*/ 129 w 314"/>
                              <a:gd name="T67" fmla="*/ 373 h 534"/>
                              <a:gd name="T68" fmla="*/ 145 w 314"/>
                              <a:gd name="T69" fmla="*/ 341 h 534"/>
                              <a:gd name="T70" fmla="*/ 161 w 314"/>
                              <a:gd name="T71" fmla="*/ 309 h 534"/>
                              <a:gd name="T72" fmla="*/ 177 w 314"/>
                              <a:gd name="T73" fmla="*/ 273 h 534"/>
                              <a:gd name="T74" fmla="*/ 193 w 314"/>
                              <a:gd name="T75" fmla="*/ 241 h 534"/>
                              <a:gd name="T76" fmla="*/ 205 w 314"/>
                              <a:gd name="T77" fmla="*/ 205 h 534"/>
                              <a:gd name="T78" fmla="*/ 217 w 314"/>
                              <a:gd name="T79" fmla="*/ 169 h 534"/>
                              <a:gd name="T80" fmla="*/ 229 w 314"/>
                              <a:gd name="T81" fmla="*/ 133 h 534"/>
                              <a:gd name="T82" fmla="*/ 237 w 314"/>
                              <a:gd name="T83" fmla="*/ 96 h 534"/>
                              <a:gd name="T84" fmla="*/ 245 w 314"/>
                              <a:gd name="T85" fmla="*/ 60 h 534"/>
                              <a:gd name="T86" fmla="*/ 253 w 314"/>
                              <a:gd name="T87" fmla="*/ 20 h 5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314" h="534">
                                <a:moveTo>
                                  <a:pt x="253" y="0"/>
                                </a:moveTo>
                                <a:lnTo>
                                  <a:pt x="257" y="4"/>
                                </a:lnTo>
                                <a:lnTo>
                                  <a:pt x="261" y="8"/>
                                </a:lnTo>
                                <a:lnTo>
                                  <a:pt x="265" y="8"/>
                                </a:lnTo>
                                <a:lnTo>
                                  <a:pt x="265" y="12"/>
                                </a:lnTo>
                                <a:lnTo>
                                  <a:pt x="269" y="12"/>
                                </a:lnTo>
                                <a:lnTo>
                                  <a:pt x="269" y="16"/>
                                </a:lnTo>
                                <a:lnTo>
                                  <a:pt x="273" y="16"/>
                                </a:lnTo>
                                <a:lnTo>
                                  <a:pt x="273" y="20"/>
                                </a:lnTo>
                                <a:lnTo>
                                  <a:pt x="277" y="20"/>
                                </a:lnTo>
                                <a:lnTo>
                                  <a:pt x="277" y="24"/>
                                </a:lnTo>
                                <a:lnTo>
                                  <a:pt x="281" y="24"/>
                                </a:lnTo>
                                <a:lnTo>
                                  <a:pt x="281" y="28"/>
                                </a:lnTo>
                                <a:lnTo>
                                  <a:pt x="285" y="28"/>
                                </a:lnTo>
                                <a:lnTo>
                                  <a:pt x="285" y="32"/>
                                </a:lnTo>
                                <a:lnTo>
                                  <a:pt x="289" y="32"/>
                                </a:lnTo>
                                <a:lnTo>
                                  <a:pt x="289" y="36"/>
                                </a:lnTo>
                                <a:lnTo>
                                  <a:pt x="293" y="36"/>
                                </a:lnTo>
                                <a:lnTo>
                                  <a:pt x="293" y="40"/>
                                </a:lnTo>
                                <a:lnTo>
                                  <a:pt x="297" y="44"/>
                                </a:lnTo>
                                <a:lnTo>
                                  <a:pt x="301" y="44"/>
                                </a:lnTo>
                                <a:lnTo>
                                  <a:pt x="301" y="48"/>
                                </a:lnTo>
                                <a:lnTo>
                                  <a:pt x="306" y="52"/>
                                </a:lnTo>
                                <a:lnTo>
                                  <a:pt x="310" y="52"/>
                                </a:lnTo>
                                <a:lnTo>
                                  <a:pt x="310" y="56"/>
                                </a:lnTo>
                                <a:lnTo>
                                  <a:pt x="314" y="68"/>
                                </a:lnTo>
                                <a:lnTo>
                                  <a:pt x="314" y="84"/>
                                </a:lnTo>
                                <a:lnTo>
                                  <a:pt x="314" y="100"/>
                                </a:lnTo>
                                <a:lnTo>
                                  <a:pt x="314" y="116"/>
                                </a:lnTo>
                                <a:lnTo>
                                  <a:pt x="314" y="133"/>
                                </a:lnTo>
                                <a:lnTo>
                                  <a:pt x="310" y="149"/>
                                </a:lnTo>
                                <a:lnTo>
                                  <a:pt x="306" y="165"/>
                                </a:lnTo>
                                <a:lnTo>
                                  <a:pt x="301" y="181"/>
                                </a:lnTo>
                                <a:lnTo>
                                  <a:pt x="297" y="201"/>
                                </a:lnTo>
                                <a:lnTo>
                                  <a:pt x="289" y="217"/>
                                </a:lnTo>
                                <a:lnTo>
                                  <a:pt x="281" y="233"/>
                                </a:lnTo>
                                <a:lnTo>
                                  <a:pt x="273" y="249"/>
                                </a:lnTo>
                                <a:lnTo>
                                  <a:pt x="265" y="269"/>
                                </a:lnTo>
                                <a:lnTo>
                                  <a:pt x="257" y="285"/>
                                </a:lnTo>
                                <a:lnTo>
                                  <a:pt x="245" y="301"/>
                                </a:lnTo>
                                <a:lnTo>
                                  <a:pt x="233" y="317"/>
                                </a:lnTo>
                                <a:lnTo>
                                  <a:pt x="221" y="333"/>
                                </a:lnTo>
                                <a:lnTo>
                                  <a:pt x="209" y="349"/>
                                </a:lnTo>
                                <a:lnTo>
                                  <a:pt x="197" y="365"/>
                                </a:lnTo>
                                <a:lnTo>
                                  <a:pt x="185" y="381"/>
                                </a:lnTo>
                                <a:lnTo>
                                  <a:pt x="169" y="398"/>
                                </a:lnTo>
                                <a:lnTo>
                                  <a:pt x="157" y="414"/>
                                </a:lnTo>
                                <a:lnTo>
                                  <a:pt x="141" y="430"/>
                                </a:lnTo>
                                <a:lnTo>
                                  <a:pt x="125" y="442"/>
                                </a:lnTo>
                                <a:lnTo>
                                  <a:pt x="113" y="458"/>
                                </a:lnTo>
                                <a:lnTo>
                                  <a:pt x="97" y="470"/>
                                </a:lnTo>
                                <a:lnTo>
                                  <a:pt x="81" y="482"/>
                                </a:lnTo>
                                <a:lnTo>
                                  <a:pt x="65" y="494"/>
                                </a:lnTo>
                                <a:lnTo>
                                  <a:pt x="49" y="506"/>
                                </a:lnTo>
                                <a:lnTo>
                                  <a:pt x="32" y="518"/>
                                </a:lnTo>
                                <a:lnTo>
                                  <a:pt x="16" y="526"/>
                                </a:lnTo>
                                <a:lnTo>
                                  <a:pt x="0" y="534"/>
                                </a:lnTo>
                                <a:lnTo>
                                  <a:pt x="16" y="522"/>
                                </a:lnTo>
                                <a:lnTo>
                                  <a:pt x="28" y="510"/>
                                </a:lnTo>
                                <a:lnTo>
                                  <a:pt x="40" y="494"/>
                                </a:lnTo>
                                <a:lnTo>
                                  <a:pt x="53" y="478"/>
                                </a:lnTo>
                                <a:lnTo>
                                  <a:pt x="65" y="466"/>
                                </a:lnTo>
                                <a:lnTo>
                                  <a:pt x="77" y="450"/>
                                </a:lnTo>
                                <a:lnTo>
                                  <a:pt x="89" y="434"/>
                                </a:lnTo>
                                <a:lnTo>
                                  <a:pt x="97" y="422"/>
                                </a:lnTo>
                                <a:lnTo>
                                  <a:pt x="109" y="406"/>
                                </a:lnTo>
                                <a:lnTo>
                                  <a:pt x="117" y="389"/>
                                </a:lnTo>
                                <a:lnTo>
                                  <a:pt x="129" y="373"/>
                                </a:lnTo>
                                <a:lnTo>
                                  <a:pt x="137" y="357"/>
                                </a:lnTo>
                                <a:lnTo>
                                  <a:pt x="145" y="341"/>
                                </a:lnTo>
                                <a:lnTo>
                                  <a:pt x="153" y="325"/>
                                </a:lnTo>
                                <a:lnTo>
                                  <a:pt x="161" y="309"/>
                                </a:lnTo>
                                <a:lnTo>
                                  <a:pt x="169" y="293"/>
                                </a:lnTo>
                                <a:lnTo>
                                  <a:pt x="177" y="273"/>
                                </a:lnTo>
                                <a:lnTo>
                                  <a:pt x="185" y="257"/>
                                </a:lnTo>
                                <a:lnTo>
                                  <a:pt x="193" y="241"/>
                                </a:lnTo>
                                <a:lnTo>
                                  <a:pt x="197" y="225"/>
                                </a:lnTo>
                                <a:lnTo>
                                  <a:pt x="205" y="205"/>
                                </a:lnTo>
                                <a:lnTo>
                                  <a:pt x="213" y="189"/>
                                </a:lnTo>
                                <a:lnTo>
                                  <a:pt x="217" y="169"/>
                                </a:lnTo>
                                <a:lnTo>
                                  <a:pt x="221" y="153"/>
                                </a:lnTo>
                                <a:lnTo>
                                  <a:pt x="229" y="133"/>
                                </a:lnTo>
                                <a:lnTo>
                                  <a:pt x="233" y="116"/>
                                </a:lnTo>
                                <a:lnTo>
                                  <a:pt x="237" y="96"/>
                                </a:lnTo>
                                <a:lnTo>
                                  <a:pt x="241" y="76"/>
                                </a:lnTo>
                                <a:lnTo>
                                  <a:pt x="245" y="60"/>
                                </a:lnTo>
                                <a:lnTo>
                                  <a:pt x="249" y="40"/>
                                </a:lnTo>
                                <a:lnTo>
                                  <a:pt x="253" y="20"/>
                                </a:lnTo>
                                <a:lnTo>
                                  <a:pt x="2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195"/>
                        <wps:cNvSpPr>
                          <a:spLocks/>
                        </wps:cNvSpPr>
                        <wps:spPr bwMode="auto">
                          <a:xfrm>
                            <a:off x="8009" y="5049"/>
                            <a:ext cx="314" cy="534"/>
                          </a:xfrm>
                          <a:custGeom>
                            <a:avLst/>
                            <a:gdLst>
                              <a:gd name="T0" fmla="*/ 253 w 314"/>
                              <a:gd name="T1" fmla="*/ 0 h 534"/>
                              <a:gd name="T2" fmla="*/ 269 w 314"/>
                              <a:gd name="T3" fmla="*/ 16 h 534"/>
                              <a:gd name="T4" fmla="*/ 281 w 314"/>
                              <a:gd name="T5" fmla="*/ 28 h 534"/>
                              <a:gd name="T6" fmla="*/ 297 w 314"/>
                              <a:gd name="T7" fmla="*/ 44 h 534"/>
                              <a:gd name="T8" fmla="*/ 310 w 314"/>
                              <a:gd name="T9" fmla="*/ 56 h 534"/>
                              <a:gd name="T10" fmla="*/ 314 w 314"/>
                              <a:gd name="T11" fmla="*/ 116 h 534"/>
                              <a:gd name="T12" fmla="*/ 301 w 314"/>
                              <a:gd name="T13" fmla="*/ 181 h 534"/>
                              <a:gd name="T14" fmla="*/ 273 w 314"/>
                              <a:gd name="T15" fmla="*/ 249 h 534"/>
                              <a:gd name="T16" fmla="*/ 233 w 314"/>
                              <a:gd name="T17" fmla="*/ 317 h 534"/>
                              <a:gd name="T18" fmla="*/ 185 w 314"/>
                              <a:gd name="T19" fmla="*/ 381 h 534"/>
                              <a:gd name="T20" fmla="*/ 125 w 314"/>
                              <a:gd name="T21" fmla="*/ 442 h 534"/>
                              <a:gd name="T22" fmla="*/ 65 w 314"/>
                              <a:gd name="T23" fmla="*/ 494 h 534"/>
                              <a:gd name="T24" fmla="*/ 0 w 314"/>
                              <a:gd name="T25" fmla="*/ 534 h 534"/>
                              <a:gd name="T26" fmla="*/ 53 w 314"/>
                              <a:gd name="T27" fmla="*/ 478 h 534"/>
                              <a:gd name="T28" fmla="*/ 97 w 314"/>
                              <a:gd name="T29" fmla="*/ 422 h 534"/>
                              <a:gd name="T30" fmla="*/ 137 w 314"/>
                              <a:gd name="T31" fmla="*/ 357 h 534"/>
                              <a:gd name="T32" fmla="*/ 169 w 314"/>
                              <a:gd name="T33" fmla="*/ 293 h 534"/>
                              <a:gd name="T34" fmla="*/ 197 w 314"/>
                              <a:gd name="T35" fmla="*/ 225 h 534"/>
                              <a:gd name="T36" fmla="*/ 221 w 314"/>
                              <a:gd name="T37" fmla="*/ 153 h 534"/>
                              <a:gd name="T38" fmla="*/ 241 w 314"/>
                              <a:gd name="T39" fmla="*/ 76 h 534"/>
                              <a:gd name="T40" fmla="*/ 253 w 314"/>
                              <a:gd name="T41" fmla="*/ 0 h 5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14" h="534">
                                <a:moveTo>
                                  <a:pt x="253" y="0"/>
                                </a:moveTo>
                                <a:lnTo>
                                  <a:pt x="269" y="16"/>
                                </a:lnTo>
                                <a:lnTo>
                                  <a:pt x="281" y="28"/>
                                </a:lnTo>
                                <a:lnTo>
                                  <a:pt x="297" y="44"/>
                                </a:lnTo>
                                <a:lnTo>
                                  <a:pt x="310" y="56"/>
                                </a:lnTo>
                                <a:lnTo>
                                  <a:pt x="314" y="116"/>
                                </a:lnTo>
                                <a:lnTo>
                                  <a:pt x="301" y="181"/>
                                </a:lnTo>
                                <a:lnTo>
                                  <a:pt x="273" y="249"/>
                                </a:lnTo>
                                <a:lnTo>
                                  <a:pt x="233" y="317"/>
                                </a:lnTo>
                                <a:lnTo>
                                  <a:pt x="185" y="381"/>
                                </a:lnTo>
                                <a:lnTo>
                                  <a:pt x="125" y="442"/>
                                </a:lnTo>
                                <a:lnTo>
                                  <a:pt x="65" y="494"/>
                                </a:lnTo>
                                <a:lnTo>
                                  <a:pt x="0" y="534"/>
                                </a:lnTo>
                                <a:lnTo>
                                  <a:pt x="53" y="478"/>
                                </a:lnTo>
                                <a:lnTo>
                                  <a:pt x="97" y="422"/>
                                </a:lnTo>
                                <a:lnTo>
                                  <a:pt x="137" y="357"/>
                                </a:lnTo>
                                <a:lnTo>
                                  <a:pt x="169" y="293"/>
                                </a:lnTo>
                                <a:lnTo>
                                  <a:pt x="197" y="225"/>
                                </a:lnTo>
                                <a:lnTo>
                                  <a:pt x="221" y="153"/>
                                </a:lnTo>
                                <a:lnTo>
                                  <a:pt x="241" y="76"/>
                                </a:lnTo>
                                <a:lnTo>
                                  <a:pt x="25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210pt;margin-top:-35.75pt;width:50.4pt;height:64.7pt;z-index:251658240" coordorigin="1701,1440" coordsize="8296,11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">
                <v:shape id="Freeform 3" o:spid="_x0000_s1027" style="position:absolute;left:1701;top:1440;width:8296;height:11044;visibility:visible;mso-wrap-style:square;v-text-anchor:top" coordsize="8296,11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CdBsAA&#10;AADaAAAADwAAAGRycy9kb3ducmV2LnhtbESPQYvCMBSE7wv+h/AEb2uq4iLVKCIIgrCyVe+P5pkW&#10;m5fSxBr/vVlY2OMwM98wq020jeip87VjBZNxBoK4dLpmo+By3n8uQPiArLFxTApe5GGzHnysMNfu&#10;yT/UF8GIBGGfo4IqhDaX0pcVWfRj1xIn7+Y6iyHJzkjd4TPBbSOnWfYlLdacFipsaVdReS8eVsGh&#10;N5fb/Bj16RpndL5+F5O9qZUaDeN2CSJQDP/hv/ZBK5jC75V0A+T6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vCdBsAAAADaAAAADwAAAAAAAAAAAAAAAACYAgAAZHJzL2Rvd25y&#10;ZXYueG1sUEsFBgAAAAAEAAQA9QAAAIUDAAAAAA==&#10;" path="m,l128,,261,,390,,518,,646,,779,,908,r128,l1169,r128,l1425,r129,l1687,r128,l1943,r129,l2205,r128,l2461,r133,l2723,r128,l2979,r133,l3240,r129,l3502,r128,l3758,r129,l4020,r128,l4276,r133,l4538,r128,l4794,r133,l5056,r128,l5317,r128,l5573,r129,l5835,r128,l6091,r129,l6353,r128,l6609,r133,l6871,r128,l7127,r133,l7388,r129,l7650,r128,l7906,r129,l8168,r128,l8296,161r,160l8296,482r,160l8296,807r,161l8296,1128r,161l8296,1449r,161l8296,1770r,161l8296,2096r,160l8296,2417r,160l8296,2738r,160l8296,3059r,161l8296,3380r,165l8296,3705r,161l8296,4027r,160l8296,4348r,160l8296,4669r,165l8296,4994r,161l8296,5315r,161l8296,5636r,161l8296,5958r,164l8296,6283r,160l8296,6604r,161l8296,6925r,161l8296,7246r,161l8296,7571r,161l8296,7812r,81l8296,7969r,72l8296,8109r,69l8296,8242r,68l8296,8374r,65l8296,8507r,72l8296,8647r,77l8296,8804r,80l8288,9073r-24,172l8236,9402r-44,141l8143,9675r-64,116l8011,9892r-76,92l7846,10064r-92,65l7654,10185r-105,44l7437,10265r-121,24l7192,10301r-129,8l7011,10309r-52,l6907,10309r-53,l6802,10309r-52,l6698,10309r-56,l6589,10309r-52,l6485,10309r-52,l6381,10309r-53,l6276,10309r-56,l6148,10309r-77,l5999,10309r-76,l5847,10309r-73,l5698,10309r-76,l5549,10309r-76,l5397,10309r-72,l5248,10309r-76,l5100,10309r-77,l4967,10309r-64,12l4839,10333r-69,20l4702,10382r-68,32l4566,10454r-69,40l4429,10546r-60,52l4313,10663r-53,64l4212,10799r-40,76l4144,10956r-24,88l4108,11000r-16,-52l4068,10891r-24,-56l4007,10779r-40,-60l3923,10659r-56,-61l3807,10546r-69,-52l3658,10446r-84,-44l3473,10366r-104,-29l3253,10317r-129,-8l3060,10305r-64,l2931,10305r-64,l2799,10301r-64,l2670,10305r-64,l2542,10305r-68,l2409,10305r-68,l2277,10305r-68,4l2140,10309r-68,l1931,10305r-156,l1610,10301r-168,-8l1269,10273r-173,-28l924,10205r-161,-56l606,10076,462,9980,333,9864,221,9719,128,9547,60,9346,16,9109,,8840,,7732,,7571,,7407,,7246,,7086,,6925,,6765,,6604,,6443,,6283,,6122,,5958,,5797,,5636,,5476,,5315,,5155,,4994,,4834,,4669,,4508,,4348,,4187,,4027,,3866,,3705,,3545,,3380,,3220,,3059,,2898,,2738,,2577,,2417,,2256,,2096,,1931,,1770,,1610,,1449,,1289,,1128,,968,,807,,642,,482,,321,,161,,e" filled="f" strokeweight=".5pt">
                  <v:path arrowok="t" o:connecttype="custom" o:connectlocs="518,0;1169,0;1815,0;2461,0;3112,0;3758,0;4409,0;5056,0;5702,0;6353,0;6999,0;7650,0;8296,0;8296,807;8296,1610;8296,2417;8296,3220;8296,4027;8296,4834;8296,5636;8296,6443;8296,7246;8296,7893;8296,8242;8296,8579;8288,9073;8079,9791;7654,10185;7063,10309;6802,10309;6537,10309;6276,10309;5923,10309;5549,10309;5172,10309;4839,10333;4497,10494;4212,10799;4092,10948;3923,10659;3574,10402;3060,10305;2735,10301;2409,10305;2072,10309;1269,10273;462,9980;16,9109;0,7246;0,6443;0,5636;0,4834;0,4027;0,3220;0,2417;0,1610;0,807;0,0" o:connectangles="0,0,0,0,0,0,0,0,0,0,0,0,0,0,0,0,0,0,0,0,0,0,0,0,0,0,0,0,0,0,0,0,0,0,0,0,0,0,0,0,0,0,0,0,0,0,0,0,0,0,0,0,0,0,0,0,0,0"/>
                </v:shape>
                <v:shape id="Freeform 4" o:spid="_x0000_s1028" style="position:absolute;left:6263;top:4379;width:1598;height:1264;visibility:visible;mso-wrap-style:square;v-text-anchor:top" coordsize="1598,1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oHL8MA&#10;AADaAAAADwAAAGRycy9kb3ducmV2LnhtbESPQWvCQBSE70L/w/IKvYhurCglZiMiLfTqplB6e2af&#10;STD7Nma3Gv31bqHgcZiZb5hsPdhWnKn3jWMFs2kCgrh0puFKwVfxMXkD4QOywdYxKbiSh3X+NMow&#10;Ne7COzrrUIkIYZ+igjqELpXSlzVZ9FPXEUfv4HqLIcq+kqbHS4TbVr4myVJabDgu1NjRtqbyqH+t&#10;gv3y51TcdIHNYfxd+XahzftNK/XyPGxWIAIN4RH+b38aBXP4uxJvgMz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+oHL8MAAADaAAAADwAAAAAAAAAAAAAAAACYAgAAZHJzL2Rv&#10;d25yZXYueG1sUEsFBgAAAAAEAAQA9QAAAIgDAAAAAA==&#10;" path="m273,16r24,4l317,24r20,l357,28r24,l401,32r20,l441,32,413,84r-20,56l373,196r-12,61l349,317r-8,56l333,425r-4,44l373,473r40,8l453,489r41,8l534,505r44,9l618,522r40,12l698,542r40,12l779,566r40,8l855,586r40,12l935,610r40,12l991,554r20,-69l1036,413r36,-76l1108,257r44,-85l1204,88,1260,r21,12l1305,20r20,12l1345,40r24,8l1389,60r20,8l1433,76r-20,36l1393,148r-16,36l1357,220r-16,41l1325,297r-12,40l1297,381r-12,40l1273,465r-13,44l1252,554r-8,44l1236,646r-8,48l1224,742r28,12l1281,766r28,12l1337,791r8,56l1361,899r20,52l1409,1003r36,48l1489,1096r49,44l1598,1184r-20,20l1558,1224r-20,20l1517,1264r-60,-48l1389,1172r-76,-48l1228,1080r-88,-45l1048,991,951,947,851,907,746,871,642,835,534,799,425,766,317,738,208,714,104,694,,678,8,650r8,-28l28,594r8,-28l44,538r8,-29l60,481r8,-32l80,449r16,l112,449r16,-4l132,429r16,-48l168,313r28,-76l224,156,249,88,265,36r8,-20e" filled="f" strokeweight=".5pt">
                  <v:path arrowok="t" o:connecttype="custom" o:connectlocs="297,20;337,24;381,28;421,32;413,84;373,196;349,317;333,425;373,473;453,489;534,505;618,522;698,542;779,566;855,586;935,610;991,554;1036,413;1108,257;1204,88;1281,12;1325,32;1369,48;1409,68;1413,112;1377,184;1341,261;1313,337;1285,421;1260,509;1244,598;1228,694;1252,754;1309,778;1345,847;1381,951;1445,1051;1538,1140;1578,1204;1538,1244;1457,1216;1313,1124;1140,1035;951,947;746,871;534,799;317,738;104,694;8,650;28,594;44,538;60,481;80,449;112,449;132,429;168,313;224,156;265,36" o:connectangles="0,0,0,0,0,0,0,0,0,0,0,0,0,0,0,0,0,0,0,0,0,0,0,0,0,0,0,0,0,0,0,0,0,0,0,0,0,0,0,0,0,0,0,0,0,0,0,0,0,0,0,0,0,0,0,0,0,0"/>
                </v:shape>
                <v:shape id="Freeform 5" o:spid="_x0000_s1029" style="position:absolute;left:6383;top:4828;width:217;height:20;visibility:visible;mso-wrap-style:square;v-text-anchor:top" coordsize="21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HJ1sIA&#10;AADaAAAADwAAAGRycy9kb3ducmV2LnhtbESPT4vCMBTE7wt+h/CEva2py1ZKNYoIC8tein9AvD2a&#10;Z1tsXkoT2/jtjbCwx2FmfsOsNsG0YqDeNZYVzGcJCOLS6oYrBafj90cGwnlkja1lUvAgB5v15G2F&#10;ubYj72k4+EpECLscFdTed7mUrqzJoJvZjjh6V9sb9FH2ldQ9jhFuWvmZJAtpsOG4UGNHu5rK2+Fu&#10;FNw45f2pyH7D+Vo87mkTLjoLSr1Pw3YJwlPw/+G/9o9W8AWvK/EG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UcnWwgAAANoAAAAPAAAAAAAAAAAAAAAAAJgCAABkcnMvZG93&#10;bnJldi54bWxQSwUGAAAAAAQABAD1AAAAhwMAAAAA&#10;" path="m,l28,4r28,l80,8r28,l137,12r28,l189,16r28,4e" filled="f" strokeweight=".5pt">
                  <v:path arrowok="t" o:connecttype="custom" o:connectlocs="0,0;28,4;56,4;80,8;108,8;137,12;165,12;189,16;217,20" o:connectangles="0,0,0,0,0,0,0,0,0"/>
                </v:shape>
                <v:shape id="Freeform 6" o:spid="_x0000_s1030" style="position:absolute;left:7238;top:5001;width:249;height:120;visibility:visible;mso-wrap-style:square;v-text-anchor:top" coordsize="249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Cu+cAA&#10;AADaAAAADwAAAGRycy9kb3ducmV2LnhtbESPzarCMBSE94LvEI7gRq6pit5QjSLiBTcu/MH1oTm2&#10;xeakNFF7394IgsthZr5hFqvWVuJBjS8daxgNExDEmTMl5xrOp78fBcIHZIOVY9LwTx5Wy25ngalx&#10;Tz7Q4xhyESHsU9RQhFCnUvqsIIt+6Gri6F1dYzFE2eTSNPiMcFvJcZLMpMWS40KBNW0Kym7Hu9Uw&#10;4dlF7Qc78ztROFKqqrf2PtW632vXcxCB2vANf9o7o2EK7yvxBsjl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dCu+cAAAADaAAAADwAAAAAAAAAAAAAAAACYAgAAZHJzL2Rvd25y&#10;ZXYueG1sUEsFBgAAAAAEAAQA9QAAAIUDAAAAAA==&#10;" path="m,l28,8,57,20,89,32r32,16l153,64r32,16l217,100r32,20e" filled="f" strokeweight=".5pt">
                  <v:path arrowok="t" o:connecttype="custom" o:connectlocs="0,0;28,8;57,20;89,32;121,48;153,64;185,80;217,100;249,120" o:connectangles="0,0,0,0,0,0,0,0,0"/>
                </v:shape>
                <v:shape id="Freeform 7" o:spid="_x0000_s1031" style="position:absolute;left:3179;top:5053;width:4601;height:5239;visibility:visible;mso-wrap-style:square;v-text-anchor:top" coordsize="4601,5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XIFMEA&#10;AADaAAAADwAAAGRycy9kb3ducmV2LnhtbESPT4vCMBTE74LfITzBm02VRaQaRQTBm+u/3eujeTbF&#10;5qU2sdb99JuFBY/DzPyGWaw6W4mWGl86VjBOUhDEudMlFwrOp+1oBsIHZI2VY1LwIg+rZb+3wEy7&#10;Jx+oPYZCRAj7DBWYEOpMSp8bsugTVxNH7+oaiyHKppC6wWeE20pO0nQqLZYcFwzWtDGU344Pq2D3&#10;aK3Z3zen/cf5izxf+PPw863UcNCt5yACdeEd/m/vtIIp/F2JN0A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rFyBTBAAAA2gAAAA8AAAAAAAAAAAAAAAAAmAIAAGRycy9kb3du&#10;cmV2LnhtbFBLBQYAAAAABAAEAPUAAACGAwAAAAA=&#10;" path="m3088,r-4,8l3080,16r,8l3076,32r-4,8l3072,48r-4,8l3064,64r,8l3060,80r,8l3055,96r-4,8l3051,112r-4,9l3043,129r,8l3039,145r-4,8l3035,157r-4,8l3027,173r,8l3023,189r,8l3019,205r-4,8l3015,221r-4,8l3007,237r,8l3003,253r4,16l3011,285r4,16l3019,317r4,16l3027,349r4,16l3035,381r4,17l3043,414r4,16l3051,446r9,16l3064,478r4,12l3072,506r8,16l3084,534r4,16l3092,566r8,12l3104,594r8,12l3116,622r8,12l3128,646r8,16l3140,675r8,12l3156,699r4,16l3168,727r-4,16l3160,755r-4,16l3152,787r-4,16l3140,819r-4,12l3132,847r-4,16l3124,879r-4,12l3112,907r-4,16l3104,935r-8,17l3092,968r-4,12l3084,996r-8,16l3072,1024r-4,16l3060,1052r-5,16l3047,1084r-4,12l3039,1112r-8,12l3027,1140r-8,12l3015,1168r-8,12l3003,1196r,4l3003,1208r,8l2999,1221r,8l2995,1233r-4,8l2987,1245r-4,8l2979,1257r-4,8l2971,1269r-4,4l2959,1277r-4,8l2947,1289r-4,4l2935,1297r-4,4l2923,1305r-4,4l2911,1309r-8,4l2899,1317r-8,4l2883,1321r-4,4l2871,1325r-4,4l2859,1329r-4,l2847,1333r-32,8l2782,1349r-32,12l2718,1369r-32,12l2654,1389r-32,12l2590,1413r-28,8l2529,1433r-32,12l2465,1457r-32,12l2401,1481r-28,12l2341,1506r-32,12l2276,1530r-28,12l2216,1554r-32,12l2152,1582r-28,12l2092,1606r-28,16l2032,1634r-33,16l1971,1662r-32,16l1911,1694r-28,12l1851,1722r-28,12l1799,1746r-28,12l1742,1770r-28,13l1686,1795r-32,12l1626,1815r-28,12l1570,1839r-28,12l1514,1863r-33,8l1453,1883r-28,12l1397,1903r-28,12l1341,1923r-28,12l1285,1943r-28,8l1232,1963r-28,8l1180,1979r-24,8l1128,1995r-24,8l1080,2007r-20,8l1036,2023r-20,4l996,2035r-13,l975,2039r-12,l955,2043r-12,5l935,2052r-8,4l919,2060r-8,4l903,2072r-8,4l887,2084r-4,4l875,2096r-4,8l863,2112r-4,8l855,2128r-8,8l843,2144r-4,12l835,2164r-4,12l827,2184r-4,12l819,2204r,12l815,2228r-4,12l811,2252r-4,12l807,2276r-8,36l791,2353r-8,36l775,2429r-8,36l759,2501r-8,32l743,2569r-8,33l727,2634r-13,32l706,2698r-8,32l686,2762r-8,28l666,2822r-8,28l646,2879r-8,28l626,2935r-8,28l606,2991r-8,24l586,3043r-12,24l562,3095r-8,24l542,3147r-12,25l522,3196r-12,24l498,3244r-8,20l478,3284r-8,20l461,3324r-12,20l441,3364r-8,20l425,3404r-8,20l405,3445r-8,20l389,3485r-8,20l373,3525r-8,16l357,3561r-8,20l341,3601r-8,20l325,3641r-8,20l309,3681r-8,25l293,3726r-8,20l277,3766r-8,20l265,3806r-8,20l249,3846r-8,20l233,3886r-8,20l221,3922r-8,20l204,3958r-8,20l192,3995r-8,20l176,4031r-8,20l160,4067r-4,20l148,4103r-8,16l132,4139r-8,16l120,4171r-8,20l104,4207r-8,16l88,4239r-8,16l72,4272r-4,20l60,4308r-8,16l44,4340r-8,16l28,4372r-4,16l16,4404r-8,16l,4436r20,4l40,4444r20,4l80,4448r20,4l116,4460r16,4l148,4468r16,8l180,4480r12,8l204,4492r17,8l233,4508r8,8l253,4524r12,9l273,4545r8,8l289,4561r8,12l305,4585r8,8l317,4605r8,12l329,4629r4,12l337,4653r4,12l341,4677r4,16l349,4705r16,12l385,4729r20,12l429,4753r20,8l474,4773r20,12l518,4797r24,13l566,4822r24,12l614,4846r24,8l666,4866r24,12l718,4890r25,12l771,4914r24,12l823,4934r24,12l875,4958r28,12l927,4982r28,12l983,5006r25,8l1036,5026r24,12l1088,5050r24,12l1136,5074r16,4l1168,5082r16,5l1196,5091r16,4l1228,5099r17,4l1261,5107r16,4l1293,5115r16,4l1321,5123r16,4l1353,5131r16,4l1385,5139r16,4l1413,5147r16,4l1445,5155r12,4l1473,5163r12,4l1497,5171r13,4l1526,5179r12,4l1550,5187r12,8l1570,5199r12,4l1590,5211r20,l1626,5215r20,4l1666,5223r16,4l1702,5227r16,4l1738,5231r16,4l1775,5235r16,l1811,5239r16,l1847,5239r16,l1883,5239r16,l1919,5239r20,l1955,5239r20,-4l1991,5235r20,l2028,5231r20,-4l2064,5227r20,-4l2100,5219r20,-4l2136,5211r20,-4l2172,5203r16,l2204,5199r16,l2232,5199r16,-4l2264,5195r16,l2293,5195r16,-4l2321,5191r16,l2349,5191r16,l2377,5191r16,l2405,5195r16,l2433,5195r16,l2461,5199r12,l2485,5199r16,4l2513,5203r12,4l2537,5211r13,l2566,5215r12,4l2590,5223r12,l2614,5227r8,4l2634,5231r8,l2650,5235r12,l2670,5235r12,l2690,5239r12,l2710,5239r8,l2730,5239r8,l2750,5239r8,l2770,5239r8,l2790,5239r8,l2811,5239r8,l2831,5235r8,l2851,5235r8,l2871,5231r12,l2891,5231r12,-4l2911,5227r12,l2935,5223r8,-4l2955,5219r12,-4l2979,5211r12,l2999,5207r12,-4l3023,5203r12,-4l3047,5195r8,l3068,5191r12,l3092,5187r12,-4l3112,5183r12,-4l3136,5175r12,l3160,5171r12,-4l3180,5163r12,l3204,5159r12,-4l3224,5151r12,l3248,5147r12,-4l3268,5139r12,-4l3292,5131r8,l3304,5127r8,-4l3316,5123r9,-4l3329,5115r8,l3341,5111r8,-4l3353,5103r8,-4l3369,5099r4,-4l3377,5091r8,-4l3389,5082r8,-4l3401,5078r8,-4l3413,5070r8,-4l3425,5062r8,-4l3437,5054r8,l3449,5050r8,-4l3461,5042r8,-4l3473,5034r8,-4l3485,5030r20,-8l3529,5014r20,-8l3569,5002r21,-8l3610,4986r20,-8l3650,4974r20,-8l3694,4958r20,-8l3734,4946r20,-8l3774,4930r20,-4l3814,4918r25,-8l3859,4906r20,-8l3899,4890r20,-4l3939,4878r20,-4l3979,4866r24,-4l4023,4854r20,-4l4063,4842r20,-4l4104,4830r20,-4l4148,4822r-4,-4l4140,4814r,-4l4136,4805r,-4l4132,4797r-4,-4l4128,4789r-4,l4124,4785r-4,-4l4116,4777r,-4l4112,4769r,-4l4108,4761r-4,-4l4100,4753r-5,-4l4095,4745r-4,-4l4091,4737r-4,-4l4083,4729r,-4l4079,4725r,-4l4075,4717r-4,-4l4071,4709r-4,-4l4063,4697r-4,-8l4051,4681r-4,-8l4043,4665r-4,-8l4035,4649r-4,-8l4023,4633r-4,-12l4015,4613r-4,-8l4007,4597r-4,-12l3999,4577r-4,-12l3991,4557r-4,-8l3983,4537r-4,-13l3975,4516r,-12l3971,4496r-4,-12l3963,4472r-4,-8l3955,4452r,-12l3951,4428r-4,-12l3947,4404r-4,-8l3935,4376r-4,-20l3927,4336r-4,-20l3919,4296r-8,-20l3907,4255r-4,-16l3899,4219r-4,-20l3891,4179r-4,-20l3883,4139r-4,-20l3875,4099r,-20l3871,4059r-4,-24l3863,4015r-4,-20l3859,3974r-4,-20l3851,3934r,-20l3847,3894r-4,-24l3843,3850r-4,-20l3839,3810r-5,-20l3834,3770r-4,-24l3830,3734r-4,-16l3826,3701r-4,-16l3818,3673r,-16l3814,3641r,-16l3810,3609r-4,-12l3806,3581r-4,-16l3798,3549r,-16l3794,3517r-4,-16l3790,3485r-4,-12l3782,3457r,-16l3778,3424r-4,-16l3774,3392r-4,-16l3766,3364r,-16l3762,3332r,-16l3758,3300r,-12l3754,3272r,-16l3774,3236r24,-20l3822,3192r25,-20l3867,3147r20,-24l3907,3099r24,-24l3947,3051r20,-24l3987,2999r16,-24l4023,2947r16,-24l4055,2895r16,-29l4083,2834r17,-28l4112,2774r12,-28l4136,2714r12,-32l4156,2650r8,-36l4172,2581r8,-36l4188,2509r4,-36l4196,2437r4,-40l4204,2361r,-41l4204,2296r,-20l4204,2252r,-20l4204,2212r,-24l4204,2168r,-20l4200,2124r,-20l4200,2080r,-20l4196,2039r,-24l4192,1995r,-20l4192,1951r-4,-20l4188,1907r,-20l4184,1867r,-24l4184,1823r-4,-20l4180,1779r,-21l4180,1734r,-20l4180,1694r,-24l4180,1650r,-20l4184,1618r,-12l4188,1598r4,-12l4196,1578r,-12l4200,1554r4,-8l4208,1534r,-8l4212,1514r4,-12l4220,1493r4,-12l4224,1473r4,-12l4232,1449r4,-8l4236,1429r4,-8l4244,1409r4,-12l4248,1389r4,-12l4256,1369r4,-12l4260,1345r4,-8l4268,1325r4,-8l4272,1305r4,-12l4280,1265r8,-28l4292,1208r8,-24l4308,1156r4,-24l4320,1108r8,-24l4336,1060r4,-24l4348,1016r9,-24l4369,972r8,-24l4385,927r8,-20l4405,887r8,-20l4425,847r12,-20l4449,807r8,-20l4473,771r12,-20l4497,731r12,-20l4525,691r12,-20l4553,650r16,-20l4585,610r16,-20l4561,566r-36,-28l4485,514r-44,-28l4401,462r-40,-24l4316,414r-40,-20l4232,369r-44,-24l4144,325r-44,-20l4051,285r-44,-20l3959,245r-44,-20l3867,209r-49,-20l3770,173r-52,-16l3670,141r-48,-16l3569,108,3517,96,3465,80,3413,68,3361,56,3304,44,3252,32,3196,20r-56,-8l3088,xe" stroked="f" strokeweight=".5pt">
                  <v:path arrowok="t" o:connecttype="custom" o:connectlocs="3051,112;3011,229;3051,446;3136,662;3124,879;3043,1096;2987,1245;2903,1313;2654,1389;2184,1566;1742,1770;1313,1935;975,2039;859,2120;807,2276;678,2790;522,3196;381,3505;265,3806;156,4087;44,4340;164,4476;317,4605;494,4785;875,4958;1212,5095;1445,5155;1646,5219;1919,5239;2188,5203;2405,5195;2602,5223;2750,5239;2903,5227;3068,5191;3236,5151;3353,5103;3445,5054;3650,4974;3959,4874;4132,4797;4091,4741;4043,4665;3979,4524;3927,4336;3867,4035;3830,3734;3790,3501;3754,3272;4039,2923;4196,2437;4200,2060;4180,1734;4208,1526;4256,1369;4328,1084;4473,771;4361,438;3670,141" o:connectangles="0,0,0,0,0,0,0,0,0,0,0,0,0,0,0,0,0,0,0,0,0,0,0,0,0,0,0,0,0,0,0,0,0,0,0,0,0,0,0,0,0,0,0,0,0,0,0,0,0,0,0,0,0,0,0,0,0,0,0"/>
                </v:shape>
                <v:shape id="Freeform 8" o:spid="_x0000_s1032" style="position:absolute;left:3179;top:5053;width:4601;height:5239;visibility:visible;mso-wrap-style:square;v-text-anchor:top" coordsize="4601,5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bVM8EA&#10;AADaAAAADwAAAGRycy9kb3ducmV2LnhtbESPT4vCMBTE74LfIbyFvWm6HnTpGkUEpbfFP6jHt82z&#10;LTYvJYkav70RhD0OM/MbZjqPphU3cr6xrOBrmIEgLq1uuFKw360G3yB8QNbYWiYFD/Iwn/V7U8y1&#10;vfOGbttQiQRhn6OCOoQul9KXNRn0Q9sRJ+9sncGQpKukdnhPcNPKUZaNpcGG00KNHS1rKi/bq1EQ&#10;15fd75FoFA+nRzGeLNy+OPwp9fkRFz8gAsXwH363C61gAq8r6QbI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SW1TPBAAAA2gAAAA8AAAAAAAAAAAAAAAAAmAIAAGRycy9kb3du&#10;cmV2LnhtbFBLBQYAAAAABAAEAPUAAACGAwAAAAA=&#10;" path="m3088,r-12,32l3064,64r-9,32l3043,129r-8,28l3023,189r-8,32l3003,253r16,64l3035,381r16,65l3072,506r20,60l3116,622r24,53l3168,727r-16,60l3132,847r-20,60l3092,968r-20,56l3047,1084r-20,56l3003,1196r-4,25l2987,1245r-16,24l2947,1289r-24,16l2899,1317r-28,8l2847,1333r-65,16l2718,1369r-64,20l2590,1413r-61,20l2465,1457r-64,24l2341,1506r-65,24l2216,1554r-64,28l2092,1606r-60,28l1971,1662r-60,32l1851,1722r-52,24l1742,1770r-56,25l1626,1815r-56,24l1514,1863r-61,20l1397,1903r-56,20l1285,1943r-53,20l1180,1979r-52,16l1080,2007r-44,16l996,2035r-41,8l919,2060r-32,24l863,2112r-20,32l827,2184r-12,44l807,2276r-16,77l775,2429r-16,72l743,2569r-16,65l706,2698r-20,64l666,2822r-20,57l626,2935r-20,56l586,3043r-24,52l542,3147r-20,49l498,3244r-20,40l461,3324r-20,40l425,3404r-20,41l389,3485r-16,40l357,3561r-16,40l325,3641r-16,40l293,3726r-16,40l265,3806r-16,40l233,3886r-29,72l176,4031r-28,72l120,4171r-32,68l60,4308r-32,64l,4436r80,12l148,4468r56,24l253,4524r36,37l317,4605r20,48l349,4705r36,24l429,4753r45,20l518,4797r48,25l614,4846r52,20l718,4890r53,24l823,4934r52,24l927,4982r56,24l1036,5026r52,24l1136,5074r60,17l1261,5107r60,16l1385,5139r60,16l1497,5171r53,16l1590,5211r76,12l1738,5231r73,8l1883,5239r72,l2028,5231r72,-12l2172,5203r60,-4l2293,5195r56,-4l2405,5195r56,4l2513,5203r53,12l2614,5227r36,8l2690,5239r40,l2770,5239r41,l2851,5235r40,-4l2935,5223r44,-12l3023,5203r45,-12l3112,5183r48,-12l3204,5159r44,-12l3292,5131r24,-8l3341,5111r28,-12l3389,5082r24,-12l3437,5054r24,-12l3485,5030r44,-16l3569,5002r41,-16l3650,4974r44,-16l3734,4946r40,-16l3814,4918r45,-12l3899,4890r40,-12l3979,4866r44,-12l4063,4842r41,-12l4148,4822r-20,-33l4108,4761r-21,-28l4067,4705r-20,-32l4031,4641r-20,-36l3995,4565r-16,-41l3967,4484r-12,-44l3943,4396r-12,-40l3923,4316r-12,-40l3903,4239r-8,-40l3887,4159r-8,-40l3875,4079r-8,-44l3859,3995r-4,-41l3851,3914r-8,-44l3839,3830r-5,-40l3830,3746r-8,-61l3814,3625r-12,-60l3790,3501r-8,-60l3770,3376r-8,-60l3754,3256r44,-40l3847,3172r40,-49l3931,3075r36,-48l4003,2975r36,-52l4071,2866r29,-60l4124,2746r24,-64l4164,2614r16,-69l4192,2473r8,-76l4204,2320r,-44l4204,2232r,-44l4204,2148r-4,-44l4200,2060r-4,-45l4192,1975r-4,-44l4188,1887r-4,-44l4180,1803r,-45l4180,1714r,-44l4180,1630r12,-44l4204,1546r12,-44l4228,1461r12,-40l4252,1377r12,-40l4276,1293r12,-56l4300,1184r12,-52l4328,1084r12,-48l4357,992r20,-44l4393,907r20,-40l4437,827r20,-40l4485,751r24,-40l4537,671r32,-41l4601,590r-76,-52l4441,486r-80,-48l4276,394r-88,-49l4100,305r-93,-40l3915,225r-97,-36l3718,157r-96,-32l3517,96,3413,68,3304,44,3196,20,3088,e" filled="f" strokeweight=".5pt">
                  <v:path arrowok="t" o:connecttype="custom" o:connectlocs="3043,129;3019,317;3116,622;3112,907;3003,1196;2923,1305;2718,1369;2401,1481;2092,1606;1799,1746;1514,1863;1232,1963;996,2035;843,2144;775,2429;686,2762;586,3043;478,3284;389,3485;309,3681;233,3886;88,4239;148,4468;337,4653;518,4797;771,4914;1036,5026;1321,5123;1590,5211;1955,5239;2293,5195;2566,5215;2770,5239;2979,5211;3204,5159;3369,5099;3485,5030;3694,4958;3899,4890;4104,4830;4067,4705;3979,4524;3923,4316;3879,4119;3851,3914;3822,3685;3770,3376;3887,3123;4071,2866;4180,2545;4204,2232;4196,2015;4180,1803;4192,1586;4252,1377;4312,1132;4393,907;4509,711;4441,486;4007,265;3517,96" o:connectangles="0,0,0,0,0,0,0,0,0,0,0,0,0,0,0,0,0,0,0,0,0,0,0,0,0,0,0,0,0,0,0,0,0,0,0,0,0,0,0,0,0,0,0,0,0,0,0,0,0,0,0,0,0,0,0,0,0,0,0,0,0"/>
                </v:shape>
                <v:shape id="Freeform 9" o:spid="_x0000_s1033" style="position:absolute;left:6335;top:5764;width:586;height:136;visibility:visible;mso-wrap-style:square;v-text-anchor:top" coordsize="586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J4P78A&#10;AADaAAAADwAAAGRycy9kb3ducmV2LnhtbERPTWvCQBC9F/oflhF6q5tYLCW6ihRFQbCaiuchOybB&#10;7GzIjhr/vXso9Ph439N57xp1oy7Ung2kwwQUceFtzaWB4+/q/QtUEGSLjWcy8KAA89nryxQz6+98&#10;oFsupYohHDI0UIm0mdahqMhhGPqWOHJn3zmUCLtS2w7vMdw1epQkn9phzbGhwpa+Kyou+dUZkHGZ&#10;pv0urPfLn4+TPBZXLrY7Y94G/WICSqiXf/Gfe2MNxK3xSrwBevY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Tgng/vwAAANoAAAAPAAAAAAAAAAAAAAAAAJgCAABkcnMvZG93bnJl&#10;di54bWxQSwUGAAAAAAQABAD1AAAAhAMAAAAA&#10;" path="m586,136r-64,l458,136,389,124,321,112,245,92,169,64,88,36,,e" filled="f" strokeweight=".5pt">
                  <v:path arrowok="t" o:connecttype="custom" o:connectlocs="586,136;522,136;458,136;389,124;321,112;245,92;169,64;88,36;0,0" o:connectangles="0,0,0,0,0,0,0,0,0"/>
                </v:shape>
                <v:shape id="Freeform 10" o:spid="_x0000_s1034" style="position:absolute;left:6387;top:5864;width:145;height:28;visibility:visible;mso-wrap-style:square;v-text-anchor:top" coordsize="145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5qRsUA&#10;AADaAAAADwAAAGRycy9kb3ducmV2LnhtbESPQWvCQBSE7wX/w/IEb3WjtGJTVymFWi8eNNpen9ln&#10;Es2+Ddk1Rn+9Kwgeh5n5hpnMWlOKhmpXWFYw6EcgiFOrC84UbJKf1zEI55E1lpZJwYUczKadlwnG&#10;2p55Rc3aZyJA2MWoIPe+iqV0aU4GXd9WxMHb29qgD7LOpK7xHOCmlMMoGkmDBYeFHCv6zik9rk9G&#10;wV85X/4Pk3mzfN/vBr+7xTV52x6U6nXbr08Qnlr/DD/aC63gA+5Xwg2Q0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zmpGxQAAANoAAAAPAAAAAAAAAAAAAAAAAJgCAABkcnMv&#10;ZG93bnJldi54bWxQSwUGAAAAAAQABAD1AAAAigMAAAAA&#10;" path="m,l20,8r16,8l56,20r16,4l88,28r20,-4l125,24r20,-8e" filled="f" strokeweight=".5pt">
                  <v:path arrowok="t" o:connecttype="custom" o:connectlocs="0,0;20,8;36,16;56,20;72,24;88,28;108,24;125,24;145,16" o:connectangles="0,0,0,0,0,0,0,0,0"/>
                </v:shape>
                <v:shape id="Freeform 11" o:spid="_x0000_s1035" style="position:absolute;left:3323;top:9007;width:3992;height:1149;visibility:visible;mso-wrap-style:square;v-text-anchor:top" coordsize="3992,1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O4fsQA&#10;AADbAAAADwAAAGRycy9kb3ducmV2LnhtbESPzW7CQAyE75X6DitX6q1s4ICqlAUhqkocuJQf0aOV&#10;NUlE1huyJqR9+vqAxM3WjGc+zxZDaExPXaojOxiPMjDERfQ1lw72u6+3dzBJkD02kcnBLyVYzJ+f&#10;Zpj7eONv6rdSGg3hlKODSqTNrU1FRQHTKLbEqp1iF1B07UrrO7xpeGjsJMumNmDN2lBhS6uKivP2&#10;Ghx8hlW7Oa43/WGQ045+/qYXGV+ce30Zlh9ghAZ5mO/Xa6/4Sq+/6AB2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DuH7EAAAA2wAAAA8AAAAAAAAAAAAAAAAAmAIAAGRycy9k&#10;b3ducmV2LnhtbFBLBQYAAAAABAAEAPUAAACJAwAAAAA=&#10;" path="m65,l85,16r28,17l145,57r44,24l237,109r52,32l350,173r68,36l486,245r76,40l643,322r84,44l811,406r89,40l992,490r96,40l1181,574r96,41l1374,659r96,40l1570,735r97,40l1759,811r96,32l1944,876r92,32l2120,936r85,24l2285,980r72,16l2430,1012r64,12l2510,1024r12,4l2534,1028r12,4l2562,1032r12,4l2586,1036r12,l2614,1040r12,l2638,1044r12,l2663,1044r16,4l2691,1048r12,l2715,1052r12,l2743,1052r12,l2767,1056r12,l2791,1056r12,l2819,1056r12,l2843,1056r12,l2867,1056r16,l2895,1056r12,-4l2928,1056r20,4l2964,1064r20,l3004,1064r16,4l3036,1068r16,l3068,1072r16,l3100,1072r16,l3128,1072r16,-4l3156,1068r12,l3181,1068r12,-4l3205,1064r12,-4l3229,1060r12,-4l3249,1052r12,l3269,1048r8,-4l3289,1040r8,-4l3305,1036r8,-4l3321,1028r8,-4l3333,1020r8,l3345,1016r8,l3357,1012r8,l3369,1008r8,l3381,1008r8,-4l3397,1004r4,-4l3409,1000r4,-4l3421,996r4,-4l3434,992r4,-4l3446,988r4,l3458,984r4,l3470,980r4,l3482,976r8,l3494,972r8,l3506,968r8,l3518,968r8,-4l3538,960r16,-4l3566,948r12,-4l3594,940r12,-4l3622,928r12,-4l3646,920r16,-4l3674,908r16,-4l3703,900r16,-4l3731,888r12,-4l3759,880r12,-8l3787,868r12,-4l3811,860r16,-9l3839,847r16,-4l3867,839r12,-8l3895,827r12,-4l3923,819r12,-8l3951,807r13,-4l3964,807r4,l3968,811r,4l3972,819r,4l3972,827r4,l3976,831r,4l3980,835r,4l3980,843r4,4l3984,851r,5l3988,856r,4l3988,864r4,4l3972,872r-25,8l3927,888r-20,4l3887,900r-20,8l3847,912r-20,8l3807,928r-24,4l3763,940r-20,8l3723,952r-20,8l3682,968r-20,4l3642,980r-24,8l3598,992r-20,8l3558,1008r-20,4l3518,1020r-20,8l3478,1032r-20,8l3434,1048r-21,4l3393,1060r-20,8l3353,1076r-20,4l3325,1084r-8,4l3309,1088r-8,4l3297,1096r-8,l3281,1100r-8,4l3265,1104r-8,4l3253,1108r-8,4l3237,1116r-8,l3221,1120r-8,l3205,1124r-4,l3193,1128r-8,l3177,1133r-9,l3160,1137r-4,l3148,1137r-8,4l3132,1141r-8,l3116,1145r-8,l3104,1145r-8,l3084,1145r-8,l3064,1145r-8,l3044,1141r-12,l3024,1141r-12,l3004,1141r-12,l2984,1141r-12,l2960,1141r-8,l2940,1141r-12,l2920,1141r-13,l2895,1141r-8,l2875,1141r-12,l2855,1141r-12,l2831,1141r-8,l2811,1141r-12,4l2787,1145r-8,l2767,1145r-12,4l2743,1145r-16,l2715,1145r-16,-4l2687,1141r-12,l2659,1137r-13,l2630,1133r-12,l2606,1133r-16,-5l2578,1128r-12,-4l2550,1124r-12,-4l2526,1120r-12,-4l2498,1116r-12,-4l2474,1112r-16,-4l2446,1108r-12,-4l2422,1100r-16,l2393,1096r-12,-4l2369,1092r-12,-4l2341,1084r-12,-4l2317,1076r-16,l2285,1072r-12,-4l2257,1064r-12,-4l2229,1056r-16,-4l2201,1052r-16,-4l2173,1044r-16,-4l2145,1036r-17,-4l2112,1028r-12,-4l2084,1020r-12,-4l2056,1012r-16,-4l2028,1004r-16,-4l2000,996r-16,-4l1968,988r-12,-4l1940,980r-12,-4l1912,972r-12,-4l1884,964r-17,-4l1807,944r-60,-20l1687,904r-60,-20l1566,864r-60,-21l1446,819r-56,-20l1329,775r-60,-24l1209,731r-60,-24l1092,679r-60,-24l972,631,916,607,856,579,795,554,739,526,683,498,623,470,566,446,506,418,450,390,394,362,338,334,277,306,221,277,165,245,109,217,52,189,,161r,-4l4,149r,-4l8,141r,-4l12,129r,-4l16,121r,-4l20,109r,-4l24,101r,-4l28,89r,-4l32,81r,-4l36,69r,-4l40,61r,-4l44,49r4,-4l48,41r4,-4l52,29r4,-5l56,20r4,-4l60,8,65,4,65,xe" stroked="f" strokeweight=".5pt">
                  <v:path arrowok="t" o:connecttype="custom" o:connectlocs="289,141;811,406;1470,699;2120,936;2522,1028;2614,1040;2703,1048;2791,1056;2883,1056;3004,1064;3116,1072;3205,1064;3277,1044;3333,1020;3377,1008;3421,996;3462,984;3506,968;3578,944;3674,908;3771,872;3867,839;3964,803;3972,827;3984,847;3972,872;3827,920;3682,968;3538,1012;3393,1060;3301,1092;3253,1108;3201,1124;3148,1137;3096,1145;3024,1141;2952,1141;2875,1141;2799,1145;2715,1145;2618,1133;2526,1120;2434,1104;2341,1084;2245,1060;2145,1036;2040,1008;1940,980;1747,924;1329,775;916,607;506,418;109,217;8,137;24,101;36,65;52,29" o:connectangles="0,0,0,0,0,0,0,0,0,0,0,0,0,0,0,0,0,0,0,0,0,0,0,0,0,0,0,0,0,0,0,0,0,0,0,0,0,0,0,0,0,0,0,0,0,0,0,0,0,0,0,0,0,0,0,0,0"/>
                </v:shape>
                <v:shape id="Freeform 12" o:spid="_x0000_s1036" style="position:absolute;left:3323;top:9007;width:3992;height:1149;visibility:visible;mso-wrap-style:square;v-text-anchor:top" coordsize="3992,1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5VhMIA&#10;AADbAAAADwAAAGRycy9kb3ducmV2LnhtbERPTWvCQBC9C/0Pywi9SN3YQyvRVUxAsIcijcXzkB2T&#10;4O5smt2a+O9dQfA2j/c5y/VgjbhQ5xvHCmbTBARx6XTDlYLfw/ZtDsIHZI3GMSm4kof16mW0xFS7&#10;nn/oUoRKxBD2KSqoQ2hTKX1Zk0U/dS1x5E6usxgi7CqpO+xjuDXyPUk+pMWGY0ONLeU1lefi3yr4&#10;3mTHcNxtW0f7z69eZ82fmeRKvY6HzQJEoCE8xQ/3Tsf5M7j/Eg+Qq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jlWEwgAAANsAAAAPAAAAAAAAAAAAAAAAAJgCAABkcnMvZG93&#10;bnJldi54bWxQSwUGAAAAAAQABAD1AAAAhwMAAAAA&#10;" path="m65,r48,33l189,81r100,60l418,209r144,76l727,366r173,80l1088,530r189,85l1470,699r197,76l1855,843r181,65l2205,960r152,36l2494,1024r52,8l2598,1036r52,8l2703,1048r52,4l2803,1056r52,l2907,1052r77,12l3052,1068r64,4l3168,1068r49,-8l3261,1052r36,-16l3329,1024r24,-8l3377,1008r24,-8l3425,992r25,-4l3474,980r28,-8l3526,964r52,-20l3634,924r56,-20l3743,884r56,-20l3855,843r52,-20l3964,803r8,16l3976,835r8,16l3992,868r-45,12l3907,892r-40,16l3827,920r-44,12l3743,948r-40,12l3662,972r-44,16l3578,1000r-40,12l3498,1028r-40,12l3413,1052r-40,16l3333,1080r-32,12l3273,1104r-28,8l3213,1120r-28,8l3156,1137r-32,4l3096,1145r-40,l3012,1141r-40,l2928,1141r-41,l2843,1141r-44,4l2755,1149r-56,-8l2646,1137r-56,-9l2538,1120r-52,-8l2434,1104r-53,-12l2329,1080r-56,-12l2213,1052r-56,-12l2100,1024r-60,-16l1984,992r-56,-16l1867,960,1747,924,1627,884,1506,843,1390,799,1269,751,1149,707,1032,655,916,607,795,554,683,498,566,446,450,390,338,334,221,277,109,217,,161,8,141r8,-20l24,101,32,81,40,61,48,41,56,20,65,e" filled="f" strokeweight=".5pt">
                  <v:path arrowok="t" o:connecttype="custom" o:connectlocs="113,33;289,141;562,285;900,446;1277,615;1667,775;2036,908;2357,996;2546,1032;2650,1044;2755,1052;2855,1056;2984,1064;3116,1072;3217,1060;3297,1036;3353,1016;3401,1000;3450,988;3502,972;3578,944;3690,904;3799,864;3907,823;3972,819;3984,851;3947,880;3867,908;3783,932;3703,960;3618,988;3538,1012;3458,1040;3373,1068;3301,1092;3245,1112;3185,1128;3124,1141;3056,1145;2972,1141;2887,1141;2799,1145;2699,1141;2590,1128;2486,1112;2381,1092;2273,1068;2157,1040;2040,1008;1928,976;1747,924;1506,843;1269,751;1032,655;795,554;566,446;338,334;109,217;8,141;24,101;40,61;56,20" o:connectangles="0,0,0,0,0,0,0,0,0,0,0,0,0,0,0,0,0,0,0,0,0,0,0,0,0,0,0,0,0,0,0,0,0,0,0,0,0,0,0,0,0,0,0,0,0,0,0,0,0,0,0,0,0,0,0,0,0,0,0,0,0,0"/>
                </v:shape>
                <v:shape id="Freeform 13" o:spid="_x0000_s1037" style="position:absolute;left:7451;top:6655;width:201;height:8;visibility:visible;mso-wrap-style:square;v-text-anchor:top" coordsize="201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Mq/MIA&#10;AADbAAAADwAAAGRycy9kb3ducmV2LnhtbERPTWvCQBC9F/oflin0VjfmUCR1FRXEHIpgKoXehuw0&#10;CWZmw+5WY399VxB6m8f7nPly5F6dyYfOiYHpJANFUjvbSWPg+LF9mYEKEcVi74QMXCnAcvH4MMfC&#10;uosc6FzFRqUQCQUaaGMcCq1D3RJjmLiBJHHfzjPGBH2jrcdLCude51n2qhk7SQ0tDrRpqT5VP2yA&#10;u9Kv95/lld95utdfu7z6rXNjnp/G1RuoSGP8F9/dpU3zc7j9kg7Qi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Ayr8wgAAANsAAAAPAAAAAAAAAAAAAAAAAJgCAABkcnMvZG93&#10;bnJldi54bWxQSwUGAAAAAAQABAD1AAAAhwMAAAAA&#10;" path="m,8l24,4,48,,72,r29,l125,r28,l177,4r24,e" filled="f" strokeweight=".5pt">
                  <v:path arrowok="t" o:connecttype="custom" o:connectlocs="0,8;24,4;48,0;72,0;101,0;125,0;153,0;177,4;201,4" o:connectangles="0,0,0,0,0,0,0,0,0"/>
                </v:shape>
                <v:line id="Line 14" o:spid="_x0000_s1038" style="position:absolute;flip:x;visibility:visible;mso-wrap-style:square" from="7483,6811" to="7540,6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kdurL4AAADbAAAADwAAAGRycy9kb3ducmV2LnhtbERPTYvCMBC9L/gfwgh7W1MVV6lGEUHZ&#10;k7LVi7ehGdtgMylJ1O6/3wiCt3m8z1msOtuIO/lgHCsYDjIQxKXThisFp+P2awYiRGSNjWNS8EcB&#10;VsvexwJz7R78S/ciViKFcMhRQR1jm0sZyposhoFriRN3cd5iTNBXUnt8pHDbyFGWfUuLhlNDjS1t&#10;aiqvxc0q2AVbkkPjQjc5FMObP+/N9KzUZ79bz0FE6uJb/HL/6DR/DM9f0gFy+Q8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eR26svgAAANsAAAAPAAAAAAAAAAAAAAAAAKEC&#10;AABkcnMvZG93bnJldi54bWxQSwUGAAAAAAQABAD5AAAAjAMAAAAA&#10;" strokeweight=".5pt"/>
                <v:shape id="Freeform 15" o:spid="_x0000_s1039" style="position:absolute;left:7435;top:6735;width:205;height:4;visibility:visible;mso-wrap-style:square;v-text-anchor:top" coordsize="205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KMpMIA&#10;AADbAAAADwAAAGRycy9kb3ducmV2LnhtbERPTWsCMRC9C/0PYQreNKuGUlaj6JaCUC+1PdTbsJlu&#10;tm4m6ybq9t+bQsHbPN7nLFa9a8SFulB71jAZZyCIS29qrjR8fryOnkGEiGyw8UwafinAavkwWGBu&#10;/JXf6bKPlUghHHLUYGNscylDaclhGPuWOHHfvnMYE+wqaTq8pnDXyGmWPUmHNacGiy0Vlsrj/uw0&#10;bIrJiz2Vuy/1pqg4KIWzH3XSevjYr+cgIvXxLv53b02ar+Dvl3SAX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QoykwgAAANsAAAAPAAAAAAAAAAAAAAAAAJgCAABkcnMvZG93&#10;bnJldi54bWxQSwUGAAAAAAQABAD1AAAAhwMAAAAA&#10;" path="m205,l105,4,,4e" filled="f" strokeweight=".5pt">
                  <v:path arrowok="t" o:connecttype="custom" o:connectlocs="205,0;105,4;0,4" o:connectangles="0,0,0"/>
                </v:shape>
                <v:line id="Line 16" o:spid="_x0000_s1040" style="position:absolute;visibility:visible;mso-wrap-style:square" from="7540,6811" to="7596,6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vSKg8MAAADbAAAADwAAAGRycy9kb3ducmV2LnhtbERPTWvCQBC9F/wPywi9NRuLLRKzirUI&#10;hR5K1Iu3ITsm0exs2N2apL++Wyh4m8f7nHw9mFbcyPnGsoJZkoIgLq1uuFJwPOyeFiB8QNbYWiYF&#10;I3lYryYPOWba9lzQbR8qEUPYZ6igDqHLpPRlTQZ9YjviyJ2tMxgidJXUDvsYblr5nKav0mDDsaHG&#10;jrY1ldf9t1GwOHT+fdyedvbLXX6Kz3lBc3xT6nE6bJYgAg3hLv53f+g4/wX+fokHyN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70ioPDAAAA2wAAAA8AAAAAAAAAAAAA&#10;AAAAoQIAAGRycy9kb3ducmV2LnhtbFBLBQYAAAAABAAEAPkAAACRAwAAAAA=&#10;" strokeweight=".5pt"/>
                <v:line id="Line 17" o:spid="_x0000_s1041" style="position:absolute;flip:y;visibility:visible;mso-wrap-style:square" from="7467,7217" to="7548,7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jDNNMAAAADbAAAADwAAAGRycy9kb3ducmV2LnhtbERPyWrDMBC9F/IPYgK91bIDTYsTJYRC&#10;Q08tdXrJbbAmtog1MpK89O+rQiC3ebx1tvvZdmIkH4xjBUWWgyCunTbcKPg5vT+9gggRWWPnmBT8&#10;UoD9bvGwxVK7ib9prGIjUgiHEhW0MfallKFuyWLIXE+cuIvzFmOCvpHa45TCbSdXeb6WFg2nhhZ7&#10;emupvlaDVXAMtiaHxoX5+asqBn/+NC9npR6X82EDItIc7+Kb+0On+Wv4/yUdIHd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4wzTTAAAAA2wAAAA8AAAAAAAAAAAAAAAAA&#10;oQIAAGRycy9kb3ducmV2LnhtbFBLBQYAAAAABAAEAPkAAACOAwAAAAA=&#10;" strokeweight=".5pt"/>
                <v:line id="Line 18" o:spid="_x0000_s1042" style="position:absolute;flip:x;visibility:visible;mso-wrap-style:square" from="7548,7217" to="7624,72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Xxor8AAAADbAAAADwAAAGRycy9kb3ducmV2LnhtbERPyWrDMBC9B/IPYgK9xbIDbYoTJYRC&#10;Q08tdXrJbbAmtog1MpK89O+rQqG3ebx19sfZdmIkH4xjBUWWgyCunTbcKPi6vK6fQYSIrLFzTAq+&#10;KcDxsFzssdRu4k8aq9iIFMKhRAVtjH0pZahbshgy1xMn7ua8xZigb6T2OKVw28lNnj9Ji4ZTQ4s9&#10;vbRU36vBKjgHW5ND48L8+FEVg7++m+1VqYfVfNqBiDTHf/Gf+02n+Vv4/SUdIA8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F8aK/AAAAA2wAAAA8AAAAAAAAAAAAAAAAA&#10;oQIAAGRycy9kb3ducmV2LnhtbFBLBQYAAAAABAAEAPkAAACOAwAAAAA=&#10;" strokeweight=".5pt"/>
                <v:line id="Line 19" o:spid="_x0000_s1043" style="position:absolute;flip:x y;visibility:visible;mso-wrap-style:square" from="8090,7008" to="8130,7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TN0cQAAADbAAAADwAAAGRycy9kb3ducmV2LnhtbESPQWvCQBCF7wX/wzJCb3UTLSLRVYpg&#10;7aEUjP6AITtN0mZnw+5Wo7/eORS8zfDevPfNajO4Tp0pxNazgXySgSKuvG25NnA67l4WoGJCtth5&#10;JgNXirBZj55WWFh/4QOdy1QrCeFYoIEmpb7QOlYNOYwT3xOL9u2DwyRrqLUNeJFw1+lpls21w5al&#10;ocGetg1Vv+WfM1DtX7v8PV1/8tDOyvlwi7uv46cxz+PhbQkq0ZAe5v/rDyv4Aiu/yAB6f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9M3RxAAAANsAAAAPAAAAAAAAAAAA&#10;AAAAAKECAABkcnMvZG93bnJldi54bWxQSwUGAAAAAAQABAD5AAAAkgMAAAAA&#10;" strokeweight=".5pt"/>
                <v:shape id="Freeform 20" o:spid="_x0000_s1044" style="position:absolute;left:8106;top:6924;width:148;height:140;visibility:visible;mso-wrap-style:square;v-text-anchor:top" coordsize="148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HfOMIA&#10;AADbAAAADwAAAGRycy9kb3ducmV2LnhtbERPTWsCMRC9F/wPYYTeatYiuq5G0UKh7andevA4bsbN&#10;4mayTVJd/31TELzN433Oct3bVpzJh8axgvEoA0FcOd1wrWD3/fqUgwgRWWPrmBRcKcB6NXhYYqHd&#10;hb/oXMZapBAOBSowMXaFlKEyZDGMXEecuKPzFmOCvpba4yWF21Y+Z9lUWmw4NRjs6MVQdSp/rYL8&#10;c7ad7Dfvh4mpt+ajtLn/6SqlHof9ZgEiUh/v4pv7Taf5c/j/JR0gV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cd84wgAAANsAAAAPAAAAAAAAAAAAAAAAAJgCAABkcnMvZG93&#10;bnJldi54bWxQSwUGAAAAAAQABAD1AAAAhwMAAAAA&#10;" path="m148,140l76,72,,e" filled="f" strokeweight=".5pt">
                  <v:path arrowok="t" o:connecttype="custom" o:connectlocs="148,140;76,72;0,0" o:connectangles="0,0,0"/>
                </v:shape>
                <v:line id="Line 21" o:spid="_x0000_s1045" style="position:absolute;visibility:visible;mso-wrap-style:square" from="8130,7048" to="8170,70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/jpsAAAADbAAAADwAAAGRycy9kb3ducmV2LnhtbERPTYvCMBC9C/6HMMLeNFVkka6x7FYE&#10;YQ9L1Yu3oZltq82kJFGrv94cBI+P973MetOKKznfWFYwnSQgiEurG64UHPab8QKED8gaW8uk4E4e&#10;stVwsMRU2xsXdN2FSsQQ9ikqqEPoUil9WZNBP7EdceT+rTMYInSV1A5vMdy0cpYkn9Jgw7Ghxo7y&#10;msrz7mIULPadX9/z48b+udOj+J0XNMcfpT5G/fcXiEB9eItf7q1WMIvr45f4A+TqC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Dv46bAAAAA2wAAAA8AAAAAAAAAAAAAAAAA&#10;oQIAAGRycy9kb3ducmV2LnhtbFBLBQYAAAAABAAEAPkAAACOAwAAAAA=&#10;" strokeweight=".5pt"/>
                <v:line id="Line 22" o:spid="_x0000_s1046" style="position:absolute;visibility:visible;mso-wrap-style:square" from="7788,7285" to="7849,73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6NGPcQAAADbAAAADwAAAGRycy9kb3ducmV2LnhtbESPQWvCQBSE7wX/w/KE3uomIiKpm6Ap&#10;QqGHEu2lt0f2NYlm34bdrcb++q4geBxm5htmXYymF2dyvrOsIJ0lIIhrqztuFHwddi8rED4ga+wt&#10;k4IreSjyydMaM20vXNF5HxoRIewzVNCGMGRS+rolg35mB+Lo/VhnMETpGqkdXiLc9HKeJEtpsOO4&#10;0OJAZUv1af9rFKwOg3+7lt87++mOf9XHoqIFbpV6no6bVxCBxvAI39vvWsE8hduX+ANk/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o0Y9xAAAANsAAAAPAAAAAAAAAAAA&#10;AAAAAKECAABkcnMvZG93bnJldi54bWxQSwUGAAAAAAQABAD5AAAAkgMAAAAA&#10;" strokeweight=".5pt"/>
                <v:line id="Line 23" o:spid="_x0000_s1047" style="position:absolute;flip:x y;visibility:visible;mso-wrap-style:square" from="7849,7337" to="7905,7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AwhsQAAADbAAAADwAAAGRycy9kb3ducmV2LnhtbESP0WrCQBRE34X+w3ILvukmsYikboII&#10;tn0oBWM/4JK9JtHs3bC7auzXdwsFH4eZOcOsy9H04krOd5YVpPMEBHFtdceNgu/DbrYC4QOyxt4y&#10;KbiTh7J4mqwx1/bGe7pWoRERwj5HBW0IQy6lr1sy6Od2II7e0TqDIUrXSO3wFuGml1mSLKXBjuNC&#10;iwNtW6rP1cUoqN9f+vQt3E+p6xbVcvzxu6/Dp1LT53HzCiLQGB7h//aHVpBl8Pcl/gBZ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cDCGxAAAANsAAAAPAAAAAAAAAAAA&#10;AAAAAKECAABkcnMvZG93bnJldi54bWxQSwUGAAAAAAQABAD5AAAAkgMAAAAA&#10;" strokeweight=".5pt"/>
                <v:line id="Line 24" o:spid="_x0000_s1048" style="position:absolute;flip:x y;visibility:visible;mso-wrap-style:square" from="8379,7574" to="8383,76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yVHcMAAADbAAAADwAAAGRycy9kb3ducmV2LnhtbESP0YrCMBRE34X9h3AX9k3Tqoh0jbIs&#10;6PoggtUPuDR322pzU5Ko1a83guDjMDNnmNmiM424kPO1ZQXpIAFBXFhdc6ngsF/2pyB8QNbYWCYF&#10;N/KwmH/0Zphpe+UdXfJQighhn6GCKoQ2k9IXFRn0A9sSR+/fOoMhSldK7fAa4aaRwySZSIM1x4UK&#10;W/qtqDjlZ6Og+Bs36SrcjqmrR/mku/vldr9R6uuz+/kGEagL7/CrvdYKhiN4fok/QM4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A8lR3DAAAA2wAAAA8AAAAAAAAAAAAA&#10;AAAAoQIAAGRycy9kb3ducmV2LnhtbFBLBQYAAAAABAAEAPkAAACRAwAAAAA=&#10;" strokeweight=".5pt"/>
                <v:shape id="Freeform 25" o:spid="_x0000_s1049" style="position:absolute;left:8451;top:7526;width:4;height:205;visibility:visible;mso-wrap-style:square;v-text-anchor:top" coordsize="4,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89D8gA&#10;AADbAAAADwAAAGRycy9kb3ducmV2LnhtbESP3UoDMRSE74W+QzgFb6TNttgft02LiKKCbWmr4OVh&#10;c5ps3Zwsm9iuPr0RBC+HmfmGmS9bV4kTNaH0rGDQz0AQF16XbBS87h96UxAhImusPJOCLwqwXHQu&#10;5phrf+YtnXbRiAThkKMCG2OdSxkKSw5D39fEyTv4xmFMsjFSN3hOcFfJYZaNpcOS04LFmu4sFR+7&#10;T6fg/fu4MVfrlb1/fHkbTevJKLsxz0pddtvbGYhIbfwP/7WftILhNfx+ST9ALn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8zz0PyAAAANsAAAAPAAAAAAAAAAAAAAAAAJgCAABk&#10;cnMvZG93bnJldi54bWxQSwUGAAAAAAQABAD1AAAAjQMAAAAA&#10;" path="m4,205l4,104,,e" filled="f" strokeweight=".5pt">
                  <v:path arrowok="t" o:connecttype="custom" o:connectlocs="4,205;4,104;0,0" o:connectangles="0,0,0"/>
                </v:shape>
                <v:line id="Line 26" o:spid="_x0000_s1050" style="position:absolute;visibility:visible;mso-wrap-style:square" from="8383,7630" to="8384,76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hAPsMAAADbAAAADwAAAGRycy9kb3ducmV2LnhtbESPQYvCMBSE78L+h/AWvGm6oiJdo7iK&#10;IHhYql729miebbV5KUnU6q83C4LHYWa+Yabz1tTiSs5XlhV89RMQxLnVFRcKDvt1bwLCB2SNtWVS&#10;cCcP89lHZ4qptjfO6LoLhYgQ9ikqKENoUil9XpJB37cNcfSO1hkMUbpCaoe3CDe1HCTJWBqsOC6U&#10;2NCypPy8uxgFk33jV/fl39r+utMj2w4zGuKPUt3PdvENIlAb3uFXe6MVDEbw/yX+ADl7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CYQD7DAAAA2wAAAA8AAAAAAAAAAAAA&#10;AAAAoQIAAGRycy9kb3ducmV2LnhtbFBLBQYAAAAABAAEAPkAAACRAwAAAAA=&#10;" strokeweight=".5pt"/>
                <v:line id="Line 27" o:spid="_x0000_s1051" style="position:absolute;visibility:visible;mso-wrap-style:square" from="7973,7558" to="7974,76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EreScMAAADbAAAADwAAAGRycy9kb3ducmV2LnhtbESPQYvCMBSE78L+h/AEb5oqItI1yq6L&#10;IHiQWi/eHs3bttq8lCRq9dcbYWGPw8x8wyxWnWnEjZyvLSsYjxIQxIXVNZcKjvlmOAfhA7LGxjIp&#10;eJCH1fKjt8BU2ztndDuEUkQI+xQVVCG0qZS+qMigH9mWOHq/1hkMUbpSaof3CDeNnCTJTBqsOS5U&#10;2NK6ouJyuBoF87z1P4/1aWP37vzMdtOMpvit1KDffX2CCNSF//Bfe6sVTGbw/hJ/gFy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BK3knDAAAA2wAAAA8AAAAAAAAAAAAA&#10;AAAAoQIAAGRycy9kb3ducmV2LnhtbFBLBQYAAAAABAAEAPkAAACRAwAAAAA=&#10;" strokeweight=".5pt"/>
                <v:line id="Line 28" o:spid="_x0000_s1052" style="position:absolute;flip:x y;visibility:visible;mso-wrap-style:square" from="7973,7638" to="7977,7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weTHsQAAADbAAAADwAAAGRycy9kb3ducmV2LnhtbESP3WrCQBSE74W+w3IK3tVNVGyJrlIK&#10;/lxIoUkf4JA9JmmzZ8PuqtGndwXBy2FmvmEWq9604kTON5YVpKMEBHFpdcOVgt9i/fYBwgdkja1l&#10;UnAhD6vly2CBmbZn/qFTHioRIewzVFCH0GVS+rImg35kO+LoHawzGKJ0ldQOzxFuWjlOkpk02HBc&#10;qLGjr5rK//xoFJTbaZtuwuUvdc0kn/VXv/4u9koNX/vPOYhAfXiGH+2dVjB+h/uX+APk8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B5MexAAAANsAAAAPAAAAAAAAAAAA&#10;AAAAAKECAABkcnMvZG93bnJldi54bWxQSwUGAAAAAAQABAD5AAAAkgMAAAAA&#10;" strokeweight=".5pt"/>
                <v:line id="Line 29" o:spid="_x0000_s1053" style="position:absolute;flip:y;visibility:visible;mso-wrap-style:square" from="8146,8180" to="8186,8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82YL4AAADbAAAADwAAAGRycy9kb3ducmV2LnhtbERPTYvCMBC9C/6HMII3TSusK9VYRNhl&#10;T8pWL96GZmyDzaQkUeu/N4eFPT7e96YcbCce5INxrCCfZyCIa6cNNwrOp6/ZCkSIyBo7x6TgRQHK&#10;7Xi0wUK7J//So4qNSCEcClTQxtgXUoa6JYth7nrixF2dtxgT9I3UHp8p3HZykWVLadFwamixp31L&#10;9a26WwXfwdbk0LgwfByr/O4vB/N5UWo6GXZrEJGG+C/+c/9oBYs0Nn1JP0Bu3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ejzZgvgAAANsAAAAPAAAAAAAAAAAAAAAAAKEC&#10;AABkcnMvZG93bnJldi54bWxQSwUGAAAAAAQABAD5AAAAjAMAAAAA&#10;" strokeweight=".5pt"/>
                <v:shape id="Freeform 30" o:spid="_x0000_s1054" style="position:absolute;left:8130;top:8200;width:140;height:145;visibility:visible;mso-wrap-style:square;v-text-anchor:top" coordsize="140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u7BsQA&#10;AADbAAAADwAAAGRycy9kb3ducmV2LnhtbESP3WoCMRSE7wt9h3AE72rWhZZ2NYpUpBYr1L/7w+a4&#10;WUxOlk10t336plDo5TAz3zDTee+suFEbas8KxqMMBHHpdc2VguNh9fAMIkRkjdYzKfiiAPPZ/d0U&#10;C+073tFtHyuRIBwKVGBibAopQ2nIYRj5hjh5Z986jEm2ldQtdgnurMyz7Ek6rDktGGzo1VB52V+d&#10;gs9Tvl3jt+niZvnorP14f9v0jVLDQb+YgIjUx//wX3utFeQv8Psl/QA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buwbEAAAA2wAAAA8AAAAAAAAAAAAAAAAAmAIAAGRycy9k&#10;b3ducmV2LnhtbFBLBQYAAAAABAAEAPUAAACJAwAAAAA=&#10;" path="m,145l68,73,140,e" filled="f" strokeweight=".5pt">
                  <v:path arrowok="t" o:connecttype="custom" o:connectlocs="0,145;68,73;140,0" o:connectangles="0,0,0"/>
                </v:shape>
                <v:line id="Line 31" o:spid="_x0000_s1055" style="position:absolute;flip:x;visibility:visible;mso-wrap-style:square" from="8106,8221" to="8146,82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SCsu74AAADbAAAADwAAAGRycy9kb3ducmV2LnhtbERPTYvCMBC9C/6HMII3m7qyKtUosrCL&#10;J5etXrwNzdgGm0lJotZ/bw4LHh/ve73tbSvu5INxrGCa5SCIK6cN1wpOx+/JEkSIyBpbx6TgSQG2&#10;m+FgjYV2D/6jexlrkUI4FKigibErpAxVQxZD5jrixF2ctxgT9LXUHh8p3LbyI8/n0qLh1NBgR18N&#10;VdfyZhX8BFuRQ+NC//lbTm/+fDCLs1LjUb9bgYjUx7f4373XCmZpffqSfoDcvA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lIKy7vgAAANsAAAAPAAAAAAAAAAAAAAAAAKEC&#10;AABkcnMvZG93bnJldi54bWxQSwUGAAAAAAQABAD5AAAAjAMAAAAA&#10;" strokeweight=".5pt"/>
                <v:line id="Line 32" o:spid="_x0000_s1056" style="position:absolute;flip:x;visibility:visible;mso-wrap-style:square" from="7853,7883" to="7909,79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mwJIMIAAADbAAAADwAAAGRycy9kb3ducmV2LnhtbESPzWrDMBCE74W8g9hAb43slvzgRDYh&#10;0NJTSpxcclusjS1irYykJO7bV4VCj8PMfMNsqtH24k4+GMcK8lkGgrhx2nCr4HR8f1mBCBFZY++Y&#10;FHxTgKqcPG2w0O7BB7rXsRUJwqFABV2MQyFlaDqyGGZuIE7exXmLMUnfSu3xkeC2l69ZtpAWDaeF&#10;DgfaddRc65tV8BFsQw6NC+P8q85v/rw3y7NSz9NxuwYRaYz/4b/2p1bwlsPvl/QDZP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mwJIMIAAADbAAAADwAAAAAAAAAAAAAA&#10;AAChAgAAZHJzL2Rvd25yZXYueG1sUEsFBgAAAAAEAAQA+QAAAJADAAAAAA==&#10;" strokeweight=".5pt"/>
                <v:line id="Line 33" o:spid="_x0000_s1057" style="position:absolute;flip:y;visibility:visible;mso-wrap-style:square" from="7797,7940" to="7853,79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r6XV8EAAADbAAAADwAAAGRycy9kb3ducmV2LnhtbESPQYvCMBSE78L+h/AWvGmqoi5doyyC&#10;4kmx7sXbo3nbhm1eShK1/nsjCB6HmfmGWaw624gr+WAcKxgNMxDEpdOGKwW/p83gC0SIyBobx6Tg&#10;TgFWy4/eAnPtbnykaxErkSAcclRQx9jmUoayJoth6Fri5P05bzEm6SupPd4S3DZynGUzadFwWqix&#10;pXVN5X9xsQq2wZbk0LjQTQ/F6OLPezM/K9X/7H6+QUTq4jv8au+0gskYnl/SD5DL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6vpdXwQAAANsAAAAPAAAAAAAAAAAAAAAA&#10;AKECAABkcnMvZG93bnJldi54bWxQSwUGAAAAAAQABAD5AAAAjwMAAAAA&#10;" strokeweight=".5pt"/>
                <v:line id="Line 34" o:spid="_x0000_s1058" style="position:absolute;visibility:visible;mso-wrap-style:square" from="7564,8473" to="7620,84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TrDMMAAADbAAAADwAAAGRycy9kb3ducmV2LnhtbESPQYvCMBSE78L+h/AWvGm6KiLVKLuK&#10;IHhYql68PZpnW7d5KUnU6q83C4LHYWa+YWaL1tTiSs5XlhV89RMQxLnVFRcKDvt1bwLCB2SNtWVS&#10;cCcPi/lHZ4aptjfO6LoLhYgQ9ikqKENoUil9XpJB37cNcfRO1hkMUbpCaoe3CDe1HCTJWBqsOC6U&#10;2NCypPxvdzEKJvvGr+7L49r+uvMj244yGuGPUt3P9nsKIlAb3uFXe6MVDIfw/yX+ADl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Xk6wzDAAAA2wAAAA8AAAAAAAAAAAAA&#10;AAAAoQIAAGRycy9kb3ducmV2LnhtbFBLBQYAAAAABAAEAPkAAACRAwAAAAA=&#10;" strokeweight=".5pt"/>
                <v:shape id="Freeform 35" o:spid="_x0000_s1059" style="position:absolute;left:7463;top:8546;width:201;height:1;visibility:visible;mso-wrap-style:square;v-text-anchor:top" coordsize="201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Vt2sYA&#10;AADbAAAADwAAAGRycy9kb3ducmV2LnhtbESPzW7CMBCE75V4B2uRuBWnpeInYFCJqMqBQwlIXJd4&#10;G6eN11HskvTt60qVehzNzDea1aa3tbhR6yvHCh7GCQjiwumKSwXn08v9HIQPyBprx6Tgmzxs1oO7&#10;FabadXykWx5KESHsU1RgQmhSKX1hyKIfu4Y4eu+utRiibEupW+wi3NbyMUmm0mLFccFgQ5mh4jP/&#10;sgrezOtHnl1mxl27w343XWxnWd4rNRr2z0sQgfrwH/5r77WCyRP8fok/QK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WVt2sYAAADbAAAADwAAAAAAAAAAAAAAAACYAgAAZHJz&#10;L2Rvd25yZXYueG1sUEsFBgAAAAAEAAQA9QAAAIsDAAAAAA==&#10;" path="m,l101,,201,e" filled="f" strokeweight=".5pt">
                  <v:path arrowok="t" o:connecttype="custom" o:connectlocs="0,0;101,0;201,0" o:connectangles="0,0,0"/>
                </v:shape>
                <v:line id="Line 36" o:spid="_x0000_s1060" style="position:absolute;flip:x;visibility:visible;mso-wrap-style:square" from="7503,8473" to="7564,84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VcPI8EAAADbAAAADwAAAGRycy9kb3ducmV2LnhtbESPQYvCMBSE74L/IbwFb5qq6ErXKCLs&#10;4kmx68Xbo3nbhm1eShK1/nsjCB6HmfmGWa4724gr+WAcKxiPMhDEpdOGKwWn3+/hAkSIyBobx6Tg&#10;TgHWq35vibl2Nz7StYiVSBAOOSqoY2xzKUNZk8Uwci1x8v6ctxiT9JXUHm8Jbhs5ybK5tGg4LdTY&#10;0ram8r+4WAU/wZbk0LjQzQ7F+OLPe/N5Vmrw0W2+QETq4jv8au+0gukMnl/SD5Cr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1Vw8jwQAAANsAAAAPAAAAAAAAAAAAAAAA&#10;AKECAABkcnMvZG93bnJldi54bWxQSwUGAAAAAAQABAD5AAAAjwMAAAAA&#10;" strokeweight=".5pt"/>
                <v:line id="Line 37" o:spid="_x0000_s1061" style="position:absolute;flip:x;visibility:visible;mso-wrap-style:square" from="7556,8064" to="7636,80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YWRVMEAAADbAAAADwAAAGRycy9kb3ducmV2LnhtbESPQYvCMBSE74L/IbwFb5qq6ErXKCLs&#10;4kmx68Xbo3nbhm1eShK1/nsjCB6HmfmGWa4724gr+WAcKxiPMhDEpdOGKwWn3+/hAkSIyBobx6Tg&#10;TgHWq35vibl2Nz7StYiVSBAOOSqoY2xzKUNZk8Uwci1x8v6ctxiT9JXUHm8Jbhs5ybK5tGg4LdTY&#10;0ram8r+4WAU/wZbk0LjQzQ7F+OLPe/N5Vmrw0W2+QETq4jv8au+0gukcnl/SD5Cr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FhZFUwQAAANsAAAAPAAAAAAAAAAAAAAAA&#10;AKECAABkcnMvZG93bnJldi54bWxQSwUGAAAAAAQABAD5AAAAjwMAAAAA&#10;" strokeweight=".5pt"/>
                <v:line id="Line 38" o:spid="_x0000_s1062" style="position:absolute;visibility:visible;mso-wrap-style:square" from="7475,8068" to="7556,80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/tD8UAAADbAAAADwAAAGRycy9kb3ducmV2LnhtbESPT2vCQBTE74LfYXmCN934h1aiq6hF&#10;KHiQxF56e2SfSdrs27C71dhP7wqFHoeZ+Q2z2nSmEVdyvrasYDJOQBAXVtdcKvg4H0YLED4ga2ws&#10;k4I7edis+70VptreOKNrHkoRIexTVFCF0KZS+qIig35sW+LoXawzGKJ0pdQObxFuGjlNkhdpsOa4&#10;UGFL+4qK7/zHKFicW/92338e7Ml9/WbHeUZz3Ck1HHTbJYhAXfgP/7XftYLZKzy/xB8g1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t/tD8UAAADbAAAADwAAAAAAAAAA&#10;AAAAAAChAgAAZHJzL2Rvd25yZXYueG1sUEsFBgAAAAAEAAQA+QAAAJMDAAAAAA==&#10;" strokeweight=".5pt"/>
                <v:line id="Line 39" o:spid="_x0000_s1063" style="position:absolute;visibility:visible;mso-wrap-style:square" from="6720,7655" to="6721,77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0B5fcAAAADbAAAADwAAAGRycy9kb3ducmV2LnhtbERPy4rCMBTdC/5DuII7TX0wSMcoPhAE&#10;F1J14+7S3Gk709yUJGr1681CmOXhvOfL1tTiTs5XlhWMhgkI4tzqigsFl/NuMAPhA7LG2jIpeJKH&#10;5aLbmWOq7YMzup9CIWII+xQVlCE0qZQ+L8mgH9qGOHI/1hkMEbpCaoePGG5qOU6SL2mw4thQYkOb&#10;kvK/080omJ0bv31urjt7dL+v7DDNaIprpfq9dvUNIlAb/sUf914rmMSx8Uv8AXLxB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tAeX3AAAAA2wAAAA8AAAAAAAAAAAAAAAAA&#10;oQIAAGRycy9kb3ducmV2LnhtbFBLBQYAAAAABAAEAPkAAACOAwAAAAA=&#10;" strokeweight=".5pt"/>
                <v:shape id="Freeform 40" o:spid="_x0000_s1064" style="position:absolute;left:6644;top:7554;width:4;height:201;visibility:visible;mso-wrap-style:square;v-text-anchor:top" coordsize="4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WiisUA&#10;AADbAAAADwAAAGRycy9kb3ducmV2LnhtbESPQWvCQBSE7wX/w/KEXopu2oq1qZtghULBg1YFPT6y&#10;zySYfRt2txr/vSsIHoeZ+YaZ5p1pxImcry0reB0mIIgLq2suFWw3P4MJCB+QNTaWScGFPORZ72mK&#10;qbZn/qPTOpQiQtinqKAKoU2l9EVFBv3QtsTRO1hnMETpSqkdniPcNPItScbSYM1xocKW5hUVx/W/&#10;UTDS+rLgl49d4ZvvVbJcLeazvVPqud/NvkAE6sIjfG//agXvn3D7En+AzK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RaKKxQAAANsAAAAPAAAAAAAAAAAAAAAAAJgCAABkcnMv&#10;ZG93bnJldi54bWxQSwUGAAAAAAQABAD1AAAAigMAAAAA&#10;" path="m,l4,101r,100e" filled="f" strokeweight=".5pt">
                  <v:path arrowok="t" o:connecttype="custom" o:connectlocs="0,0;4,101;4,201" o:connectangles="0,0,0"/>
                </v:shape>
                <v:line id="Line 41" o:spid="_x0000_s1065" style="position:absolute;flip:y;visibility:visible;mso-wrap-style:square" from="6720,7598" to="6721,7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bfxr4AAADbAAAADwAAAGRycy9kb3ducmV2LnhtbERPTYvCMBC9C/6HMII3m7q4KtUosrCL&#10;J5etXrwNzdgGm0lJotZ/bw4LHh/ve73tbSvu5INxrGCa5SCIK6cN1wpOx+/JEkSIyBpbx6TgSQG2&#10;m+FgjYV2D/6jexlrkUI4FKigibErpAxVQxZD5jrixF2ctxgT9LXUHh8p3LbyI8/n0qLh1NBgR18N&#10;VdfyZhX8BFuRQ+NC//lbTm/+fDCLs1LjUb9bgYjUx7f4373XCmZpffqSfoDcvA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9Jt/GvgAAANsAAAAPAAAAAAAAAAAAAAAAAKEC&#10;AABkcnMvZG93bnJldi54bWxQSwUGAAAAAAQABAD5AAAAjAMAAAAA&#10;" strokeweight=".5pt"/>
                <v:line id="Line 42" o:spid="_x0000_s1066" style="position:absolute;flip:y;visibility:visible;mso-wrap-style:square" from="7126,7646" to="7127,77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p6XcIAAADbAAAADwAAAGRycy9kb3ducmV2LnhtbESPzWrDMBCE74W8g9hAb43s0vzgRDYh&#10;0NJTSpxcclusjS1irYykJO7bV4VCj8PMfMNsqtH24k4+GMcK8lkGgrhx2nCr4HR8f1mBCBFZY++Y&#10;FHxTgKqcPG2w0O7BB7rXsRUJwqFABV2MQyFlaDqyGGZuIE7exXmLMUnfSu3xkeC2l69ZtpAWDaeF&#10;DgfaddRc65tV8BFsQw6NC+P8q85v/rw3y7NSz9NxuwYRaYz/4b/2p1bwlsPvl/QDZP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mp6XcIAAADbAAAADwAAAAAAAAAAAAAA&#10;AAChAgAAZHJzL2Rvd25yZXYueG1sUEsFBgAAAAAEAAQA+QAAAJADAAAAAA==&#10;" strokeweight=".5pt"/>
                <v:line id="Line 43" o:spid="_x0000_s1067" style="position:absolute;visibility:visible;mso-wrap-style:square" from="7126,7566" to="7127,76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496sUAAADbAAAADwAAAGRycy9kb3ducmV2LnhtbESPzWrDMBCE74W+g9hCb42cYIpxo4Qm&#10;IVDIoTjJpbfF2tpurZWRFP/k6atCIMdhZr5hluvRtKIn5xvLCuazBARxaXXDlYLzaf+SgfABWWNr&#10;mRRM5GG9enxYYq7twAX1x1CJCGGfo4I6hC6X0pc1GfQz2xFH79s6gyFKV0ntcIhw08pFkrxKgw3H&#10;hRo72tZU/h4vRkF26vxu2n7t7af7uRaHtKAUN0o9P43vbyACjeEevrU/tIJ0Af9f4g+Qq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q496sUAAADbAAAADwAAAAAAAAAA&#10;AAAAAAChAgAAZHJzL2Rvd25yZXYueG1sUEsFBgAAAAAEAAQA+QAAAJMDAAAAAA==&#10;" strokeweight=".5pt"/>
                <v:line id="Line 44" o:spid="_x0000_s1068" style="position:absolute;flip:x;visibility:visible;mso-wrap-style:square" from="6913,7064" to="6953,71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fRBscEAAADbAAAADwAAAGRycy9kb3ducmV2LnhtbESPQWsCMRSE7wX/Q3iCt5q12iqrUaSg&#10;eLJ09eLtsXnuBjcvSxJ1++8bQfA4zMw3zGLV2UbcyAfjWMFomIEgLp02XCk4HjbvMxAhImtsHJOC&#10;PwqwWvbeFphrd+dfuhWxEgnCIUcFdYxtLmUoa7IYhq4lTt7ZeYsxSV9J7fGe4LaRH1n2JS0aTgs1&#10;tvRdU3kprlbBNtiSHBoXus+fYnT1p72ZnpQa9Lv1HESkLr7Cz/ZOK5iM4fEl/QC5/A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N9EGxwQAAANsAAAAPAAAAAAAAAAAAAAAA&#10;AKECAABkcnMvZG93bnJldi54bWxQSwUGAAAAAAQABAD5AAAAjwMAAAAA&#10;" strokeweight=".5pt"/>
                <v:shape id="Freeform 45" o:spid="_x0000_s1069" style="position:absolute;left:7435;top:6655;width:209;height:674;visibility:visible;mso-wrap-style:square;v-text-anchor:top" coordsize="209,6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ZDtsYA&#10;AADbAAAADwAAAGRycy9kb3ducmV2LnhtbESPT2vCQBTE7wW/w/IKXkqzUURLmlX8Q6EeWmjU+yP7&#10;mqTJvl2yq8Zv7xYKPQ4z8xsmXw2mExfqfWNZwSRJQRCXVjdcKTge3p5fQPiArLGzTApu5GG1HD3k&#10;mGl75S+6FKESEcI+QwV1CC6T0pc1GfSJdcTR+7a9wRBlX0nd4zXCTSenaTqXBhuOCzU62tZUtsXZ&#10;KDgtTse5+5i2m8na7/y+/fzZuyelxo/D+hVEoCH8h//a71rBbAa/X+IP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QZDtsYAAADbAAAADwAAAAAAAAAAAAAAAACYAgAAZHJz&#10;L2Rvd25yZXYueG1sUEsFBgAAAAAEAAQA9QAAAIsDAAAAAA==&#10;" path="m193,670r4,-108l185,558,173,546r-8,-12l161,514r,-4l161,506,173,333r,-8l177,317r4,-8l181,305r12,-12l201,277r8,-20l209,237r-4,-24l201,193,189,177r-12,-9l173,164r-4,-8l165,148r-4,-12l165,120r12,-16l189,96r20,l209,72r,-24l209,28r,-24l181,4,153,,125,,96,,72,,48,4,24,4,,8,4,96r16,4l36,108r8,12l48,140r,12l44,160r-4,8l36,173r-12,8l12,197,8,217,4,241r4,20l12,281r12,16l36,309r4,4l40,317r4,8l44,337,64,506r,4l64,514r,4l60,534r-8,16l44,562r-16,4l32,594r,28l36,646r,28l56,670r20,l96,666r17,l133,666r20,l173,670r20,e" filled="f" strokeweight=".5pt">
                  <v:path arrowok="t" o:connecttype="custom" o:connectlocs="197,562;173,546;161,514;161,506;173,325;181,309;193,293;209,257;205,213;189,177;173,164;165,148;165,120;189,96;209,72;209,28;181,4;125,0;72,0;24,4;4,96;36,108;48,140;44,160;36,173;12,197;4,241;12,281;36,309;40,317;44,337;64,510;64,518;52,550;28,566;32,622;36,674;76,670;113,666;153,666;193,670" o:connectangles="0,0,0,0,0,0,0,0,0,0,0,0,0,0,0,0,0,0,0,0,0,0,0,0,0,0,0,0,0,0,0,0,0,0,0,0,0,0,0,0,0"/>
                </v:shape>
                <v:shape id="Freeform 46" o:spid="_x0000_s1070" style="position:absolute;left:7716;top:6868;width:594;height:606;visibility:visible;mso-wrap-style:square;v-text-anchor:top" coordsize="594,6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s5UcIA&#10;AADbAAAADwAAAGRycy9kb3ducmV2LnhtbESP3YrCMBSE7wXfIRzBuzVV1irVKCIIi7iIPw9wbI5t&#10;sTkpTarVpzcLC14OM/MNM1+2phR3ql1hWcFwEIEgTq0uOFNwPm2+piCcR9ZYWiYFT3KwXHQ7c0y0&#10;ffCB7kefiQBhl6CC3PsqkdKlORl0A1sRB+9qa4M+yDqTusZHgJtSjqIolgYLDgs5VrTOKb0dG6OA&#10;7LbKnkXaxJP973602dErvjRK9XvtagbCU+s/4f/2j1bwPYa/L+EHyMU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6zlRwgAAANsAAAAPAAAAAAAAAAAAAAAAAJgCAABkcnMvZG93&#10;bnJldi54bWxQSwUGAAAAAAQABAD1AAAAhwMAAAAA&#10;" path="m113,606r80,-72l185,518r,-17l189,485r12,-12l201,469r4,l205,465,338,353r8,-4l354,341r4,l366,341r16,-4l398,333r20,-8l434,309r12,-16l454,273r4,-20l458,237r-4,-4l458,224r4,-8l470,204r12,-8l502,192r16,4l530,208r16,-16l562,176r16,-16l594,144,574,124,558,104,538,84,522,64,502,48,482,28,466,16,446,,382,64r12,16l398,96r,16l386,128r-8,8l370,140r-8,l354,140r-12,l321,144r-20,8l285,168r-12,16l265,200r-8,20l257,237r,8l253,249r-4,8l245,265,137,397r,4l133,401r,4l117,417r-16,4l85,421,72,417,52,437,36,457,20,477,,497r32,25l60,546r29,28l113,606e" filled="f" strokeweight=".5pt">
                  <v:path arrowok="t" o:connecttype="custom" o:connectlocs="193,534;185,501;201,473;205,469;338,353;354,341;366,341;398,333;434,309;454,273;458,237;458,224;470,204;502,192;530,208;562,176;594,144;558,104;522,64;482,28;446,0;394,80;398,112;378,136;362,140;342,140;301,152;273,184;257,220;257,245;249,257;137,397;133,401;117,417;85,421;52,437;20,477;32,522;89,574" o:connectangles="0,0,0,0,0,0,0,0,0,0,0,0,0,0,0,0,0,0,0,0,0,0,0,0,0,0,0,0,0,0,0,0,0,0,0,0,0,0,0"/>
                </v:shape>
                <v:shape id="Freeform 47" o:spid="_x0000_s1071" style="position:absolute;left:7865;top:7526;width:674;height:209;visibility:visible;mso-wrap-style:square;v-text-anchor:top" coordsize="674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DNu8IA&#10;AADbAAAADwAAAGRycy9kb3ducmV2LnhtbESPQWsCMRSE7wX/Q3iCt5q1iMhqFJUu9FKoqxdvj80z&#10;Wd28LJtUt/++EQSPw8x8wyzXvWvEjbpQe1YwGWcgiCuvazYKjofifQ4iRGSNjWdS8EcB1qvB2xJz&#10;7e+8p1sZjUgQDjkqsDG2uZShsuQwjH1LnLyz7xzGJDsjdYf3BHeN/MiymXRYc1qw2NLOUnUtf50C&#10;WVxOri2M/f5xpdkW+09/qK5KjYb9ZgEiUh9f4Wf7SyuYzuDxJf0Auf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UM27wgAAANsAAAAPAAAAAAAAAAAAAAAAAJgCAABkcnMvZG93&#10;bnJldi54bWxQSwUGAAAAAAQABAD1AAAAhwMAAAAA&#10;" path="m,193r108,4l116,185r8,-12l140,165r16,-4l160,161r4,l168,161r173,12l349,177r8,l361,181r8,4l381,193r16,12l417,209r20,l458,209r20,-8l494,189r12,-12l506,173r8,-4l526,165r12,l554,165r12,12l578,189r,20l602,209r20,l646,209r24,l670,181r,-28l674,124r,-24l670,72r,-24l666,24,666,,574,4r,16l566,36r-16,8l534,48r-12,l514,44r-8,-4l502,36,490,24,474,16,454,8,433,4,413,8r-20,8l377,24,365,36r-4,4l353,44r-8,l337,44,164,64r-4,l156,64r-20,l124,56,112,44,108,32r-28,l52,36r-28,l,40,,56,4,76r,20l8,116r,21l4,153r,20l,193e" filled="f" strokeweight=".5pt">
                  <v:path arrowok="t" o:connecttype="custom" o:connectlocs="108,197;124,173;156,161;164,161;341,173;357,177;369,185;397,205;437,209;478,201;506,177;514,169;538,165;566,177;578,209;622,209;670,209;670,153;674,100;670,48;666,0;574,20;550,44;522,48;506,40;490,24;454,8;413,8;377,24;361,40;345,44;164,64;156,64;124,56;108,32;52,36;0,40;4,76;8,116;4,153;0,193" o:connectangles="0,0,0,0,0,0,0,0,0,0,0,0,0,0,0,0,0,0,0,0,0,0,0,0,0,0,0,0,0,0,0,0,0,0,0,0,0,0,0,0,0"/>
                </v:shape>
                <v:shape id="Freeform 48" o:spid="_x0000_s1072" style="position:absolute;left:7720;top:7807;width:607;height:594;visibility:visible;mso-wrap-style:square;v-text-anchor:top" coordsize="607,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vcncYA&#10;AADbAAAADwAAAGRycy9kb3ducmV2LnhtbESPQWsCMRSE70L/Q3iF3jRb0SqrUYpSqgcPXUXw9ty8&#10;7m5NXpZNqqu/3giFHoeZ+YaZzltrxJkaXzlW8NpLQBDnTldcKNhtP7pjED4gazSOScGVPMxnT50p&#10;ptpd+IvOWShEhLBPUUEZQp1K6fOSLPqeq4mj9+0aiyHKppC6wUuEWyP7SfImLVYcF0qsaVFSfsp+&#10;rYJltTsNhuufQ//2eTT5Zmsz0+6Venlu3ycgArXhP/zXXmkFgxE8vsQfIG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RvcncYAAADbAAAADwAAAAAAAAAAAAAAAACYAgAAZHJz&#10;L2Rvd25yZXYueG1sUEsFBgAAAAAEAAQA9QAAAIsDAAAAAA==&#10;" path="m,112r72,81l85,185r16,l117,189r16,12l137,205r4,4l253,337r4,8l261,353r4,4l265,365r,16l273,402r8,16l293,434r20,12l334,454r16,4l366,458r4,l382,458r8,4l398,470r12,16l414,502r-4,16l398,530r16,16l430,562r16,16l462,594r20,-16l502,558r20,-20l542,522r16,-20l574,486r16,-20l607,446,538,385r-12,13l510,402r-16,-4l478,389r-8,-12l466,369r-4,-8l466,357r,-16l462,321,450,301,438,285,422,273r-20,-8l386,261r-16,-4l362,257r-8,l350,253r-8,-8l205,137r-4,l201,133,189,116r-4,-16l185,84r4,-12l169,56,149,36,129,20,105,,85,32,56,60,28,88,,112e" filled="f" strokeweight=".5pt">
                  <v:path arrowok="t" o:connecttype="custom" o:connectlocs="72,193;101,185;133,201;141,209;257,345;265,357;265,381;281,418;313,446;350,458;370,458;390,462;410,486;410,518;414,546;446,578;482,578;522,538;558,502;590,466;538,385;510,402;478,389;466,369;466,357;462,321;438,285;402,265;370,257;354,257;342,245;201,137;189,116;185,84;169,56;129,20;85,32;28,88" o:connectangles="0,0,0,0,0,0,0,0,0,0,0,0,0,0,0,0,0,0,0,0,0,0,0,0,0,0,0,0,0,0,0,0,0,0,0,0,0,0"/>
                </v:shape>
                <v:shape id="Freeform 49" o:spid="_x0000_s1073" style="position:absolute;left:7455;top:7956;width:213;height:674;visibility:visible;mso-wrap-style:square;v-text-anchor:top" coordsize="213,6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IPIMEA&#10;AADbAAAADwAAAGRycy9kb3ducmV2LnhtbERPTYvCMBC9C/sfwix403RVZKlGkUVRYUHtCl6HZmyL&#10;zaQ20VZ//eYgeHy87+m8NaW4U+0Kywq++hEI4tTqgjMFx79V7xuE88gaS8uk4EEO5rOPzhRjbRs+&#10;0D3xmQgh7GJUkHtfxVK6NCeDrm8r4sCdbW3QB1hnUtfYhHBTykEUjaXBgkNDjhX95JRekptRcG2f&#10;zWlNz93wPFwtT5j+ltu9U6r72S4mIDy1/i1+uTdawSiMDV/CD5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aiDyDBAAAA2wAAAA8AAAAAAAAAAAAAAAAAmAIAAGRycy9kb3du&#10;cmV2LnhtbFBLBQYAAAAABAAEAPUAAACGAwAAAAA=&#10;" path="m20,4l12,112r16,4l40,128r8,12l52,160r,4l52,168,36,341r,8l36,357r-4,8l28,369,16,381,8,397,4,417,,437r4,20l12,477r8,16l32,505r8,4l44,513r4,13l48,538r-4,16l36,570r-16,8l4,578r,24l4,626r,20l4,670r28,l60,674r29,l113,674r24,l165,670r24,l213,666r-4,-92l189,574r-12,-8l165,554r-4,-20l165,521r,-8l173,505r4,-4l189,493r8,-16l205,457r,-24l205,413r-8,-20l189,377,177,365r-4,-4l169,353r,-8l165,337,149,164r,-4l145,160r,-4l149,140r8,-16l169,112r12,-4l181,80,177,52r,-24l173,,153,4r-16,l117,8,97,8,76,8,56,8,40,4,20,4e" filled="f" strokeweight=".5pt">
                  <v:path arrowok="t" o:connecttype="custom" o:connectlocs="12,112;40,128;52,160;52,168;36,349;32,365;16,381;4,417;4,457;20,493;40,509;48,526;44,554;20,578;4,602;4,646;32,670;89,674;137,674;189,670;209,574;177,566;161,534;165,513;177,501;197,477;205,433;197,393;177,365;169,353;165,337;149,160;145,156;157,124;181,108;177,52;173,0;137,4;97,8;56,8;20,4" o:connectangles="0,0,0,0,0,0,0,0,0,0,0,0,0,0,0,0,0,0,0,0,0,0,0,0,0,0,0,0,0,0,0,0,0,0,0,0,0,0,0,0,0"/>
                </v:shape>
                <v:shape id="Freeform 50" o:spid="_x0000_s1074" style="position:absolute;left:6564;top:7550;width:674;height:209;visibility:visible;mso-wrap-style:square;v-text-anchor:top" coordsize="674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9ZycQA&#10;AADbAAAADwAAAGRycy9kb3ducmV2LnhtbESPQWvCQBSE70L/w/IKvemmUqSmrqEVA14KGnvp7ZF9&#10;3U2TfRuyq8Z/3xWEHoeZ+YZZFaPrxJmG0HhW8DzLQBDXXjdsFHwdy+kriBCRNXaeScGVAhTrh8kK&#10;c+0vfKBzFY1IEA45KrAx9rmUobbkMMx8T5y8Hz84jEkORuoBLwnuOjnPsoV02HBasNjTxlLdVien&#10;QJa/364vjf3cu8p8lIetP9atUk+P4/sbiEhj/A/f2zut4GUJty/pB8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3PWcnEAAAA2wAAAA8AAAAAAAAAAAAAAAAAmAIAAGRycy9k&#10;b3ducmV2LnhtbFBLBQYAAAAABAAEAPUAAACJAwAAAAA=&#10;" path="m670,16l562,12r-4,12l546,36r-12,8l514,48r-4,l506,48,333,36r-8,-4l317,32r-8,-4l305,24,293,16,277,4,257,,237,,213,,193,8,176,20r-8,12l164,36r-8,4l148,44r-12,l120,40,104,32,96,16,92,,72,,48,,24,,4,,,28,,56,,84r,25l,137r,24l4,185r4,24l96,205r4,-16l108,173r12,-12l140,161r8,l160,165r8,4l168,173r12,12l197,193r20,8l241,201r20,l277,193r20,-8l309,173r4,-4l317,165r8,l333,165,506,145r4,l514,145r4,l534,145r16,8l562,165r4,12l594,177r24,-4l646,173r28,-4l670,153r-4,-20l666,113r,-21l666,72r,-16l670,36r,-20e" filled="f" strokeweight=".5pt">
                  <v:path arrowok="t" o:connecttype="custom" o:connectlocs="562,12;546,36;514,48;506,48;325,32;309,28;293,16;257,0;213,0;176,20;164,36;148,44;120,40;96,16;72,0;24,0;0,28;0,84;0,137;4,185;96,205;108,173;140,161;160,165;168,173;197,193;241,201;277,193;309,173;317,165;333,165;510,145;518,145;550,153;566,177;618,173;674,169;666,133;666,92;666,56;670,16" o:connectangles="0,0,0,0,0,0,0,0,0,0,0,0,0,0,0,0,0,0,0,0,0,0,0,0,0,0,0,0,0,0,0,0,0,0,0,0,0,0,0,0,0"/>
                </v:shape>
                <v:shape id="Freeform 51" o:spid="_x0000_s1075" style="position:absolute;left:6777;top:6884;width:606;height:594;visibility:visible;mso-wrap-style:square;v-text-anchor:top" coordsize="606,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aiC78A&#10;AADbAAAADwAAAGRycy9kb3ducmV2LnhtbERPTYvCMBC9C/6HMII3TRVc1moUUQQXPHRVPI/N2BaT&#10;SW2idv/95iB4fLzv+bK1Rjyp8ZVjBaNhAoI4d7riQsHpuB18g/ABWaNxTAr+yMNy0e3MMdXuxb/0&#10;PIRCxBD2KSooQ6hTKX1ekkU/dDVx5K6usRgibAqpG3zFcGvkOEm+pMWKY0OJNa1Lym+Hh1WwH+2n&#10;mGWXBO+myH7OtdF2s1Wq32tXMxCB2vARv907rWAS18cv8QfIx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2ZqILvwAAANsAAAAPAAAAAAAAAAAAAAAAAJgCAABkcnMvZG93bnJl&#10;di54bWxQSwUGAAAAAAQABAD1AAAAhAMAAAAA&#10;" path="m606,481l530,401r-12,4l502,409r-17,-8l469,393r,-4l465,389r,-4l353,253r-8,-4l341,241r,-8l337,229r,-17l333,192,321,176,309,160,293,148r-20,-8l253,136r-17,l232,136r-8,l216,132r-12,-8l196,108,192,92r4,-16l208,60,192,48,176,32,160,12,144,,120,16,100,36,80,52,64,72,44,92,28,108,12,128,,148r64,60l80,196r16,-4l112,196r16,8l136,217r4,8l140,233r,4l140,253r4,20l152,293r16,16l184,321r16,8l220,333r16,4l241,337r8,l257,341r4,8l397,457r4,l405,461r12,16l421,494r,16l413,522r24,16l457,558r20,16l497,594r25,-32l546,534r28,-28l606,481e" filled="f" strokeweight=".5pt">
                  <v:path arrowok="t" o:connecttype="custom" o:connectlocs="530,401;502,409;469,393;465,389;353,253;341,241;337,229;333,192;309,160;273,140;236,136;224,136;204,124;192,92;208,60;176,32;144,0;100,36;64,72;28,108;0,148;80,196;112,196;136,217;140,233;140,253;152,293;184,321;220,333;241,337;257,341;397,457;405,461;421,494;413,522;457,558;497,594;546,534;606,481" o:connectangles="0,0,0,0,0,0,0,0,0,0,0,0,0,0,0,0,0,0,0,0,0,0,0,0,0,0,0,0,0,0,0,0,0,0,0,0,0,0,0"/>
                </v:shape>
                <v:shape id="Freeform 52" o:spid="_x0000_s1076" style="position:absolute;left:6833;top:6940;width:140;height:144;visibility:visible;mso-wrap-style:square;v-text-anchor:top" coordsize="140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BNZcEA&#10;AADbAAAADwAAAGRycy9kb3ducmV2LnhtbESPQYvCMBSE7wv+h/AEb2uq6CLVKCoKelu7gnh7Ns+2&#10;2LyUJGr992ZhYY/DzHzDzBatqcWDnK8sKxj0ExDEudUVFwqOP9vPCQgfkDXWlknBizws5p2PGaba&#10;PvlAjywUIkLYp6igDKFJpfR5SQZ93zbE0btaZzBE6QqpHT4j3NRymCRf0mDFcaHEhtYl5bfsbhS0&#10;fNpn37wx99W5Tk6HjC9uxEr1uu1yCiJQG/7Df+2dVjAewO+X+APk/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cgTWXBAAAA2wAAAA8AAAAAAAAAAAAAAAAAmAIAAGRycy9kb3du&#10;cmV2LnhtbFBLBQYAAAAABAAEAPUAAACGAwAAAAA=&#10;" path="m140,l68,72,,144e" filled="f" strokeweight=".5pt">
                  <v:path arrowok="t" o:connecttype="custom" o:connectlocs="140,0;68,72;0,144" o:connectangles="0,0,0"/>
                </v:shape>
                <v:line id="Line 53" o:spid="_x0000_s1077" style="position:absolute;flip:y;visibility:visible;mso-wrap-style:square" from="6953,7020" to="6993,7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2Fy98AAAADbAAAADwAAAGRycy9kb3ducmV2LnhtbESPT4vCMBTE74LfIbwFb5oq+IdqlEVQ&#10;PK1YvXh7NG/bsM1LSaLWb28WBI/DzPyGWW0624g7+WAcKxiPMhDEpdOGKwWX8264ABEissbGMSl4&#10;UoDNut9bYa7dg090L2IlEoRDjgrqGNtcylDWZDGMXEucvF/nLcYkfSW1x0eC20ZOsmwmLRpOCzW2&#10;tK2p/CtuVsE+2JIcGhe66bEY3/z1x8yvSg2+uu8liEhd/ITf7YNWMJ3A/5f0A+T6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dhcvfAAAAA2wAAAA8AAAAAAAAAAAAAAAAA&#10;oQIAAGRycy9kb3ducmV2LnhtbFBLBQYAAAAABAAEAPkAAACOAwAAAAA=&#10;" strokeweight=".5pt"/>
                <v:line id="Line 54" o:spid="_x0000_s1078" style="position:absolute;flip:y;visibility:visible;mso-wrap-style:square" from="7190,7345" to="7246,74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3XbMEAAADbAAAADwAAAGRycy9kb3ducmV2LnhtbESPQYvCMBSE74L/IbwFb5qq6ErXKCLs&#10;4kmx68Xbo3nbhm1eShK1/nsjCB6HmfmGWa4724gr+WAcKxiPMhDEpdOGKwWn3+/hAkSIyBobx6Tg&#10;TgHWq35vibl2Nz7StYiVSBAOOSqoY2xzKUNZk8Uwci1x8v6ctxiT9JXUHm8Jbhs5ybK5tGg4LdTY&#10;0ram8r+4WAU/wZbk0LjQzQ7F+OLPe/N5Vmrw0W2+QETq4jv8au+0gtkUnl/SD5Cr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ILddswQAAANsAAAAPAAAAAAAAAAAAAAAA&#10;AKECAABkcnMvZG93bnJldi54bWxQSwUGAAAAAAQABAD5AAAAjwMAAAAA&#10;" strokeweight=".5pt"/>
                <v:line id="Line 55" o:spid="_x0000_s1079" style="position:absolute;flip:x;visibility:visible;mso-wrap-style:square" from="7246,7289" to="7303,73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8RPGMEAAADbAAAADwAAAGRycy9kb3ducmV2LnhtbESPQYvCMBSE74L/IbwFb5oq6krXKCLs&#10;4kmx68Xbo3nbhm1eShK1/nsjCB6HmfmGWa4724gr+WAcKxiPMhDEpdOGKwWn3+/hAkSIyBobx6Tg&#10;TgHWq35vibl2Nz7StYiVSBAOOSqoY2xzKUNZk8Uwci1x8v6ctxiT9JXUHm8Jbhs5ybK5tGg4LdTY&#10;0ram8r+4WAU/wZbk0LjQzQ7F+OLPe/N5Vmrw0W2+QETq4jv8au+0gtkUnl/SD5Cr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xE8YwQAAANsAAAAPAAAAAAAAAAAAAAAA&#10;AKECAABkcnMvZG93bnJldi54bWxQSwUGAAAAAAQABAD5AAAAjwMAAAAA&#10;" strokeweight=".5pt"/>
                <v:shape id="Freeform 56" o:spid="_x0000_s1080" style="position:absolute;left:7230;top:7321;width:643;height:643;visibility:visible;mso-wrap-style:square;v-text-anchor:top" coordsize="643,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wTeMQA&#10;AADbAAAADwAAAGRycy9kb3ducmV2LnhtbESPW2vCQBSE3wX/w3IEX0Q3CpaauooXLH0rTVvyesie&#10;XDB7NmRXk/rr3YLg4zAz3zDrbW9qcaXWVZYVzGcRCOLM6ooLBT/fp+krCOeRNdaWScEfOdhuhoM1&#10;xtp2/EXXxBciQNjFqKD0vomldFlJBt3MNsTBy21r0AfZFlK32AW4qeUiil6kwYrDQokNHUrKzsnF&#10;KEh/V7R3eWUnt88u8eeTTN+PuVLjUb97A+Gp98/wo/2hFSyX8P8l/AC5u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ME3jEAAAA2wAAAA8AAAAAAAAAAAAAAAAAmAIAAGRycy9k&#10;b3ducmV2LnhtbFBLBQYAAAAABAAEAPUAAACJAwAAAAA=&#10;" path="m322,l306,,289,,273,4r-16,l241,8r-16,4l209,20r-12,4l181,32r-12,8l153,44,141,57r-12,8l117,73,105,85,93,93r-8,12l73,117r-8,12l53,141r-9,12l36,169r-4,12l24,197r-4,12l12,225,8,241,4,257r,16l,289r,16l,321r,17l,354r4,16l4,386r4,16l12,418r8,12l24,446r8,16l36,474r8,12l53,502r12,12l73,526r12,12l93,550r12,8l117,570r12,8l141,586r12,8l169,602r12,9l197,619r12,4l225,627r16,8l257,635r16,4l289,643r17,l322,643r16,l354,643r16,-4l386,635r16,l418,627r12,-4l446,619r16,-8l474,602r12,-8l502,586r12,-8l526,570r12,-12l546,550r12,-12l571,526r8,-12l587,502r8,-16l603,474r8,-12l619,446r4,-16l627,418r4,-16l635,386r4,-16l643,354r,-16l643,321r,-16l643,289r-4,-16l635,257r-4,-16l627,225r-4,-16l619,197r-8,-16l603,169r-8,-16l587,141r-8,-12l571,117,558,105,546,93r-8,-8l526,73,514,65,502,57,486,44,474,40,462,32,446,24,430,20,418,12,402,8,386,4r-16,l354,,338,,322,xe" stroked="f" strokeweight=".5pt">
                  <v:path arrowok="t" o:connecttype="custom" o:connectlocs="289,0;241,8;197,24;153,44;117,73;85,105;53,141;32,181;12,225;4,273;0,321;4,370;12,418;32,462;53,502;85,538;117,570;153,594;197,619;241,635;289,643;338,643;386,635;430,623;474,602;514,578;546,550;579,514;603,474;623,430;635,386;643,338;643,289;631,241;619,197;595,153;571,117;538,85;502,57;462,32;418,12;370,4;322,0" o:connectangles="0,0,0,0,0,0,0,0,0,0,0,0,0,0,0,0,0,0,0,0,0,0,0,0,0,0,0,0,0,0,0,0,0,0,0,0,0,0,0,0,0,0,0"/>
                </v:shape>
                <v:shape id="Freeform 57" o:spid="_x0000_s1081" style="position:absolute;left:7230;top:7321;width:643;height:643;visibility:visible;mso-wrap-style:square;v-text-anchor:top" coordsize="643,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3jkccA&#10;AADbAAAADwAAAGRycy9kb3ducmV2LnhtbESPT2vCQBTE7wW/w/IKvRTd1D/Bpq7SFoUeBDGKuT6y&#10;r9lg9m2aXTX99t1CocdhZn7DLFa9bcSVOl87VvA0SkAQl07XXCk4HjbDOQgfkDU2jknBN3lYLQd3&#10;C8y0u/GernmoRISwz1CBCaHNpPSlIYt+5Fri6H26zmKIsquk7vAW4baR4yRJpcWa44LBlt4Nlef8&#10;YhXkxdejWz8X+2Rbp8XOjKdvp8lUqYf7/vUFRKA+/If/2h9awSyF3y/xB8jl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Zt45HHAAAA2wAAAA8AAAAAAAAAAAAAAAAAmAIAAGRy&#10;cy9kb3ducmV2LnhtbFBLBQYAAAAABAAEAPUAAACMAwAAAAA=&#10;" path="m322,l257,4,197,24,141,57,93,93,53,141,24,197,4,257,,321r4,65l24,446r29,56l93,550r48,36l197,619r60,16l322,643r64,-8l446,619r56,-33l546,550r41,-48l619,446r16,-60l643,321r-8,-64l619,197,587,141,546,93,502,57,446,24,386,4,322,e" filled="f" strokeweight=".5pt">
                  <v:path arrowok="t" o:connecttype="custom" o:connectlocs="322,0;257,4;197,24;141,57;93,93;53,141;24,197;4,257;0,321;4,386;24,446;53,502;93,550;141,586;197,619;257,635;322,643;386,635;446,619;502,586;546,550;587,502;619,446;635,386;643,321;635,257;619,197;587,141;546,93;502,57;446,24;386,4;322,0" o:connectangles="0,0,0,0,0,0,0,0,0,0,0,0,0,0,0,0,0,0,0,0,0,0,0,0,0,0,0,0,0,0,0,0,0"/>
                </v:shape>
                <v:shape id="Freeform 58" o:spid="_x0000_s1082" style="position:absolute;left:6267;top:6346;width:2578;height:2585;visibility:visible;mso-wrap-style:square;v-text-anchor:top" coordsize="2578,25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Xj+sUA&#10;AADbAAAADwAAAGRycy9kb3ducmV2LnhtbESPQWvCQBSE70L/w/IKvenGYm1JXcVWCp6qxkJ7fGaf&#10;SWj2bdxdY/z3riB4HGbmG2Yy60wtWnK+sqxgOEhAEOdWV1wo+Nl+9d9A+ICssbZMCs7kYTZ96E0w&#10;1fbEG2qzUIgIYZ+igjKEJpXS5yUZ9APbEEdvb53BEKUrpHZ4inBTy+ckGUuDFceFEhv6LCn/z45G&#10;weh7tz/OF+3299werFut/6rFx1Kpp8du/g4iUBfu4Vt7qRW8vML1S/wBcn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1eP6xQAAANsAAAAPAAAAAAAAAAAAAAAAAJgCAABkcnMv&#10;ZG93bnJldi54bWxQSwUGAAAAAAQABAD1AAAAigMAAAAA&#10;" path="m1289,309r-53,4l1188,313r-48,8l1092,329r-48,12l999,353r-48,16l907,385r-44,20l823,429r-40,24l742,477r-40,29l666,534r-36,32l598,598r-32,32l534,666r-28,36l477,742r-24,41l429,823r-24,40l385,907r-16,44l353,999r-12,45l329,1092r-8,48l313,1188r-4,52l309,1288r,53l313,1389r8,48l329,1485r12,48l353,1577r16,49l385,1670r20,44l429,1754r24,40l477,1834r29,41l534,1911r32,36l598,1979r32,32l666,2043r36,28l742,2099r41,28l823,2148r40,24l907,2192r44,16l999,2224r45,12l1092,2248r48,8l1188,2264r48,4l1289,2268r48,l1389,2264r48,-8l1485,2248r49,-12l1578,2224r48,-16l1670,2192r40,-20l1754,2148r41,-21l1835,2099r40,-28l1911,2043r36,-32l1979,1979r32,-32l2043,1911r29,-36l2100,1834r24,-40l2148,1754r24,-40l2188,1670r20,-44l2224,1577r12,-44l2248,1485r8,-48l2260,1389r4,-48l2268,1288r-4,-48l2260,1188r-4,-48l2248,1092r-12,-48l2224,999r-16,-48l2188,907r-16,-44l2148,823r-24,-40l2100,742r-28,-40l2043,666r-32,-36l1979,598r-32,-32l1911,534r-36,-28l1835,477r-40,-24l1754,429r-44,-24l1670,385r-44,-16l1578,353r-44,-12l1485,329r-48,-8l1389,313r-52,l1289,309xm1289,r-69,l1156,4r-64,12l1028,24,967,40,907,56,847,76r-60,24l730,128r-56,28l622,188r-52,33l518,257r-49,40l421,337r-44,40l337,425r-40,44l257,518r-37,52l188,622r-32,56l128,730r-28,61l80,847,60,907,40,971r-12,61l16,1096r-8,64l4,1224,,1292r4,65l8,1425r8,64l28,1553r12,61l60,1674r20,60l100,1794r28,56l156,1907r32,56l220,2015r37,48l297,2111r40,49l377,2204r44,44l469,2288r49,40l570,2364r52,32l674,2429r56,28l787,2481r60,24l907,2525r60,20l1028,2557r64,12l1156,2577r64,4l1289,2585r64,-4l1421,2577r64,-8l1546,2557r64,-12l1670,2525r60,-20l1791,2481r56,-24l1903,2429r52,-33l2007,2364r53,-36l2108,2288r44,-40l2200,2204r40,-44l2280,2111r41,-48l2357,2015r32,-52l2421,1907r28,-57l2473,1794r24,-60l2517,1674r20,-60l2549,1553r12,-64l2570,1425r4,-68l2578,1292r-4,-68l2570,1160r-9,-64l2549,1032r-12,-61l2517,907r-20,-60l2473,791r-24,-61l2421,678r-32,-56l2357,570r-36,-52l2280,469r-40,-44l2200,377r-48,-40l2108,297r-48,-40l2007,221r-52,-33l1903,156r-56,-28l1791,100,1730,76,1670,56,1610,40,1546,24r-61,-8l1421,4,1353,r-64,xe" stroked="f" strokeweight=".5pt">
                  <v:path arrowok="t" o:connecttype="custom" o:connectlocs="1092,329;863,405;666,534;506,702;385,907;321,1140;313,1389;369,1626;477,1834;630,2011;823,2148;1044,2236;1289,2268;1534,2236;1754,2148;1947,2011;2100,1834;2208,1626;2260,1389;2256,1140;2188,907;2072,702;1911,534;1710,405;1485,329;1289,0;967,40;674,156;421,337;220,570;80,847;8,1160;16,1489;100,1794;257,2063;469,2288;730,2457;1028,2557;1353,2581;1670,2525;1955,2396;2200,2204;2389,1963;2517,1674;2574,1357;2549,1032;2449,730;2280,469;2060,257;1791,100;1485,16" o:connectangles="0,0,0,0,0,0,0,0,0,0,0,0,0,0,0,0,0,0,0,0,0,0,0,0,0,0,0,0,0,0,0,0,0,0,0,0,0,0,0,0,0,0,0,0,0,0,0,0,0,0,0"/>
                  <o:lock v:ext="edit" verticies="t"/>
                </v:shape>
                <v:shape id="Freeform 59" o:spid="_x0000_s1083" style="position:absolute;left:6576;top:6655;width:1959;height:1959;visibility:visible;mso-wrap-style:square;v-text-anchor:top" coordsize="1959,19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XiosAA&#10;AADbAAAADwAAAGRycy9kb3ducmV2LnhtbERPy4rCMBTdC/MP4Q64EU1HVLQaZZix4Eqoj/2luTZl&#10;mpvSZNrO308WgsvDee8Og61FR62vHCv4mCUgiAunKy4V3K7ZdA3CB2SNtWNS8EceDvu30Q5T7XrO&#10;qbuEUsQQ9ikqMCE0qZS+MGTRz1xDHLmHay2GCNtS6hb7GG5rOU+SlbRYcWww2NCXoeLn8msVdMfv&#10;Y9b1A9tNdj/nzSS/L7xRavw+fG5BBBrCS/x0n7SCZRwbv8QfIP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HXiosAAAADbAAAADwAAAAAAAAAAAAAAAACYAgAAZHJzL2Rvd25y&#10;ZXYueG1sUEsFBgAAAAAEAAQA9QAAAIUDAAAAAA==&#10;" path="m980,l879,4,783,20,690,44,598,76r-84,44l433,168r-76,57l289,289r-64,68l168,433r-48,81l76,598,44,690,20,783,4,879,,979r4,101l20,1176r24,92l76,1361r44,84l168,1525r57,77l289,1670r68,64l433,1790r81,49l598,1883r92,32l783,1939r96,16l980,1959r100,-4l1176,1939r93,-24l1361,1883r84,-44l1526,1790r76,-56l1670,1670r64,-68l1791,1525r48,-80l1879,1361r36,-93l1939,1176r12,-96l1959,979r-8,-100l1939,783r-24,-93l1879,598r-40,-84l1791,433r-57,-76l1670,289r-68,-64l1526,168r-81,-48l1361,76,1269,44,1176,20,1080,4,980,e" filled="f" strokeweight=".5pt">
                  <v:path arrowok="t" o:connecttype="custom" o:connectlocs="879,4;690,44;514,120;357,225;225,357;120,514;44,690;4,879;4,1080;44,1268;120,1445;225,1602;357,1734;514,1839;690,1915;879,1955;1080,1955;1269,1915;1445,1839;1602,1734;1734,1602;1839,1445;1915,1268;1951,1080;1951,879;1915,690;1839,514;1734,357;1602,225;1445,120;1269,44;1080,4" o:connectangles="0,0,0,0,0,0,0,0,0,0,0,0,0,0,0,0,0,0,0,0,0,0,0,0,0,0,0,0,0,0,0,0"/>
                </v:shape>
                <v:shape id="Freeform 60" o:spid="_x0000_s1084" style="position:absolute;left:6267;top:6346;width:2578;height:2585;visibility:visible;mso-wrap-style:square;v-text-anchor:top" coordsize="2578,25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wv2MUA&#10;AADbAAAADwAAAGRycy9kb3ducmV2LnhtbESPQWvCQBSE7wX/w/IKvdVNi4pNXaUtFeNFbJT2+si+&#10;ZoPZtyG7xvjvXUHwOMzMN8xs0dtadNT6yrGCl2ECgrhwuuJSwX63fJ6C8AFZY+2YFJzJw2I+eJhh&#10;qt2Jf6jLQykihH2KCkwITSqlLwxZ9EPXEEfv37UWQ5RtKXWLpwi3tXxNkom0WHFcMNjQl6HikB+t&#10;AppmZtuNP1frYrvJvle/o7+8GSn19Nh/vIMI1Id7+NbOtILxG1y/xB8g5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nC/YxQAAANsAAAAPAAAAAAAAAAAAAAAAAJgCAABkcnMv&#10;ZG93bnJldi54bWxQSwUGAAAAAAQABAD1AAAAigMAAAAA&#10;" path="m1289,l1156,4,1028,24,907,56,787,100,674,156,570,221,469,297r-92,80l297,469,220,570,156,678,100,791,60,907,28,1032,8,1160,,1292r8,133l28,1553r32,121l100,1794r56,113l220,2015r77,96l377,2204r92,84l570,2364r104,65l787,2481r120,44l1028,2557r128,20l1289,2585r132,-8l1546,2557r124,-32l1791,2481r112,-52l2007,2364r101,-76l2200,2204r80,-93l2357,2015r64,-108l2473,1794r44,-120l2549,1553r21,-128l2578,1292r-8,-132l2549,1032,2517,907,2473,791,2421,678,2357,570,2280,469r-80,-92l2108,297,2007,221,1903,156,1791,100,1670,56,1546,24,1421,4,1289,e" filled="f" strokeweight=".5pt">
                  <v:path arrowok="t" o:connecttype="custom" o:connectlocs="1156,4;907,56;674,156;469,297;297,469;156,678;60,907;8,1160;8,1425;60,1674;156,1907;297,2111;469,2288;674,2429;907,2525;1156,2577;1421,2577;1670,2525;1903,2429;2108,2288;2280,2111;2421,1907;2517,1674;2570,1425;2570,1160;2517,907;2421,678;2280,469;2108,297;1903,156;1670,56;1421,4" o:connectangles="0,0,0,0,0,0,0,0,0,0,0,0,0,0,0,0,0,0,0,0,0,0,0,0,0,0,0,0,0,0,0,0"/>
                </v:shape>
                <v:shape id="Freeform 61" o:spid="_x0000_s1085" style="position:absolute;left:6463;top:7546;width:1599;height:2646;visibility:visible;mso-wrap-style:square;v-text-anchor:top" coordsize="1599,26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Evh8EA&#10;AADbAAAADwAAAGRycy9kb3ducmV2LnhtbERPz2vCMBS+C/sfwhvsZlMHc1JNi4wNBoOidZfdHs2z&#10;qTYvJYna/ffLQdjx4/u9qSY7iCv50DtWsMhyEMSt0z13Cr4PH/MViBCRNQ6OScEvBajKh9kGC+1u&#10;vKdrEzuRQjgUqMDEOBZShtaQxZC5kThxR+ctxgR9J7XHWwq3g3zO86W02HNqMDjSm6H23Fysgh9T&#10;d7Z++bq8n17r1p8b6fa7o1JPj9N2DSLSFP/Fd/enVrBM69OX9ANk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UBL4fBAAAA2wAAAA8AAAAAAAAAAAAAAAAAmAIAAGRycy9kb3du&#10;cmV2LnhtbFBLBQYAAAAABAAEAPUAAACGAwAAAAA=&#10;" path="m1165,149r,4l1161,157r,4l1157,161r,4l1153,165r-4,4l1145,173r-4,l1141,177r-4,l1133,177r,4l1129,181r-4,4l1121,185r-4,l1113,189r-4,l1105,189r-4,l1097,189r-4,l1089,189r-4,l1077,189r-4,l1068,189r-4,l1060,185r-4,l1052,185r-4,-4l1044,181r-4,-4l1036,173r-4,l1028,169r-4,-4l1020,161r-4,l1016,157r-4,-4l1008,149r,-4l1004,141r,-4l1000,133r,-4l996,125r,-4l996,117r,-8l992,104r,-4l992,96r,-4l992,84r4,-4l996,76r,-4l996,68r4,-4l1000,60r4,-4l1004,52r4,-4l1008,44r4,-4l1016,36r,-4l1020,28r4,-4l1028,24r4,-4l1036,16r4,l1044,12r4,l1052,8r4,l1060,4r4,l1068,4r5,l1077,r8,l1089,r4,l1097,r4,l1101,4r4,l1109,4r4,l1117,4r4,4l1125,8r4,l1129,12r4,l1137,12r,4l1141,16r4,4l1149,20r8,8l1165,36r8,8l1181,48r8,8l1193,64r8,12l1209,84r8,8l1221,100r8,9l1233,121r8,8l1245,137r4,12l1257,157r4,12l1265,177r4,12l1273,197r4,12l1281,221r,8l1285,241r4,12l1289,261r,12l1293,285r,12l1293,305r,12l1293,329r,16l1293,357r,16l1289,386r,16l1285,414r-4,16l1277,442r-4,12l1269,470r-4,12l1257,494r-4,12l1245,518r-4,12l1233,542r-8,12l1217,566r-8,12l1197,586r-8,12l1181,606r-12,12l1157,626r-8,8l1137,642r-12,8l1113,659r-12,8l1089,675r-12,4l1064,687r535,1521l32,2646r-4,l24,2646r-4,l16,2646r-4,-4l8,2642r,-4l4,2638r,-4l4,2630r-4,l,2626r,-4l,2618r4,l4,2614r,-4l8,2610r,-4l12,2606r,-4l16,2602,1446,2136,940,586r16,l968,582r16,-4l996,570r12,-4l1020,562r12,-8l1044,546r12,-4l1068,534r9,-8l1089,518r12,-12l1109,498r8,-8l1125,478r12,-8l1141,458r8,-12l1157,438r8,-12l1169,414r8,-12l1181,390r4,-13l1189,361r4,-12l1193,337r4,-12l1197,309r,-12l1197,285r,-8l1197,273r,-4l1197,265r,-4l1197,257r,-4l1197,249r,-4l1197,241r,-4l1193,233r,-4l1193,225r,-4l1189,213r,-4l1189,205r,-4l1185,197r,-4l1185,189r-4,-4l1181,181r-4,-4l1177,173r,-4l1173,165r,-4l1169,157r,-4l1165,149xm1165,153r,-4l1169,149r,4l1165,153xe" stroked="f" strokeweight=".5pt">
                  <v:path arrowok="t" o:connecttype="custom" o:connectlocs="1157,161;1141,173;1129,181;1109,189;1089,189;1064,189;1044,181;1024,165;1008,149;1000,129;992,104;996,80;1000,60;1012,40;1028,24;1048,12;1068,4;1093,0;1109,4;1129,8;1141,16;1173,44;1209,84;1241,129;1265,177;1281,229;1293,285;1293,345;1285,414;1265,482;1233,542;1189,598;1137,642;1077,679;24,2646;8,2638;0,2626;4,2610;16,2602;984,578;1044,546;1101,506;1141,458;1177,402;1193,337;1197,277;1197,257;1197,237;1189,213;1185,193;1177,173;1169,153;1169,153" o:connectangles="0,0,0,0,0,0,0,0,0,0,0,0,0,0,0,0,0,0,0,0,0,0,0,0,0,0,0,0,0,0,0,0,0,0,0,0,0,0,0,0,0,0,0,0,0,0,0,0,0,0,0,0,0"/>
                  <o:lock v:ext="edit" verticies="t"/>
                </v:shape>
                <v:shape id="Freeform 62" o:spid="_x0000_s1086" style="position:absolute;left:6463;top:7546;width:1599;height:2646;visibility:visible;mso-wrap-style:square;v-text-anchor:top" coordsize="1599,26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uw48EA&#10;AADbAAAADwAAAGRycy9kb3ducmV2LnhtbESPQYvCMBSE74L/ITzBm6ZVqGs1yrIoCIqg68Hjo3m2&#10;xealNFHrvzeC4HGYmW+Y+bI1lbhT40rLCuJhBII4s7rkXMHpfz34AeE8ssbKMil4koPlotuZY6rt&#10;gw90P/pcBAi7FBUU3teplC4ryKAb2po4eBfbGPRBNrnUDT4C3FRyFEWJNFhyWCiwpr+CsuvxZhSs&#10;dtP1GJ+t3k9iuc18sjrLTaRUv9f+zkB4av03/GlvtIIkhveX8APk4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X7sOPBAAAA2wAAAA8AAAAAAAAAAAAAAAAAmAIAAGRycy9kb3du&#10;cmV2LnhtbFBLBQYAAAAABAAEAPUAAACGAwAAAAA=&#10;" path="m1165,149r-16,20l1133,181r-20,8l1089,189r-37,-4l1020,161r-20,-28l992,96r8,-36l1020,28,1052,8,1089,r16,4l1121,8r12,4l1149,20r32,28l1209,84r24,37l1257,157r16,40l1285,241r8,44l1293,329r-4,57l1277,442r-20,52l1233,542r-36,44l1157,626r-44,33l1064,687r535,1521l32,2646r-4,l24,2646r-8,l8,2638r-4,-4l,2622r4,-4l4,2610r4,-4l16,2602,1446,2136,940,586r56,-16l1044,546r45,-28l1125,478r32,-40l1181,390r12,-53l1197,285r,-20l1197,249r-4,-16l1189,213r-4,-16l1181,181r-8,-16l1165,149e" filled="f" strokeweight=".5pt">
                  <v:path arrowok="t" o:connecttype="custom" o:connectlocs="1165,149;1149,169;1133,181;1113,189;1089,189;1052,185;1020,161;1000,133;992,96;1000,60;1020,28;1052,8;1089,0;1105,4;1121,8;1133,12;1149,20;1181,48;1209,84;1233,121;1257,157;1273,197;1285,241;1293,285;1293,329;1289,386;1277,442;1257,494;1233,542;1197,586;1157,626;1113,659;1064,687;1599,2208;32,2646;28,2646;24,2646;16,2646;8,2638;4,2634;0,2622;4,2618;4,2610;8,2606;16,2602;1446,2136;940,586;996,570;1044,546;1089,518;1125,478;1157,438;1181,390;1193,337;1197,285;1197,265;1197,249;1193,233;1189,213;1185,197;1181,181;1173,165;1165,149" o:connectangles="0,0,0,0,0,0,0,0,0,0,0,0,0,0,0,0,0,0,0,0,0,0,0,0,0,0,0,0,0,0,0,0,0,0,0,0,0,0,0,0,0,0,0,0,0,0,0,0,0,0,0,0,0,0,0,0,0,0,0,0,0,0,0"/>
                </v:shape>
                <v:rect id="Rectangle 63" o:spid="_x0000_s1087" style="position:absolute;left:7628;top:7695;width:4;height: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87c8IA&#10;AADbAAAADwAAAGRycy9kb3ducmV2LnhtbESPUWvCMBSF3wX/Q7jCXmSma8GNahQZDHwS6vwBl+au&#10;KSY3pYk2+/dmIOzxcM75Dme7T86KO42h96zgbVWAIG697rlTcPn+ev0AESKyRuuZFPxSgP1uPtti&#10;rf3EDd3PsRMZwqFGBSbGoZYytIYchpUfiLP340eHMcuxk3rEKcOdlWVRrKXDnvOCwYE+DbXX880p&#10;WAabnGm6qmze0+Vwm2xVnaxSL4t02ICIlOJ/+Nk+agXrEv6+5B8gd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jztzwgAAANsAAAAPAAAAAAAAAAAAAAAAAJgCAABkcnMvZG93&#10;bnJldi54bWxQSwUGAAAAAAQABAD1AAAAhwMAAAAA&#10;" filled="f" strokeweight=".5pt"/>
                <v:shape id="Freeform 64" o:spid="_x0000_s1088" style="position:absolute;left:4889;top:7269;width:1052;height:715;visibility:visible;mso-wrap-style:square;v-text-anchor:top" coordsize="1052,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vBF8UA&#10;AADbAAAADwAAAGRycy9kb3ducmV2LnhtbESPW2vCQBSE3wX/w3KEvkjd1IKWNBsRodI+CPUG9u2Q&#10;PbmQ7NmQ3Wj677tCwcdhZr5hktVgGnGlzlWWFbzMIhDEmdUVFwpOx4/nNxDOI2tsLJOCX3KwSsej&#10;BGNtb7yn68EXIkDYxaig9L6NpXRZSQbdzLbEwcttZ9AH2RVSd3gLcNPIeRQtpMGKw0KJLW1KyupD&#10;bwLFLL+Ol+nPFqtd3S/rPO/P31Kpp8mwfgfhafCP8H/7UytYvML9S/gBM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68EXxQAAANsAAAAPAAAAAAAAAAAAAAAAAJgCAABkcnMv&#10;ZG93bnJldi54bWxQSwUGAAAAAAQABAD1AAAAigMAAAAA&#10;" path="m398,691r-20,-4l362,679r-16,-8l334,658r-16,-8l301,638,289,626,277,614,265,602,253,590,241,578r-8,-16l221,550r-8,-16l205,518r-8,-16l193,486r-8,-16l181,454r-4,-16l173,422r-4,-16l169,386r-4,-17l165,353r4,-20l169,317r4,-16l173,281r4,-16l185,245r4,-16l197,213r8,-16l213,181r8,-16l233,149r12,-12l253,121r12,-12l277,96,293,84r12,-8l318,64r16,-8l350,44r12,-8l378,32r16,-8l410,16r16,-4l446,8,462,4r16,l494,r20,l530,r16,l566,r17,4l603,8r16,4l635,16r20,8l671,28r16,8l703,48r16,8l731,64r16,12l759,88r12,12l787,113r8,12l807,137r12,16l827,165r9,16l844,197r8,16l860,229r4,16l868,261r8,16l876,293r4,16l884,329r,16l884,361r,20l880,398r,20l876,434r-4,16l868,470r-8,16l852,502r-8,16l836,534r-9,16l815,566r-8,12l795,594r-12,12l771,618r-12,12l743,642r-12,8l715,658r-12,13l687,679r-16,8l655,691r-16,8l623,703r-16,4l591,711r-21,4l554,715r-16,l518,715r-16,l486,715r-20,-4l450,707r-20,-4l414,699r-16,-8xm61,88r112,45l113,289,,249,61,88xm944,426r108,44l992,630,880,586,944,426xe" stroked="f" strokeweight=".5pt">
                  <v:path arrowok="t" o:connecttype="custom" o:connectlocs="362,679;318,650;277,614;241,578;213,534;193,486;177,438;169,386;169,333;173,281;189,229;213,181;245,137;277,96;318,64;362,36;410,16;462,4;514,0;566,0;619,12;671,28;719,56;759,88;795,125;827,165;852,213;868,261;880,309;884,361;880,418;868,470;844,518;815,566;783,606;743,642;703,671;655,691;607,707;554,715;502,715;450,707;398,691;113,289;944,426;880,586" o:connectangles="0,0,0,0,0,0,0,0,0,0,0,0,0,0,0,0,0,0,0,0,0,0,0,0,0,0,0,0,0,0,0,0,0,0,0,0,0,0,0,0,0,0,0,0,0,0"/>
                  <o:lock v:ext="edit" verticies="t"/>
                </v:shape>
                <v:shape id="Freeform 65" o:spid="_x0000_s1089" style="position:absolute;left:5054;top:7269;width:719;height:715;visibility:visible;mso-wrap-style:square;v-text-anchor:top" coordsize="719,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qMPcEA&#10;AADbAAAADwAAAGRycy9kb3ducmV2LnhtbESPT4vCMBTE7wt+h/AEb2vqH0rpGkVFwauustdn87Yt&#10;m7yUJmr10xtB2OMwM79hZovOGnGl1teOFYyGCQjiwumaSwXH7+1nBsIHZI3GMSm4k4fFvPcxw1y7&#10;G+/pegiliBD2OSqoQmhyKX1RkUU/dA1x9H5dazFE2ZZSt3iLcGvkOElSabHmuFBhQ+uKir/DxSrg&#10;DZrQbM3qZ3yaZJR258d6d1Zq0O+WXyACdeE//G7vtIJ0Cq8v8QfI+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hajD3BAAAA2wAAAA8AAAAAAAAAAAAAAAAAmAIAAGRycy9kb3du&#10;cmV2LnhtbFBLBQYAAAAABAAEAPUAAACGAwAAAAA=&#10;" path="m233,691l169,658,112,614,68,562,32,502,12,438,,369,8,301,24,229,56,165r44,-56l153,64,213,32,281,8,349,r69,4l490,24r64,32l606,100r48,53l687,213r24,64l719,345r-4,73l695,486r-33,64l618,606r-52,44l506,687r-64,20l373,715r-72,-4l233,691e" filled="f" strokeweight=".5pt">
                  <v:path arrowok="t" o:connecttype="custom" o:connectlocs="233,691;169,658;112,614;68,562;32,502;12,438;0,369;8,301;24,229;56,165;100,109;153,64;213,32;281,8;349,0;418,4;490,24;554,56;606,100;654,153;687,213;711,277;719,345;715,418;695,486;662,550;618,606;566,650;506,687;442,707;373,715;301,711;233,691" o:connectangles="0,0,0,0,0,0,0,0,0,0,0,0,0,0,0,0,0,0,0,0,0,0,0,0,0,0,0,0,0,0,0,0,0"/>
                </v:shape>
                <v:shape id="Freeform 66" o:spid="_x0000_s1090" style="position:absolute;left:4889;top:7357;width:173;height:201;visibility:visible;mso-wrap-style:square;v-text-anchor:top" coordsize="173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MuTsQA&#10;AADbAAAADwAAAGRycy9kb3ducmV2LnhtbESPzWrDMBCE74W8g9hAbo2cQt3gRA4hECjFuCTuocfF&#10;Wv8Qa2UsxXbevioUehxm5htmf5hNJ0YaXGtZwWYdgSAurW65VvBVnJ+3IJxH1thZJgUPcnBIF097&#10;TLSd+ELj1dciQNglqKDxvk+kdGVDBt3a9sTBq+xg0Ac51FIPOAW46eRLFMXSYMthocGeTg2Vt+vd&#10;KKiKe/Ht849L9vY5b2rm/BxluVKr5XzcgfA0+//wX/tdK4hf4fdL+AEy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zLk7EAAAA2wAAAA8AAAAAAAAAAAAAAAAAmAIAAGRycy9k&#10;b3ducmV2LnhtbFBLBQYAAAAABAAEAPUAAACJAwAAAAA=&#10;" path="m61,l173,45,113,201,,161,61,e" filled="f" strokeweight=".5pt">
                  <v:path arrowok="t" o:connecttype="custom" o:connectlocs="61,0;173,45;113,201;0,161;61,0" o:connectangles="0,0,0,0,0"/>
                </v:shape>
                <v:shape id="Freeform 67" o:spid="_x0000_s1091" style="position:absolute;left:5769;top:7695;width:172;height:204;visibility:visible;mso-wrap-style:square;v-text-anchor:top" coordsize="172,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T3bcIA&#10;AADbAAAADwAAAGRycy9kb3ducmV2LnhtbESPT4vCMBTE74LfITzBm6Z6KLvVKFUQ9ibW9c/x0Tzb&#10;YvNSmmyt394sCB6HmfkNs1z3phYdta6yrGA2jUAQ51ZXXCj4Pe4mXyCcR9ZYWyYFT3KwXg0HS0y0&#10;ffCBuswXIkDYJaig9L5JpHR5SQbd1DbEwbvZ1qAPsi2kbvER4KaW8yiKpcGKw0KJDW1Lyu/Zn1HQ&#10;ud3parttQ5v0+b0/nrJLes6UGo/6dAHCU+8/4Xf7RyuIY/j/En6AX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lPdtwgAAANsAAAAPAAAAAAAAAAAAAAAAAJgCAABkcnMvZG93&#10;bnJldi54bWxQSwUGAAAAAAQABAD1AAAAhwMAAAAA&#10;" path="m64,l172,44,112,204,,160,64,e" filled="f" strokeweight=".5pt">
                  <v:path arrowok="t" o:connecttype="custom" o:connectlocs="64,0;172,44;112,204;0,160;64,0" o:connectangles="0,0,0,0,0"/>
                </v:shape>
                <v:shape id="Freeform 68" o:spid="_x0000_s1092" style="position:absolute;left:4424;top:6787;width:1292;height:3617;visibility:visible;mso-wrap-style:square;v-text-anchor:top" coordsize="1292,36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CfyMMA&#10;AADbAAAADwAAAGRycy9kb3ducmV2LnhtbESPQWvCQBSE74X+h+UVequbekg1ukoVSr1I1ej9kX1m&#10;g9m3MbuJ8d93CwWPw8x8w8yXg61FT62vHCt4HyUgiAunKy4VHPOvtwkIH5A11o5JwZ08LBfPT3PM&#10;tLvxnvpDKEWEsM9QgQmhyaT0hSGLfuQa4uidXWsxRNmWUrd4i3Bby3GSpNJixXHBYENrQ8Xl0FkF&#10;/t5trnm6W32fpj9bc3R663Kt1OvL8DkDEWgIj/B/e6MVpB/w9yX+AL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RCfyMMAAADbAAAADwAAAAAAAAAAAAAAAACYAgAAZHJzL2Rv&#10;d25yZXYueG1sUEsFBgAAAAAEAAQA9QAAAIgDAAAAAA==&#10;" path="m1128,398r-56,-24l1068,374r-4,-4l1060,370r,-4l1056,366r-4,-4l1052,358r-4,-4l1044,350r,-4l1040,342r,-8l1040,330r-5,-4l1035,322r,-4l1035,314r,-5l1035,301r,-4l1035,293r,-4l1035,285r,-8l1040,273r,-4l1040,265r,-4l1044,257r,-4l1044,245r4,l1048,241r,-4l1052,233r,-4l1056,225r,-4l1060,217r,-4l1064,213r,-4l1068,205r4,l1072,201r4,-4l1080,193r4,l1084,189r4,l1092,185r4,-4l1100,181r4,-4l1108,173r4,l1116,173r4,-4l1124,169r4,-4l1132,161r4,l1140,157r4,-4l1148,145r8,-4l1160,137r4,-8l1172,121r4,-4l1184,109r4,-8l1196,97r4,-8l1208,81r4,-8l1216,65r8,-4l1228,53r4,-8l1240,41r4,-9l1248,28r4,-8l1256,16r,-4l1260,8r,-4l1264,4r,-4l1264,4r,4l1264,16r,4l1260,24r,8l1260,41r,8l1260,57r,8l1260,73r,8l1260,89r,12l1264,109r,12l1264,129r,8l1264,145r,12l1264,165r4,8l1268,181r,8l1268,197r,4l1272,209r,4l1272,217r4,4l1276,225r4,4l1280,233r,4l1284,241r,4l1288,249r,4l1288,257r4,4l1292,265r,4l1292,273r,4l1292,281r,4l1292,289r,4l1292,297r,4l1292,305r,4l1292,314r,4l1288,322r,4l1288,330r-4,4l1284,338r-4,4l1280,346r-4,8l1276,358r-4,4l1272,366r-4,4l1264,374r,4l1260,382r-4,4l1252,390r-4,4l1244,398r-4,4l1236,402r-4,4l1228,410r-4,l1224,414r-4,l1216,414r-4,l1208,418r-4,l1200,418r-4,l1192,414r-4,l1128,398xm1072,378r116,36l1168,462,1056,426r16,-48xm1035,671l955,647r,-4l951,643r-4,-4l951,635r,-4l955,631r4,-4l963,623r4,-4l971,615r4,l975,611r4,l979,607r4,l987,603r4,-4l991,595r4,-4l995,586r,-4l999,582r,-4l999,574r4,-4l1003,566r4,-4l1007,558r,-4l1011,554r,-4l1011,546r,-4l1015,538r,-4l1015,530r,-4l1019,526r,-4l1019,518r,-4l1019,510r,-4l1015,502r,-4l1015,490r-4,-4l1007,482r,-8l1003,470r-4,-4l999,458r-4,-4l991,450r-4,-8l983,438r,-4l979,430r-4,-8l975,418r-4,-4l971,410r-4,l967,406r,-4l967,398r4,l975,398r4,l1112,442r136,48l1252,490r4,4l1256,498r,4l1252,502r,4l1248,506r-4,4l1240,510r-4,4l1232,514r-4,4l1224,518r-4,4l1212,522r-4,4l1204,530r-8,l1192,534r-4,4l1184,542r-4,l1172,546r-4,4l1164,554r,4l1160,562r-4,4l1156,570r-4,4l1152,578r-4,4l1148,586r,5l1144,591r,4l1144,599r,4l1140,603r,4l1140,611r,4l1140,619r-4,l1136,623r,4l1136,631r-4,4l1132,639r,4l1132,647r,4l1132,655r,4l1136,663r,4l1136,671r,4l1136,679r4,4l1140,687r,4l1140,695r,4l1140,703r,4l1136,707r-4,l1035,671xm995,586r137,49l995,586xm907,631r261,88l1060,1032,799,944,907,631xm843,671r44,16l835,847,787,831,843,671xm1148,775r44,16l1136,952r-44,-16l1148,775xm927,988l799,944r,4l803,948r,4l803,956r,4l807,960r,4l807,968r4,4l811,976r,8l815,988r,4l815,996r,4l819,1008r,4l819,1016r,8l819,1028r,4l823,1040r,4l819,1048r,4l819,1060r,4l819,1068r-4,4l815,1076r,4l811,1084r-4,4l807,1092r-4,4l799,1100r-4,4l795,1108r-4,4l787,1116r-4,4l779,1124r-5,4l770,1128r-4,4l762,1136r-4,4l754,1145r-4,l746,1149r-4,4l738,1153r,4l734,1157r-4,l730,1161r-4,l726,1165r125,40l983,1253r,-4l979,1245r,-4l979,1237r-4,-4l975,1229r,-4l971,1221r,-4l967,1213r,-4l967,1201r-4,-4l963,1193r,-8l963,1181r-4,-4l959,1169r,-4l959,1161r,-8l955,1149r,-4l955,1140r4,-8l959,1128r,-4l959,1120r4,-4l967,1108r,-8l971,1096r4,-4l979,1084r4,-4l987,1076r4,-4l995,1068r4,-4l1003,1060r4,-4l1011,1056r4,-4l1019,1048r4,l1027,1044r4,l1035,1040r5,l1044,1036r4,l1052,1036r4,l1056,1032r4,l927,988xm815,1008r180,60l815,1008xm726,1165r257,88l967,1305,706,1217r20,-52xm670,1201r325,112l646,2236,381,2144,670,1201xm449,2377l313,2333r4,l317,2329r4,l325,2329r,-4l329,2325r4,-4l337,2321r4,-4l345,2313r4,l353,2309r,-4l357,2305r4,-4l365,2297r4,-4l369,2289r4,-4l377,2281r,-4l381,2273r4,-4l385,2265r4,-4l389,2257r4,-4l393,2244r,-4l393,2236r,-4l397,2224r,-4l397,2216r,-4l397,2208r-4,-8l393,2196r,-4l393,2188r,-4l393,2180r-4,-4l389,2172r,-4l389,2164r-4,-4l385,2156r,-4l381,2152r,-4l381,2144r132,44l646,2236r-4,l638,2236r-4,l630,2236r,4l626,2240r-4,l622,2244r-4,l614,2249r-4,l610,2253r-4,4l602,2257r-4,4l598,2265r-4,4l590,2273r-4,8l582,2285r,4l578,2297r-4,8l570,2309r,8l566,2321r,4l566,2333r,4l566,2341r,4l566,2349r,4l566,2357r,8l566,2369r,4l566,2377r,4l570,2385r,4l570,2393r,4l570,2401r4,l574,2405r,4l574,2413r4,l578,2417r,4l582,2421r,4l449,2377xm313,2333r269,92l578,2437r-4,8l570,2457r-4,12l562,2481r-4,12l554,2505r-4,8l546,2526r-4,12l538,2550r-4,12l530,2574r-4,8l522,2594r-9,12l509,2618r-4,12l501,2638r-4,12l493,2662r-4,12l481,2686r-4,8l473,2706r-4,12l461,2726r-4,12l453,2750r-8,12l441,2770r-8,12l433,2786r-4,4l429,2794r-4,5l425,2803r-4,4l421,2811r-4,4l417,2819r-4,4l413,2827r-4,4l409,2835r-4,4l405,2843r-4,4l401,2851r-4,4l397,2859r-4,4l393,2867r-4,4l389,2875r-4,4l385,2883r-4,4l381,2891r-4,4l377,2899r-4,4l373,2907r-4,4l365,2919r-8,12l353,2939r-4,8l345,2955r-4,8l337,2971r-4,4l329,2983r-4,8l325,2999r-4,4l321,3011r-4,4l317,3023r,8l317,3035r-4,8l313,3047r,4l313,3059r,4l313,3071r,5l313,3084r,4l313,3096r4,4l317,3108r,4l317,3120r,8l309,3124r-8,l297,3120r-8,-4l281,3116r-8,-4l269,3108r-8,l252,3104r-8,l240,3100r-8,-4l224,3096r-8,-4l212,3092r-8,-4l196,3084r-8,l184,3080r-8,l168,3076r-8,-5l156,3071r-8,-4l140,3067r-8,-4l128,3059r-8,l112,3055r-8,l100,3051r-8,-4l96,3043r4,-4l104,3035r4,-4l112,3023r4,-4l120,3015r4,-4l128,3007r4,-4l136,2999r4,-4l144,2987r4,-4l152,2979r,-4l156,2967r4,-4l164,2955r,-4l168,2943r4,-4l172,2931r4,-8l176,2915r,-8l180,2899r,-8l184,2879r,-8l184,2859r,-12l188,2839r,-4l188,2827r,-4l192,2819r,-8l192,2807r,-4l192,2799r,-5l196,2790r,-4l196,2782r,-4l196,2774r4,-4l200,2766r,-4l200,2758r,-4l200,2750r4,-4l204,2738r,-4l204,2730r4,-4l208,2718r,-8l208,2706r4,-12l212,2682r4,-12l220,2658r,-12l224,2634r,-12l228,2610r4,-12l236,2586r,-12l240,2562r4,-8l248,2542r4,-12l252,2517r4,-12l261,2493r4,-12l269,2469r4,-12l277,2445r4,-8l285,2425r4,-12l293,2401r4,-12l297,2377r4,-12l305,2357r4,-12l313,2333xm204,3088l92,3047r-4,l88,3051r-4,l80,3055r-4,4l76,3063r-4,l72,3067r,4l68,3076r,4l64,3084r,4l64,3092r,4l60,3096r,4l60,3104r,4l60,3112r,4l60,3120r,4l64,3124r,4l176,3168r113,36l293,3204r4,l301,3200r4,-4l309,3192r,-4l313,3184r,-4l313,3176r4,l317,3172r,-4l321,3164r,-4l321,3156r,-4l321,3148r4,-4l325,3140r-4,l321,3136r,-4l321,3128r-4,l204,3088xm176,3168l64,3128r,4l68,3132r,4l72,3140r4,4l76,3148r,4l80,3156r4,4l84,3164r4,4l88,3172r4,4l92,3184r4,4l96,3192r4,4l100,3204r,4l104,3212r,4l104,3224r,4l108,3232r,4l108,3240r,4l104,3248,,3601r24,8l48,3617,184,3276r,-4l188,3268r,-4l192,3260r4,-4l200,3252r4,l208,3248r4,-4l216,3240r4,l224,3236r4,-4l232,3228r4,l244,3224r4,l252,3220r4,l261,3216r4,l269,3212r4,l277,3212r,-4l281,3208r4,l289,3204,176,3168xe" stroked="f" strokeweight=".5pt">
                  <v:path arrowok="t" o:connecttype="custom" o:connectlocs="1040,330;1040,261;1068,205;1120,169;1196,97;1260,4;1260,89;1272,213;1292,273;1284,334;1244,398;1188,414;959,627;999,582;1015,526;999,458;971,398;1232,514;1164,558;1140,611;1136,667;1132,635;1092,936;815,988;819,1064;779,1124;726,1161;967,1201;959,1124;1011,1056;815,1008;317,2333;365,2297;393,2232;389,2164;622,2240;578,2297;566,2373;582,2421;538,2550;469,2718;417,2819;385,2879;337,2971;313,3063;281,3116;176,3080;104,3035;160,2963;188,2839;200,2770;212,2682;256,2505;313,2333;64,3088;293,3204;321,3152;72,3140;100,3208;188,3268;248,3224" o:connectangles="0,0,0,0,0,0,0,0,0,0,0,0,0,0,0,0,0,0,0,0,0,0,0,0,0,0,0,0,0,0,0,0,0,0,0,0,0,0,0,0,0,0,0,0,0,0,0,0,0,0,0,0,0,0,0,0,0,0,0,0,0"/>
                  <o:lock v:ext="edit" verticies="t"/>
                </v:shape>
                <v:shape id="Freeform 69" o:spid="_x0000_s1093" style="position:absolute;left:5459;top:6787;width:257;height:414;visibility:visible;mso-wrap-style:square;v-text-anchor:top" coordsize="257,4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DUx78A&#10;AADbAAAADwAAAGRycy9kb3ducmV2LnhtbERPzWrCQBC+F3yHZYTe6sYKRlJXkULFq8YHGLPTJG12&#10;NmbXGH165yB4/Pj+l+vBNaqnLtSeDUwnCSjiwtuaSwPH/OdjASpEZIuNZzJwowDr1ehtiZn1V95T&#10;f4ilkhAOGRqoYmwzrUNRkcMw8S2xcL++cxgFdqW2HV4l3DX6M0nm2mHN0lBhS98VFf+Hi5Pe2XR7&#10;/tvmuz693fMkjenFzU7GvI+HzReoSEN8iZ/unTUwl7HyRX6AXj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0NTHvwAAANsAAAAPAAAAAAAAAAAAAAAAAJgCAABkcnMvZG93bnJl&#10;di54bWxQSwUGAAAAAAQABAD1AAAAhAMAAAAA&#10;" path="m93,398l37,374,25,366,13,354,5,342,,322,,301,,285,5,265,9,245,21,221,41,197,61,181,85,169r16,-8l121,141r20,-24l165,89,189,61,209,32,221,12,229,r,16l225,41r,32l229,109r,36l233,181r4,28l241,225r12,24l257,273r,28l253,330r-16,36l213,394r-28,20l153,414,93,398e" filled="f" strokeweight=".5pt">
                  <v:path arrowok="t" o:connecttype="custom" o:connectlocs="93,398;37,374;25,366;13,354;5,342;0,322;0,301;0,285;5,265;9,245;21,221;41,197;61,181;85,169;101,161;121,141;141,117;165,89;189,61;209,32;221,12;229,0;229,16;225,41;225,73;229,109;229,145;233,181;237,209;241,225;253,249;257,273;257,301;253,330;237,366;213,394;185,414;153,414;93,398" o:connectangles="0,0,0,0,0,0,0,0,0,0,0,0,0,0,0,0,0,0,0,0,0,0,0,0,0,0,0,0,0,0,0,0,0,0,0,0,0,0,0"/>
                </v:shape>
                <v:shape id="Freeform 70" o:spid="_x0000_s1094" style="position:absolute;left:5480;top:7165;width:132;height:84;visibility:visible;mso-wrap-style:square;v-text-anchor:top" coordsize="132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9mbsIA&#10;AADbAAAADwAAAGRycy9kb3ducmV2LnhtbESPwWrDMBBE74X8g9hAbo2cQkLtWAklUPDRsXvocWtt&#10;bFNrZSTFsf++KhR6HGbmDZOfZzOIiZzvLSvYbRMQxI3VPbcKPur351cQPiBrHCyTgoU8nE+rpxwz&#10;bR98pakKrYgQ9hkq6EIYMyl905FBv7UjcfRu1hkMUbpWaoePCDeDfEmSgzTYc1zocKRLR813dTcK&#10;xqK+6npfpV/SfjpyS7mkl1KpzXp+O4IINIf/8F+70AoOKfx+iT9An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H2ZuwgAAANsAAAAPAAAAAAAAAAAAAAAAAJgCAABkcnMvZG93&#10;bnJldi54bWxQSwUGAAAAAAQABAD1AAAAhwMAAAAA&#10;" path="m16,l132,36,112,84,,48,16,e" filled="f" strokeweight=".5pt">
                  <v:path arrowok="t" o:connecttype="custom" o:connectlocs="16,0;132,36;112,84;0,48;16,0" o:connectangles="0,0,0,0,0"/>
                </v:shape>
                <v:shape id="Freeform 71" o:spid="_x0000_s1095" style="position:absolute;left:5375;top:7185;width:305;height:309;visibility:visible;mso-wrap-style:square;v-text-anchor:top" coordsize="305,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TuqMEA&#10;AADbAAAADwAAAGRycy9kb3ducmV2LnhtbERPTYvCMBC9C/6HMMLeNF0XVKpRdhcLgopYBdnb0Ixt&#10;2WZSmmjrvzcHwePjfS9WnanEnRpXWlbwOYpAEGdWl5wrOJ+S4QyE88gaK8uk4EEOVst+b4Gxti0f&#10;6Z76XIQQdjEqKLyvYyldVpBBN7I1ceCutjHoA2xyqRtsQ7ip5DiKJtJgyaGhwJp+C8r+05tR0K7/&#10;vq4XNGmSH9rbj9vu9kkyU+pj0H3PQXjq/Fv8cm+0gmlYH76EHyC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6E7qjBAAAA2wAAAA8AAAAAAAAAAAAAAAAAmAIAAGRycy9kb3du&#10;cmV2LnhtbFBLBQYAAAAABAAEAPUAAACGAwAAAAA=&#10;" path="m84,273l4,249,,237,12,225,28,209,44,188r8,-16l56,160r8,-20l68,120,64,104,56,84,48,60,32,40,24,20,16,8,16,,28,,161,44,297,92r8,8l305,104r-12,8l277,120r-20,8l237,140r-20,12l205,168r-8,20l193,205r-4,16l181,237r,24l189,285r,20l181,309,84,273e" filled="f" strokeweight=".5pt">
                  <v:path arrowok="t" o:connecttype="custom" o:connectlocs="84,273;4,249;0,237;12,225;28,209;44,188;52,172;56,160;64,140;68,120;64,104;56,84;48,60;32,40;24,20;16,8;16,0;28,0;161,44;297,92;305,100;305,104;293,112;277,120;257,128;237,140;217,152;205,168;197,188;193,205;189,221;181,237;181,261;189,285;189,305;181,309;84,273" o:connectangles="0,0,0,0,0,0,0,0,0,0,0,0,0,0,0,0,0,0,0,0,0,0,0,0,0,0,0,0,0,0,0,0,0,0,0,0,0"/>
                </v:shape>
                <v:line id="Line 72" o:spid="_x0000_s1096" style="position:absolute;visibility:visible;mso-wrap-style:square" from="5419,7373" to="5556,7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BpIMQAAADbAAAADwAAAGRycy9kb3ducmV2LnhtbESPT4vCMBTE7wt+h/AEb2uqiCvVKP5B&#10;EPawVL14ezTPttq8lCRq3U9vFhY8DjPzG2a2aE0t7uR8ZVnBoJ+AIM6trrhQcDxsPycgfEDWWFsm&#10;BU/ysJh3PmaYavvgjO77UIgIYZ+igjKEJpXS5yUZ9H3bEEfvbJ3BEKUrpHb4iHBTy2GSjKXBiuNC&#10;iQ2tS8qv+5tRMDk0fvNcn7b2x11+s+9RRiNcKdXrtsspiEBteIf/2zut4GsAf1/iD5Dz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8EGkgxAAAANsAAAAPAAAAAAAAAAAA&#10;AAAAAKECAABkcnMvZG93bnJldi54bWxQSwUGAAAAAAQABAD5AAAAkgMAAAAA&#10;" strokeweight=".5pt"/>
                <v:shape id="Freeform 73" o:spid="_x0000_s1097" style="position:absolute;left:5223;top:7418;width:369;height:401;visibility:visible;mso-wrap-style:square;v-text-anchor:top" coordsize="369,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vgj8UA&#10;AADbAAAADwAAAGRycy9kb3ducmV2LnhtbESPQWvCQBSE70L/w/IKvekmHlobXUMpFG3Bg6kHvT2y&#10;z2zS7NuQXU36791CweMwM98wq3y0rbhS72vHCtJZAoK4dLrmSsHh+2O6AOEDssbWMSn4JQ/5+mGy&#10;wky7gfd0LUIlIoR9hgpMCF0mpS8NWfQz1xFH7+x6iyHKvpK6xyHCbSvnSfIsLdYcFwx29G6o/Cku&#10;VgFVQ5N+Fea42TX29fNA21OSOqWeHse3JYhAY7iH/9tbreBlDn9f4g+Q6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C+CPxQAAANsAAAAPAAAAAAAAAAAAAAAAAJgCAABkcnMv&#10;ZG93bnJldi54bWxQSwUGAAAAAAQABAD1AAAAigMAAAAA&#10;" path="m108,l369,88,261,401,,313,108,e" filled="f" strokeweight=".5pt">
                  <v:path arrowok="t" o:connecttype="custom" o:connectlocs="108,0;369,88;261,401;0,313;108,0" o:connectangles="0,0,0,0,0"/>
                </v:shape>
                <v:shape id="Freeform 74" o:spid="_x0000_s1098" style="position:absolute;left:5211;top:7458;width:100;height:176;visibility:visible;mso-wrap-style:square;v-text-anchor:top" coordsize="100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ruU8QA&#10;AADbAAAADwAAAGRycy9kb3ducmV2LnhtbESPQWsCMRSE7wX/Q3hCbzXrCipboxRLsSdpt+L5sXnd&#10;rN28bJN0Xf31TUHocZiZb5jVZrCt6MmHxrGC6SQDQVw53XCt4PDx8rAEESKyxtYxKbhQgM16dLfC&#10;Qrszv1NfxlokCIcCFZgYu0LKUBmyGCauI07ep/MWY5K+ltrjOcFtK/Msm0uLDacFgx1tDVVf5Y9V&#10;UB6u/d6fcjtnMqfnXXZ823/nSt2Ph6dHEJGG+B++tV+1gsUM/r6kH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a7lPEAAAA2wAAAA8AAAAAAAAAAAAAAAAAmAIAAGRycy9k&#10;b3ducmV2LnhtbFBLBQYAAAAABAAEAPUAAACJAwAAAAA=&#10;" path="m56,r44,16l48,176,,160,56,e" filled="f" strokeweight=".5pt">
                  <v:path arrowok="t" o:connecttype="custom" o:connectlocs="56,0;100,16;48,176;0,160;56,0" o:connectangles="0,0,0,0,0"/>
                </v:shape>
                <v:shape id="Freeform 75" o:spid="_x0000_s1099" style="position:absolute;left:5516;top:7562;width:100;height:177;visibility:visible;mso-wrap-style:square;v-text-anchor:top" coordsize="100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q9OcQA&#10;AADbAAAADwAAAGRycy9kb3ducmV2LnhtbESPQWsCMRSE7wX/Q3iCt5pVpJXVKKIteOilux48PjbP&#10;3Wjysmyirv76plDocZiZb5jlundW3KgLxrOCyTgDQVx5bbhWcCg/X+cgQkTWaD2TggcFWK8GL0vM&#10;tb/zN92KWIsE4ZCjgibGNpcyVA05DGPfEifv5DuHMcmulrrDe4I7K6dZ9iYdGk4LDba0bai6FFen&#10;4Hk+H3cfpTNfW328Fu3JPk1plRoN+80CRKQ+/of/2nut4H0Gv1/SD5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KvTnEAAAA2wAAAA8AAAAAAAAAAAAAAAAAmAIAAGRycy9k&#10;b3ducmV2LnhtbFBLBQYAAAAABAAEAPUAAACJAwAAAAA=&#10;" path="m56,r44,16l44,177,,161,56,e" filled="f" strokeweight=".5pt">
                  <v:path arrowok="t" o:connecttype="custom" o:connectlocs="56,0;100,16;44,177;0,161;56,0" o:connectangles="0,0,0,0,0"/>
                </v:shape>
                <v:shape id="Freeform 76" o:spid="_x0000_s1100" style="position:absolute;left:5150;top:7731;width:334;height:309;visibility:visible;mso-wrap-style:square;v-text-anchor:top" coordsize="334,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VS1sIA&#10;AADbAAAADwAAAGRycy9kb3ducmV2LnhtbESP0WrCQBRE3wv+w3IF3+rG2KpEVxFRKPTJ6Adcstck&#10;mL0bd9ck/n23UOjjMDNnmM1uMI3oyPnasoLZNAFBXFhdc6ngejm9r0D4gKyxsUwKXuRhtx29bTDT&#10;tuczdXkoRYSwz1BBFUKbSemLigz6qW2Jo3ezzmCI0pVSO+wj3DQyTZKFNFhzXKiwpUNFxT1/GgWd&#10;Ts+5m2tM+8Pz45Ee999X3ys1GQ/7NYhAQ/gP/7W/tILlJ/x+iT9Ab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1VLWwgAAANsAAAAPAAAAAAAAAAAAAAAAAJgCAABkcnMvZG93&#10;bnJldi54bWxQSwUGAAAAAAQABAD1AAAAhwMAAAAA&#10;" path="m201,44l73,r4,4l77,16r8,12l89,48r4,20l93,88r,20l89,128,69,160,40,188,12,213,,221r125,40l257,309r,-4l253,293r-8,-16l241,257r-4,-20l233,217r-4,-21l233,176r28,-44l293,104,322,92r12,-4l201,44e" filled="f" strokeweight=".5pt">
                  <v:path arrowok="t" o:connecttype="custom" o:connectlocs="201,44;73,0;77,4;77,16;85,28;89,48;93,68;93,88;93,108;89,128;69,160;40,188;12,213;0,221;125,261;257,309;257,305;253,293;245,277;241,257;237,237;233,217;229,196;233,176;261,132;293,104;322,92;334,88;201,44" o:connectangles="0,0,0,0,0,0,0,0,0,0,0,0,0,0,0,0,0,0,0,0,0,0,0,0,0,0,0,0,0"/>
                </v:shape>
                <v:line id="Line 77" o:spid="_x0000_s1101" style="position:absolute;visibility:visible;mso-wrap-style:square" from="5239,7795" to="5419,7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nxVMMAAADbAAAADwAAAGRycy9kb3ducmV2LnhtbESPQYvCMBSE78L+h/AWvGm6IirVKLuK&#10;IHhYql68PZpnW7d5KUnU6q83C4LHYWa+YWaL1tTiSs5XlhV89RMQxLnVFRcKDvt1bwLCB2SNtWVS&#10;cCcPi/lHZ4aptjfO6LoLhYgQ9ikqKENoUil9XpJB37cNcfRO1hkMUbpCaoe3CDe1HCTJSBqsOC6U&#10;2NCypPxvdzEKJvvGr+7L49r+uvMj2w4zGuKPUt3P9nsKIlAb3uFXe6MVjEfw/yX+ADl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P58VTDAAAA2wAAAA8AAAAAAAAAAAAA&#10;AAAAoQIAAGRycy9kb3ducmV2LnhtbFBLBQYAAAAABAAEAPkAAACRAwAAAAA=&#10;" strokeweight=".5pt"/>
                <v:shape id="Freeform 78" o:spid="_x0000_s1102" style="position:absolute;left:5130;top:7952;width:277;height:140;visibility:visible;mso-wrap-style:square;v-text-anchor:top" coordsize="277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UrY8QA&#10;AADbAAAADwAAAGRycy9kb3ducmV2LnhtbESPQWvCQBSE74L/YXlCb3WjrUZTV7EthZ7Epl68PbKv&#10;SXD3bcyuJv33XaHgcZiZb5jVprdGXKn1tWMFk3ECgrhwuuZSweH743EBwgdkjcYxKfglD5v1cLDC&#10;TLuOv+iah1JECPsMFVQhNJmUvqjIoh+7hjh6P661GKJsS6lb7CLcGjlNkrm0WHNcqLCht4qKU36x&#10;CpZ02Z2fX/W+OxpZOvOeT2ZPtVIPo377AiJQH+7h//anVpCmcPsSf4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FK2PEAAAA2wAAAA8AAAAAAAAAAAAAAAAAmAIAAGRycy9k&#10;b3ducmV2LnhtbFBLBQYAAAAABAAEAPUAAACJAwAAAAA=&#10;" path="m20,l277,88r-16,52l,52,20,e" filled="f" strokeweight=".5pt">
                  <v:path arrowok="t" o:connecttype="custom" o:connectlocs="20,0;277,88;261,140;0,52;20,0" o:connectangles="0,0,0,0,0"/>
                </v:shape>
                <v:shape id="Freeform 79" o:spid="_x0000_s1103" style="position:absolute;left:4805;top:7988;width:614;height:1035;visibility:visible;mso-wrap-style:square;v-text-anchor:top" coordsize="614,1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DMtrwA&#10;AADbAAAADwAAAGRycy9kb3ducmV2LnhtbERPuwrCMBTdBf8hXMFNUztUqUYRRRB08TW4XZprW2xu&#10;ShNr/XszCI6H816sOlOJlhpXWlYwGUcgiDOrS84VXC+70QyE88gaK8uk4EMOVst+b4Gptm8+UXv2&#10;uQgh7FJUUHhfp1K6rCCDbmxr4sA9bGPQB9jkUjf4DuGmknEUJdJgyaGhwJo2BWXP88soeCX+mOg4&#10;7g7xw94Pt6Td1kYqNRx06zkIT53/i3/uvVYwDWPDl/AD5PI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RMMy2vAAAANsAAAAPAAAAAAAAAAAAAAAAAJgCAABkcnMvZG93bnJldi54&#10;bWxQSwUGAAAAAAQABAD1AAAAgQMAAAAA&#10;" path="m289,l614,112,265,1035,,943,289,e" filled="f" strokeweight=".5pt">
                  <v:path arrowok="t" o:connecttype="custom" o:connectlocs="289,0;614,112;265,1035;0,943;289,0" o:connectangles="0,0,0,0,0"/>
                </v:shape>
                <v:shape id="Freeform 80" o:spid="_x0000_s1104" style="position:absolute;left:4737;top:8931;width:333;height:281;visibility:visible;mso-wrap-style:square;v-text-anchor:top" coordsize="333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9alsMA&#10;AADbAAAADwAAAGRycy9kb3ducmV2LnhtbESPQWsCMRSE74X+h/AK3mpWEWtXoxShUvBgV6Xn5+a5&#10;G9y8LEnU7b83guBxmJlvmNmis424kA/GsYJBPwNBXDptuFKw332/T0CEiKyxcUwK/inAYv76MsNc&#10;uysXdNnGSiQIhxwV1DG2uZShrMli6LuWOHlH5y3GJH0ltcdrgttGDrNsLC0aTgs1trSsqTxtz1bB&#10;8FSM7Chs/GqyPPz9ntcGi8wo1XvrvqYgInXxGX60f7SCj0+4f0k/QM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9alsMAAADbAAAADwAAAAAAAAAAAAAAAACYAgAAZHJzL2Rv&#10;d25yZXYueG1sUEsFBgAAAAAEAAQA9QAAAIgDAAAAAA==&#10;" path="m136,233l,189r12,-4l32,169,56,145,76,113,84,72,80,36,72,8,68,,200,44,333,92r-8,l305,100r-24,25l257,173r-4,36l257,245r8,24l269,281,136,233e" filled="f" strokeweight=".5pt">
                  <v:path arrowok="t" o:connecttype="custom" o:connectlocs="136,233;0,189;12,185;32,169;56,145;76,113;84,72;80,36;72,8;68,0;200,44;333,92;325,92;305,100;281,125;257,173;253,209;257,245;265,269;269,281;136,233" o:connectangles="0,0,0,0,0,0,0,0,0,0,0,0,0,0,0,0,0,0,0,0,0"/>
                </v:shape>
                <v:shape id="Freeform 81" o:spid="_x0000_s1105" style="position:absolute;left:4516;top:9120;width:490;height:795;visibility:visible;mso-wrap-style:square;v-text-anchor:top" coordsize="490,7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85ZMMA&#10;AADbAAAADwAAAGRycy9kb3ducmV2LnhtbESPwWrCQBCG74LvsIzQm9nooQ1pVilCS2+p0YLHITtN&#10;0mZnQ3bVtE/vHAoeh3/+b74ptpPr1YXG0Hk2sEpSUMS1tx03Bo6H12UGKkRki71nMvBLAbab+azA&#10;3Por7+lSxUYJhEOOBtoYh1zrULfkMCR+IJbsy48Oo4xjo+2IV4G7Xq/T9FE77FgutDjQrqX6pzo7&#10;0WgoUCy/XfX5cXr7K09p7Z6OxjwsppdnUJGmeF/+b79bA5nYyy8CAL2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85ZMMAAADbAAAADwAAAAAAAAAAAAAAAACYAgAAZHJzL2Rv&#10;d25yZXYueG1sUEsFBgAAAAAEAAQA9QAAAIgDAAAAAA==&#10;" path="m221,l490,92r-16,44l458,180r-16,49l421,273r-16,44l385,361r-20,44l341,449r-8,17l325,482r-8,16l309,514r-8,16l293,546r-8,16l277,578r-20,36l241,642r-12,28l225,698r-4,20l221,743r4,24l225,795,197,783r-28,-8l140,763r-28,-8l84,747,56,734,28,726,,714,16,698,32,678,48,662,60,642,72,618,84,590r4,-32l92,514r4,-24l100,470r4,-13l104,441r4,-12l108,417r4,-20l116,373r12,-48l136,277r12,-48l160,184r17,-48l193,92,205,44,221,e" filled="f" strokeweight=".5pt">
                  <v:path arrowok="t" o:connecttype="custom" o:connectlocs="221,0;490,92;474,136;458,180;442,229;421,273;405,317;385,361;365,405;341,449;333,466;325,482;317,498;309,514;301,530;293,546;285,562;277,578;257,614;241,642;229,670;225,698;221,718;221,743;225,767;225,795;197,783;169,775;140,763;112,755;84,747;56,734;28,726;0,714;16,698;32,678;48,662;60,642;72,618;84,590;88,558;92,514;96,490;100,470;104,457;104,441;108,429;108,417;112,397;116,373;128,325;136,277;148,229;160,184;177,136;193,92;205,44;221,0" o:connectangles="0,0,0,0,0,0,0,0,0,0,0,0,0,0,0,0,0,0,0,0,0,0,0,0,0,0,0,0,0,0,0,0,0,0,0,0,0,0,0,0,0,0,0,0,0,0,0,0,0,0,0,0,0,0,0,0,0,0"/>
                </v:shape>
                <v:shape id="Freeform 82" o:spid="_x0000_s1106" style="position:absolute;left:4484;top:9834;width:261;height:157;visibility:visible;mso-wrap-style:square;v-text-anchor:top" coordsize="261,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dVZMQA&#10;AADbAAAADwAAAGRycy9kb3ducmV2LnhtbESPT4vCMBTE74LfITzBm6ZVEOkapSjrn4MHXZE9Ppq3&#10;bdnmpdvEWr+9EYQ9DjPzG2ax6kwlWmpcaVlBPI5AEGdWl5wruHx9juYgnEfWWFkmBQ9ysFr2ewtM&#10;tL3zidqzz0WAsEtQQeF9nUjpsoIMurGtiYP3YxuDPsgml7rBe4CbSk6iaCYNlhwWCqxpXVD2e74Z&#10;Bd9Td9z8pXJ32LbpNI6vHZbHk1LDQZd+gPDU+f/wu73XCuYxvL6EHyC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HVWTEAAAA2wAAAA8AAAAAAAAAAAAAAAAAmAIAAGRycy9k&#10;b3ducmV2LnhtbFBLBQYAAAAABAAEAPUAAACJAwAAAAA=&#10;" path="m144,41l32,,28,,24,4,16,16,4,37,,61,,73r4,8l116,121r113,36l233,157r4,l249,145r8,-20l261,101r,-12l257,81,144,41e" filled="f" strokeweight=".5pt">
                  <v:path arrowok="t" o:connecttype="custom" o:connectlocs="144,41;32,0;28,0;24,4;16,16;4,37;0,61;0,73;4,81;116,121;229,157;233,157;237,157;249,145;257,125;261,101;261,89;257,81;144,41" o:connectangles="0,0,0,0,0,0,0,0,0,0,0,0,0,0,0,0,0,0,0"/>
                </v:shape>
                <v:shape id="Freeform 83" o:spid="_x0000_s1107" style="position:absolute;left:4424;top:9915;width:289;height:489;visibility:visible;mso-wrap-style:square;v-text-anchor:top" coordsize="289,4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Y0SsIA&#10;AADbAAAADwAAAGRycy9kb3ducmV2LnhtbESPwarCMBRE94L/EK7gRjRVeKLVKCoIbt7C1g+4Nte2&#10;2tyUJmr1618eCC6HmTnDLNetqcSDGldaVjAeRSCIM6tLzhWc0v1wBsJ5ZI2VZVLwIgfrVbezxFjb&#10;Jx/pkfhcBAi7GBUU3texlC4ryKAb2Zo4eBfbGPRBNrnUDT4D3FRyEkVTabDksFBgTbuCsltyNwp0&#10;8qq373mO7eF8HaRnrfn286tUv9duFiA8tf4b/rQPWsFsAv9fwg+Q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BjRKwgAAANsAAAAPAAAAAAAAAAAAAAAAAJgCAABkcnMvZG93&#10;bnJldi54bWxQSwUGAAAAAAQABAD1AAAAhwMAAAAA&#10;" path="m176,40l64,r4,4l72,12r8,16l88,44r8,20l104,84r4,20l104,120,,473r24,8l48,489,184,148r24,-28l244,96,277,84r12,-8l176,40e" filled="f" strokeweight=".5pt">
                  <v:path arrowok="t" o:connecttype="custom" o:connectlocs="176,40;64,0;68,4;72,12;80,28;88,44;96,64;104,84;108,104;104,120;0,473;24,481;48,489;184,148;208,120;244,96;277,84;289,76;176,40" o:connectangles="0,0,0,0,0,0,0,0,0,0,0,0,0,0,0,0,0,0,0"/>
                </v:shape>
                <v:shape id="Freeform 84" o:spid="_x0000_s1108" style="position:absolute;left:6303;top:7630;width:1301;height:2827;visibility:visible;mso-wrap-style:square;v-text-anchor:top" coordsize="1301,28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4VOcMA&#10;AADbAAAADwAAAGRycy9kb3ducmV2LnhtbESP0WrCQBRE34X+w3ILvkjdaKSV6CpFEESUVusHXLLX&#10;bGj2bsiuMf69Kwg+DjNzhpkvO1uJlhpfOlYwGiYgiHOnSy4UnP7WH1MQPiBrrByTght5WC7eenPM&#10;tLvygdpjKESEsM9QgQmhzqT0uSGLfuhq4uidXWMxRNkUUjd4jXBbyXGSfEqLJccFgzWtDOX/x4tV&#10;MOl4s/s9rIxOt4OfL31qU7uXSvXfu+8ZiEBdeIWf7Y1WME3h8SX+ALm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x4VOcMAAADbAAAADwAAAAAAAAAAAAAAAACYAgAAZHJzL2Rv&#10;d25yZXYueG1sUEsFBgAAAAAEAAQA9QAAAIgDAAAAAA==&#10;" path="m373,1996r4,4l381,2008r4,8l393,2020r4,8l401,2036r4,8l409,2052r4,8l421,2068r4,8l429,2084r4,8l437,2096r8,8l449,2112r5,8l458,2128r8,8l470,2144r4,8l482,2160r4,8l490,2176r4,4l502,2188r4,8l510,2204r4,4l522,2216r4,4l530,2228r4,5l538,2237r4,8l546,2249r,8l550,2261r4,4l558,2273r,4l562,2285r4,4l566,2297r4,4l570,2309r4,4l574,2321r4,4l578,2333r4,8l582,2345r4,8l586,2357r,8l590,2369r,8l590,2385r,4l590,2397r4,4l594,2409r,8l594,2421r,4l594,2429r,4l594,2437r,4l594,2445r-4,l590,2449r,4l590,2457r,4l590,2465r,4l590,2473r4,l598,2473r8,4l610,2477r4,4l618,2481r4,4l630,2489r4,l638,2493r4,4l646,2497r4,4l654,2505r4,5l662,2514r4,4l670,2522r4,4l678,2530r4,4l686,2538r4,4l694,2546r,4l698,2554r4,4l706,2562r,8l710,2574r5,4l715,2582r136,241l855,2823r,4l859,2827r4,l867,2827r4,l875,2827r4,-4l883,2823r,-4l887,2819r,-4l891,2815r,-4l891,2807r4,l895,2803r,-4l895,2795,799,2554r-4,-4l795,2546r,-4l791,2534r,-4l787,2526r,-8l787,2514r,-4l787,2501r-4,-4l783,2493r,-8l783,2481r,-4l783,2469r,-4l783,2461r,-8l787,2449r,-4l787,2437r,-4l791,2429r,-8l791,2417r4,-4l795,2409r4,-8l799,2397r4,-4l803,2389r,-4l799,2385r-4,-4l791,2381r,-4l787,2377r,-4l783,2373r,-4l779,2369r,-4l775,2365r-4,-4l767,2357r-4,-4l759,2349r-8,-8l747,2337r-4,-4l739,2329r-4,-8l731,2317r-4,-4l723,2309r,-8l719,2297r-4,-8l710,2285r-4,-4l702,2273r,-4l698,2261r-4,-4l694,2249r-4,-4l686,2241r,-8l682,2228r,-8l678,2216r,-8l674,2204r,-8l670,2188r,-4l670,2176r-4,-4l666,2164r,-8l666,2148r-4,-8l662,2132r,-8l658,2112r,-8l654,2096r,-8l650,2080r,-12l646,2060r,-8l642,2044r,-12l638,2024r,-8l634,2008r-4,-8l630,1988r-4,-8l626,1972r-4,-8l622,1956r-4,-9l618,1939r-4,-8l614,1923r-4,-8l610,1907,566,1791r-4,l558,1791r-4,l550,1791r,-4l546,1787r-4,l538,1787r,-4l534,1783r-4,l530,1779r-4,l522,1779r,-4l518,1775r-4,-4l510,1771r,-4l506,1767r,-4l502,1759r-4,-4l494,1751r-4,-4l490,1743r-4,-4l486,1735r-4,-4l482,1727r,-8l478,1715r,-4l478,1707r,-4l478,1695r,-4l478,1687r,-4l478,1678r,-8l482,1666r,-4l486,1658r,-4l490,1650r,-4l494,1642r,-4l498,1634r4,-4l506,1626r4,-4l413,1289,719,904r,-4l715,900r,-4l715,892r,-4l710,884r,-8l710,872r,-8l710,860r,-4l710,847r,-4l710,839r5,-4l715,827r4,-4l719,819r4,-4l723,807r4,-4l731,799r,-4l735,791r4,-4l743,783r4,-4l751,775r4,-4l759,771r4,-4l767,763r8,l779,759r4,l787,755r4,l795,755r4,l799,751r4,l807,751r4,l815,751r12,-16l839,723r8,-12l859,695r12,-12l883,671r12,-16l903,643r12,-12l927,615r8,-12l947,591r8,-12l967,562r9,-12l988,538r8,-12l1004,510r12,-12l1024,486r8,-12l1040,458r8,-12l1056,434r8,-12l1072,406r8,-12l1088,382r8,-16l1104,354r4,-12l1116,326r4,-4l1120,314r4,-8l1128,297r4,-4l1136,285r4,-8l1144,273r4,-8l1152,261r4,-8l1160,249r8,-8l1172,237r4,-8l1184,225r4,-4l1196,213r4,-4l1208,205r8,-4l1220,197r8,-4l1237,189r8,-4l1253,181r4,-4l1265,173r8,-4l1281,165r8,l1297,161r4,-68l1293,97r-8,l1277,97r-4,l1265,101r-8,l1253,101r-8,-4l1241,97r-8,l1228,97r-8,-4l1216,93r-8,-4l1204,89r-4,-4l1196,81r-4,-4l1188,73r-4,-4l1180,65r-4,-4l1172,57r-4,-4l1164,45r-4,-4l1160,33r-4,-4l1152,20r,-4l1148,8r,-8l1124,8r-4,8l1120,29r-4,8l1112,41r,8l1108,57r-4,8l1100,73r-4,8l1092,89r-4,4l1084,101r-4,8l1072,113r-4,8l1064,125r-8,8l1052,137r-4,8l1040,149r-4,4l1028,161r-4,4l1016,169r-4,4l1004,177r-8,4l992,185r-8,4l976,193r-5,l963,197r-12,8l939,217r-12,8l911,233r-8,8l891,253r-12,8l867,273r-12,8l843,293r-12,9l819,314r-12,12l799,334r-12,12l775,358r-12,12l751,382r-8,12l731,402r-12,12l706,426r-8,16l686,454r-12,12l662,478r-12,12l638,506r-8,12l618,530r-12,16l594,558r,4l594,566r,4l594,575r,4l594,583r,4l594,591r,8l594,603r,4l590,615r,4l590,623r-4,4l586,635r-4,4l578,643r,4l574,651r-4,4l566,659r-4,4l558,667r-4,4l550,675r-4,l542,679r-4,4l534,683r-4,4l522,687r-4,4l514,691r-8,4l502,695r-4,l490,695r-4,l482,695r-4,l474,695r-4,l,1193r245,526l249,1719r4,l257,1719r4,l269,1719r4,4l277,1723r4,l285,1727r4,l293,1731r4,l301,1735r4,4l309,1743r4,l317,1747r4,4l325,1755r,4l329,1763r4,4l333,1771r4,4l337,1779r4,4l341,1787r4,4l345,1799r,4l345,1807r,4l345,1819r,4l345,1827r,4l345,1835r,4l345,1843r-4,l341,1847r,4l341,1855r-4,l337,1859r,4l333,1863r,4l333,1871r-4,l329,1875r-4,l325,1879r48,117xe" stroked="f" strokeweight=".5pt">
                  <v:path arrowok="t" o:connecttype="custom" o:connectlocs="413,2060;466,2136;514,2208;554,2265;578,2325;590,2389;594,2441;594,2473;642,2497;682,2534;715,2578;879,2823;895,2799;787,2514;783,2461;795,2409;787,2377;759,2349;719,2297;686,2241;670,2176;654,2096;634,2008;614,1923;542,1787;514,1771;486,1739;478,1691;490,1646;715,900;710,847;731,799;767,763;807,751;903,643;1004,510;1088,382;1136,285;1184,225;1253,181;1277,97;1216,93;1172,57;1124,8;1092,89;1040,149;976,193;867,273;751,382;638,506;594,583;586,635;550,675;502,695;249,1719;293,1731;329,1763;345,1807;341,1847;329,1875" o:connectangles="0,0,0,0,0,0,0,0,0,0,0,0,0,0,0,0,0,0,0,0,0,0,0,0,0,0,0,0,0,0,0,0,0,0,0,0,0,0,0,0,0,0,0,0,0,0,0,0,0,0,0,0,0,0,0,0,0,0,0,0"/>
                </v:shape>
                <v:shape id="Freeform 85" o:spid="_x0000_s1109" style="position:absolute;left:6303;top:7630;width:1301;height:2827;visibility:visible;mso-wrap-style:square;v-text-anchor:top" coordsize="1301,28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tuwsMA&#10;AADbAAAADwAAAGRycy9kb3ducmV2LnhtbESPT2vCQBTE7wW/w/IEb3VjLUWiq4gieLRpKD0+ss9s&#10;TPZtyG7z59t3C4Ueh5n5DbM7jLYRPXW+cqxgtUxAEBdOV1wqyD8uzxsQPiBrbByTgok8HPazpx2m&#10;2g38Tn0WShEh7FNUYEJoUyl9YciiX7qWOHp311kMUXal1B0OEW4b+ZIkb9JixXHBYEsnQ0WdfVsF&#10;fL7cLJ3qx8rXX0czrW2d559KLebjcQsi0Bj+w3/tq1aweYXfL/EHyP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btuwsMAAADbAAAADwAAAAAAAAAAAAAAAACYAgAAZHJzL2Rv&#10;d25yZXYueG1sUEsFBgAAAAAEAAQA9QAAAIgDAAAAAA==&#10;" path="m373,1996r20,24l409,2052r20,32l449,2112r21,32l490,2176r20,28l530,2228r16,21l558,2273r8,24l574,2321r8,24l590,2369r,28l594,2421r,12l590,2445r,16l590,2473r20,4l630,2489r16,8l662,2514r16,16l694,2546r12,16l715,2582r136,241l855,2823r4,4l863,2827r4,l871,2827r4,l879,2823r4,l883,2819r4,l891,2815r,-4l895,2807r,-4l895,2799r,-4l799,2554r-8,-20l787,2514r-4,-21l783,2469r4,-20l791,2429r4,-20l803,2389r-8,-8l787,2373r-12,-8l767,2357r-20,-20l731,2317r-12,-20l702,2273r-8,-24l682,2228r-8,-24l670,2176r-4,-28l658,2112r-8,-32l642,2044r-8,-36l626,1972r-8,-33l610,1907,566,1791r-16,-4l534,1783r-16,-8l506,1763r-16,-16l482,1731r-4,-20l478,1691r,-21l486,1654r8,-16l510,1622,413,1289,719,904r,-4l715,896r,-4l710,872r,-25l715,827r8,-20l735,791r16,-16l767,763r20,-8l795,755r8,-4l807,751r8,l859,695r44,-52l947,591r41,-53l1024,486r32,-52l1088,382r28,-56l1128,297r16,-24l1160,249r24,-24l1208,205r29,-16l1265,173r32,-12l1301,93r-28,4l1245,97r-25,-4l1200,85,1184,69,1168,53,1156,29,1148,r-24,8l1112,41r-12,32l1084,101r-20,24l1040,149r-24,20l992,185r-29,12l911,233r-44,40l819,314r-44,44l731,402r-45,52l638,506r-44,52l594,566r,4l594,579r,8l586,627r-24,36l530,687r-44,8l482,695r-4,l474,695r-4,l,1193r245,526l249,1719r36,8l317,1747r20,32l345,1819r,16l341,1851r-8,12l325,1879r48,117e" filled="f" strokeweight=".5pt">
                  <v:path arrowok="t" o:connecttype="custom" o:connectlocs="409,2052;470,2144;530,2228;566,2297;590,2369;594,2433;590,2473;646,2497;694,2546;851,2823;863,2827;875,2827;883,2819;891,2811;895,2799;791,2534;783,2469;795,2409;787,2373;747,2337;702,2273;674,2204;658,2112;634,2008;610,1907;534,1783;490,1747;478,1691;494,1638;719,904;715,892;715,827;751,775;795,755;815,751;947,591;1056,434;1128,297;1184,225;1265,173;1273,97;1200,85;1156,29;1112,41;1064,125;992,185;867,273;731,402;594,558;594,579;562,663;482,695;470,695;249,1719;337,1779;341,1851;373,1996" o:connectangles="0,0,0,0,0,0,0,0,0,0,0,0,0,0,0,0,0,0,0,0,0,0,0,0,0,0,0,0,0,0,0,0,0,0,0,0,0,0,0,0,0,0,0,0,0,0,0,0,0,0,0,0,0,0,0,0,0"/>
                </v:shape>
                <v:line id="Line 86" o:spid="_x0000_s1110" style="position:absolute;flip:y;visibility:visible;mso-wrap-style:square" from="6937,10059" to="7090,101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jGxMEAAADbAAAADwAAAGRycy9kb3ducmV2LnhtbESPT4vCMBTE74LfITzBm01d8A9doyyC&#10;iyfF7l68PZq3bdjmpSRR67c3guBxmJnfMKtNb1txJR+MYwXTLAdBXDltuFbw+7ObLEGEiKyxdUwK&#10;7hRgsx4OVlhod+MTXctYiwThUKCCJsaukDJUDVkMmeuIk/fnvMWYpK+l9nhLcNvKjzyfS4uG00KD&#10;HW0bqv7Li1XwHWxFDo0L/exYTi/+fDCLs1LjUf/1CSJSH9/hV3uvFSxn8PySfoBc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W6MbEwQAAANsAAAAPAAAAAAAAAAAAAAAA&#10;AKECAABkcnMvZG93bnJldi54bWxQSwUGAAAAAAQABAD5AAAAjwMAAAAA&#10;" strokeweight=".5pt"/>
                <v:shape id="Freeform 87" o:spid="_x0000_s1111" style="position:absolute;left:6893;top:9995;width:185;height:80;visibility:visible;mso-wrap-style:square;v-text-anchor:top" coordsize="185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3XtcIA&#10;AADbAAAADwAAAGRycy9kb3ducmV2LnhtbESPQYvCMBSE7wv+h/AEb2vqHopUo4ggFBYE3WXB26N5&#10;NtXmpTTRRn+9WVjY4zAz3zDLdbStuFPvG8cKZtMMBHHldMO1gu+v3fschA/IGlvHpOBBHtar0dsS&#10;C+0GPtD9GGqRIOwLVGBC6AopfWXIop+6jjh5Z9dbDEn2tdQ9DgluW/mRZbm02HBaMNjR1lB1Pd6s&#10;ggZN3J6GvIyeNzb7/Hnuy+tFqck4bhYgAsXwH/5rl1rBPIffL+kHyN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3de1wgAAANsAAAAPAAAAAAAAAAAAAAAAAJgCAABkcnMvZG93&#10;bnJldi54bWxQSwUGAAAAAAQABAD1AAAAhwMAAAAA&#10;" path="m,80l8,76,28,68,60,56,92,40,125,24,157,12,177,4,185,e" filled="f" strokeweight=".5pt">
                  <v:path arrowok="t" o:connecttype="custom" o:connectlocs="0,80;8,76;28,68;60,56;92,40;125,24;157,12;177,4;185,0" o:connectangles="0,0,0,0,0,0,0,0,0"/>
                </v:shape>
                <v:line id="Line 88" o:spid="_x0000_s1112" style="position:absolute;flip:x;visibility:visible;mso-wrap-style:square" from="6628,9421" to="6869,95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b9KMAAAADbAAAADwAAAGRycy9kb3ducmV2LnhtbESPQYvCMBSE74L/ITzBm00VVqVrlGVh&#10;ZU+K1Yu3R/O2Ddu8lCRq/fdGEDwOM/MNs9r0thVX8sE4VjDNchDEldOGawWn489kCSJEZI2tY1Jw&#10;pwCb9XCwwkK7Gx/oWsZaJAiHAhU0MXaFlKFqyGLIXEecvD/nLcYkfS21x1uC21bO8nwuLRpOCw12&#10;9N1Q9V9erIJtsBU5NC70H/tyevHnnVmclRqP+q9PEJH6+A6/2r9awXIBzy/pB8j1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l2/SjAAAAA2wAAAA8AAAAAAAAAAAAAAAAA&#10;oQIAAGRycy9kb3ducmV2LnhtbFBLBQYAAAAABAAEAPkAAACOAwAAAAA=&#10;" strokeweight=".5pt"/>
                <v:shape id="Freeform 89" o:spid="_x0000_s1113" style="position:absolute;left:6773;top:8325;width:249;height:209;visibility:visible;mso-wrap-style:square;v-text-anchor:top" coordsize="249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ABpsAA&#10;AADbAAAADwAAAGRycy9kb3ducmV2LnhtbERPzWoCMRC+F3yHMEJvNWsPxa5GUaFUKQi1fYBxM24W&#10;N5NtMurapzeHQo8f3/9s0ftWXSimJrCB8agARVwF23Bt4Pvr7WkCKgmyxTYwGbhRgsV88DDD0oYr&#10;f9JlL7XKIZxKNOBEulLrVDnymEahI87cMUSPkmGstY14zeG+1c9F8aI9NpwbHHa0dlSd9mdvYFWl&#10;w/LV/Ughkba7j6b/fa9XxjwO++UUlFAv/+I/98YamOSx+Uv+AXp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QABpsAAAADbAAAADwAAAAAAAAAAAAAAAACYAgAAZHJzL2Rvd25y&#10;ZXYueG1sUEsFBgAAAAAEAAQA9QAAAIUDAAAAAA==&#10;" path="m,l32,36,60,64,88,92r28,24l144,140r32,21l208,185r41,24e" filled="f" strokeweight=".5pt">
                  <v:path arrowok="t" o:connecttype="custom" o:connectlocs="0,0;32,36;60,64;88,92;116,116;144,140;176,161;208,185;249,209" o:connectangles="0,0,0,0,0,0,0,0,0"/>
                </v:shape>
                <v:line id="Line 90" o:spid="_x0000_s1114" style="position:absolute;flip:y;visibility:visible;mso-wrap-style:square" from="6548,9252" to="6813,9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6XMwcIAAADbAAAADwAAAGRycy9kb3ducmV2LnhtbESPwWrDMBBE74X8g9hAb43sQtPUtRxC&#10;oKWnhDq5+LZYW1vUWhlJSdy/rwKBHIeZecOU68kO4kw+GMcK8kUGgrh12nCn4Hj4eFqBCBFZ4+CY&#10;FPxRgHU1eyix0O7C33SuYycShEOBCvoYx0LK0PZkMSzcSJy8H+ctxiR9J7XHS4LbQT5n2VJaNJwW&#10;ehxp21P7W5+sgs9gW3JoXJhe9nV+8s3OvDZKPc6nzTuISFO8h2/tL61g9QbXL+kHyOo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6XMwcIAAADbAAAADwAAAAAAAAAAAAAA&#10;AAChAgAAZHJzL2Rvd25yZXYueG1sUEsFBgAAAAAEAAQA+QAAAJADAAAAAA==&#10;" strokeweight=".5pt"/>
                <v:shape id="Freeform 91" o:spid="_x0000_s1115" style="position:absolute;left:6897;top:8188;width:225;height:185;visibility:visible;mso-wrap-style:square;v-text-anchor:top" coordsize="22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wPIb4A&#10;AADbAAAADwAAAGRycy9kb3ducmV2LnhtbERPzYrCMBC+L/gOYYS9rYkrSq1GWWQVr1t9gKEZ22Iz&#10;qUms9e3NQdjjx/e/3g62FT350DjWMJ0oEMSlMw1XGs6n/VcGIkRkg61j0vCkANvN6GONuXEP/qO+&#10;iJVIIRxy1FDH2OVShrImi2HiOuLEXZy3GBP0lTQeHynctvJbqYW02HBqqLGjXU3ltbhbDdlun/Ue&#10;zXC6z2fqMDuorLj9av05Hn5WICIN8V/8dh+NhmVan76kHyA3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PcDyG+AAAA2wAAAA8AAAAAAAAAAAAAAAAAmAIAAGRycy9kb3ducmV2&#10;LnhtbFBLBQYAAAAABAAEAPUAAACDAwAAAAA=&#10;" path="m225,185l173,149,133,125,104,105,84,89,64,69,48,53,28,33,,e" filled="f" strokeweight=".5pt">
                  <v:path arrowok="t" o:connecttype="custom" o:connectlocs="225,185;173,149;133,125;104,105;84,89;64,69;48,53;28,33;0,0" o:connectangles="0,0,0,0,0,0,0,0,0"/>
                </v:shape>
                <v:line id="Line 92" o:spid="_x0000_s1116" style="position:absolute;flip:x y;visibility:visible;mso-wrap-style:square" from="7206,7871" to="7387,8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1nFsQAAADbAAAADwAAAGRycy9kb3ducmV2LnhtbESP0WrCQBRE34X+w3ILfdNNrEiNrlIE&#10;qw9FMOkHXLLXJDZ7N+xuNfr1XUHwcZiZM8xi1ZtWnMn5xrKCdJSAIC6tbrhS8FNshh8gfEDW2Fom&#10;BVfysFq+DBaYaXvhA53zUIkIYZ+hgjqELpPSlzUZ9CPbEUfvaJ3BEKWrpHZ4iXDTynGSTKXBhuNC&#10;jR2tayp/8z+joNxO2vQrXE+pa97zaX/zm33xrdTba/85BxGoD8/wo73TCmYp3L/EHyC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8HWcWxAAAANsAAAAPAAAAAAAAAAAA&#10;AAAAAKECAABkcnMvZG93bnJldi54bWxQSwUGAAAAAAQABAD5AAAAkgMAAAAA&#10;" strokeweight=".5pt"/>
                <v:line id="Line 93" o:spid="_x0000_s1117" style="position:absolute;flip:x y;visibility:visible;mso-wrap-style:square" from="7158,7915" to="7347,8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/5YcQAAADbAAAADwAAAGRycy9kb3ducmV2LnhtbESP3WrCQBSE74W+w3IK3tVNVKSNrlIK&#10;/lxIoUkf4JA9JmmzZ8PuqtGndwXBy2FmvmEWq9604kTON5YVpKMEBHFpdcOVgt9i/fYOwgdkja1l&#10;UnAhD6vly2CBmbZn/qFTHioRIewzVFCH0GVS+rImg35kO+LoHawzGKJ0ldQOzxFuWjlOkpk02HBc&#10;qLGjr5rK//xoFJTbaZtuwuUvdc0kn/VXv/4u9koNX/vPOYhAfXiGH+2dVvAxhvuX+APk8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z/lhxAAAANsAAAAPAAAAAAAAAAAA&#10;AAAAAKECAABkcnMvZG93bnJldi54bWxQSwUGAAAAAAQABAD5AAAAkgMAAAAA&#10;" strokeweight=".5pt"/>
                <v:shape id="Freeform 94" o:spid="_x0000_s1118" style="position:absolute;left:3319;top:3552;width:1687;height:3360;visibility:visible;mso-wrap-style:square;v-text-anchor:top" coordsize="1687,3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dIf8QA&#10;AADbAAAADwAAAGRycy9kb3ducmV2LnhtbESP0WrCQBRE34X+w3ILfRHd2GKJqasEW8EXQa0fcMle&#10;s6HZuyG7mujXdwXBx2FmzjDzZW9rcaHWV44VTMYJCOLC6YpLBcff9SgF4QOyxtoxKbiSh+XiZTDH&#10;TLuO93Q5hFJECPsMFZgQmkxKXxiy6MeuIY7eybUWQ5RtKXWLXYTbWr4nyae0WHFcMNjQylDxdzhb&#10;BeltPfxxu3OaTr67MM1XeW22uVJvr33+BSJQH57hR3ujFcw+4P4l/gC5+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nSH/EAAAA2wAAAA8AAAAAAAAAAAAAAAAAmAIAAGRycy9k&#10;b3ducmV2LnhtbFBLBQYAAAAABAAEAPUAAACJAwAAAAA=&#10;" path="m1173,1730r64,-24l1277,1818r-8,8l1265,1838r-8,8l1253,1854r-4,12l1245,1874r,12l1241,1895r,8l1237,1915r,8l1237,1935r,8l1237,1955r,8l1241,1971r,12l1245,1991r,12l1249,2011r4,12l1257,2031r4,12l1265,2051r4,12l1277,2071r4,8l1285,2091r8,8l1297,2111r8,8l1313,2131r8,20l1329,2172r8,20l1345,2212r8,20l1361,2252r9,20l1378,2292r8,20l1390,2332r8,20l1406,2372r8,20l1418,2412r8,20l1430,2453r8,20l1442,2489r8,20l1454,2529r4,20l1462,2569r4,16l1470,2605r4,20l1478,2641r,20l1482,2681r4,16l1486,2717r,21l1490,2754r,16l1494,2786r4,16l1498,2818r4,16l1506,2850r4,12l1514,2878r8,16l1526,2910r4,12l1534,2938r8,16l1546,2966r8,16l1558,2999r8,16l1574,3027r4,16l1586,3055r8,16l1602,3087r8,12l1618,3115r9,16l1635,3143r8,16l1651,3175r12,16l1671,3203r8,16l1687,3235r-8,4l1671,3243r-8,4l1651,3251r-8,4l1635,3259r-13,4l1614,3267r-8,4l1594,3276r-8,4l1578,3284r-12,4l1558,3292r-8,4l1538,3300r-8,4l1518,3308r-8,4l1502,3316r-12,4l1482,3324r-12,4l1462,3332r-12,4l1442,3340r-12,4l1418,3344r-8,4l1398,3352r-12,4l1378,3360r-4,-16l1374,3324r-4,-16l1370,3292r-4,-21l1366,3255r-5,-20l1361,3219r-4,-16l1353,3187r,-20l1349,3151r-4,-16l1341,3119r,-20l1337,3083r-4,-16l1329,3051r-4,-16l1321,3019r-8,-16l1309,2986r-4,-16l1301,2954r-8,-12l1289,2926r-8,-16l1273,2894r-4,-12l1261,2866r-8,-16l1245,2838r-8,-16l1225,2806r-8,-16l1205,2774r-8,-16l1189,2742r-8,-16l1169,2709r-8,-20l1153,2673r-8,-20l1137,2637r-8,-20l1125,2601r-8,-20l1109,2561r-9,-16l1096,2525r-8,-20l1080,2485r-4,-20l1068,2445r-4,-21l1056,2404r-4,-20l1044,2360r-4,-20l1032,2320r-4,-20l1020,2276r-4,-20l1008,2236r,-12l1008,2212r,-12l1004,2188r,-12l1004,2163r-4,-8l1000,2143r-4,-12l992,2123r,-12l988,2103r-4,-12l980,2083r-4,-8l972,2063r-4,-8l960,2047r-4,-8l952,2031r-8,-8l936,2015r-4,-4l924,2003r-8,-4l908,1991r-8,-4l892,1979r-12,-4l872,1971r-12,-4l852,1963,811,1850r65,-20l1173,1730xm856,1766r20,64l1173,1730r-20,-64l856,1766xm1153,1662l856,1766r-65,24l759,1690r4,-4l771,1682r4,-4l775,1674r4,-4l783,1666r4,-4l791,1658r4,-8l795,1646r4,-4l799,1638r4,-8l803,1626r4,-4l807,1613r4,-4l811,1605r,-8l811,1593r4,-4l815,1581r,-4l815,1573r,-8l815,1561r-4,-8l811,1549r,-4l811,1537r-4,-4l807,1529r-4,-8l799,1513r,-8l795,1501r-4,-8l787,1489r-4,-8l779,1477r-8,-4l767,1465r-4,-4l755,1457r-4,-4l743,1449r-4,-4l731,1441r-4,l719,1437r-8,-4l707,1433r-8,-4l691,1429r-8,l679,1429r-8,l663,1429r-8,l647,1429r-4,l635,1433r-8,l619,1437r-4,l607,1441r-4,l599,1445r-4,l587,1449r-5,4l578,1457r-4,4l570,1465r-4,l562,1469r-4,4l554,1477r-4,4l546,1489r-4,4l542,1497r-4,4l534,1505r,4l530,1517r-4,4l526,1525r,8l522,1537r,4l518,1549r,4l518,1557r,8l518,1569r-132,16l,329,482,164,960,r454,1232l1301,1300r-4,-4l1293,1292r-4,-4l1285,1284r-4,-4l1277,1276r-4,l1269,1272r-4,-4l1257,1268r-4,-4l1249,1260r-4,l1237,1256r-4,l1229,1252r-8,l1217,1252r-4,l1205,1248r-4,l1197,1248r-8,l1185,1248r-8,l1173,1248r-4,l1161,1252r-4,l1153,1252r-8,4l1141,1256r-8,4l1125,1264r-4,l1113,1268r-8,4l1100,1276r-4,4l1088,1288r-4,4l1080,1296r-8,4l1068,1308r-4,4l1060,1320r-4,4l1056,1332r-4,4l1048,1345r-4,8l1044,1361r,4l1040,1373r,8l1040,1389r,4l1040,1401r,8l1040,1417r,8l1044,1429r,8l1048,1445r,4l1052,1457r,4l1056,1465r,4l1060,1477r4,4l1068,1485r4,4l1072,1493r4,4l1080,1501r4,4l1088,1509r4,4l1096,1517r9,4l1109,1521r4,4l1117,1529r4,l1125,1533r8,l1137,1537r4,l1149,1541r4,l1157,1541r8,4l1169,1545r8,l1181,1545r36,97l1153,1662xe" stroked="f" strokeweight=".5pt">
                  <v:path arrowok="t" o:connecttype="custom" o:connectlocs="1253,1854;1237,1923;1245,1991;1269,2063;1313,2131;1370,2272;1418,2412;1458,2549;1482,2681;1498,2802;1526,2910;1566,3015;1618,3115;1679,3219;1635,3259;1566,3288;1502,3316;1430,3344;1374,3324;1357,3203;1337,3083;1305,2970;1261,2866;1197,2758;1137,2637;1088,2505;1044,2360;1008,2224;1000,2143;976,2075;936,2015;880,1975;856,1766;791,1790;783,1666;803,1630;811,1593;811,1553;799,1513;771,1473;731,1441;683,1429;635,1433;595,1445;562,1469;538,1501;522,1537;386,1585;1293,1292;1265,1268;1229,1252;1189,1248;1153,1252;1105,1272;1068,1308;1044,1353;1040,1401;1048,1449;1068,1485;1092,1513;1125,1533;1165,1545" o:connectangles="0,0,0,0,0,0,0,0,0,0,0,0,0,0,0,0,0,0,0,0,0,0,0,0,0,0,0,0,0,0,0,0,0,0,0,0,0,0,0,0,0,0,0,0,0,0,0,0,0,0,0,0,0,0,0,0,0,0,0,0,0,0"/>
                  <o:lock v:ext="edit" verticies="t"/>
                </v:shape>
                <v:shape id="Freeform 95" o:spid="_x0000_s1119" style="position:absolute;left:4130;top:5258;width:876;height:1654;visibility:visible;mso-wrap-style:square;v-text-anchor:top" coordsize="876,16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sTCcUA&#10;AADbAAAADwAAAGRycy9kb3ducmV2LnhtbESPT2sCMRTE70K/Q3gFL6KJfyp2axSxKKXQQ1fB62Pz&#10;urt087ImqW6/fVMQPA4z8xtmue5sIy7kQ+1Yw3ikQBAXztRcajgedsMFiBCRDTaOScMvBVivHnpL&#10;zIy78idd8liKBOGQoYYqxjaTMhQVWQwj1xIn78t5izFJX0rj8ZrgtpETpebSYs1pocKWthUV3/mP&#10;1bB/tYo7fxjQYPH0MbXqfX/Kz1r3H7vNC4hIXbyHb+03o+F5Bv9f0g+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SxMJxQAAANsAAAAPAAAAAAAAAAAAAAAAAJgCAABkcnMv&#10;ZG93bnJldi54bWxQSwUGAAAAAAQABAD1AAAAigMAAAAA&#10;" path="m362,24l426,r40,112l442,148r-12,41l426,229r4,36l438,305r16,40l474,385r28,40l534,506r33,80l595,666r24,81l643,823r16,76l671,975r8,73l687,1112r16,60l723,1232r24,61l775,1349r32,60l840,1469r36,60l840,1545r-37,16l767,1578r-40,16l691,1610r-40,16l607,1638r-40,16l559,1586r-9,-73l538,1445r-12,-68l510,1313r-20,-65l462,1188r-28,-56l394,1068r-36,-65l326,931,298,855,269,779,245,698,221,614,197,530r-4,-48l189,437,177,397,161,357,141,325,113,297,81,273,41,257,,144,65,124,362,24e" filled="f" strokeweight=".5pt">
                  <v:path arrowok="t" o:connecttype="custom" o:connectlocs="362,24;426,0;466,112;442,148;430,189;426,229;430,265;438,305;454,345;474,385;502,425;534,506;567,586;595,666;619,747;643,823;659,899;671,975;679,1048;687,1112;703,1172;723,1232;747,1293;775,1349;807,1409;840,1469;876,1529;840,1545;803,1561;767,1578;727,1594;691,1610;651,1626;607,1638;567,1654;559,1586;550,1513;538,1445;526,1377;510,1313;490,1248;462,1188;434,1132;394,1068;358,1003;326,931;298,855;269,779;245,698;221,614;197,530;193,482;189,437;177,397;161,357;141,325;113,297;81,273;41,257;0,144;65,124;362,24" o:connectangles="0,0,0,0,0,0,0,0,0,0,0,0,0,0,0,0,0,0,0,0,0,0,0,0,0,0,0,0,0,0,0,0,0,0,0,0,0,0,0,0,0,0,0,0,0,0,0,0,0,0,0,0,0,0,0,0,0,0,0,0,0,0"/>
                </v:shape>
                <v:shape id="Freeform 96" o:spid="_x0000_s1120" style="position:absolute;left:4175;top:5218;width:317;height:164;visibility:visible;mso-wrap-style:square;v-text-anchor:top" coordsize="317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WS+8QA&#10;AADbAAAADwAAAGRycy9kb3ducmV2LnhtbESPQWsCMRSE7wX/Q3hCL6JZCxVdjSIFobdSFdTbc/Pc&#10;LG5etkl0t/31TUHocZiZb5jFqrO1uJMPlWMF41EGgrhwuuJSwX63GU5BhIissXZMCr4pwGrZe1pg&#10;rl3Ln3TfxlIkCIccFZgYm1zKUBiyGEauIU7exXmLMUlfSu2xTXBby5csm0iLFacFgw29GSqu25tV&#10;MDmMjZebn117uJ2/TvUAP/iISj33u/UcRKQu/ocf7XetYPYKf1/SD5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FkvvEAAAA2wAAAA8AAAAAAAAAAAAAAAAAmAIAAGRycy9k&#10;b3ducmV2LnhtbFBLBQYAAAAABAAEAPUAAACJAwAAAAA=&#10;" path="m,100r20,64l317,64,297,,,100e" filled="f" strokeweight=".5pt">
                  <v:path arrowok="t" o:connecttype="custom" o:connectlocs="0,100;20,164;317,64;297,0;0,100" o:connectangles="0,0,0,0,0"/>
                </v:shape>
                <v:shape id="Freeform 97" o:spid="_x0000_s1121" style="position:absolute;left:3319;top:3552;width:1414;height:1790;visibility:visible;mso-wrap-style:square;v-text-anchor:top" coordsize="1414,17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0lYcQA&#10;AADbAAAADwAAAGRycy9kb3ducmV2LnhtbESPQWvCQBSE7wX/w/KE3upGD0mNriK2QvVSNP6AR/aZ&#10;BLNvY3ZN0n/fFQSPw8x8wyzXg6lFR62rLCuYTiIQxLnVFRcKztnu4xOE88gaa8uk4I8crFejtyWm&#10;2vZ8pO7kCxEg7FJUUHrfpFK6vCSDbmIb4uBdbGvQB9kWUrfYB7ip5SyKYmmw4rBQYkPbkvLr6W4U&#10;xPX3oe9myVd2mO7ncntLut8sUep9PGwWIDwN/hV+tn+0gnkMjy/hB8jV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/dJWHEAAAA2wAAAA8AAAAAAAAAAAAAAAAAmAIAAGRycy9k&#10;b3ducmV2LnhtbFBLBQYAAAAABAAEAPUAAACJAwAAAAA=&#10;" path="m1153,1662l856,1766r-65,24l759,1690r16,-16l791,1658r8,-20l807,1613r4,-20l815,1573r-4,-24l807,1529r-12,-28l779,1477r-24,-20l731,1441r-24,-8l679,1429r-32,l619,1437r-20,8l578,1457r-16,12l546,1489r-12,16l526,1525r-8,24l518,1569r-132,16l,329,482,164,960,r454,1232l1301,1300r-16,-16l1269,1272r-20,-12l1229,1252r-24,-4l1185,1248r-24,4l1141,1256r-28,12l1088,1288r-20,20l1056,1332r-12,29l1040,1389r,28l1048,1445r8,20l1068,1485r12,16l1096,1517r21,12l1137,1537r20,4l1181,1545r36,97l1153,1662e" filled="f" strokeweight=".5pt">
                  <v:path arrowok="t" o:connecttype="custom" o:connectlocs="1153,1662;856,1766;791,1790;759,1690;775,1674;791,1658;799,1638;807,1613;811,1593;815,1573;811,1549;807,1529;795,1501;779,1477;755,1457;731,1441;707,1433;679,1429;647,1429;619,1437;599,1445;578,1457;562,1469;546,1489;534,1505;526,1525;518,1549;518,1569;386,1585;0,329;482,164;960,0;1414,1232;1301,1300;1285,1284;1269,1272;1249,1260;1229,1252;1205,1248;1185,1248;1161,1252;1141,1256;1113,1268;1088,1288;1068,1308;1056,1332;1044,1361;1040,1389;1040,1417;1048,1445;1056,1465;1068,1485;1080,1501;1096,1517;1117,1529;1137,1537;1157,1541;1181,1545;1217,1642;1153,1662" o:connectangles="0,0,0,0,0,0,0,0,0,0,0,0,0,0,0,0,0,0,0,0,0,0,0,0,0,0,0,0,0,0,0,0,0,0,0,0,0,0,0,0,0,0,0,0,0,0,0,0,0,0,0,0,0,0,0,0,0,0,0,0"/>
                </v:shape>
                <v:line id="Line 98" o:spid="_x0000_s1122" style="position:absolute;visibility:visible;mso-wrap-style:square" from="3516,4025" to="3701,4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myNcUAAADbAAAADwAAAGRycy9kb3ducmV2LnhtbESPQWvCQBSE70L/w/IKvemmItVGN6G1&#10;CAUPktiLt0f2NUmbfRt2V43+elco9DjMzDfMKh9MJ07kfGtZwfMkAUFcWd1yreBrvxkvQPiArLGz&#10;TAou5CHPHkYrTLU9c0GnMtQiQtinqKAJoU+l9FVDBv3E9sTR+7bOYIjS1VI7PEe46eQ0SV6kwZbj&#10;QoM9rRuqfsujUbDY9/7jsj5s7M79XIvtrKAZviv19Di8LUEEGsJ/+K/9qRW8zuH+Jf4Amd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LmyNcUAAADbAAAADwAAAAAAAAAA&#10;AAAAAAChAgAAZHJzL2Rvd25yZXYueG1sUEsFBgAAAAAEAAQA+QAAAJMDAAAAAA==&#10;" strokeweight=".5pt"/>
                <v:line id="Line 99" o:spid="_x0000_s1123" style="position:absolute;visibility:visible;mso-wrap-style:square" from="3580,4049" to="3753,45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YmR8EAAADbAAAADwAAAGRycy9kb3ducmV2LnhtbERPy4rCMBTdD/gP4QruxlQRcTpG8YEg&#10;uJDW2czu0txpOzY3JYla/XqzEFweznu+7EwjruR8bVnBaJiAIC6srrlU8HPafc5A+ICssbFMCu7k&#10;Ybnofcwx1fbGGV3zUIoYwj5FBVUIbSqlLyoy6Ie2JY7cn3UGQ4SulNrhLYabRo6TZCoN1hwbKmxp&#10;U1Fxzi9GwezU+u1987uzR/f/yA6TjCa4VmrQ71bfIAJ14S1+ufdawVccG7/EHyAX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dJiZHwQAAANsAAAAPAAAAAAAAAAAAAAAA&#10;AKECAABkcnMvZG93bnJldi54bWxQSwUGAAAAAAQABAD5AAAAjwMAAAAA&#10;" strokeweight=".5pt"/>
                <v:line id="Line 100" o:spid="_x0000_s1124" style="position:absolute;visibility:visible;mso-wrap-style:square" from="3636,4053" to="3805,45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qD3MMAAADbAAAADwAAAGRycy9kb3ducmV2LnhtbESPQYvCMBSE74L/ITzBm6Yusmg1iroI&#10;wh6kuhdvj+bZVpuXkkSt/nqzsLDHYWa+YebL1tTiTs5XlhWMhgkI4tzqigsFP8ftYALCB2SNtWVS&#10;8CQPy0W3M8dU2wdndD+EQkQI+xQVlCE0qZQ+L8mgH9qGOHpn6wyGKF0htcNHhJtafiTJpzRYcVwo&#10;saFNSfn1cDMKJsfGfz03p63du8sr+x5nNMa1Uv1eu5qBCNSG//Bfe6cVTKfw+yX+ALl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Jqg9zDAAAA2wAAAA8AAAAAAAAAAAAA&#10;AAAAoQIAAGRycy9kb3ducmV2LnhtbFBLBQYAAAAABAAEAPkAAACRAwAAAAA=&#10;" strokeweight=".5pt"/>
                <v:line id="Line 101" o:spid="_x0000_s1125" style="position:absolute;visibility:visible;mso-wrap-style:square" from="3693,4045" to="3853,4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8giMUAAADcAAAADwAAAGRycy9kb3ducmV2LnhtbESPQWvCQBCF70L/wzIFb7qxiEjqKtUi&#10;FDxI1EtvQ3aapM3Oht2tRn+9cxC8zfDevPfNYtW7Vp0pxMazgck4A0VcettwZeB03I7moGJCtth6&#10;JgNXirBavgwWmFt/4YLOh1QpCeGYo4E6pS7XOpY1OYxj3xGL9uODwyRrqLQNeJFw1+q3LJtphw1L&#10;Q40dbWoq/w7/zsD82MXP6+Z76/fh91bspgVNcW3M8LX/eAeVqE9P8+P6ywp+JvjyjEygl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x8giMUAAADcAAAADwAAAAAAAAAA&#10;AAAAAAChAgAAZHJzL2Rvd25yZXYueG1sUEsFBgAAAAAEAAQA+QAAAJMDAAAAAA==&#10;" strokeweight=".5pt"/>
                <v:line id="Line 102" o:spid="_x0000_s1126" style="position:absolute;visibility:visible;mso-wrap-style:square" from="3745,4037" to="3906,45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FOFE8EAAADcAAAADwAAAGRycy9kb3ducmV2LnhtbERPTYvCMBC9C/sfwizsTVNFRKpRXBdh&#10;YQ9S68Xb0IxttZmUJGrdX28Ewds83ufMl51pxJWcry0rGA4SEMSF1TWXCvb5pj8F4QOyxsYyKbiT&#10;h+XiozfHVNsbZ3TdhVLEEPYpKqhCaFMpfVGRQT+wLXHkjtYZDBG6UmqHtxhuGjlKkok0WHNsqLCl&#10;dUXFeXcxCqZ563/u68PGbt3pP/sbZzTGb6W+PrvVDESgLrzFL/evjvOTITyfiRfIx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4U4UTwQAAANwAAAAPAAAAAAAAAAAAAAAA&#10;AKECAABkcnMvZG93bnJldi54bWxQSwUGAAAAAAQABAD5AAAAjwMAAAAA&#10;" strokeweight=".5pt"/>
                <v:line id="Line 103" o:spid="_x0000_s1127" style="position:absolute;visibility:visible;mso-wrap-style:square" from="3793,4013" to="3958,44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EbZMMAAADcAAAADwAAAGRycy9kb3ducmV2LnhtbERPTWvCQBC9C/0PyxR6000liKSuYi2B&#10;Qg8S46W3ITtNUrOzYXebxP56Vyj0No/3OZvdZDoxkPOtZQXPiwQEcWV1y7WCc5nP1yB8QNbYWSYF&#10;V/Kw2z7MNphpO3JBwynUIoawz1BBE0KfSemrhgz6he2JI/dlncEQoauldjjGcNPJZZKspMGWY0OD&#10;PR0aqi6nH6NgXfb+7Xr4zO3Rff8WH2lBKb4q9fQ47V9ABJrCv/jP/a7j/GQJ92fiBXJ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iBG2TDAAAA3AAAAA8AAAAAAAAAAAAA&#10;AAAAoQIAAGRycy9kb3ducmV2LnhtbFBLBQYAAAAABAAEAPkAAACRAwAAAAA=&#10;" strokeweight=".5pt"/>
                <v:line id="Line 104" o:spid="_x0000_s1128" style="position:absolute;visibility:visible;mso-wrap-style:square" from="3841,3985" to="4006,44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82+/8IAAADcAAAADwAAAGRycy9kb3ducmV2LnhtbERPTYvCMBC9C/sfwix409RVRKpRXEUQ&#10;PCzVvextaMa22kxKErX6682C4G0e73Nmi9bU4krOV5YVDPoJCOLc6ooLBb+HTW8CwgdkjbVlUnAn&#10;D4v5R2eGqbY3zui6D4WIIexTVFCG0KRS+rwkg75vG+LIHa0zGCJ0hdQObzHc1PIrScbSYMWxocSG&#10;ViXl5/3FKJgcGr++r/429sedHtlulNEIv5XqfrbLKYhAbXiLX+6tjvOTIfw/Ey+Q8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82+/8IAAADcAAAADwAAAAAAAAAAAAAA&#10;AAChAgAAZHJzL2Rvd25yZXYueG1sUEsFBgAAAAAEAAQA+QAAAJADAAAAAA==&#10;" strokeweight=".5pt"/>
                <v:line id="Line 105" o:spid="_x0000_s1129" style="position:absolute;visibility:visible;mso-wrap-style:square" from="3889,3953" to="4058,44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Qmi8MAAADcAAAADwAAAGRycy9kb3ducmV2LnhtbERPTWvCQBC9F/wPywjemo0lFEldpVUC&#10;Qg8lppfehuw0iWZnw+42xv76bkHwNo/3OevtZHoxkvOdZQXLJAVBXFvdcaPgsyoeVyB8QNbYWyYF&#10;V/Kw3cwe1phre+GSxmNoRAxhn6OCNoQhl9LXLRn0iR2II/dtncEQoWukdniJ4aaXT2n6LA12HBta&#10;HGjXUn0+/hgFq2rw++vuq7Af7vRbvmclZfim1GI+vb6ACDSFu/jmPug4P83g/5l4gdz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gkJovDAAAA3AAAAA8AAAAAAAAAAAAA&#10;AAAAoQIAAGRycy9kb3ducmV2LnhtbFBLBQYAAAAABAAEAPkAAACRAwAAAAA=&#10;" strokeweight=".5pt"/>
                <v:line id="Line 106" o:spid="_x0000_s1130" style="position:absolute;visibility:visible;mso-wrap-style:square" from="3950,3965" to="4110,4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2iDEMIAAADcAAAADwAAAGRycy9kb3ducmV2LnhtbERPS4vCMBC+L/gfwgje1lRxF6lG8YEg&#10;7EGqXrwNzdhWm0lJotb99Rthwdt8fM+ZzltTizs5X1lWMOgnIIhzqysuFBwPm88xCB+QNdaWScGT&#10;PMxnnY8ppto+OKP7PhQihrBPUUEZQpNK6fOSDPq+bYgjd7bOYIjQFVI7fMRwU8thknxLgxXHhhIb&#10;WpWUX/c3o2B8aPz6uTpt7M5dfrOfUUYjXCrV67aLCYhAbXiL/91bHecnX/B6Jl4gZ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2iDEMIAAADcAAAADwAAAAAAAAAAAAAA&#10;AAChAgAAZHJzL2Rvd25yZXYueG1sUEsFBgAAAAAEAAQA+QAAAJADAAAAAA==&#10;" strokeweight=".5pt"/>
                <v:line id="Line 107" o:spid="_x0000_s1131" style="position:absolute;visibility:visible;mso-wrap-style:square" from="4014,3997" to="4158,4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7odZ8EAAADcAAAADwAAAGRycy9kb3ducmV2LnhtbERPTYvCMBC9C/6HMII3TXcRkWoU10VY&#10;8CC1XrwNzdhWm0lJslr99UZY2Ns83ucsVp1pxI2cry0r+BgnIIgLq2suFRzz7WgGwgdkjY1lUvAg&#10;D6tlv7fAVNs7Z3Q7hFLEEPYpKqhCaFMpfVGRQT+2LXHkztYZDBG6UmqH9xhuGvmZJFNpsObYUGFL&#10;m4qK6+HXKJjlrf9+bE5bu3eXZ7abZDTBL6WGg249BxGoC//iP/ePjvOTKbyfiRfI5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3uh1nwQAAANwAAAAPAAAAAAAAAAAAAAAA&#10;AKECAABkcnMvZG93bnJldi54bWxQSwUGAAAAAAQABAD5AAAAjwMAAAAA&#10;" strokeweight=".5pt"/>
                <v:line id="Line 108" o:spid="_x0000_s1132" style="position:absolute;visibility:visible;mso-wrap-style:square" from="4086,4037" to="4211,44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a4/MIAAADcAAAADwAAAGRycy9kb3ducmV2LnhtbERPS4vCMBC+L/gfwgje1lSRXalG8YEg&#10;7EGqXrwNzdhWm0lJotb99Rthwdt8fM+ZzltTizs5X1lWMOgnIIhzqysuFBwPm88xCB+QNdaWScGT&#10;PMxnnY8ppto+OKP7PhQihrBPUUEZQpNK6fOSDPq+bYgjd7bOYIjQFVI7fMRwU8thknxJgxXHhhIb&#10;WpWUX/c3o2B8aPz6uTpt7M5dfrOfUUYjXCrV67aLCYhAbXiL/91bHecn3/B6Jl4gZ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Pa4/MIAAADcAAAADwAAAAAAAAAAAAAA&#10;AAChAgAAZHJzL2Rvd25yZXYueG1sUEsFBgAAAAAEAAQA+QAAAJADAAAAAA==&#10;" strokeweight=".5pt"/>
                <v:line id="Line 109" o:spid="_x0000_s1133" style="position:absolute;visibility:visible;mso-wrap-style:square" from="4162,4094" to="4263,43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WksjsUAAADcAAAADwAAAGRycy9kb3ducmV2LnhtbESPQWvCQBCF70L/wzIFb7qxiEjqKtUi&#10;FDxI1EtvQ3aapM3Oht2tRn+9cxC8zfDevPfNYtW7Vp0pxMazgck4A0VcettwZeB03I7moGJCtth6&#10;JgNXirBavgwWmFt/4YLOh1QpCeGYo4E6pS7XOpY1OYxj3xGL9uODwyRrqLQNeJFw1+q3LJtphw1L&#10;Q40dbWoq/w7/zsD82MXP6+Z76/fh91bspgVNcW3M8LX/eAeVqE9P8+P6ywp+JrTyjEygl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WksjsUAAADcAAAADwAAAAAAAAAA&#10;AAAAAAChAgAAZHJzL2Rvd25yZXYueG1sUEsFBgAAAAAEAAQA+QAAAJMDAAAAAA==&#10;" strokeweight=".5pt"/>
                <v:line id="Line 110" o:spid="_x0000_s1134" style="position:absolute;visibility:visible;mso-wrap-style:square" from="4207,4078" to="4307,43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WJFcIAAADcAAAADwAAAGRycy9kb3ducmV2LnhtbERPTYvCMBC9C/sfwix403RFxK1GcRVB&#10;8LBU9+JtaMa22kxKErX66zeC4G0e73Om89bU4krOV5YVfPUTEMS51RUXCv72694YhA/IGmvLpOBO&#10;Huazj84UU21vnNF1FwoRQ9inqKAMoUml9HlJBn3fNsSRO1pnMEToCqkd3mK4qeUgSUbSYMWxocSG&#10;liXl593FKBjvG7+6Lw9r++tOj2w7zGiIP0p1P9vFBESgNrzFL/dGx/nJNzyfiRfI2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iWJFcIAAADcAAAADwAAAAAAAAAAAAAA&#10;AAChAgAAZHJzL2Rvd25yZXYueG1sUEsFBgAAAAAEAAQA+QAAAJADAAAAAA==&#10;" strokeweight=".5pt"/>
                <v:shape id="Freeform 111" o:spid="_x0000_s1135" style="position:absolute;left:6279;top:3259;width:947;height:883;visibility:visible;mso-wrap-style:square;v-text-anchor:top" coordsize="947,8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8EXsQA&#10;AADcAAAADwAAAGRycy9kb3ducmV2LnhtbESPTW/CMAyG75P4D5EncRtpJw2mQqgGYqLHDXbZzWvc&#10;D9E4VZNB4dfjw6TdbPn9eLzKR9epMw2h9WwgnSWgiEtvW64NfB3fn15BhYhssfNMBq4UIF9PHlaY&#10;WX/hTzofYq0khEOGBpoY+0zrUDbkMMx8Tyy3yg8Oo6xDre2AFwl3nX5Okrl22LI0NNjTtqHydPh1&#10;UlLtttXLblOQLxblx23/vfih3pjp4/i2BBVpjP/iP3dhBT8VfHlGJtD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fBF7EAAAA3AAAAA8AAAAAAAAAAAAAAAAAmAIAAGRycy9k&#10;b3ducmV2LnhtbFBLBQYAAAAABAAEAPUAAACJAwAAAAA=&#10;" path="m,164r12,-4l24,160r8,l44,156r12,l64,152r12,-4l84,144r12,l104,140r8,-4l120,132r8,-4l136,124r8,-8l152,112r8,-4l168,104r8,-8l184,92r4,-8l196,76r8,-4l208,64r4,-8l221,48r4,-4l229,36r8,-8l241,16r4,-8l249,r4,8l261,20r8,8l273,36r8,12l289,56r8,8l305,72r8,12l321,92r12,8l341,108r8,8l357,124r8,8l377,140r8,8l393,152r8,8l409,164r8,4l425,172r8,4l441,180r8,l453,180r8,l465,180r4,l473,176r5,-4l482,168r,20l486,208r4,20l494,248r8,25l506,293r8,24l526,337r8,24l542,381r12,24l566,425r12,20l590,469r16,20l618,509r16,16l650,546r16,16l682,578r16,16l714,610r20,12l751,634r20,8l791,650r16,8l827,662r20,4l867,670r20,l907,666r4,4l911,674r4,4l915,682r4,4l919,690r4,4l923,698r,4l927,706r,4l931,714r,4l931,722r4,l935,726r,4l939,734r,4l943,742r,4l943,750r4,l935,758r-16,8l907,770r-12,8l883,782r-12,8l855,798r-12,4l831,807r-16,8l803,819r-12,8l775,831r-12,4l751,839r-12,4l722,847r-12,8l698,855r-12,4l674,863r-12,4l650,871r-12,l630,875r-12,l606,879r-8,l590,883r-12,l570,883r-8,l562,879r,-4l562,871r,-4l562,863r,-4l562,855r,-4l562,843r,-4l558,835r,-4l558,827r-4,-8l554,815r-4,-8l550,802r-4,-8l542,790r-4,-8l534,774r-4,-4l526,762r-8,-8l514,746r-4,-8l510,734r4,l518,730r4,-4l526,722r4,-4l534,714r4,l542,710r4,-4l550,702r4,-4l558,694r4,l566,690r4,-4l574,682r4,-4l582,674r4,l590,670r4,-4l598,662r4,-4l606,654r4,l614,650r4,-4l622,642r4,-4l630,634r4,l626,638r-8,8l614,650r-8,8l598,662r-4,4l586,674r-8,4l574,686r-8,4l558,698r-4,4l546,706r-8,8l530,718r-4,4l518,730r-8,4l502,738r-4,8l490,750r-8,4l473,758r-8,8l461,770r-8,4l445,778r-8,4l429,790r-8,4l417,798r-8,4l405,807r-4,l397,811r-4,l393,815r-4,l385,815r,4l381,819r-4,l373,823r-4,l365,827r-4,l357,827r-4,4l349,831r-4,l341,835r-4,l333,835r-4,l325,835r-4,l317,835r-4,4l309,839r-4,l301,839r-4,l293,839r-4,l285,839r-4,l281,835r-4,l273,835r-4,l265,831r-4,l257,827r-4,-4l253,819r-4,-4l249,811r4,-9l253,798r,-8l253,786r,-8l253,774r,-4l253,766r,-8l249,754r,-4l249,746r,-4l245,742r,-4l245,734r-4,-4l237,726r-4,-4l229,722r-4,-4l221,718r-5,l212,714r-8,l200,714r-4,l192,714r-8,4l188,714r4,l196,714r4,-4l204,710r4,l208,706r4,l216,706r,-4l221,702r,-4l225,698r,-4l225,690r,-4l225,690r-4,l221,694r-5,l216,698r-4,l212,702r-4,l204,702r,4l200,706r-4,l192,706r-4,l184,706r-4,l176,702r,-4l176,694r,-4l176,686r,-4l176,678r,-4l176,670r,-4l176,662r,-4l180,658r,-4l184,654r4,-4l192,650r,-4l196,646r4,l200,642r4,l204,638r4,l212,638r,-4l216,634r5,l221,630r4,l229,630r,-4l233,626r4,l241,626r4,-4l249,622r4,l257,622r4,l265,622r4,l293,626,257,602r4,12l204,638r,4l200,642r-4,l192,646r-4,l184,646r,4l180,650r-4,l172,650r,4l168,654r-4,l160,654r-4,l152,654r-4,l144,650r-4,l136,646r-4,l132,642r-4,l128,638r-4,l120,638r,-4l116,634r,-4l116,626r,-4l116,618r,-4l116,610r,-4l112,602r,-4l108,594r,-4l108,586r-4,-4l104,578r-4,-4l96,574r,-4l92,566r-4,-4l84,562r-4,-4l80,554r-4,-4l72,550r-4,-4l60,542r-4,l52,538r-4,-4l44,534r-8,-4l32,530r4,-13l36,505r4,-12l40,485r4,-12l48,461r,-8l48,441r4,-12l52,421r,-12l56,397r,-8l56,377r,-12l56,357r,-12l52,333r,-12l52,313,48,301r,-12l44,277,40,265,36,253,32,240,28,228,24,216,20,204,12,192,8,176,,164xe" stroked="f" strokeweight=".5pt">
                  <v:path arrowok="t" o:connecttype="custom" o:connectlocs="76,148;144,116;204,72;245,8;297,64;365,132;433,176;478,172;514,317;606,489;734,622;887,670;923,694;935,722;947,750;843,802;739,843;638,871;562,883;562,851;550,807;518,754;530,718;562,694;594,666;626,638;594,666;538,714;482,754;421,794;389,815;361,827;329,835;297,839;269,835;253,802;253,758;241,730;204,714;200,710;221,698;216,694;196,706;176,690;176,658;200,646;221,634;245,622;257,602;184,646;160,654;132,642;116,626;108,594;92,566;60,542;36,505;52,421;52,333;32,240" o:connectangles="0,0,0,0,0,0,0,0,0,0,0,0,0,0,0,0,0,0,0,0,0,0,0,0,0,0,0,0,0,0,0,0,0,0,0,0,0,0,0,0,0,0,0,0,0,0,0,0,0,0,0,0,0,0,0,0,0,0,0,0"/>
                </v:shape>
                <v:shape id="Freeform 112" o:spid="_x0000_s1136" style="position:absolute;left:6279;top:3259;width:947;height:883;visibility:visible;mso-wrap-style:square;v-text-anchor:top" coordsize="947,8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VV4r4A&#10;AADcAAAADwAAAGRycy9kb3ducmV2LnhtbERPSwrCMBDdC94hjOBGNK0LkWoUKSguFPFzgKEZ22Iz&#10;KU209fZGENzN431nue5MJV7UuNKygngSgSDOrC45V3C7bsdzEM4ja6wsk4I3OViv+r0lJtq2fKbX&#10;xecihLBLUEHhfZ1I6bKCDLqJrYkDd7eNQR9gk0vdYBvCTSWnUTSTBksODQXWlBaUPS5Po+C4saPd&#10;qfYmS61+H87trUpdpNRw0G0WIDx1/i/+ufc6zI9j+D4TLpCr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KVVeK+AAAA3AAAAA8AAAAAAAAAAAAAAAAAmAIAAGRycy9kb3ducmV2&#10;LnhtbFBLBQYAAAAABAAEAPUAAACDAwAAAAA=&#10;" path="m,164r44,-8l84,144r36,-12l152,112,184,92,208,64,229,36,249,r24,36l305,72r36,36l377,140r32,24l441,180r24,l482,168r12,80l526,337r40,88l618,509r64,69l751,634r76,28l907,666r12,24l931,718r8,20l947,750r-52,28l843,802r-52,25l739,843r-53,16l638,871r-40,8l562,883r,-4l562,871r,-16l562,839r-8,-20l546,794,530,770,510,738r12,-12l538,714r16,-16l570,686r16,-12l602,658r16,-12l634,634r-28,24l578,678r-24,24l526,722r-28,24l465,766r-28,16l409,802r-20,13l365,827r-24,8l309,839r-20,l269,835,253,823r-4,-12l253,766r-8,-32l221,718r-37,l204,710r12,-8l225,694r,-8l216,698r-12,4l192,706r-16,-4l176,694r,-12l176,666r4,-12l200,642r21,-12l245,622r24,l293,626,257,602r4,12l204,638r-20,8l168,654r-16,l136,646r-4,-4l124,638r-4,-4l116,630r-4,-28l96,574,72,550,32,530r8,-45l48,441r8,-44l56,357,52,313,40,265,24,216,,164e" filled="f" strokeweight=".5pt">
                  <v:path arrowok="t" o:connecttype="custom" o:connectlocs="44,156;120,132;184,92;229,36;273,36;341,108;409,164;465,180;494,248;566,425;682,578;827,662;919,690;939,738;895,778;791,827;686,859;598,879;562,879;562,855;554,819;530,770;522,726;554,698;586,674;618,646;606,658;554,702;498,746;437,782;389,815;341,835;289,839;253,823;253,766;221,718;204,710;225,694;216,698;192,706;176,694;176,666;200,642;245,622;293,626;261,614;184,646;152,654;132,642;120,634;112,602;72,550;40,485;56,397;52,313;24,216" o:connectangles="0,0,0,0,0,0,0,0,0,0,0,0,0,0,0,0,0,0,0,0,0,0,0,0,0,0,0,0,0,0,0,0,0,0,0,0,0,0,0,0,0,0,0,0,0,0,0,0,0,0,0,0,0,0,0,0"/>
                </v:shape>
                <v:shape id="Freeform 113" o:spid="_x0000_s1137" style="position:absolute;left:6387;top:3411;width:241;height:72;visibility:visible;mso-wrap-style:square;v-text-anchor:top" coordsize="241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kX6sMA&#10;AADcAAAADwAAAGRycy9kb3ducmV2LnhtbERPTWvCQBC9F/wPywi91Y1RiqRugqQULArFKPQ6ZKdJ&#10;aHY2ZtcY++u7QqG3ebzPWWejacVAvWssK5jPIhDEpdUNVwpOx7enFQjnkTW2lknBjRxk6eRhjYm2&#10;Vz7QUPhKhBB2CSqove8SKV1Zk0E3sx1x4L5sb9AH2FdS93gN4aaVcRQ9S4MNh4YaO8prKr+Li1Gw&#10;/BziPMbzYr/Lf6L3jx3b9nWh1ON03LyA8DT6f/Gfe6vD/HkM92fCBTL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GkX6sMAAADcAAAADwAAAAAAAAAAAAAAAACYAgAAZHJzL2Rv&#10;d25yZXYueG1sUEsFBgAAAAAEAAQA9QAAAIgDAAAAAA==&#10;" path="m,68r4,4l12,68,24,64,36,56,56,44,76,32,100,20,125,8,161,r36,4l225,16r16,16e" filled="f" strokeweight=".5pt">
                  <v:path arrowok="t" o:connecttype="custom" o:connectlocs="0,68;4,72;12,68;24,64;36,56;56,44;76,32;100,20;125,8;161,0;197,4;225,16;241,32" o:connectangles="0,0,0,0,0,0,0,0,0,0,0,0,0"/>
                </v:shape>
                <v:shape id="Freeform 114" o:spid="_x0000_s1138" style="position:absolute;left:6411;top:3507;width:217;height:117;visibility:visible;mso-wrap-style:square;v-text-anchor:top" coordsize="217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2qHMEA&#10;AADcAAAADwAAAGRycy9kb3ducmV2LnhtbERPTWsCMRC9C/0PYQq9iGZVUFmNUmwFe3RtPQ+babJ0&#10;M1k2UXf/vSkI3ubxPme97VwtrtSGyrOCyTgDQVx6XbFR8H3aj5YgQkTWWHsmBT0F2G5eBmvMtb/x&#10;ka5FNCKFcMhRgY2xyaUMpSWHYewb4sT9+tZhTLA1Urd4S+GultMsm0uHFacGiw3tLJV/xcUp+DS7&#10;s933p36hfw6VNf3w62N6UerttXtfgYjUxaf44T7oNH8yg/9n0gVyc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2dqhzBAAAA3AAAAA8AAAAAAAAAAAAAAAAAmAIAAGRycy9kb3du&#10;cmV2LnhtbFBLBQYAAAAABAAEAPUAAACGAwAAAAA=&#10;" path="m,21r4,4l4,29r4,l8,33r4,4l16,41r4,4l24,49r,4l28,53r,4l32,61r,4l36,69r,4l36,77r4,4l40,85r,4l44,93r,4l44,101r,4l48,105r,4l52,109r,4l56,113r4,l64,113r,4l68,117r4,l76,117r4,-4l80,109r-4,l76,105r,-4l72,101r,-4l72,93,68,89r,-4l68,81r,-4l64,73r,-4l64,65r,-4l64,57r4,-4l68,49r4,l72,45r4,l80,45r4,-4l89,41r4,l97,41r4,-4l105,37r4,l113,37r4,-4l125,33r4,l133,33r4,l141,29r4,l149,29r8,-4l161,25r4,l173,21r4,l181,17r8,-4l193,13r4,-4l205,5r4,l217,r-8,5l201,9r-8,4l185,17r-8,4l169,21r-8,4l153,29r-8,4l137,33r-12,4l117,37r-8,4l101,41r-8,l84,45r-8,l68,45r-4,l56,45r-8,l44,45r-8,l32,41r-8,l20,37r-4,l12,33r-4,l4,29,,25,,21xe" stroked="f" strokeweight=".5pt">
                  <v:path arrowok="t" o:connecttype="custom" o:connectlocs="4,25;8,29;12,37;20,45;24,53;28,57;32,65;36,73;40,81;40,89;44,97;44,105;48,109;52,113;60,113;64,117;72,117;80,113;76,109;76,101;72,97;68,89;68,81;64,73;64,65;64,57;68,49;72,45;80,45;89,41;97,41;105,37;113,37;125,33;133,33;141,29;149,29;161,25;173,21;181,17;193,13;205,5;217,0;201,9;185,17;169,21;153,29;137,33;117,37;101,41;84,45;68,45;56,45;44,45;32,41;20,37;12,33;4,29;0,21" o:connectangles="0,0,0,0,0,0,0,0,0,0,0,0,0,0,0,0,0,0,0,0,0,0,0,0,0,0,0,0,0,0,0,0,0,0,0,0,0,0,0,0,0,0,0,0,0,0,0,0,0,0,0,0,0,0,0,0,0,0,0"/>
                </v:shape>
                <v:shape id="Freeform 115" o:spid="_x0000_s1139" style="position:absolute;left:6411;top:3507;width:217;height:117;visibility:visible;mso-wrap-style:square;v-text-anchor:top" coordsize="217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53/8QA&#10;AADcAAAADwAAAGRycy9kb3ducmV2LnhtbERPTWvCQBC9C/6HZYTe6sZSrEQ3QZTYUtuDafE8ZKdJ&#10;anY2ZDca/71bKHibx/ucVTqYRpypc7VlBbNpBIK4sLrmUsH3V/a4AOE8ssbGMim4koM0GY9WGGt7&#10;4QOdc1+KEMIuRgWV920spSsqMuimtiUO3I/tDPoAu1LqDi8h3DTyKYrm0mDNoaHCljYVFae8Nwq2&#10;/foz+91vaG6zl4/+1Rzfd9edUg+TYb0E4Wnwd/G/+02H+bNn+HsmXCC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+d//EAAAA3AAAAA8AAAAAAAAAAAAAAAAAmAIAAGRycy9k&#10;b3ducmV2LnhtbFBLBQYAAAAABAAEAPUAAACJAwAAAAA=&#10;" path="m,21l16,41,28,57r8,20l44,105r8,8l64,117r12,l80,109r-8,-8l68,81,64,57,76,45r8,-4l101,37r12,l133,33r16,-4l173,21r20,-8l217,,185,17,153,29r-36,8l84,45r-28,l32,41,12,33,,21e" filled="f" strokeweight=".5pt">
                  <v:path arrowok="t" o:connecttype="custom" o:connectlocs="0,21;16,41;28,57;36,77;44,105;52,113;64,117;76,117;80,109;72,101;68,81;64,57;76,45;84,41;101,37;113,37;133,33;149,29;173,21;193,13;217,0;185,17;153,29;117,37;84,45;56,45;32,41;12,33;0,21" o:connectangles="0,0,0,0,0,0,0,0,0,0,0,0,0,0,0,0,0,0,0,0,0,0,0,0,0,0,0,0,0"/>
                </v:shape>
                <v:shape id="Freeform 116" o:spid="_x0000_s1140" style="position:absolute;left:6504;top:3576;width:28;height:24;visibility:visible;mso-wrap-style:square;v-text-anchor:top" coordsize="28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iXo8MA&#10;AADcAAAADwAAAGRycy9kb3ducmV2LnhtbERPTWvCQBC9F/oflhG8iG4UTW10lbQg5KKgFfE4ZKdJ&#10;MDsbsluT/vuuIPQ2j/c5621vanGn1lWWFUwnEQji3OqKCwXnr914CcJ5ZI21ZVLwSw62m9eXNSba&#10;dnyk+8kXIoSwS1BB6X2TSOnykgy6iW2IA/dtW4M+wLaQusUuhJtazqIolgYrDg0lNvRZUn47/RgF&#10;l8Uyv2Wjjyu/y/lbd4hTv89SpYaDPl2B8NT7f/HTnekwf7qAxzPhArn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9iXo8MAAADcAAAADwAAAAAAAAAAAAAAAACYAgAAZHJzL2Rv&#10;d25yZXYueG1sUEsFBgAAAAAEAAQA9QAAAIgDAAAAAA==&#10;" path="m,24l4,16r8,-4l16,8,28,e" filled="f" strokeweight=".5pt">
                  <v:path arrowok="t" o:connecttype="custom" o:connectlocs="0,24;4,16;12,12;16,8;28,0" o:connectangles="0,0,0,0,0"/>
                </v:shape>
                <v:shape id="Freeform 117" o:spid="_x0000_s1141" style="position:absolute;left:6443;top:3736;width:32;height:61;visibility:visible;mso-wrap-style:square;v-text-anchor:top" coordsize="32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PUHcMA&#10;AADcAAAADwAAAGRycy9kb3ducmV2LnhtbERPTWsCMRC9F/ofwhS8lJpV0MpqlCqIXjzU9tLbsBk3&#10;i5tJuom7q7/eCIXe5vE+Z7HqbS1aakLlWMFomIEgLpyuuFTw/bV9m4EIEVlj7ZgUXCnAavn8tMBc&#10;u44/qT3GUqQQDjkqMDH6XMpQGLIYhs4TJ+7kGosxwaaUusEuhdtajrNsKi1WnBoMetoYKs7Hi1Ww&#10;n9W/h3X33mbmtv55PXvvdn6i1OCl/5iDiNTHf/Gfe6/T/NEUHs+kC+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4PUHcMAAADcAAAADwAAAAAAAAAAAAAAAACYAgAAZHJzL2Rv&#10;d25yZXYueG1sUEsFBgAAAAAEAAQA9QAAAIgDAAAAAA==&#10;" path="m,l16,16,32,28r,12l16,61e" filled="f" strokeweight=".5pt">
                  <v:path arrowok="t" o:connecttype="custom" o:connectlocs="0,0;16,16;32,28;32,40;16,61" o:connectangles="0,0,0,0,0"/>
                </v:shape>
                <v:line id="Line 118" o:spid="_x0000_s1142" style="position:absolute;visibility:visible;mso-wrap-style:square" from="6387,3789" to="6419,38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8uIcMAAADcAAAADwAAAGRycy9kb3ducmV2LnhtbERPTWvCQBC9F/oflin0VjeR0Ep0FY0I&#10;hR5KtBdvQ3ZMotnZsLua2F/fLRR6m8f7nMVqNJ24kfOtZQXpJAFBXFndcq3g67B7mYHwAVljZ5kU&#10;3MnDavn4sMBc24FLuu1DLWII+xwVNCH0uZS+asign9ieOHIn6wyGCF0ttcMhhptOTpPkVRpsOTY0&#10;2FPRUHXZX42C2aH323tx3NlPd/4uP7KSMtwo9fw0rucgAo3hX/znftdxfvoGv8/EC+Ty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0vLiHDAAAA3AAAAA8AAAAAAAAAAAAA&#10;AAAAoQIAAGRycy9kb3ducmV2LnhtbFBLBQYAAAAABAAEAPkAAACRAwAAAAA=&#10;" strokeweight=".5pt"/>
                <v:shape id="Freeform 119" o:spid="_x0000_s1143" style="position:absolute;left:6210;top:2998;width:968;height:931;visibility:visible;mso-wrap-style:square;v-text-anchor:top" coordsize="968,9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l+xcYA&#10;AADcAAAADwAAAGRycy9kb3ducmV2LnhtbESPQUsDQQyF74L/YYjgRexsPbRl22mxguBF1LYgvcWd&#10;uLvsTmaZie3675uD4C3hvbz3ZbUZQ29OlHIb2cF0UoAhrqJvuXZw2D/fL8BkQfbYRyYHv5Rhs76+&#10;WmHp45k/6LST2mgI5xIdNCJDaW2uGgqYJ3EgVu07poCia6qtT3jW8NDbh6KY2YAta0ODAz01VHW7&#10;n+BgqML2a/t+zH2az9/kVbpPf9c5d3szPi7BCI3yb/67fvGKP1VafUYnsO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Fl+xcYAAADcAAAADwAAAAAAAAAAAAAAAACYAgAAZHJz&#10;L2Rvd25yZXYueG1sUEsFBgAAAAAEAAQA9QAAAIsDAAAAAA==&#10;" path="m73,429l49,373,29,317,12,265,4,208,,156,,108,4,56,16,8,97,r76,4l245,12r73,24l386,68r64,40l510,160r53,64l599,273r28,52l651,377r20,52l687,481r12,49l711,582r8,52l755,714r36,64l824,827r32,40l884,891r28,20l940,923r28,8l884,919,812,887,747,835,691,774,647,702,607,618,575,526,551,433r-25,4l502,437,474,425,446,405,414,381,382,349,350,309,318,265r-24,36l269,333r-24,24l213,381r-32,16l149,413r-40,8l73,429e" filled="f" strokeweight=".5pt">
                  <v:path arrowok="t" o:connecttype="custom" o:connectlocs="73,429;49,373;29,317;12,265;4,208;0,156;0,108;4,56;16,8;97,0;173,4;245,12;318,36;386,68;450,108;510,160;563,224;599,273;627,325;651,377;671,429;687,481;699,530;711,582;719,634;755,714;791,778;824,827;856,867;884,891;912,911;940,923;968,931;884,919;812,887;747,835;691,774;647,702;607,618;575,526;551,433;526,437;502,437;474,425;446,405;414,381;382,349;350,309;318,265;294,301;269,333;245,357;213,381;181,397;149,413;109,421;73,429" o:connectangles="0,0,0,0,0,0,0,0,0,0,0,0,0,0,0,0,0,0,0,0,0,0,0,0,0,0,0,0,0,0,0,0,0,0,0,0,0,0,0,0,0,0,0,0,0,0,0,0,0,0,0,0,0,0,0,0,0"/>
                </v:shape>
                <v:shape id="Freeform 120" o:spid="_x0000_s1144" style="position:absolute;left:6122;top:2359;width:1112;height:1570;visibility:visible;mso-wrap-style:square;v-text-anchor:top" coordsize="1112,15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oku8MA&#10;AADcAAAADwAAAGRycy9kb3ducmV2LnhtbERPS2vCQBC+F/oflil4qxsjGI2uUgr1dfMBehyy0yRt&#10;djbsrpr213eFgrf5+J4zW3SmEVdyvrasYNBPQBAXVtdcKjgePl7HIHxA1thYJgU/5GExf36aYa7t&#10;jXd03YdSxBD2OSqoQmhzKX1RkUHfty1x5D6tMxgidKXUDm8x3DQyTZKRNFhzbKiwpfeKiu/9xShY&#10;N6t0ufVuaCab7bn4yrL09Jsp1Xvp3qYgAnXhIf53r3WcP5jA/Zl4gZ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Qoku8MAAADcAAAADwAAAAAAAAAAAAAAAACYAgAAZHJzL2Rv&#10;d25yZXYueG1sUEsFBgAAAAAEAAQA9QAAAIgDAAAAAA==&#10;" path="m1080,1570r-24,-28l1036,1514r-12,-40l1012,1430r-4,-53l1008,1317r4,-64l1024,1181r4,-41l1028,1100r-4,-32l1016,1040r-16,-24l976,1000,948,988r-36,-4l900,896,887,811,867,727,843,655,803,594,747,550,671,522,570,518,518,434,462,354,402,281,333,221,261,173,185,137,96,113,,109,12,77,24,53,40,24,60,,165,16,265,44r84,37l426,129r64,56l542,249r44,72l622,406r93,20l791,458r56,52l891,570r33,77l944,727r16,88l968,908r48,28l1056,972r28,40l1104,1060r8,56l1108,1181r-12,68l1072,1325r-8,40l1056,1405r-4,37l1052,1474r,28l1056,1530r12,20l1080,1570e" filled="f" strokeweight=".5pt">
                  <v:path arrowok="t" o:connecttype="custom" o:connectlocs="1056,1542;1024,1474;1008,1377;1012,1253;1028,1140;1024,1068;1000,1016;948,988;900,896;867,727;803,594;671,522;518,434;402,281;261,173;96,113;12,77;40,24;165,16;349,81;490,185;586,321;715,426;847,510;924,647;960,815;1016,936;1084,1012;1112,1116;1096,1249;1064,1365;1052,1442;1052,1502;1068,1550" o:connectangles="0,0,0,0,0,0,0,0,0,0,0,0,0,0,0,0,0,0,0,0,0,0,0,0,0,0,0,0,0,0,0,0,0,0"/>
                </v:shape>
                <v:shape id="Freeform 121" o:spid="_x0000_s1145" style="position:absolute;left:6098;top:2468;width:1104;height:1461;visibility:visible;mso-wrap-style:square;v-text-anchor:top" coordsize="1104,1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qC0sYA&#10;AADcAAAADwAAAGRycy9kb3ducmV2LnhtbESPQWvCQBCF74X+h2UK3uqmHkpJXUUtgpUWaezB45Cd&#10;JsHsbNxdY/z3nYPgbYb35r1vpvPBtaqnEBvPBl7GGSji0tuGKwO/+/XzG6iYkC22nsnAlSLMZ48P&#10;U8ytv/AP9UWqlIRwzNFAnVKXax3LmhzGse+IRfvzwWGSNVTaBrxIuGv1JMtetcOGpaHGjlY1lcfi&#10;7AzsNt8f+/68PX6dljsO2BwW28+DMaOnYfEOKtGQ7ubb9cYK/kTw5RmZQM/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NqC0sYAAADcAAAADwAAAAAAAAAAAAAAAACYAgAAZHJz&#10;L2Rvd25yZXYueG1sUEsFBgAAAAAEAAQA9QAAAIsDAAAAAA==&#10;" path="m1104,1461r-16,-4l1072,1457r-12,-4l1048,1449r-16,-4l1020,1441r-12,-8l996,1425r-8,-8l976,1409r-12,-12l956,1389r-12,-12l936,1365r-8,-12l915,1341r-8,-16l899,1308r-8,-12l883,1280r-8,-20l867,1244r-4,-16l855,1208r-8,-16l843,1172r-8,-20l831,1132r-8,-20l819,1092r-4,-24l807,1048r,-17l803,1015r-4,-12l795,987r-4,-16l787,959r-4,-16l779,927r-4,-12l767,903r-4,-16l755,875r-4,-12l743,847r-4,-12l731,823r-8,-12l715,799r-8,-12l699,775r-8,-13l679,754r-8,-12l663,730r-13,-8l642,710r-12,-8l618,690r-12,-8l594,670r-12,-8l570,654r-8,-12l550,634r-8,-12l530,614r-12,-8l506,598r-12,-8l482,582r-12,-4l458,570r-12,-4l430,562r-12,-4l406,550r-17,l377,546r-16,-4l345,538r-12,l317,534r-16,l285,530r-16,l257,530r-16,l225,530r-16,l193,530r-16,l157,530r-16,l124,534r-4,8l120,550r-4,8l112,566r,8l108,582r,8l104,598r,8l104,614r-4,8l100,630r,8l100,646r,8l100,662r,4l100,674r,8l100,690r,8l100,706r4,8l104,718r,8l108,734r,8l112,746r,8l116,762r4,9l120,775r-8,-21l104,734,96,710,88,686,80,662,76,638,68,614,60,590,52,566,48,542,40,514,36,489,28,461,24,437,20,409,16,385,12,357,8,333,4,305r,-24l,257,,229,,204,,180,,156,,132,4,108,8,84,12,64,16,40,20,20,28,,52,,76,r24,4l120,4r25,4l165,12r24,8l209,28r20,8l249,44r20,8l289,64r16,12l325,88r16,12l357,112r20,16l393,140r17,16l426,172r16,20l454,208r16,17l486,245r12,20l514,285r12,20l542,325r12,20l566,365r16,24l594,409r28,l646,409r25,l695,413r20,4l735,425r16,8l771,441r16,8l799,461r16,12l827,485r8,17l847,514r8,16l867,546r8,20l879,582r8,20l891,618r8,20l903,658r4,24l911,702r4,20l920,742r,24l924,787r4,24l928,831r4,24l936,875r8,4l952,879r12,l972,879r8,4l988,887r8,l1000,891r8,4l1012,899r8,4l1024,907r4,8l1032,919r4,8l1040,931r,8l1044,943r4,8l1048,959r,8l1052,975r,8l1052,991r,12l1052,1011r,8l1052,1031r,8l1048,1052r,8l1048,1072r-4,20l1040,1108r,20l1036,1144r,16l1036,1176r-4,20l1032,1208r,16l1032,1240r,16l1032,1268r,12l1036,1296r,12l1036,1321r4,12l1040,1345r4,12l1048,1365r,12l1052,1385r4,8l1060,1405r4,8l1068,1421r4,8l1080,1433r4,8l1088,1449r8,4l1104,1461xe" stroked="f" strokeweight=".5pt">
                  <v:path arrowok="t" o:connecttype="custom" o:connectlocs="1048,1449;988,1417;936,1365;891,1296;855,1208;823,1112;803,1015;783,943;755,875;723,811;679,754;630,702;570,654;518,606;458,570;389,550;317,534;241,530;157,530;116,558;104,598;100,638;100,674;104,714;112,746;112,754;76,638;40,514;16,385;0,257;0,132;20,20;120,4;229,36;325,88;410,156;486,245;554,345;646,409;751,433;827,485;875,566;903,658;920,766;936,875;980,883;1012,899;1036,927;1048,959;1052,1003;1048,1052;1040,1128;1032,1208;1032,1280;1040,1345;1056,1393;1080,1433" o:connectangles="0,0,0,0,0,0,0,0,0,0,0,0,0,0,0,0,0,0,0,0,0,0,0,0,0,0,0,0,0,0,0,0,0,0,0,0,0,0,0,0,0,0,0,0,0,0,0,0,0,0,0,0,0,0,0,0,0"/>
                </v:shape>
                <v:shape id="Freeform 122" o:spid="_x0000_s1146" style="position:absolute;left:6098;top:2468;width:1104;height:1461;visibility:visible;mso-wrap-style:square;v-text-anchor:top" coordsize="1104,1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k5r8MA&#10;AADcAAAADwAAAGRycy9kb3ducmV2LnhtbERPTWsCMRC9F/wPYYTealYPRVajiCCKB4tbQbyNm3Gz&#10;uJksSXS3/fVNodDbPN7nzJe9bcSTfKgdKxiPMhDEpdM1VwpOn5u3KYgQkTU2jknBFwVYLgYvc8y1&#10;6/hIzyJWIoVwyFGBibHNpQylIYth5FrixN2ctxgT9JXUHrsUbhs5ybJ3abHm1GCwpbWh8l48rILb&#10;9rw/fG/k2V3WXq+yj7q7mkKp12G/moGI1Md/8Z97p9P8yRh+n0kXyM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7k5r8MAAADcAAAADwAAAAAAAAAAAAAAAACYAgAAZHJzL2Rv&#10;d25yZXYueG1sUEsFBgAAAAAEAAQA9QAAAIgDAAAAAA==&#10;" path="m1104,1461r-56,-12l996,1425r-40,-36l915,1341r-32,-61l855,1208r-24,-76l807,1048,795,987,779,927,755,875,731,823,699,775,663,730,618,690,570,654,530,614,482,582,430,562,377,546,317,534r-60,-4l193,530r-69,4l112,566r-8,32l100,630r,32l100,690r4,28l112,746r8,29l104,734,88,686,76,638,60,590,48,542,36,489,24,437,16,385,8,333,4,281,,229,,180,,132,8,84,16,40,28,r92,4l209,28r80,36l357,112r69,60l486,245r56,80l594,409r101,4l771,441r56,44l867,546r24,72l911,702r13,85l936,875r36,4l1000,891r24,16l1040,931r8,28l1052,991r,40l1048,1072r-12,72l1032,1208r,60l1036,1321r12,44l1060,1405r20,28l1104,1461e" filled="f" strokeweight=".5pt">
                  <v:path arrowok="t" o:connecttype="custom" o:connectlocs="1048,1449;956,1389;883,1280;831,1132;795,987;755,875;699,775;618,690;530,614;430,562;317,534;193,530;112,566;100,630;100,690;112,746;104,734;76,638;48,542;24,437;8,333;0,229;0,132;16,40;120,4;289,64;426,172;542,325;695,413;827,485;891,618;924,787;972,879;1024,907;1048,959;1052,1031;1036,1144;1032,1268;1048,1365;1080,1433" o:connectangles="0,0,0,0,0,0,0,0,0,0,0,0,0,0,0,0,0,0,0,0,0,0,0,0,0,0,0,0,0,0,0,0,0,0,0,0,0,0,0,0"/>
                </v:shape>
                <v:shape id="Freeform 123" o:spid="_x0000_s1147" style="position:absolute;left:6712;top:2632;width:1193;height:1887;visibility:visible;mso-wrap-style:square;v-text-anchor:top" coordsize="1193,18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nQnMEA&#10;AADcAAAADwAAAGRycy9kb3ducmV2LnhtbERPzYrCMBC+L/gOYQQvi6b2IFobRcQVQfag9QGGZvqD&#10;zaQ0WVt9erOwsLf5+H4n3Q6mEQ/qXG1ZwXwWgSDOra65VHDLvqZLEM4ja2wsk4InOdhuRh8pJtr2&#10;fKHH1ZcihLBLUEHlfZtI6fKKDLqZbYkDV9jOoA+wK6XusA/hppFxFC2kwZpDQ4Ut7SvK79cfo8Cv&#10;Mld+H86mb1pcXrjIXsfPTKnJeNitQXga/L/4z33SYX4cw+8z4QK5e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b50JzBAAAA3AAAAA8AAAAAAAAAAAAAAAAAmAIAAGRycy9kb3du&#10;cmV2LnhtbFBLBQYAAAAABAAEAPUAAACGAwAAAAA=&#10;" path="m,57l20,40,40,28,61,16,85,8,105,4,133,r24,l185,4r28,4l237,16r28,12l293,40r29,13l350,69r28,20l406,109r24,24l454,157r24,28l502,213r20,28l542,273r16,36l575,342r12,36l599,418r8,36l611,494r4,44l611,578r-4,45l603,667r,4l607,671r,4l611,679r4,4l615,687r4,l619,691r4,4l623,699r4,l627,703r4,l631,707r4,l635,711r4,4l639,719r4,l655,739r16,20l683,779r16,20l711,823r12,20l735,867r16,21l763,912r12,24l787,960r12,24l811,1008r13,24l836,1056r12,24l860,1108r8,24l880,1157r12,24l900,1209r12,24l920,1257r12,24l940,1305r12,24l960,1357r8,24l976,1401r8,24l996,1450r8,24l1008,1494r8,20l1024,1534r8,20l1040,1570r4,20l1052,1610r8,16l1068,1646r8,16l1085,1678r4,16l1097,1711r8,16l1109,1739r8,16l1125,1767r4,12l1137,1795r4,8l1149,1815r4,12l1161,1835r4,8l1169,1851r4,8l1177,1867r4,4l1185,1879r4,4l1189,1887r4,l1181,1883r-12,l1153,1879r-12,-4l1129,1871r-12,-4l1105,1863r-12,-4l1080,1855r-16,-4l1052,1847r-12,-4l1028,1839r-12,-4l1004,1831r-12,-4l980,1823r-8,-8l960,1811r-12,-4l936,1803r-12,-4l912,1791r-8,-4l892,1783r-12,-4l868,1775r-8,-8l848,1763r-8,-4l828,1755r-13,-8l811,1743r,-4l807,1739r,-4l803,1731r-4,-4l799,1723r-4,-4l795,1715r-4,-4l787,1706r,-4l783,1698r,-4l779,1690r,-4l775,1682r,-4l771,1674r-4,-4l763,1662r-4,-4l755,1654r-4,-4l747,1646r-4,-8l739,1634r-4,-4l731,1626r-4,-4l723,1618r-4,-4l719,1610r-4,-4l711,1602r-4,-4l703,1598r-4,-4l695,1590r-4,-4l687,1582r-4,-4l679,1578r-4,-4l671,1570r,-4l667,1562r-4,l659,1558r-4,-4l651,1550r-4,l643,1546r-4,-4l635,1538r-4,-8l627,1526r-4,-4l619,1518r-4,-4l611,1510r-4,-8l607,1498r-4,-4l599,1490r-4,-8l591,1478r-4,-8l583,1466r-4,-4l575,1454r,-4l571,1442r-4,-4l562,1429r-4,-8l558,1417r-4,-8l550,1405r-4,-8l546,1389r-4,-4l538,1377r,-8l530,1365r-8,-8l514,1349r-4,-12l502,1329r-4,-8l494,1313r-8,-8l482,1293r-4,-8l478,1277r-4,-12l470,1257r,-12l466,1237r,-12l462,1213r,-8l462,1193r,-12l462,1169r,-12l462,1144r,-12l466,1120r,-12l470,1096r,-12l474,1072r4,-12l478,1044r4,-12l490,1016r4,-12l502,988r4,-12l510,960r4,-12l518,932r4,-12l522,904r4,-12l526,875r4,-12l530,851r-4,-16l526,823r,-12l522,799r-4,-12l514,775r-4,-12l506,751r-8,-12l490,727r-8,-8l474,707,462,695r-12,-8l438,675r-12,-8l410,655r-16,-8l378,639r-4,-28l374,586r-4,-28l366,534r-4,-24l358,486r-4,-24l350,438r-8,-20l338,398r-8,-24l322,354r-8,-20l306,317r-9,-20l289,281,277,265,265,249r-8,-16l245,221,229,209,217,197,201,185r-16,-8l169,165r-16,-4l137,153r-20,-4l97,145,77,141,57,137r-25,l28,133r,-4l28,125r-4,l24,121r,-4l24,113r-4,l20,109r,-4l16,101r,-4l16,93r-4,l12,89r,-4l8,81r,-4l8,73,4,69r,-4l4,61,,57xe" stroked="f" strokeweight=".5pt">
                  <v:path arrowok="t" o:connecttype="custom" o:connectlocs="105,4;265,28;430,133;558,309;615,538;607,675;623,695;635,707;671,759;751,888;824,1032;892,1181;952,1329;1004,1474;1044,1590;1089,1694;1129,1779;1165,1843;1189,1883;1141,1875;1064,1851;992,1827;924,1799;860,1767;811,1739;795,1719;783,1694;767,1670;743,1638;719,1614;699,1594;675,1574;655,1554;631,1530;607,1502;587,1470;567,1438;546,1397;522,1357;486,1305;470,1245;462,1181;466,1108;482,1032;514,948;530,863;518,787;482,719;410,655;366,534;338,398;289,281;217,197;117,149;28,129;20,113;12,93;4,69" o:connectangles="0,0,0,0,0,0,0,0,0,0,0,0,0,0,0,0,0,0,0,0,0,0,0,0,0,0,0,0,0,0,0,0,0,0,0,0,0,0,0,0,0,0,0,0,0,0,0,0,0,0,0,0,0,0,0,0,0,0"/>
                </v:shape>
                <v:shape id="Freeform 124" o:spid="_x0000_s1148" style="position:absolute;left:6712;top:2632;width:1193;height:1887;visibility:visible;mso-wrap-style:square;v-text-anchor:top" coordsize="1193,18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bTMMMA&#10;AADcAAAADwAAAGRycy9kb3ducmV2LnhtbERPTWvCQBC9C/0PyxR6000taJpmI6WlkJNBa6Hexuw0&#10;Cc3Ohuxq4r93BcHbPN7npKvRtOJEvWssK3ieRSCIS6sbrhTsvr+mMQjnkTW2lknBmRyssodJiom2&#10;A2/otPWVCCHsElRQe98lUrqyJoNuZjviwP3Z3qAPsK+k7nEI4aaV8yhaSIMNh4YaO/qoqfzfHo2C&#10;vY6HnyL6XBTF66/bNfkhX7ulUk+P4/sbCE+jv4tv7lyH+fMXuD4TLpDZ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bTMMMAAADcAAAADwAAAAAAAAAAAAAAAACYAgAAZHJzL2Rv&#10;d25yZXYueG1sUEsFBgAAAAAEAAQA9QAAAIgDAAAAAA==&#10;" path="m,57l40,28,85,8,133,r52,4l237,16r56,24l350,69r56,40l454,157r48,56l542,273r33,69l599,418r12,76l611,578r-8,89l611,679r12,16l631,707r12,12l671,759r28,40l723,843r28,45l775,936r24,48l824,1032r24,48l868,1132r24,49l912,1233r20,48l952,1329r16,52l984,1425r20,49l1032,1554r28,72l1089,1694r28,61l1141,1803r24,40l1181,1871r12,16l1141,1875r-48,-16l1040,1843r-48,-16l948,1807r-44,-20l860,1767r-45,-20l803,1731r-12,-20l779,1690r-12,-20l751,1650r-16,-20l719,1614r-12,-16l691,1586r-16,-12l663,1562r-16,-12l631,1530r-16,-16l603,1494r-16,-24l575,1450r-17,-29l546,1397r-8,-28l510,1337r-24,-32l474,1265r-8,-40l462,1181r,-49l470,1084r12,-52l506,976r16,-56l530,863r-4,-52l510,763,482,719,438,675,378,639,366,534,350,438,322,354,289,281,245,221,185,177,117,149,32,137,24,117,16,97,8,77,,57e" filled="f" strokeweight=".5pt">
                  <v:path arrowok="t" o:connecttype="custom" o:connectlocs="40,28;133,0;237,16;350,69;454,157;542,273;599,418;611,578;611,679;631,707;671,759;723,843;775,936;824,1032;868,1132;912,1233;952,1329;984,1425;1032,1554;1089,1694;1141,1803;1181,1871;1141,1875;1040,1843;948,1807;860,1767;803,1731;779,1690;751,1650;719,1614;691,1586;663,1562;631,1530;603,1494;575,1450;546,1397;510,1337;474,1265;462,1181;470,1084;506,976;530,863;510,763;438,675;366,534;322,354;245,221;117,149;24,117;8,77" o:connectangles="0,0,0,0,0,0,0,0,0,0,0,0,0,0,0,0,0,0,0,0,0,0,0,0,0,0,0,0,0,0,0,0,0,0,0,0,0,0,0,0,0,0,0,0,0,0,0,0,0,0"/>
                </v:shape>
                <v:shape id="Freeform 125" o:spid="_x0000_s1149" style="position:absolute;left:7222;top:3299;width:93;height:20;visibility:visible;mso-wrap-style:square;v-text-anchor:top" coordsize="9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WO1cEA&#10;AADcAAAADwAAAGRycy9kb3ducmV2LnhtbERP22oCMRB9L/QfwhR8q1lFSlmNIraFtrSIF3weN7Ob&#10;xWSyJKmuf28Khb7N4VxntuidFWcKsfWsYDQsQBBXXrfcKNjv3h6fQcSErNF6JgVXirCY39/NsNT+&#10;whs6b1MjcgjHEhWYlLpSylgZchiHviPOXO2Dw5RhaKQOeMnhzspxUTxJhy3nBoMdrQxVp+2PU9DW&#10;9tXS9wtj+DKH4wfWpD/XSg0e+uUURKI+/Yv/3O86zx9P4PeZfIGc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9ljtXBAAAA3AAAAA8AAAAAAAAAAAAAAAAAmAIAAGRycy9kb3du&#10;cmV2LnhtbFBLBQYAAAAABAAEAPUAAACGAwAAAAA=&#10;" path="m93,l69,8,48,16r-24,l,20e" filled="f" strokeweight=".5pt">
                  <v:path arrowok="t" o:connecttype="custom" o:connectlocs="93,0;69,8;48,16;24,16;0,20" o:connectangles="0,0,0,0,0"/>
                </v:shape>
                <v:shape id="Freeform 126" o:spid="_x0000_s1150" style="position:absolute;left:7250;top:3355;width:105;height:28;visibility:visible;mso-wrap-style:square;v-text-anchor:top" coordsize="105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2JNsUA&#10;AADcAAAADwAAAGRycy9kb3ducmV2LnhtbERPTWvCQBC9F/wPywi9FN1UqUjqRiS0IMWLplR7G7Jj&#10;EpKdTbNbTf31XUHwNo/3OYtlbxpxos5VlhU8jyMQxLnVFRcKPrP30RyE88gaG8uk4I8cLJPBwwJj&#10;bc+8pdPOFyKEsItRQel9G0vp8pIMurFtiQN3tJ1BH2BXSN3hOYSbRk6iaCYNVhwaSmwpLSmvd79G&#10;wc8mW2+/vp9cNj3Us3R/Sd+mH5VSj8N+9QrCU+/v4pt7rcP8yQtcnwkXyOQ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LYk2xQAAANwAAAAPAAAAAAAAAAAAAAAAAJgCAABkcnMv&#10;ZG93bnJldi54bWxQSwUGAAAAAAQABAD1AAAAigMAAAAA&#10;" path="m105,l85,4,65,8,45,16,29,28r-9,l16,28r-8,l,28e" filled="f" strokeweight=".5pt">
                  <v:path arrowok="t" o:connecttype="custom" o:connectlocs="105,0;85,4;65,8;45,16;29,28;20,28;16,28;8,28;0,28" o:connectangles="0,0,0,0,0,0,0,0,0"/>
                </v:shape>
                <v:shape id="Freeform 127" o:spid="_x0000_s1151" style="position:absolute;left:7218;top:3604;width:81;height:285;visibility:visible;mso-wrap-style:square;v-text-anchor:top" coordsize="81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JhdsIA&#10;AADcAAAADwAAAGRycy9kb3ducmV2LnhtbERPzWrCQBC+F/oOyxR6CWbTHNIQs4oogr2IVR9gyE6T&#10;0OxszG51+/ZdQehtPr7fqZfBDOJKk+stK3hLMxDEjdU9twrOp+2sBOE8ssbBMin4JQfLxfNTjZW2&#10;N/6k69G3Ioawq1BB5/1YSemajgy61I7Ekfuyk0Ef4dRKPeEthptB5llWSIM9x4YOR1p31Hwff4yC&#10;ci8/LpuyCI0bDuEyumSF74lSry9hNQfhKfh/8cO903F+XsD9mXiBX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cmF2wgAAANwAAAAPAAAAAAAAAAAAAAAAAJgCAABkcnMvZG93&#10;bnJldi54bWxQSwUGAAAAAAQABAD1AAAAhwMAAAAA&#10;" path="m,l8,16r4,16l20,48r4,16l28,80r4,16l36,112r4,20l44,156r,20l48,201r8,20l61,237r8,20l73,273r8,12e" filled="f" strokeweight=".5pt">
                  <v:path arrowok="t" o:connecttype="custom" o:connectlocs="0,0;8,16;12,32;20,48;24,64;28,80;32,96;36,112;40,132;44,156;44,176;48,201;56,221;61,237;69,257;73,273;81,285" o:connectangles="0,0,0,0,0,0,0,0,0,0,0,0,0,0,0,0,0"/>
                </v:shape>
                <v:shape id="Freeform 128" o:spid="_x0000_s1152" style="position:absolute;left:7483;top:3776;width:165;height:659;visibility:visible;mso-wrap-style:square;v-text-anchor:top" coordsize="165,6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r0s8UA&#10;AADcAAAADwAAAGRycy9kb3ducmV2LnhtbERPTWvCQBC9F/wPywi91Y1Rmja6SilYSiUtTXvoccyO&#10;2WB2NmS3mv57Vyh4m8f7nOV6sK04Uu8bxwqmkwQEceV0w7WC76/N3QMIH5A1to5JwR95WK9GN0vM&#10;tTvxJx3LUIsYwj5HBSaELpfSV4Ys+onriCO3d73FEGFfS93jKYbbVqZJci8tNhwbDHb0bKg6lL9W&#10;wcwUb4/FzhQ/uH35OKTzbP5eZkrdjoenBYhAQ7iK/92vOs5PM7g8Ey+QqzM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+vSzxQAAANwAAAAPAAAAAAAAAAAAAAAAAJgCAABkcnMv&#10;ZG93bnJldi54bWxQSwUGAAAAAAQABAD1AAAAigMAAAAA&#10;" path="m165,659r-8,-20l149,619r-4,-16l137,583r-4,-21l129,542r-4,-20l125,498r-8,-16l113,462r-4,-20l105,422r-4,-20l97,382,93,362r,-20l89,322,85,302,81,285,77,265,73,245,69,225,65,209,61,189,53,165,44,141,40,117,32,93,24,69,16,49,8,25,,e" filled="f" strokeweight=".5pt">
                  <v:path arrowok="t" o:connecttype="custom" o:connectlocs="165,659;157,639;149,619;145,603;137,583;133,562;129,542;125,522;125,498;117,482;113,462;109,442;105,422;101,402;97,382;93,362;93,342;89,322;85,302;81,285;77,265;73,245;69,225;65,209;61,189;53,165;44,141;40,117;32,93;24,69;16,49;8,25;0,0" o:connectangles="0,0,0,0,0,0,0,0,0,0,0,0,0,0,0,0,0,0,0,0,0,0,0,0,0,0,0,0,0,0,0,0,0"/>
                </v:shape>
                <v:shape id="Freeform 129" o:spid="_x0000_s1153" style="position:absolute;left:7443;top:5559;width:799;height:903;visibility:visible;mso-wrap-style:square;v-text-anchor:top" coordsize="799,9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SnKcQA&#10;AADcAAAADwAAAGRycy9kb3ducmV2LnhtbESPQW/CMAyF75P4D5GRdhspDE1TIaAJCY3bBmza1TSm&#10;KWucqklL9+/xAWk3W+/5vc/L9eBr1VMbq8AGppMMFHERbMWlga/j9ukVVEzIFuvAZOCPIqxXo4cl&#10;5jZceU/9IZVKQjjmaMCl1ORax8KRxzgJDbFo59B6TLK2pbYtXiXc13qWZS/aY8XS4LChjaPi99B5&#10;Ax/PF8xOO/fd/6T3z96Fbj71nTGP4+FtASrRkP7N9+udFfyZ0MozMoFe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8kpynEAAAA3AAAAA8AAAAAAAAAAAAAAAAAmAIAAGRycy9k&#10;b3ducmV2LnhtbFBLBQYAAAAABAAEAPUAAACJAwAAAAA=&#10;" path="m558,36r8,24l570,84r8,20l586,128r4,20l598,173r8,20l615,213r4,24l627,257r8,20l643,301r4,20l655,341r8,20l671,381r8,20l687,425r8,21l699,466r8,20l715,506r8,20l731,546r8,20l747,586r8,16l763,622r8,20l779,662r8,20l795,702r4,4l799,715r,8l799,731r,4l799,743r-4,8l795,755r-4,8l787,767r-4,8l779,783r-4,4l771,795r-4,4l759,807r-4,4l747,819r-4,8l735,831r-8,8l723,843r-8,8l707,855r-8,8l695,867r-8,8l679,879r-8,8l663,891r-8,8l647,903r-16,-8l611,887r-21,-8l570,871r-16,-8l534,855r-20,-8l494,843r-20,-8l454,831r-20,-8l414,819r-20,-4l374,811r-20,-4l333,803r-20,-4l293,795r-20,l253,791r-20,l213,787r-24,l169,787r-20,-4l129,783r-20,l84,783r-20,l44,783r-20,l,787,8,759r4,-28l20,706r4,-28l32,654r8,-28l48,602r8,-28l64,550,76,522r8,-24l97,474r12,-28l117,421r12,-24l141,373r16,-24l169,325r12,-24l197,277r16,-24l229,229r16,-24l261,181r20,-25l297,132r20,-20l337,88,358,68,378,44,398,24,422,r4,4l430,8r4,4l438,12r4,4l446,20r4,4l454,24r4,4l462,28r4,4l470,32r4,l478,36r4,l486,40r4,l494,40r4,l502,40r4,4l510,44r8,l522,44r8,l534,40r4,l546,40r8,l558,36xe" stroked="f" strokeweight=".5pt">
                  <v:path arrowok="t" o:connecttype="custom" o:connectlocs="570,84;590,148;615,213;635,277;655,341;679,401;699,466;723,526;747,586;771,642;795,702;799,723;799,743;791,763;779,783;767,799;747,819;727,839;707,855;687,875;663,891;631,895;570,871;514,847;454,831;394,815;333,803;273,795;213,787;149,783;84,783;24,783;12,731;32,654;56,574;84,498;117,421;157,349;197,277;245,205;297,132;358,68;422,0;434,12;446,20;458,28;470,32;482,36;494,40;506,44;522,44;538,40;558,36" o:connectangles="0,0,0,0,0,0,0,0,0,0,0,0,0,0,0,0,0,0,0,0,0,0,0,0,0,0,0,0,0,0,0,0,0,0,0,0,0,0,0,0,0,0,0,0,0,0,0,0,0,0,0,0,0"/>
                </v:shape>
                <v:shape id="Freeform 130" o:spid="_x0000_s1154" style="position:absolute;left:7443;top:5559;width:799;height:903;visibility:visible;mso-wrap-style:square;v-text-anchor:top" coordsize="799,9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5qNMQA&#10;AADcAAAADwAAAGRycy9kb3ducmV2LnhtbERPTWvCQBC9F/oflin0UupGD1JjNlKkgqeiSS69jdkx&#10;Cc3Oprurpv31rlDwNo/3OdlqNL04k/OdZQXTSQKCuLa640ZBVW5e30D4gKyxt0wKfsnDKn98yDDV&#10;9sJ7OhehETGEfYoK2hCGVEpft2TQT+xAHLmjdQZDhK6R2uElhptezpJkLg12HBtaHGjdUv1dnIwC&#10;V/4cvl7mm95Wf4ey2Da0W398KvX8NL4vQQQaw138797qOH+2gNsz8QKZX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+ajTEAAAA3AAAAA8AAAAAAAAAAAAAAAAAmAIAAGRycy9k&#10;b3ducmV2LnhtbFBLBQYAAAAABAAEAPUAAACJAwAAAAA=&#10;" path="m558,36r12,48l586,128r12,45l615,213r12,44l643,301r12,40l671,381r16,44l699,466r16,40l731,546r16,40l763,622r16,40l795,702r4,29l795,755r-16,28l759,807r-24,24l707,855r-28,24l647,903,611,887,570,871,534,855,494,843,454,831,414,819r-40,-8l333,803r-40,-8l253,791r-40,-4l169,787r-40,-4l84,783r-40,l,787,12,731,24,678,40,626,56,574,76,522,97,474r20,-53l141,373r28,-48l197,277r32,-48l261,181r36,-49l337,88,378,44,422,r12,12l446,20r16,8l478,36r16,4l510,44r24,-4l558,36e" filled="f" strokeweight=".5pt">
                  <v:path arrowok="t" o:connecttype="custom" o:connectlocs="570,84;598,173;627,257;655,341;687,425;715,506;747,586;779,662;799,731;779,783;735,831;679,879;611,887;534,855;454,831;374,811;293,795;213,787;129,783;44,783;12,731;40,626;76,522;117,421;169,325;229,229;297,132;378,44;434,12;462,28;494,40;534,40" o:connectangles="0,0,0,0,0,0,0,0,0,0,0,0,0,0,0,0,0,0,0,0,0,0,0,0,0,0,0,0,0,0,0,0"/>
                </v:shape>
                <v:shape id="Freeform 131" o:spid="_x0000_s1155" style="position:absolute;left:7644;top:5768;width:44;height:526;visibility:visible;mso-wrap-style:square;v-text-anchor:top" coordsize="44,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/8I8UA&#10;AADcAAAADwAAAGRycy9kb3ducmV2LnhtbESPQWvCQBCF7wX/wzJCb3XTViSkriLFghAQmgrV25Cd&#10;JqHZ2ZDdJvHfO4eCtxnem/e+WW8n16qB+tB4NvC8SEARl942XBk4fX08paBCRLbYeiYDVwqw3cwe&#10;1phZP/InDUWslIRwyNBAHWOXaR3KmhyGhe+IRfvxvcMoa19p2+Mo4a7VL0my0g4bloYaO3qvqfwt&#10;/pyB/T4/5PgdT2e7vOj0qIPd2WDM43zavYGKNMW7+f/6YAX/VfDlGZlAb2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D/wjxQAAANwAAAAPAAAAAAAAAAAAAAAAAJgCAABkcnMv&#10;ZG93bnJldi54bWxQSwUGAAAAAAQABAD1AAAAigMAAAAA&#10;" path="m44,l40,32,36,60r,28l32,116r,28l32,172r,28l32,224r,49l28,313r,40l24,393r-4,32l12,461,8,493,,526e" filled="f" strokeweight=".5pt">
                  <v:path arrowok="t" o:connecttype="custom" o:connectlocs="44,0;40,32;36,60;36,88;32,116;32,144;32,172;32,200;32,224;32,273;28,313;28,353;24,393;20,425;12,461;8,493;0,526" o:connectangles="0,0,0,0,0,0,0,0,0,0,0,0,0,0,0,0,0"/>
                </v:shape>
                <v:shape id="Freeform 132" o:spid="_x0000_s1156" style="position:absolute;left:7797;top:5784;width:433;height:546;visibility:visible;mso-wrap-style:square;v-text-anchor:top" coordsize="433,5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tfY8MA&#10;AADcAAAADwAAAGRycy9kb3ducmV2LnhtbERPTWsCMRC9F/wPYQRvNWuVKtvNihVEqYdS7aW3YTPd&#10;LG4mSxJ1/feNIPQ2j/c5xbK3rbiQD41jBZNxBoK4crrhWsH3cfO8ABEissbWMSm4UYBlOXgqMNfu&#10;yl90OcRapBAOOSowMXa5lKEyZDGMXUecuF/nLcYEfS21x2sKt618ybJXabHh1GCwo7Wh6nQ4WwXT&#10;2/Yn62bbD1yY99m+38z3+OmVGg371RuISH38Fz/cO53mTydwfyZdI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dtfY8MAAADcAAAADwAAAAAAAAAAAAAAAACYAgAAZHJzL2Rv&#10;d25yZXYueG1sUEsFBgAAAAAEAAQA9QAAAIgDAAAAAA==&#10;" path="m196,r12,60l224,124r16,68l261,257r20,56l297,361r16,36l321,413r20,20l349,453r4,16l345,481r24,l389,477r24,-4l433,469r-24,4l389,481r-20,9l353,498r-16,12l325,522r-12,12l301,546r12,-16l325,514r12,-16l345,481r,-16l345,449r-8,-12l321,421r-16,4l289,429r-16,l261,433r-21,8l220,449r-20,12l184,469r-12,l160,469r-8,l140,473r-16,4l104,485r-16,9l68,502r-16,8l36,514r-20,8l,530e" filled="f" strokeweight=".5pt">
                  <v:path arrowok="t" o:connecttype="custom" o:connectlocs="196,0;208,60;224,124;240,192;261,257;281,313;297,361;313,397;321,413;341,433;349,453;353,469;345,481;369,481;389,477;413,473;433,469;409,473;389,481;369,490;353,498;337,510;325,522;313,534;301,546;313,530;325,514;337,498;345,481;345,465;345,449;337,437;321,421;305,425;289,429;273,429;261,433;240,441;220,449;200,461;184,469;172,469;160,469;152,469;140,473;124,477;104,485;88,494;68,502;52,510;36,514;16,522;0,530" o:connectangles="0,0,0,0,0,0,0,0,0,0,0,0,0,0,0,0,0,0,0,0,0,0,0,0,0,0,0,0,0,0,0,0,0,0,0,0,0,0,0,0,0,0,0,0,0,0,0,0,0,0,0,0,0"/>
                </v:shape>
                <v:shape id="Freeform 133" o:spid="_x0000_s1157" style="position:absolute;left:5596;top:5639;width:759;height:879;visibility:visible;mso-wrap-style:square;v-text-anchor:top" coordsize="759,8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VWFMIA&#10;AADcAAAADwAAAGRycy9kb3ducmV2LnhtbERPzU4CMRC+m/gOzZhwk65ggCwUYgxGg1yAfYDJdtgu&#10;bKdLW6G+vTUx8TZfvt9ZrJLtxJV8aB0reBoWIIhrp1tuFFSHt8cZiBCRNXaOScE3BVgt7+8WWGp3&#10;4x1d97EROYRDiQpMjH0pZagNWQxD1xNn7ui8xZihb6T2eMvhtpOjophIiy3nBoM9vRqqz/svq+DS&#10;bacX+7zZvFcxeTNJ61P1uVZq8JBe5iAipfgv/nN/6Dx/PILfZ/IFcv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1VYUwgAAANwAAAAPAAAAAAAAAAAAAAAAAJgCAABkcnMvZG93&#10;bnJldi54bWxQSwUGAAAAAAQABAD1AAAAhwMAAAAA&#10;" path="m426,205r-8,24l406,249r-12,20l386,289r-13,20l361,329r-12,20l337,370r-8,20l317,410r-12,20l293,450r-12,20l265,490r-12,20l241,530r-12,16l217,566r-16,16l189,602r-16,16l161,639r-16,16l129,675r-17,16l100,707,84,723,68,739,48,755,32,771,16,787,,803r,4l4,811r,4l4,819r4,4l8,827r4,l12,831r,4l16,839r,4l20,847r,4l20,855r4,l24,859r,4l28,867r,4l32,875r,4l40,879r8,-4l56,871r8,l72,867r8,-4l92,859r8,-4l108,855r12,-4l129,847r12,-4l149,839r12,l169,835r12,-4l189,827r8,-4l209,823r8,-4l229,815r8,-4l245,811r12,-4l265,803r8,l281,799r8,-4l297,795r8,-4l309,791r8,-4l329,783r16,-4l357,775r12,-4l381,767r13,-4l402,759r12,-4l422,755r12,-4l442,747r8,-4l458,739r8,-4l474,731r8,l490,727r8,-4l502,719r8,-4l514,711r8,l526,707r4,-4l534,699r8,-4l546,691r4,-4l554,683r4,-4l562,675r4,-4l570,659r8,-16l582,626r8,-16l594,594r8,-16l606,562r8,-16l622,530r4,-12l634,498r4,-16l647,466r4,-16l659,434r4,-16l671,402r4,-16l683,370r4,-21l695,333r4,-16l707,297r4,-16l719,265r4,-20l727,229r8,-20l739,193r8,-20l751,157r8,-20l755,133r,-4l751,125r,-4l747,117r-4,-4l743,109r-4,-4l739,101r-4,-4l735,93r-4,-8l731,80r-4,-4l727,72r-4,-4l723,64r-4,-4l719,56r-4,-4l711,48r,-4l707,40r,-4l703,32r,-4l699,24r,-4l695,12r,-4l691,4r,-4l683,12r-8,8l667,28r-8,8l655,44r-8,8l638,60r-8,8l622,76r-8,9l606,93r-8,8l590,109r-8,4l574,121r-8,4l558,133r-8,4l542,145r-8,4l526,157r-8,4l506,165r-8,8l490,177r-8,4l474,185r-12,4l454,193r-8,4l438,201r-12,4xe" stroked="f" strokeweight=".5pt">
                  <v:path arrowok="t" o:connecttype="custom" o:connectlocs="394,269;349,349;305,430;253,510;201,582;145,655;84,723;16,787;4,815;12,827;16,843;24,855;28,871;48,875;80,863;120,851;161,839;197,823;237,811;273,803;305,791;345,779;394,763;434,751;466,735;498,723;522,711;542,695;558,679;578,643;602,578;626,518;651,450;675,386;699,317;723,245;747,173;755,129;743,113;735,97;727,76;719,60;711,44;703,28;695,8;675,20;647,52;614,85;582,113;550,137;518,161;482,181;446,197" o:connectangles="0,0,0,0,0,0,0,0,0,0,0,0,0,0,0,0,0,0,0,0,0,0,0,0,0,0,0,0,0,0,0,0,0,0,0,0,0,0,0,0,0,0,0,0,0,0,0,0,0,0,0,0,0"/>
                </v:shape>
                <v:shape id="Freeform 134" o:spid="_x0000_s1158" style="position:absolute;left:5596;top:5639;width:759;height:879;visibility:visible;mso-wrap-style:square;v-text-anchor:top" coordsize="759,8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hIjsQA&#10;AADcAAAADwAAAGRycy9kb3ducmV2LnhtbERPS2sCMRC+C/0PYQpeRLNVUdkapfgAoQfr4+Bx2Ex3&#10;FzeTJYka/31TKPQ2H99z5stoGnEn52vLCt4GGQjiwuqaSwXn07Y/A+EDssbGMil4kofl4qUzx1zb&#10;Bx/ofgylSCHsc1RQhdDmUvqiIoN+YFvixH1bZzAk6EqpHT5SuGnkMMsm0mDNqaHCllYVFdfjzSjY&#10;HeL2c9a7uK/peLxa7/ebWNBVqe5r/HgHESiGf/Gfe6fT/NEIfp9JF8j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ISI7EAAAA3AAAAA8AAAAAAAAAAAAAAAAAmAIAAGRycy9k&#10;b3ducmV2LnhtbFBLBQYAAAAABAAEAPUAAACJAwAAAAA=&#10;" path="m426,205r-40,84l337,370r-44,80l241,530r-52,72l129,675,68,739,,803r8,20l16,839r8,20l32,879r32,-8l100,855r41,-12l181,831r36,-12l257,807r32,-12l317,787r52,-16l414,755r36,-12l482,731r28,-16l530,703r20,-16l566,671r24,-61l614,546r24,-64l663,418r24,-69l711,281r24,-72l759,137r-8,-16l739,105,731,85,723,68,715,52,707,36,699,20,691,,659,36,630,68r-32,33l566,125r-32,24l498,173r-36,16l426,205e" filled="f" strokeweight=".5pt">
                  <v:path arrowok="t" o:connecttype="custom" o:connectlocs="426,205;386,289;337,370;293,450;241,530;189,602;129,675;68,739;0,803;8,823;16,839;24,859;32,879;64,871;100,855;141,843;181,831;217,819;257,807;289,795;317,787;369,771;414,755;450,743;482,731;510,715;530,703;550,687;566,671;590,610;614,546;638,482;663,418;687,349;711,281;735,209;759,137;751,121;739,105;731,85;723,68;715,52;707,36;699,20;691,0;659,36;630,68;598,101;566,125;534,149;498,173;462,189;426,205" o:connectangles="0,0,0,0,0,0,0,0,0,0,0,0,0,0,0,0,0,0,0,0,0,0,0,0,0,0,0,0,0,0,0,0,0,0,0,0,0,0,0,0,0,0,0,0,0,0,0,0,0,0,0,0,0"/>
                </v:shape>
                <v:line id="Line 135" o:spid="_x0000_s1159" style="position:absolute;flip:x;visibility:visible;mso-wrap-style:square" from="6006,5976" to="6186,6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HMmlsEAAADcAAAADwAAAGRycy9kb3ducmV2LnhtbERPTWsCMRC9C/0PYQRvmt1Wq6xmpRQq&#10;npRue/E2bMbd4GayJFG3/74RCr3N433OZjvYTtzIB+NYQT7LQBDXThtuFHx/fUxXIEJE1tg5JgU/&#10;FGBbPo02WGh350+6VbERKYRDgQraGPtCylC3ZDHMXE+cuLPzFmOCvpHa4z2F204+Z9mrtGg4NbTY&#10;03tL9aW6WgW7YGtyaFwYFscqv/rTwSxPSk3Gw9saRKQh/ov/3Hud5r/M4fFMukCW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IcyaWwQAAANwAAAAPAAAAAAAAAAAAAAAA&#10;AKECAABkcnMvZG93bnJldi54bWxQSwUGAAAAAAQABAD5AAAAjwMAAAAA&#10;" strokeweight=".5pt"/>
                <v:shape id="Freeform 136" o:spid="_x0000_s1160" style="position:absolute;left:5644;top:6402;width:101;height:24;visibility:visible;mso-wrap-style:square;v-text-anchor:top" coordsize="101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TPa8QA&#10;AADcAAAADwAAAGRycy9kb3ducmV2LnhtbESPT4vCMBDF7wt+hzCCtzW1/kG6RhFF8KRYRXZvQzPb&#10;FptJaaLWb28EwdsM7837vZktWlOJGzWutKxg0I9AEGdWl5wrOB0331MQziNrrCyTggc5WMw7XzNM&#10;tL3zgW6pz0UIYZeggsL7OpHSZQUZdH1bEwft3zYGfVibXOoG7yHcVDKOook0WHIgFFjTqqDskl5N&#10;4O7iLZ/k6O9xiX/zdHpem3J/VKrXbZc/IDy1/mN+X291qD8cw+uZMIG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Uz2vEAAAA3AAAAA8AAAAAAAAAAAAAAAAAmAIAAGRycy9k&#10;b3ducmV2LnhtbFBLBQYAAAAABAAEAPUAAACJAwAAAAA=&#10;" path="m101,24l89,16,64,8,36,4,,e" filled="f" strokeweight=".5pt">
                  <v:path arrowok="t" o:connecttype="custom" o:connectlocs="101,24;89,16;64,8;36,4;0,0" o:connectangles="0,0,0,0,0"/>
                </v:shape>
                <v:shape id="Freeform 137" o:spid="_x0000_s1161" style="position:absolute;left:6459;top:3997;width:386;height:410;visibility:visible;mso-wrap-style:square;v-text-anchor:top" coordsize="386,4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VokMAA&#10;AADcAAAADwAAAGRycy9kb3ducmV2LnhtbERPS4vCMBC+C/sfwgjeNFWXKt1GWRRBehEfeB6a6YNt&#10;JrWJ2v33mwXB23x8z0nXvWnEgzpXW1YwnUQgiHOray4VXM678RKE88gaG8uk4JccrFcfgxQTbZ98&#10;pMfJlyKEsEtQQeV9m0jp8ooMuoltiQNX2M6gD7Arpe7wGcJNI2dRFEuDNYeGClvaVJT/nO5GQSzp&#10;03q7iRdZcckO2+wa3eqrUqNh//0FwlPv3+KXe6/D/HkM/8+EC+Tq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4VokMAAAADcAAAADwAAAAAAAAAAAAAAAACYAgAAZHJzL2Rvd25y&#10;ZXYueG1sUEsFBgAAAAAEAAQA9QAAAIUDAAAAAA==&#10;" path="m233,64r,9l233,81r,8l229,97r,8l225,117r-4,12l217,137r-4,12l209,161r-4,12l197,185r-4,12l185,209r-8,12l169,233r-8,12l153,253r-8,12l137,277r-12,12l117,301r-12,8l97,321r-12,8l73,337r-12,9l49,354r-13,8l24,366r-12,8l,378r8,4l16,382r8,4l32,386r9,4l49,394r8,l69,394r8,4l85,398r8,4l101,402r8,l121,406r8,l137,406r8,l153,406r8,4l173,410r8,l189,410r8,l205,410r8,l225,410r8,l241,410r8,l257,410r8,l273,410r4,-4l281,402r4,l289,398r4,l293,394r5,-4l302,390r4,-4l310,382r4,-4l318,374r4,-4l326,370r4,-4l334,362r,-4l338,358r4,-4l346,350r4,-4l354,346r,-5l358,337r4,-4l366,329r4,l374,325r4,-4l378,317r4,l382,309r,-4l382,301r,-4l382,289r,-4l382,281r,-4l382,273r,-8l382,261r,-4l382,253r-4,-4l378,245r,-8l378,233r,-4l378,225r,-4l378,217r,-4l378,205r,-4l378,197r,-4l378,189r,-8l374,177r,-4l374,169r,-8l378,161r,-4l382,153r,-4l386,145r,-4l386,137r,-4l386,129r,-4l386,121r,-8l382,109r,-4l382,101r-4,-8l378,89r-4,-4l374,77r-4,-4l366,69r,-9l362,56r-4,-8l354,44r-4,-8l350,32r-4,-8l342,20r-4,-8l334,4,330,r-4,l322,4r-4,l318,8r-4,l310,12r-4,l306,16r-4,l298,20r-5,4l289,24r-4,4l281,32r-4,l273,36r-4,4l265,40r-4,4l257,48r-4,l253,52r-4,l245,56r-4,l241,60r-4,l233,64xe" stroked="f" strokeweight=".5pt">
                  <v:path arrowok="t" o:connecttype="custom" o:connectlocs="233,81;229,105;217,137;205,173;185,209;161,245;137,277;105,309;73,337;36,362;0,378;24,386;49,394;77,398;101,402;129,406;153,406;181,410;205,410;233,410;257,410;277,406;289,398;298,390;310,382;322,370;334,362;342,354;354,346;362,333;374,325;382,317;382,301;382,285;382,273;382,257;378,245;378,229;378,217;378,201;378,189;374,173;378,161;382,149;386,137;386,125;382,109;378,93;374,77;366,60;354,44;346,24;334,4;322,4;314,8;306,16;293,24;281,32;269,40;257,48;249,52;241,60" o:connectangles="0,0,0,0,0,0,0,0,0,0,0,0,0,0,0,0,0,0,0,0,0,0,0,0,0,0,0,0,0,0,0,0,0,0,0,0,0,0,0,0,0,0,0,0,0,0,0,0,0,0,0,0,0,0,0,0,0,0,0,0,0,0"/>
                </v:shape>
                <v:shape id="Freeform 138" o:spid="_x0000_s1162" style="position:absolute;left:6459;top:3997;width:386;height:410;visibility:visible;mso-wrap-style:square;v-text-anchor:top" coordsize="386,4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sGjMMA&#10;AADcAAAADwAAAGRycy9kb3ducmV2LnhtbERPzWoCMRC+F/oOYYReimbVomVrlEWweunBnwcYN9NN&#10;6maybFJ3fXsjFHqbj+93Fqve1eJKbbCeFYxHGQji0mvLlYLTcTN8BxEissbaMym4UYDV8vlpgbn2&#10;He/peoiVSCEcclRgYmxyKUNpyGEY+YY4cd++dRgTbCupW+xSuKvlJMtm0qHl1GCwobWh8nL4dQrm&#10;3bT4udltsOb101bjN70+F19KvQz64gNEpD7+i//cO53mT+fweCZdI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2sGjMMAAADcAAAADwAAAAAAAAAAAAAAAACYAgAAZHJzL2Rv&#10;d25yZXYueG1sUEsFBgAAAAAEAAQA9QAAAIgDAAAAAA==&#10;" path="m233,64r-4,33l217,137r-20,48l169,233r-32,44l97,321,49,354,,378r32,8l69,394r32,8l137,406r36,4l205,410r36,l273,410r29,-20l330,366r24,-25l382,317r,-20l382,277r,-20l378,237r,-16l378,201r,-20l374,161r8,-12l386,133r,-20l378,93,370,73,358,48,346,24,330,,306,16,281,32,257,48,233,64e" filled="f" strokeweight=".5pt">
                  <v:path arrowok="t" o:connecttype="custom" o:connectlocs="233,64;229,97;217,137;197,185;169,233;137,277;97,321;49,354;0,378;32,386;69,394;101,402;137,406;173,410;205,410;241,410;273,410;302,390;330,366;354,341;382,317;382,297;382,277;382,257;378,237;378,221;378,201;378,181;374,161;382,149;386,133;386,113;378,93;370,73;358,48;346,24;330,0;306,16;281,32;257,48;233,64" o:connectangles="0,0,0,0,0,0,0,0,0,0,0,0,0,0,0,0,0,0,0,0,0,0,0,0,0,0,0,0,0,0,0,0,0,0,0,0,0,0,0,0,0"/>
                </v:shape>
                <v:shape id="Freeform 139" o:spid="_x0000_s1163" style="position:absolute;left:6813;top:3985;width:546;height:358;visibility:visible;mso-wrap-style:square;v-text-anchor:top" coordsize="546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AlY8MA&#10;AADcAAAADwAAAGRycy9kb3ducmV2LnhtbESPT4vCMBDF7wt+hzCCtzXdCiJdoyyKIIKH9d95aMam&#10;bDMpTdT67Z2DsLcZ3pv3fjNf9r5Rd+piHdjA1zgDRVwGW3Nl4HTcfM5AxYRssQlMBp4UYbkYfMyx&#10;sOHBv3Q/pEpJCMcCDbiU2kLrWDryGMehJRbtGjqPSdau0rbDh4T7RudZNtUea5YGhy2tHJV/h5s3&#10;0ObncFk94/q2dfvddHPN3WXvjRkN+59vUIn69G9+X2+t4E+EVp6RCfTi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mAlY8MAAADcAAAADwAAAAAAAAAAAAAAAACYAgAAZHJzL2Rv&#10;d25yZXYueG1sUEsFBgAAAAAEAAQA9QAAAIgDAAAAAA==&#10;" path="m,145r48,4l104,145r64,-16l233,113,297,89,357,60,405,28,441,r4,32l457,60r9,29l478,113r16,24l510,157r16,20l546,193r-32,40l461,269r-72,32l309,329r-84,20l144,358,76,353,24,333r4,-24l28,289,24,265r,-24l20,217,12,193,8,169,,145e" filled="f" strokeweight=".5pt">
                  <v:path arrowok="t" o:connecttype="custom" o:connectlocs="0,145;48,149;104,145;168,129;233,113;297,89;357,60;405,28;441,0;445,32;457,60;466,89;478,113;494,137;510,157;526,177;546,193;514,233;461,269;389,301;309,329;225,349;144,358;76,353;24,333;28,309;28,289;24,265;24,241;20,217;12,193;8,169;0,145" o:connectangles="0,0,0,0,0,0,0,0,0,0,0,0,0,0,0,0,0,0,0,0,0,0,0,0,0,0,0,0,0,0,0,0,0"/>
                </v:shape>
                <v:shape id="Freeform 140" o:spid="_x0000_s1164" style="position:absolute;left:6736;top:4182;width:747;height:385;visibility:visible;mso-wrap-style:square;v-text-anchor:top" coordsize="747,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C1W8IA&#10;AADcAAAADwAAAGRycy9kb3ducmV2LnhtbERP32vCMBB+H/g/hBP2NlPnGK5rFJEJEwRd3fD1aK5N&#10;sbmUJtbuvzfCYG/38f28bDnYRvTU+dqxgukkAUFcOF1zpeD7uHmag/ABWWPjmBT8koflYvSQYard&#10;lb+oz0MlYgj7FBWYENpUSl8YsugnriWOXOk6iyHCrpK6w2sMt418TpJXabHm2GCwpbWh4pxfrILT&#10;4XTZ6nq7M/7A2n3I/ctPXyr1OB5W7yACDeFf/Of+1HH+7A3uz8QL5O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0LVbwgAAANwAAAAPAAAAAAAAAAAAAAAAAJgCAABkcnMvZG93&#10;bnJldi54bWxQSwUGAAAAAAQABAD1AAAAhwMAAAAA&#10;" path="m,221r12,48l37,309r28,32l105,365r44,12l201,385r56,-4l314,373r60,-12l434,341r60,-28l555,285r56,-36l663,209r44,-40l747,124,735,108,723,92,711,76,695,60,679,48,663,32,643,16,623,,583,36,530,68r-64,32l394,128r-76,20l237,156r-72,-4l101,136,73,156,49,177,25,197,,221e" filled="f" strokeweight=".5pt">
                  <v:path arrowok="t" o:connecttype="custom" o:connectlocs="0,221;12,269;37,309;65,341;105,365;149,377;201,385;257,381;314,373;374,361;434,341;494,313;555,285;611,249;663,209;707,169;747,124;735,108;723,92;711,76;695,60;679,48;663,32;643,16;623,0;583,36;530,68;466,100;394,128;318,148;237,156;165,152;101,136;73,156;49,177;25,197;0,221" o:connectangles="0,0,0,0,0,0,0,0,0,0,0,0,0,0,0,0,0,0,0,0,0,0,0,0,0,0,0,0,0,0,0,0,0,0,0,0,0"/>
                </v:shape>
                <v:shape id="Freeform 141" o:spid="_x0000_s1165" style="position:absolute;left:6592;top:4306;width:935;height:695;visibility:visible;mso-wrap-style:square;v-text-anchor:top" coordsize="935,6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zRgcQA&#10;AADcAAAADwAAAGRycy9kb3ducmV2LnhtbESPQWsCMRCF7wX/Q5hCL6VmrUXqahRZEDwVqoLXYTNu&#10;lm4mSxLd9d93DoXeZnhv3vtmvR19p+4UUxvYwGxagCKug225MXA+7d8+QaWMbLELTAYelGC7mTyt&#10;sbRh4G+6H3OjJIRTiQZczn2pdaodeUzT0BOLdg3RY5Y1NtpGHCTcd/q9KBbaY8vS4LCnylH9c7x5&#10;AwO66lFdDvvXYR53F39bfs3bpTEvz+NuBSrTmP/Nf9cHK/gfgi/PyAR6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M0YHEAAAA3AAAAA8AAAAAAAAAAAAAAAAAmAIAAGRycy9k&#10;b3ducmV2LnhtbFBLBQYAAAAABAAEAPUAAACJAwAAAAA=&#10;" path="m,542r16,l28,546r16,l60,550r16,l96,554r16,4l132,558r16,4l169,566r20,4l209,574r20,4l249,587r24,4l293,595r20,4l337,607r20,4l381,619r20,4l426,631r24,4l470,643r24,4l514,655r24,8l562,667r20,8l606,683r20,4l650,695r4,-16l658,659r4,-20l666,623r4,-20l678,582r4,-16l691,546r4,-20l703,510r8,-20l715,470r8,-20l731,430r12,-16l751,394r8,-20l767,354r12,-20l787,314r12,-21l811,273r12,-20l831,233r12,-20l855,193r16,-20l883,153r12,-20l907,113,923,93,935,73r,-4l931,65r-4,-4l927,57r-4,-4l923,49r-4,l919,45r-4,l915,41r,-4l911,37r,-5l907,32r,-4l903,24r,-4l899,16r-4,-4l895,8r-4,l891,4r,-4l887,,871,20,855,41,835,61,811,77,787,97r-24,16l739,133r-28,16l682,165r-28,12l622,193r-28,12l562,217r-28,12l502,237r-28,8l442,249r-29,4l385,257r-28,l329,257r-24,-4l281,249r-24,-4l237,233,217,221,201,209,185,193,169,173r-9,-20l152,129r-4,-28l144,101r-4,l136,101r-4,l128,101r-4,l120,101r-4,l112,101r-4,l100,117r-8,12l88,141r-8,16l76,169r-8,12l64,197r-4,12l56,221r-4,12l48,249r-4,12l40,273r-4,12l36,301r-4,13l28,326r,12l24,354r,12l20,378r,16l16,406r,16l12,438r,12l8,466r,16l8,494,4,510r,16l,542xe" stroked="f" strokeweight=".5pt">
                  <v:path arrowok="t" o:connecttype="custom" o:connectlocs="28,546;76,550;132,558;189,570;249,587;313,599;381,619;450,635;514,655;582,675;650,695;662,639;678,582;695,526;715,470;743,414;767,354;799,293;831,233;871,173;907,113;935,69;927,57;919,49;915,41;911,32;903,24;895,12;891,4;871,20;811,77;739,133;654,177;562,217;474,245;385,257;305,253;237,233;185,193;152,129;140,101;128,101;116,101;100,117;80,157;64,197;52,233;40,273;32,314;24,354;20,394;12,438;8,482;4,526" o:connectangles="0,0,0,0,0,0,0,0,0,0,0,0,0,0,0,0,0,0,0,0,0,0,0,0,0,0,0,0,0,0,0,0,0,0,0,0,0,0,0,0,0,0,0,0,0,0,0,0,0,0,0,0,0,0"/>
                </v:shape>
                <v:shape id="Freeform 142" o:spid="_x0000_s1166" style="position:absolute;left:6592;top:4306;width:935;height:695;visibility:visible;mso-wrap-style:square;v-text-anchor:top" coordsize="935,6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KHg8EA&#10;AADcAAAADwAAAGRycy9kb3ducmV2LnhtbERPTWvCQBC9F/oflin0pptIKyW6CVJr9ag23sfsmIRm&#10;Z0N2TdJ/7wpCb/N4n7PMRtOInjpXW1YQTyMQxIXVNZcK8p/N5AOE88gaG8uk4I8cZOnz0xITbQc+&#10;UH/0pQgh7BJUUHnfJlK6oiKDbmpb4sBdbGfQB9iVUnc4hHDTyFkUzaXBmkNDhS19VlT8Hq9GQf81&#10;P+H72a5XQ7zJv6/b/RbzUqnXl3G1AOFp9P/ih3unw/y3GO7PhAtke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pCh4PBAAAA3AAAAA8AAAAAAAAAAAAAAAAAmAIAAGRycy9kb3du&#10;cmV2LnhtbFBLBQYAAAAABAAEAPUAAACGAwAAAAA=&#10;" path="m,542r28,4l60,550r36,4l132,558r37,8l209,574r40,13l293,595r44,12l381,619r45,12l470,643r44,12l562,667r44,16l650,695r16,-72l691,546r24,-76l751,394r36,-80l831,233r52,-80l935,73,923,53,911,37,899,16,887,,855,41,811,77r-48,36l711,149r-57,28l594,205r-60,24l474,245r-61,8l357,257r-52,-4l257,245,217,221,185,193,160,153,148,101r-12,l128,101r-8,l108,101,80,157,60,209,44,261,32,314r-8,52l16,422,8,482,,542e" filled="f" strokeweight=".5pt">
                  <v:path arrowok="t" o:connecttype="custom" o:connectlocs="0,542;28,546;60,550;96,554;132,558;169,566;209,574;249,587;293,595;337,607;381,619;426,631;470,643;514,655;562,667;606,683;650,695;666,623;691,546;715,470;751,394;787,314;831,233;883,153;935,73;923,53;911,37;899,16;887,0;855,41;811,77;763,113;711,149;654,177;594,205;534,229;474,245;413,253;357,257;305,253;257,245;217,221;185,193;160,153;148,101;136,101;128,101;120,101;108,101;80,157;60,209;44,261;32,314;24,366;16,422;8,482;0,542" o:connectangles="0,0,0,0,0,0,0,0,0,0,0,0,0,0,0,0,0,0,0,0,0,0,0,0,0,0,0,0,0,0,0,0,0,0,0,0,0,0,0,0,0,0,0,0,0,0,0,0,0,0,0,0,0,0,0,0,0"/>
                </v:shape>
                <v:shape id="Freeform 143" o:spid="_x0000_s1167" style="position:absolute;left:7487;top:4447;width:1374;height:2529;visibility:visible;mso-wrap-style:square;v-text-anchor:top" coordsize="1374,25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mjf8EA&#10;AADcAAAADwAAAGRycy9kb3ducmV2LnhtbESPS6vCMBCF94L/IYzgTlNF5FKNIoKPlfheD8nYFptJ&#10;aaLW++tvBOHuZjhnzndmOm9sKZ5U+8KxgkE/AUGsnSk4U3A+rXo/IHxANlg6JgVv8jCftVtTTI17&#10;8YGex5CJGMI+RQV5CFUqpdc5WfR9VxFH7eZqiyGudSZNja8Ybks5TJKxtFhwJORY0TInfT8+bITo&#10;3/PF7bVb2GJ9XdFlszvIjVLdTrOYgAjUhH/z93prYv3RED7PxAnk7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F5o3/BAAAA3AAAAA8AAAAAAAAAAAAAAAAAmAIAAGRycy9kb3du&#10;cmV2LnhtbFBLBQYAAAAABAAEAPUAAACGAwAAAAA=&#10;" path="m205,r-8,20l189,36r-8,20l173,72,161,92r-8,16l145,128r-8,20l129,164r-8,21l113,205r-8,20l97,245r-4,20l85,285r-8,20l69,325r-4,20l57,369r-4,20l44,409r-4,24l36,458r-8,20l24,502r-4,24l16,550r-4,24l8,598,4,622r,24l,674r4,l8,678r4,l12,682r4,l20,686r4,l28,686r4,4l36,690r4,4l44,694r5,4l53,698r4,4l61,702r4,4l69,706r4,l77,710r4,l81,714r4,l89,718r4,l97,718r4,5l105,723r4,4l113,727r,4l117,747r4,20l125,787r4,20l137,827r8,16l153,863r8,20l169,899r12,20l189,935r12,16l213,971r12,16l237,1004r16,12l265,1032r16,16l293,1060r17,12l326,1084r16,12l354,1104r16,8l386,1120r16,8l418,1136r16,4l450,1144r16,4l482,1148r16,l506,1148r4,4l518,1156r8,4l534,1164r12,8l554,1176r13,8l575,1196r12,8l599,1216r12,8l623,1236r12,12l647,1260r12,12l671,1289r16,12l699,1313r12,12l727,1341r12,12l755,1365r12,12l779,1389r16,12l807,1413r12,12l832,1437r16,8l860,1457r12,8l876,1489r4,24l884,1537r,25l888,1586r4,24l896,1634r,24l900,1682r4,24l904,1730r4,24l908,1778r4,24l912,1827r,28l916,1879r,24l916,1927r4,28l920,1979r,24l920,2031r4,24l924,2083r,25l924,2136r,24l924,2188r,24l924,2240r4,28l928,2272r,8l928,2288r,8l932,2304r,8l932,2320r,8l932,2336r4,8l936,2352r,8l936,2368r,8l936,2385r4,8l940,2401r,8l940,2417r,8l940,2433r,8l944,2449r,8l944,2465r,8l944,2481r,8l944,2497r,8l944,2513r,8l952,2517r8,-4l968,2513r8,-4l984,2509r8,-4l1000,2505r8,l1016,2505r8,-4l1032,2501r8,l1048,2501r8,l1064,2501r8,l1080,2505r9,l1097,2505r8,l1113,2509r8,l1125,2509r8,4l1141,2513r8,4l1157,2517r8,4l1169,2521r8,4l1185,2525r8,4l1193,2521r,-8l1189,2509r,-8l1189,2493r,-8l1189,2477r,-8l1193,2465r,-8l1193,2449r,-8l1193,2429r,-8l1193,2413r,-8l1197,2397r,-8l1197,2381r,-9l1201,2364r,-12l1201,2344r4,-8l1205,2328r4,-8l1209,2308r,-8l1213,2292r4,-8l1217,2276r4,-8l1225,2268r4,l1233,2264r4,l1241,2264r4,l1249,2264r,-4l1253,2260r,-4l1257,2256r4,-4l1261,2248r4,l1265,2244r4,-4l1269,2236r,-4l1273,2228r,-4l1273,2220r,-4l1273,2212r,-4l1277,2204r,-4l1277,2196r,-4l1285,2156r12,-36l1309,2087r8,-32l1325,2019r8,-28l1341,1959r5,-32l1350,1899r8,-28l1362,1843r4,-29l1366,1786r4,-24l1370,1734r4,-24l1374,1686r,-24l1374,1638r,-24l1370,1590r,-20l1366,1550r-4,-25l1362,1505r-4,-20l1354,1465r-8,-20l1341,1425r-4,-16l1329,1389r-4,-16l1325,1365r,-8l1325,1349r,-8l1325,1333r,-4l1325,1321r,-8l1325,1305r-4,-4l1321,1293r,-8l1317,1281r,-9l1313,1264r,-8l1309,1252r-4,-8l1305,1236r-4,-8l1297,1224r-4,-8l1285,1208r-4,-4l1273,1196r-4,-8l1261,1180r-8,-8l1245,1168r-8,-8l1229,1152r-8,-8l1213,1124r-8,-16l1197,1088r-8,-20l1181,1048r-8,-24l1161,1004r-12,-21l1137,959r-12,-20l1113,915r-12,-20l1089,875r-13,-24l1060,831r-12,-20l1032,791r-12,-16l1008,755,992,739,980,723,964,706,952,694,940,682,924,670r-12,-8l900,654r-12,-4l876,646r-8,l856,646r-12,l840,642r-4,-4l832,634r-4,-4l823,626r-4,-4l815,618r-4,-4l811,610r-4,l803,606r,-4l799,602r-4,-4l791,594r-4,-4l783,586r-4,-4l775,582r,-4l771,578r-4,-4l763,574r,-4l759,570r-4,-4l755,554r-4,-8l751,534r-4,-12l743,510r,-12l739,486r-4,-12l731,466r,-12l727,441r-4,-8l719,425r-4,-12l711,405r-4,-8l703,389r-4,-4l695,377r-4,-4l691,369r-4,-4l683,361r-4,l675,361r-4,l667,361r-4,l663,365r-4,8l655,377r-4,8l651,369r,-12l651,341r,-12l647,313r,-12l643,289r-4,-16l635,261r-4,-12l627,237r-4,-8l615,217r-4,-12l603,193r-8,-8l587,177r-8,-13l571,156r-9,-8l554,140r-12,-8l530,124r-8,-8l510,108r-12,-4l486,96,470,92,458,84,442,80,430,76,414,72r-8,l402,68r-8,l390,68r-8,-4l378,64r-8,-4l362,60r-4,l350,56r-4,l338,52r-8,l326,48r-8,l314,44r-9,l297,40r-4,-4l285,36r-4,-4l273,32r-8,-4l261,24r-8,l245,20r-4,-4l233,12r-8,l221,8,213,4,205,xe" stroked="f" strokeweight=".5pt">
                  <v:path arrowok="t" o:connecttype="custom" o:connectlocs="145,128;85,285;36,458;4,646;24,686;57,702;85,714;113,731;161,883;253,1016;370,1112;498,1148;567,1184;659,1272;767,1377;872,1465;896,1658;912,1855;924,2055;928,2268;932,2328;940,2393;944,2457;944,2521;1008,2505;1072,2501;1133,2513;1193,2529;1189,2469;1193,2405;1205,2336;1221,2268;1249,2260;1269,2240;1273,2208;1317,2055;1366,1814;1374,1614;1346,1445;1325,1341;1321,1285;1301,1228;1253,1172;1189,1068;1101,895;992,739;888,650;828,630;803,602;775,578;751,546;731,454;699,385;671,361;651,357;631,249;579,164;498,104;402,68;350,56;297,40;245,20" o:connectangles="0,0,0,0,0,0,0,0,0,0,0,0,0,0,0,0,0,0,0,0,0,0,0,0,0,0,0,0,0,0,0,0,0,0,0,0,0,0,0,0,0,0,0,0,0,0,0,0,0,0,0,0,0,0,0,0,0,0,0,0,0,0"/>
                </v:shape>
                <v:shape id="Freeform 144" o:spid="_x0000_s1168" style="position:absolute;left:7487;top:4447;width:1374;height:2529;visibility:visible;mso-wrap-style:square;v-text-anchor:top" coordsize="1374,25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RqKMIA&#10;AADcAAAADwAAAGRycy9kb3ducmV2LnhtbERPTWsCMRC9C/6HMAVvmq2KlK1RqqAIXqqW0uN0M262&#10;JpNlE3X9940geJvH+5zpvHVWXKgJlWcFr4MMBHHhdcWlgq/Dqv8GIkRkjdYzKbhRgPms25lirv2V&#10;d3TZx1KkEA45KjAx1rmUoTDkMAx8TZy4o28cxgSbUuoGryncWTnMsol0WHFqMFjT0lBx2p+dgt9s&#10;Y81x+/f5s/o+1YuxXcelXCvVe2k/3kFEauNT/HBvdJo/HsH9mXSBn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5GoowgAAANwAAAAPAAAAAAAAAAAAAAAAAJgCAABkcnMvZG93&#10;bnJldi54bWxQSwUGAAAAAAQABAD1AAAAhwMAAAAA&#10;" path="m205,l189,36,173,72r-20,36l137,148r-16,37l105,225,93,265,77,305,65,345,53,389,40,433,28,478r-8,48l12,574,4,622,,674r28,12l57,702r28,12l113,731r16,76l161,883r40,68l253,1016r57,56l370,1112r64,28l498,1148r28,12l567,1184r44,40l659,1272r52,53l767,1377r52,48l872,1465r8,48l884,1562r8,48l896,1658r8,48l908,1754r4,48l912,1855r4,48l920,1955r,48l924,2055r,53l924,2160r,52l928,2268r,28l932,2328r4,32l940,2393r,32l944,2457r,32l944,2521r32,-12l1008,2505r32,-4l1072,2501r33,4l1133,2513r32,8l1193,2529r-4,-28l1189,2469r4,-28l1193,2405r4,-33l1205,2336r4,-36l1221,2268r24,-4l1261,2248r12,-24l1277,2192r20,-72l1317,2055r16,-64l1346,1927r12,-56l1366,1814r4,-52l1374,1710r,-48l1374,1614r-4,-44l1362,1525r-4,-40l1346,1445r-9,-36l1325,1373r,-32l1325,1313r-4,-28l1313,1256r-12,-28l1281,1204r-28,-32l1221,1144r-32,-76l1149,983r-48,-88l1048,811,992,739,940,682,888,650r-44,-4l823,626,803,602,779,582,755,566r-8,-44l735,474,723,433,707,397,695,373,679,361r-16,l651,385r,-56l639,273,623,229,595,185,562,148,522,116,470,92,414,72,390,68,362,60,338,52,314,44,285,36,261,24,233,12,205,e" filled="f" strokeweight=".5pt">
                  <v:path arrowok="t" o:connecttype="custom" o:connectlocs="173,72;121,185;77,305;40,433;12,574;28,686;113,731;201,951;370,1112;526,1160;659,1272;819,1425;884,1562;904,1706;912,1855;920,2003;924,2160;928,2296;940,2393;944,2489;1008,2505;1105,2505;1193,2529;1193,2441;1205,2336;1245,2264;1277,2192;1333,1991;1366,1814;1374,1662;1362,1525;1337,1409;1325,1313;1301,1228;1221,1144;1101,895;940,682;823,626;755,566;723,433;679,361;651,329;595,185;470,92;362,60;285,36;205,0" o:connectangles="0,0,0,0,0,0,0,0,0,0,0,0,0,0,0,0,0,0,0,0,0,0,0,0,0,0,0,0,0,0,0,0,0,0,0,0,0,0,0,0,0,0,0,0,0,0,0"/>
                </v:shape>
                <v:shape id="Freeform 145" o:spid="_x0000_s1169" style="position:absolute;left:7664;top:4628;width:128;height:244;visibility:visible;mso-wrap-style:square;v-text-anchor:top" coordsize="128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cUQsMA&#10;AADcAAAADwAAAGRycy9kb3ducmV2LnhtbERP3WrCMBS+H+wdwhnsbk2Vskk1iogbMpCxrg9wbI5t&#10;tTkpSVbr25vBwLvz8f2exWo0nRjI+daygkmSgiCurG65VlD+vL/MQPiArLGzTAqu5GG1fHxYYK7t&#10;hb9pKEItYgj7HBU0IfS5lL5qyKBPbE8cuaN1BkOErpba4SWGm05O0/RVGmw5NjTY06ah6lz8GgWH&#10;t+npqwyuLPaz3XXtPtPhI9sq9fw0rucgAo3hLv5373Scn2Xw90y8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pcUQsMAAADcAAAADwAAAAAAAAAAAAAAAACYAgAAZHJzL2Rv&#10;d25yZXYueG1sUEsFBgAAAAAEAAQA9QAAAIgDAAAAAA==&#10;" path="m128,l108,24,88,52,72,80,56,112,40,144,24,176,12,212,,244e" filled="f" strokeweight=".5pt">
                  <v:path arrowok="t" o:connecttype="custom" o:connectlocs="128,0;108,24;88,52;72,80;56,112;40,144;24,176;12,212;0,244" o:connectangles="0,0,0,0,0,0,0,0,0"/>
                </v:shape>
                <v:shape id="Freeform 146" o:spid="_x0000_s1170" style="position:absolute;left:7536;top:5041;width:64;height:133;visibility:visible;mso-wrap-style:square;v-text-anchor:top" coordsize="64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00JcMA&#10;AADcAAAADwAAAGRycy9kb3ducmV2LnhtbERP22rCQBB9L/gPywh9q5tKFYmuoUQsRQRvpc9jdpqE&#10;ZmfD7hqjX98tFPo2h3OdRdabRnTkfG1ZwfMoAUFcWF1zqeDjtH6agfABWWNjmRTcyEO2HDwsMNX2&#10;ygfqjqEUMYR9igqqENpUSl9UZNCPbEscuS/rDIYIXSm1w2sMN40cJ8lUGqw5NlTYUl5R8X28GAVF&#10;jvvN22Xc7c4bR6uwPX3u8a7U47B/nYMI1Id/8Z/7Xcf5LxP4fSZeIJ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00JcMAAADcAAAADwAAAAAAAAAAAAAAAACYAgAAZHJzL2Rv&#10;d25yZXYueG1sUEsFBgAAAAAEAAQA9QAAAIgDAAAAAA==&#10;" path="m,l16,16,28,32r8,12l44,60r8,20l56,96r4,16l64,133e" filled="f" strokeweight=".5pt">
                  <v:path arrowok="t" o:connecttype="custom" o:connectlocs="0,0;16,16;28,32;36,44;44,60;52,80;56,96;60,112;64,133" o:connectangles="0,0,0,0,0,0,0,0,0"/>
                </v:shape>
                <v:shape id="Freeform 147" o:spid="_x0000_s1171" style="position:absolute;left:7957;top:5021;width:293;height:574;visibility:visible;mso-wrap-style:square;v-text-anchor:top" coordsize="293,5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MqY8IA&#10;AADcAAAADwAAAGRycy9kb3ducmV2LnhtbERPS2sCMRC+C/0PYQreNNuyFd0apa0UinjxAV6HZLq7&#10;dDNZkqxu/fVGELzNx/ec+bK3jTiRD7VjBS/jDASxdqbmUsFh/z2agggR2WDjmBT8U4Dl4mkwx8K4&#10;M2/ptIulSCEcClRQxdgWUgZdkcUwdi1x4n6dtxgT9KU0Hs8p3DbyNcsm0mLNqaHClr4q0n+7zirI&#10;15xfZivNb1Tzpz923UZfOqWGz/3HO4hIfXyI7+4fk+bnE7g9ky6Qi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QypjwgAAANwAAAAPAAAAAAAAAAAAAAAAAJgCAABkcnMvZG93&#10;bnJldi54bWxQSwUGAAAAAAQABAD1AAAAhwMAAAAA&#10;" path="m293,r-8,72l265,157r-28,92l201,337r-44,80l105,490,52,542,,574e" filled="f" strokeweight=".5pt">
                  <v:path arrowok="t" o:connecttype="custom" o:connectlocs="293,0;285,72;265,157;237,249;201,337;157,417;105,490;52,542;0,574" o:connectangles="0,0,0,0,0,0,0,0,0"/>
                </v:shape>
                <v:shape id="Freeform 148" o:spid="_x0000_s1172" style="position:absolute;left:8174;top:5093;width:165;height:382;visibility:visible;mso-wrap-style:square;v-text-anchor:top" coordsize="165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/SLsIA&#10;AADcAAAADwAAAGRycy9kb3ducmV2LnhtbERPTUsDMRC9C/6HMII3m1VKlW3TUhXRSw9tPexx2Ew3&#10;SzeTJRO7a3+9KRS8zeN9zmI1+k6dKEob2MDjpABFXAfbcmPge//x8AJKErLFLjAZ+CWB1fL2ZoGl&#10;DQNv6bRLjcohLCUacCn1pdZSO/Iok9ATZ+4QoseUYWy0jTjkcN/pp6KYaY8t5waHPb05qo+7H29A&#10;tnyWOBU9umHz+s6fla3OlTH3d+N6DirRmP7FV/eXzfOnz3B5Jl+gl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T9IuwgAAANwAAAAPAAAAAAAAAAAAAAAAAJgCAABkcnMvZG93&#10;bnJldi54bWxQSwUGAAAAAAQABAD1AAAAhwMAAAAA&#10;" path="m161,r4,60l157,117r-16,52l120,217,96,261,68,301,36,341,,382e" filled="f" strokeweight=".5pt">
                  <v:path arrowok="t" o:connecttype="custom" o:connectlocs="161,0;165,60;157,117;141,169;120,217;96,261;68,301;36,341;0,382" o:connectangles="0,0,0,0,0,0,0,0,0"/>
                </v:shape>
                <v:shape id="Freeform 149" o:spid="_x0000_s1173" style="position:absolute;left:8323;top:5884;width:188;height:92;visibility:visible;mso-wrap-style:square;v-text-anchor:top" coordsize="188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zrv8UA&#10;AADcAAAADwAAAGRycy9kb3ducmV2LnhtbESPQWsCMRCF70L/QxihN81apMhqlGIpSg+Fqoc9TjfT&#10;zdLNZEmibv31nUPB2wzvzXvfrDaD79SFYmoDG5hNC1DEdbAtNwZOx7fJAlTKyBa7wGTglxJs1g+j&#10;FZY2XPmTLofcKAnhVKIBl3Nfap1qRx7TNPTEon2H6DHLGhttI14l3Hf6qSietceWpcFhT1tH9c/h&#10;7A10r2H/cXvXNxcxV1/czHfboTLmcTy8LEFlGvLd/H+9t4I/F1p5Rib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DOu/xQAAANwAAAAPAAAAAAAAAAAAAAAAAJgCAABkcnMv&#10;ZG93bnJldi54bWxQSwUGAAAAAAQABAD1AAAAigMAAAAA&#10;" path="m184,12r-24,8l140,28r-24,8l96,36r-24,l48,28,24,16,,,24,20,52,36,76,52r24,12l124,76r24,8l168,88r20,4e" filled="f" strokeweight=".5pt">
                  <v:path arrowok="t" o:connecttype="custom" o:connectlocs="184,12;160,20;140,28;116,36;96,36;72,36;48,28;24,16;0,0;24,20;52,36;76,52;100,64;124,76;148,84;168,88;188,92" o:connectangles="0,0,0,0,0,0,0,0,0,0,0,0,0,0,0,0,0"/>
                </v:shape>
                <v:shape id="Freeform 150" o:spid="_x0000_s1174" style="position:absolute;left:8407;top:6350;width:96;height:160;visibility:visible;mso-wrap-style:square;v-text-anchor:top" coordsize="96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gvFcMA&#10;AADcAAAADwAAAGRycy9kb3ducmV2LnhtbERPS2vCQBC+F/wPywje6sYikqRupAiCtiBUPbS3ITt5&#10;0N3ZNLua9N93hUJv8/E9Z70ZrRE36n3rWMFinoAgLp1uuVZwOe8eUxA+IGs0jknBD3nYFJOHNeba&#10;DfxOt1OoRQxhn6OCJoQul9KXDVn0c9cRR65yvcUQYV9L3eMQw62RT0mykhZbjg0NdrRtqPw6Xa0C&#10;830ePpaXQ5tVn7jj4yo1r2+pUrPp+PIMItAY/sV/7r2O85cZ3J+JF8j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NgvFcMAAADcAAAADwAAAAAAAAAAAAAAAACYAgAAZHJzL2Rv&#10;d25yZXYueG1sUEsFBgAAAAAEAAQA9QAAAIgDAAAAAA==&#10;" path="m,l12,20,24,44,40,72,52,96r12,24l76,140r8,12l96,160e" filled="f" strokeweight=".5pt">
                  <v:path arrowok="t" o:connecttype="custom" o:connectlocs="0,0;12,20;24,44;40,72;52,96;64,120;76,140;84,152;96,160" o:connectangles="0,0,0,0,0,0,0,0,0"/>
                </v:shape>
                <v:shape id="Freeform 151" o:spid="_x0000_s1175" style="position:absolute;left:8419;top:6703;width:285;height:20;visibility:visible;mso-wrap-style:square;v-text-anchor:top" coordsize="28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Vkk8UA&#10;AADcAAAADwAAAGRycy9kb3ducmV2LnhtbESPQWvCQBCF7wX/wzKCt7qxtEWiq4hVTKEgpj14HLLT&#10;bGh2NmS3Jv33nUOhtxnem/e+WW9H36ob9bEJbGAxz0ARV8E2XBv4eD/eL0HFhGyxDUwGfijCdjO5&#10;W2Nuw8AXupWpVhLCMUcDLqUu1zpWjjzGeeiIRfsMvccka19r2+Mg4b7VD1n2rD02LA0OO9o7qr7K&#10;b2/ARvumT/waDi+74uDKoTgfr4/GzKbjbgUq0Zj+zX/XhRX8J8GXZ2QCv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FWSTxQAAANwAAAAPAAAAAAAAAAAAAAAAAJgCAABkcnMv&#10;ZG93bnJldi54bWxQSwUGAAAAAAQABAD1AAAAigMAAAAA&#10;" path="m,16l36,8,76,4,112,r36,l185,r32,4l253,12r32,8e" filled="f" strokeweight=".5pt">
                  <v:path arrowok="t" o:connecttype="custom" o:connectlocs="0,16;36,8;76,4;112,0;148,0;185,0;217,4;253,12;285,20" o:connectangles="0,0,0,0,0,0,0,0,0"/>
                </v:shape>
                <v:shape id="Freeform 152" o:spid="_x0000_s1176" style="position:absolute;left:4797;top:4351;width:1743;height:1702;visibility:visible;mso-wrap-style:square;v-text-anchor:top" coordsize="1743,17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HoucMA&#10;AADcAAAADwAAAGRycy9kb3ducmV2LnhtbERP22rCQBB9L/gPywh9qxsFi03dBFsQShsKWunzkJ1c&#10;MDsbsqu5fH1XEPo2h3OdbTqYRlypc7VlBctFBII4t7rmUsHpZ/+0AeE8ssbGMikYyUGazB62GGvb&#10;84GuR1+KEMIuRgWV920spcsrMugWtiUOXGE7gz7ArpS6wz6Em0auouhZGqw5NFTY0ntF+fl4MQq+&#10;+HuzfvvMJvs7RcWlfcnGU5Er9Tgfdq8gPA3+X3x3f+gwf72E2zPhAp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iHoucMAAADcAAAADwAAAAAAAAAAAAAAAACYAgAAZHJzL2Rv&#10;d25yZXYueG1sUEsFBgAAAAAEAAQA9QAAAIgDAAAAAA==&#10;" path="m,706r8,-4l16,702r8,-4l28,694r8,-4l44,686r4,-4l56,678r4,-4l68,670r4,-4l80,662r4,-4l92,650r4,-4l100,642r8,-4l112,630r4,-4l120,618r4,-4l128,606r8,-4l140,594r4,-4l144,582r5,-8l153,566r4,-4l161,554r4,-8l165,537r8,5l177,550r4,4l185,558r8,4l197,570r4,4l209,578r4,4l217,586r8,8l229,598r4,4l241,606r4,4l249,614r8,4l261,626r4,4l273,634r4,4l285,642r4,4l297,650r4,4l305,658r8,4l317,666r8,l329,670r8,4l341,678r4,-4l349,674r4,l361,674r4,4l369,678r8,4l385,686r4,8l397,698r9,4l418,710r8,8l434,726r12,8l454,742r12,8l478,758r8,12l498,778r12,12l522,798r12,12l546,823r12,12l570,843r16,12l598,867r12,12l622,891r8,8l642,911r12,8l662,927r13,8l687,943r12,12l711,963r16,8l739,979r12,8l767,995r12,8l795,1011r12,8l823,1027r12,8l851,1043r12,4l879,1055r12,8l903,1067r16,4l932,1079r12,4l956,1087r12,4l980,1096r12,l1000,1100r12,4l1020,1104r,-4l1016,1096r-4,l1008,1096r-4,l1004,1091r-4,l996,1091r-4,l988,1091r-4,l980,1091r-4,-4l972,1087r-4,l964,1087r-4,l956,1083r-4,l948,1083r,-4l960,1059r8,-12l980,1031r8,-16l996,1003r8,-12l1012,983r8,-12l1024,963r8,-12l1036,943r8,-8l1048,931r4,-8l1056,919r4,-8l1064,907r,-4l1068,895r4,-4l1076,887r,-4l1080,879r4,-4l1088,871r,-4l1092,859r4,-4l1100,851r4,-4l1108,839r4,-4l1116,827r4,-8l1124,810r,-8l1128,794r4,-8l1136,778r4,-8l1144,758r4,-8l1152,742r4,-8l1160,726r4,-8l1168,706r4,-8l1176,690r4,-8l1185,674r4,-4l1193,662r4,-8l1201,650r8,-8l1213,638r4,-4l1225,626r4,-4l1237,622r4,-4l1249,618r8,-4l1257,610r,-4l1261,602r,-4l1261,594r,-4l1265,586r,-4l1265,578r4,-4l1269,570r4,-4l1273,562r,-4l1277,554r,-4l1281,542r,-5l1285,533r,-4l1289,525r4,-8l1293,513r4,-4l1301,505r,-8l1305,493r4,-4l1313,481r4,-4l1317,473r4,-8l1321,461r,-4l1317,457r,-4l1317,449r-4,l1313,445r,-4l1309,441r,-4l1309,433r-4,l1305,429r-4,-4l1301,421r,-4l1297,417r8,-12l1313,389r8,-12l1329,365r8,-12l1345,341r4,-12l1357,321r8,-12l1373,297r4,-8l1385,281r4,-12l1397,260r4,-8l1409,244r4,-4l1421,232r4,-8l1429,220r8,-4l1442,208r4,-4l1450,204r4,-4l1458,196r4,l1466,192r4,l1474,192r4,l1478,196r4,-8l1486,180r,-4l1490,168r,-8l1494,156r4,-8l1498,144r4,-8l1506,128r4,-4l1510,116r4,-4l1518,104r4,-4l1526,92r4,-4l1534,80r,-4l1538,68r4,-4l1546,56r8,-4l1558,44r4,-4l1566,32r4,-4l1574,20r8,-4l1586,12r4,-8l1598,r4,l1606,4r4,l1614,8r4,l1622,12r4,l1630,12r4,4l1638,16r4,4l1646,20r8,l1658,24r4,l1666,24r4,l1674,28r8,l1686,28r4,4l1694,32r9,l1707,32r4,l1715,36r4,l1727,36r4,l1735,40r4,l1743,40r-4,16l1735,72r-8,12l1723,100r-8,16l1711,128r-4,16l1698,160r-4,12l1686,188r-4,12l1678,216r-4,16l1666,244r-4,16l1658,273r-4,16l1650,301r-8,12l1638,329r-4,12l1630,353r-4,16l1622,381r-4,12l1614,405r-4,16l1606,433r-4,12l1598,457r-4,12l1590,481r-4,l1582,481r-4,l1574,481r-4,l1566,481r-4,l1558,481r-4,l1550,481r-4,l1542,481r-4,l1534,481r-4,l1530,497r-4,12l1522,525r-4,17l1514,558r-4,12l1502,586r-4,16l1494,614r-4,16l1486,646r-4,12l1478,674r-4,16l1470,702r-8,16l1458,730r-4,16l1450,762r-4,12l1437,790r-4,12l1429,819r-4,16l1421,847r-8,16l1409,875r-4,16l1401,903r-8,16l1389,931r-4,16l1385,959r4,12l1393,979r,12l1397,1003r4,12l1401,1027r4,8l1409,1047r,12l1413,1071r4,12l1421,1091r,13l1425,1116r4,12l1433,1136r4,12l1437,1160r5,12l1446,1180r4,12l1454,1204r4,8l1462,1224r4,12l1470,1244r4,12l1474,1264r4,12l1482,1284r4,12l1482,1304r-8,8l1466,1324r-12,8l1442,1344r-13,12l1417,1368r-16,13l1381,1393r-16,16l1345,1421r-20,16l1305,1449r-20,16l1261,1477r-20,16l1217,1509r-24,12l1168,1537r-24,16l1120,1565r-28,16l1068,1593r-24,16l1016,1621r-24,12l968,1646r-24,12l919,1670r-24,12l871,1690r-24,12l835,1686r-16,-16l807,1658r-16,-12l779,1629r-12,-12l751,1605r-12,-12l727,1581r-16,-8l699,1561r-12,-12l675,1541r-13,-8l650,1521r-12,-8l626,1505r-8,-8l606,1489r-12,-8l586,1473r-12,-4l566,1461r-12,-4l546,1449r-12,-4l526,1437r-8,-4l510,1429r-8,-4l494,1421r-8,-4l486,1413r-4,-4l482,1401r-4,-4l474,1393r,-4l470,1381r-4,-4l462,1368r-4,-4l454,1360r-4,-8l446,1348r-4,-8l438,1332r-4,-4l430,1320r-4,-4l422,1308r-8,-4l410,1296r-4,-8l401,1284r-8,-8l389,1272r-4,-8l377,1260r-4,-8l365,1248r-4,-8l353,1236r-4,-8l341,1220r-8,-4l325,1208r-8,-8l309,1192r-8,-8l293,1176r-8,-8l281,1160r-8,-8l265,1144r-8,-8l253,1128r-8,-4l237,1116r-4,-8l229,1100r-8,-4l217,1087r-4,-4l205,1075r-4,-4l197,1067r-4,-8l189,1055r,-4l185,1047r-4,l181,1043r-4,-4l177,1035r,-4l177,1023r,-4l177,1011r,-4l177,999r,-4l177,987r,-4l173,975r,-4l173,967r,-8l173,955r-4,-4l169,943r,-4l169,935r-4,-4l165,927r,-4l161,919r,-4l157,911r,-4l153,907r,-4l149,903r-5,-4l140,895r-4,l132,891r-4,-4l124,879r-4,-4l116,871r-4,-8l108,859r-4,-4l100,847r-4,-4l92,835r-4,-4l84,823r-4,-4l72,810r-4,-4l64,798r-4,-4l56,786r-4,-4l48,774r-4,-8l40,762r-4,-8l32,750r-4,-8l24,738r-4,-8l12,726,8,718,4,714,,706xe" stroked="f" strokeweight=".5pt">
                  <v:path arrowok="t" o:connecttype="custom" o:connectlocs="68,670;124,614;165,537;225,594;285,642;345,674;418,710;534,810;662,927;807,1019;956,1087;1004,1096;964,1087;1004,991;1064,907;1096,855;1136,778;1180,682;1237,622;1265,582;1285,533;1317,477;1309,441;1321,377;1397,260;1454,200;1490,168;1522,100;1566,32;1618,8;1666,24;1719,36;1711,128;1654,289;1606,433;1562,481;1522,525;1474,690;1421,847;1393,991;1425,1116;1466,1236;1442,1344;1241,1493;968,1646;767,1617;626,1505;518,1433;470,1381;426,1316;365,1248;285,1168;217,1087;177,1039;173,975;165,923;132,891;88,831;40,762" o:connectangles="0,0,0,0,0,0,0,0,0,0,0,0,0,0,0,0,0,0,0,0,0,0,0,0,0,0,0,0,0,0,0,0,0,0,0,0,0,0,0,0,0,0,0,0,0,0,0,0,0,0,0,0,0,0,0,0,0,0,0"/>
                </v:shape>
                <v:shape id="Freeform 153" o:spid="_x0000_s1177" style="position:absolute;left:4797;top:4351;width:1743;height:1702;visibility:visible;mso-wrap-style:square;v-text-anchor:top" coordsize="1743,17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oe7cMA&#10;AADcAAAADwAAAGRycy9kb3ducmV2LnhtbERPTWvCQBC9C/0PyxR6000DlRBdpSiRWOjBtPU8ZMck&#10;NDub7q4a/323IPQ2j/c5y/VoenEh5zvLCp5nCQji2uqOGwWfH8U0A+EDssbeMim4kYf16mGyxFzb&#10;Kx/oUoVGxBD2OSpoQxhyKX3dkkE/swNx5E7WGQwRukZqh9cYbnqZJslcGuw4NrQ40Kal+rs6GwXh&#10;9LYvN6WzBZbH9/nXz3aXjVulnh7H1wWIQGP4F9/dpY7zX1L4eyZe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loe7cMAAADcAAAADwAAAAAAAAAAAAAAAACYAgAAZHJzL2Rv&#10;d25yZXYueG1sUEsFBgAAAAAEAAQA9QAAAIgDAAAAAA==&#10;" path="m,706l28,694,56,678,80,662r20,-20l120,618r20,-24l153,566r12,-29l185,558r24,20l229,598r20,16l273,634r24,16l317,666r24,12l349,674r20,4l397,698r37,28l478,758r44,40l570,843r52,48l662,927r49,36l767,995r56,32l879,1055r53,24l980,1096r40,8l1012,1096r-28,-5l956,1083r-8,-4l988,1015r32,-44l1044,935r16,-24l1072,891r12,-16l1096,855r16,-20l1124,802r16,-32l1156,734r16,-36l1189,670r20,-28l1229,622r28,-8l1261,598r4,-16l1273,566r4,-16l1285,529r12,-20l1309,489r12,-24l1317,453r-8,-12l1305,429r-8,-12l1329,365r28,-44l1385,281r24,-37l1429,220r21,-16l1466,192r12,4l1490,168r8,-24l1510,116r16,-24l1538,68r20,-24l1574,20,1598,r16,8l1630,12r16,8l1666,24r20,4l1707,32r20,4l1743,40r-20,60l1698,160r-20,56l1658,273r-20,56l1622,381r-16,52l1590,481r-16,l1562,481r-16,l1530,481r-12,61l1498,602r-16,56l1462,718r-16,56l1425,835r-20,56l1385,947r8,44l1405,1035r12,48l1429,1128r13,44l1458,1212r16,44l1486,1296r-32,36l1401,1381r-76,56l1241,1493r-97,60l1044,1609r-100,49l847,1702r-56,-56l739,1593r-52,-44l638,1513r-44,-32l554,1457r-36,-24l486,1417r-8,-20l466,1377r-16,-25l434,1328r-20,-24l393,1276r-20,-24l349,1228r-32,-28l285,1168r-28,-32l233,1108r-20,-25l193,1059r-12,-12l177,1035r,-24l177,987r-4,-24l169,943r-4,-16l157,911r-8,-8l136,895,120,875,104,855,88,831,68,806,52,782,36,754,20,730,,706e" filled="f" strokeweight=".5pt">
                  <v:path arrowok="t" o:connecttype="custom" o:connectlocs="56,678;120,618;165,537;229,598;297,650;349,674;434,726;570,843;711,963;879,1055;1020,1104;956,1083;1020,971;1072,891;1112,835;1156,734;1209,642;1261,598;1277,550;1309,489;1309,441;1329,365;1409,244;1466,192;1498,144;1538,68;1598,0;1646,20;1707,32;1723,100;1658,273;1606,433;1562,481;1518,542;1462,718;1405,891;1405,1035;1442,1172;1486,1296;1325,1437;1044,1609;791,1646;638,1513;518,1433;466,1377;414,1304;349,1228;257,1136;193,1059;177,1011;169,943;149,903;104,855;52,782;0,706" o:connectangles="0,0,0,0,0,0,0,0,0,0,0,0,0,0,0,0,0,0,0,0,0,0,0,0,0,0,0,0,0,0,0,0,0,0,0,0,0,0,0,0,0,0,0,0,0,0,0,0,0,0,0,0,0,0,0"/>
                </v:shape>
                <v:shape id="Freeform 154" o:spid="_x0000_s1178" style="position:absolute;left:6230;top:4539;width:53;height:101;visibility:visible;mso-wrap-style:square;v-text-anchor:top" coordsize="53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SlMsIA&#10;AADcAAAADwAAAGRycy9kb3ducmV2LnhtbERPTWvCQBC9F/wPywje6m4r2pK6iggtYi+aeuhxmp0m&#10;wexsyGw1/vuuIHibx/uc+bL3jTpRJ3VgC09jA4q4CK7m0sLh6/3xFZREZIdNYLJwIYHlYvAwx8yF&#10;M+/plMdSpRCWDC1UMbaZ1lJU5FHGoSVO3G/oPMYEu1K7Ds8p3Df62ZiZ9lhzaqiwpXVFxTH/8xbM&#10;z/Zy2EiU454kz793L+7DfFo7GvarN1CR+ngX39wbl+ZPJ3B9Jl2gF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dKUywgAAANwAAAAPAAAAAAAAAAAAAAAAAJgCAABkcnMvZG93&#10;bnJldi54bWxQSwUGAAAAAAQABAD1AAAAhwMAAAAA&#10;" path="m53,l41,32,29,60,17,85,,101e" filled="f" strokeweight=".5pt">
                  <v:path arrowok="t" o:connecttype="custom" o:connectlocs="53,0;41,32;29,60;17,85;0,101" o:connectangles="0,0,0,0,0"/>
                </v:shape>
                <v:shape id="Freeform 155" o:spid="_x0000_s1179" style="position:absolute;left:6118;top:4820;width:76;height:68;visibility:visible;mso-wrap-style:square;v-text-anchor:top" coordsize="76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sN9cMA&#10;AADcAAAADwAAAGRycy9kb3ducmV2LnhtbERPS2sCMRC+C/0PYQreNKtsS7s1ig8sPXjwUfA6bMbN&#10;6mayJFG3/74pFLzNx/ecyayzjbiRD7VjBaNhBoK4dLrmSsH3YT14AxEissbGMSn4oQCz6VNvgoV2&#10;d97RbR8rkUI4FKjAxNgWUobSkMUwdC1x4k7OW4wJ+kpqj/cUbhs5zrJXabHm1GCwpaWh8rK/WgXh&#10;c5svNpt8e/CrY6T3s+mWx4VS/edu/gEiUhcf4n/3l07zX3L4eyZdIK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sN9cMAAADcAAAADwAAAAAAAAAAAAAAAACYAgAAZHJzL2Rv&#10;d25yZXYueG1sUEsFBgAAAAAEAAQA9QAAAIgDAAAAAA==&#10;" path="m,l16,20,32,36,52,52,76,68e" filled="f" strokeweight=".5pt">
                  <v:path arrowok="t" o:connecttype="custom" o:connectlocs="0,0;16,20;32,36;52,52;76,68" o:connectangles="0,0,0,0,0"/>
                </v:shape>
                <v:shape id="Freeform 156" o:spid="_x0000_s1180" style="position:absolute;left:6054;top:4961;width:80;height:72;visibility:visible;mso-wrap-style:square;v-text-anchor:top" coordsize="80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yJrMMA&#10;AADcAAAADwAAAGRycy9kb3ducmV2LnhtbERP22rCQBB9F/oPyxT6ZjZtUUp0FZEWSolo05LnITsm&#10;wexsyG4u/fuuIPg2h3Od9XYyjRioc7VlBc9RDIK4sLrmUsHvz8f8DYTzyBoby6TgjxxsNw+zNSba&#10;jvxNQ+ZLEULYJaig8r5NpHRFRQZdZFviwJ1tZ9AH2JVSdziGcNPIlzheSoM1h4YKW9pXVFyy3ijI&#10;L7k2p33+NQzn9PVQpH37fuyVenqcdisQniZ/F9/cnzrMXyzg+ky4QG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hyJrMMAAADcAAAADwAAAAAAAAAAAAAAAACYAgAAZHJzL2Rv&#10;d25yZXYueG1sUEsFBgAAAAAEAAQA9QAAAIgDAAAAAA==&#10;" path="m,l16,24,36,44,56,60,80,72e" filled="f" strokeweight=".5pt">
                  <v:path arrowok="t" o:connecttype="custom" o:connectlocs="0,0;16,24;36,44;56,60;80,72" o:connectangles="0,0,0,0,0"/>
                </v:shape>
                <v:shape id="Freeform 157" o:spid="_x0000_s1181" style="position:absolute;left:6375;top:4583;width:24;height:73;visibility:visible;mso-wrap-style:square;v-text-anchor:top" coordsize="24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+e/8MA&#10;AADcAAAADwAAAGRycy9kb3ducmV2LnhtbERPS2vCQBC+F/wPywje6kZBkegq4qPtIZcaPXgbsmMS&#10;zM6G3W1M++u7hYK3+fies9r0phEdOV9bVjAZJyCIC6trLhWc8+PrAoQPyBoby6Tgmzxs1oOXFaba&#10;PviTulMoRQxhn6KCKoQ2ldIXFRn0Y9sSR+5mncEQoSuldviI4aaR0ySZS4M1x4YKW9pVVNxPX0bB&#10;/T0srll26A7ukh/NT5tnb/1eqdGw3y5BBOrDU/zv/tBx/mwOf8/EC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c+e/8MAAADcAAAADwAAAAAAAAAAAAAAAACYAgAAZHJzL2Rv&#10;d25yZXYueG1sUEsFBgAAAAAEAAQA9QAAAIgDAAAAAA==&#10;" path="m24,l12,16,4,33,,53,,73e" filled="f" strokeweight=".5pt">
                  <v:path arrowok="t" o:connecttype="custom" o:connectlocs="24,0;12,16;4,33;0,53;0,73" o:connectangles="0,0,0,0,0"/>
                </v:shape>
                <v:shape id="Freeform 158" o:spid="_x0000_s1182" style="position:absolute;left:6335;top:4728;width:16;height:104;visibility:visible;mso-wrap-style:square;v-text-anchor:top" coordsize="16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0BV8IA&#10;AADcAAAADwAAAGRycy9kb3ducmV2LnhtbERP32vCMBB+H/g/hBvsZczUgXN0RhFhVnxb1T0fza3p&#10;1lxKktX63xtB8O0+vp83Xw62FT350DhWMBlnIIgrpxuuFRz2ny/vIEJE1tg6JgVnCrBcjB7mmGt3&#10;4i/qy1iLFMIhRwUmxi6XMlSGLIax64gT9+O8xZigr6X2eErhtpWvWfYmLTacGgx2tDZU/ZX/VkGx&#10;t9/PZW38rvjd9Ee9ccWBt0o9PQ6rDxCRhngX39xbneZPZ3B9Jl0gF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LQFXwgAAANwAAAAPAAAAAAAAAAAAAAAAAJgCAABkcnMvZG93&#10;bnJldi54bWxQSwUGAAAAAAQABAD1AAAAhwMAAAAA&#10;" path="m,104l,76,4,52,8,24,16,e" filled="f" strokeweight=".5pt">
                  <v:path arrowok="t" o:connecttype="custom" o:connectlocs="0,104;0,76;4,52;8,24;16,0" o:connectangles="0,0,0,0,0"/>
                </v:shape>
                <v:shape id="Freeform 159" o:spid="_x0000_s1183" style="position:absolute;left:4929;top:5029;width:213;height:213;visibility:visible;mso-wrap-style:square;v-text-anchor:top" coordsize="213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D4UcUA&#10;AADcAAAADwAAAGRycy9kb3ducmV2LnhtbESPzWrDQAyE74W+w6JCb83agfzgZhNKIbTkkJCkNFfh&#10;VW23Xq3xqonz9tGh0JvEjGY+LVZDaM2Z+tREdpCPMjDEZfQNVw4+juunOZgkyB7byOTgSglWy/u7&#10;BRY+XnhP54NURkM4FeigFukKa1NZU8A0ih2xal+xDyi69pX1PV40PLR2nGVTG7Bhbaixo9eayp/D&#10;b3BQfh63szxv5cTf100j07cJ7k7OPT4ML89ghAb5N/9dv3vFnyitPqMT2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cPhRxQAAANwAAAAPAAAAAAAAAAAAAAAAAJgCAABkcnMv&#10;ZG93bnJldi54bWxQSwUGAAAAAAQABAD1AAAAigMAAAAA&#10;" path="m,213l33,193,69,173,97,149r28,-25l153,96,177,68,197,36,213,e" filled="f" strokeweight=".5pt">
                  <v:path arrowok="t" o:connecttype="custom" o:connectlocs="0,213;33,193;69,173;97,149;125,124;153,96;177,68;197,36;213,0" o:connectangles="0,0,0,0,0,0,0,0,0"/>
                </v:shape>
                <v:shape id="Freeform 160" o:spid="_x0000_s1184" style="position:absolute;left:4287;top:4314;width:679;height:747;visibility:visible;mso-wrap-style:square;v-text-anchor:top" coordsize="679,7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2VUsMA&#10;AADcAAAADwAAAGRycy9kb3ducmV2LnhtbERPTWsCMRC9F/wPYQQvUrNaLHY1iojSXmsXirdhM262&#10;TSbLJurqr28Eobd5vM9ZrDpnxZnaUHtWMB5lIIhLr2uuFBRfu+cZiBCRNVrPpOBKAVbL3tMCc+0v&#10;/EnnfaxECuGQowITY5NLGUpDDsPIN8SJO/rWYUywraRu8ZLCnZWTLHuVDmtODQYb2hgqf/cnp+D2&#10;Xcy2w4PRt/hjh7Ut3tfTw4tSg363noOI1MV/8cP9odP86Rvcn0kX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d2VUsMAAADcAAAADwAAAAAAAAAAAAAAAACYAgAAZHJzL2Rv&#10;d25yZXYueG1sUEsFBgAAAAAEAAQA9QAAAIgDAAAAAA==&#10;" path="m679,579r-4,-9l671,566r-4,-8l663,554r-4,-4l654,546r-4,-8l646,534r-8,-4l634,522r-4,-4l626,514r-4,-4l618,506r-4,-4l610,494r-8,-4l598,486r-4,-4l590,478r-4,-4l578,470r-4,-4l570,462r-4,-4l558,454r-4,-4l550,446r-8,-4l538,438r-4,-4l526,430r,-12l522,410r-4,-8l518,394r-4,-8l510,378r,-8l506,362r-4,-4l498,350r-4,-8l494,334r-4,-4l486,322r-4,-8l478,310r-4,-8l470,297r-4,-8l462,285r-4,-4l454,273r-4,-4l442,265r-4,-4l434,257r-4,-4l426,249r-4,-4l414,245r-4,-4l406,237r,-4l402,229r-4,-4l398,221r-5,-4l393,213r-4,-4l389,205r-4,-4l385,197r-4,-4l377,189r,-4l373,181r-4,-4l365,173r,-4l361,165r-4,l353,161r,-4l349,153r-4,l345,149r-4,-4l337,145r-4,-4l329,141r-4,-4l321,133r-8,l305,129r-8,l289,125r-8,-4l277,121r-8,-4l265,113r-8,-4l249,105r-4,-4l241,97r-8,-4l229,89r-8,-4l217,81r-4,-4l205,73r-4,-4l197,65r-8,-8l185,53r-4,-4l177,45r-8,-4l165,33r-4,-4l157,24r-8,-4l145,12,141,8r-4,l137,4r-5,l128,r-4,l120,r-4,4l112,4r,4l108,8r,4l104,16r,4l104,24r,5l104,33r,4l104,41r,4l108,49r,8l112,65r4,8l120,77r,8l124,89r4,8l132,101r5,8l141,113r4,4l149,121r4,8l157,133r,4l161,141r4,4l169,149r4,4l177,157r4,4l185,161r4,4l193,169r4,l201,173r4,l209,177r4,l217,177r4,4l217,181r-4,l209,185r-4,l201,185r-4,l197,189r-4,l189,189r-4,l181,193r-4,l173,193r-4,4l165,197r-4,4l157,201r-4,4l149,209r-4,l141,209r-4,l132,209r,4l128,213r-4,l120,213r-4,l116,209r,-8l116,193r,-4l116,181r,-4l112,169r,-8l112,157r-4,-8l108,141r,-4l104,129r,-4l104,117r-4,-8l100,105,96,97,92,89r,-4l88,77r,-4l84,65,80,57,76,53r,-8l72,41,68,33,64,29,60,20,56,16,52,12r,-4l48,8r-4,l44,4r-4,l36,4r-4,l28,8r-4,l20,12r,4l20,24r,9l24,41r,4l24,53r,8l24,69r4,8l28,85r,4l28,97r4,8l32,109r,8l32,125r,4l32,137r4,8l36,149r,8l36,161r,8l36,177r,4l36,189r,4l36,201r,4l36,209r-4,8l32,221r,8l28,229r-4,l20,233r-4,l12,233r,4l8,237r-4,l4,241r-4,l,245r,4l,257r,4l,265r,8l,277r4,4l4,289r,4l8,297r,5l8,310r4,4l12,318r4,4l16,326r4,8l20,338r4,4l24,346r4,4l28,354r4,4l32,362r4,4l40,374r,4l44,382r,4l48,390r,4l52,398r,4l52,406r4,4l56,414r4,8l60,426r4,4l64,434r,4l68,446r,4l68,454r4,4l72,462r,8l76,474r,4l76,482r4,8l80,494r,4l80,502r4,4l84,514r,4l84,522r,4l88,534r,4l88,542r,4l88,550r4,8l96,562r,4l100,566r4,4l104,574r4,l112,579r4,l120,583r4,l128,587r4,l137,587r4,4l149,591r4,l157,595r4,l169,595r4,l181,599r4,l189,599r8,l205,599r4,4l217,603r4,l229,603r8,l245,603r4,4l253,607r8,l265,611r8,l277,615r8,l289,619r8,l301,619r8,4l313,623r8,l329,627r4,l341,627r4,4l353,631r4,l365,631r4,l377,631r8,4l389,635r4,l402,635r4,l414,635r4,l426,635r4,l434,635r-4,l430,639r,4l430,647r,4l434,655r,4l438,659r,4l442,667r4,4l450,675r,4l454,683r4,4l462,691r4,4l470,699r4,4l478,707r4,4l486,715r4,4l494,723r4,4l502,731r,4l506,739r4,8l518,743r4,-4l530,735r8,-4l546,731r4,-4l558,723r8,-4l570,715r8,-4l582,703r8,-4l594,695r8,-4l606,687r4,-8l618,675r4,-4l626,663r4,-4l634,651r8,-4l646,639r4,-4l654,627r5,-8l663,615r4,-8l671,599r,-8l675,587r4,-8xe" stroked="f" strokeweight=".5pt">
                  <v:path arrowok="t" o:connecttype="custom" o:connectlocs="650,538;614,502;574,466;534,434;510,370;482,314;450,269;410,241;389,209;369,177;345,153;313,133;257,109;213,77;169,41;137,4;108,8;104,41;124,89;157,133;185,161;217,177;197,189;165,197;132,209;116,193;108,141;92,89;72,41;44,8;20,16;28,77;32,129;36,181;32,229;4,237;0,273;12,314;28,350;44,386;60,422;72,458;80,498;88,538;104,570;132,587;173,595;221,603;273,611;321,623;369,631;418,635;430,651;450,679;482,711;510,747;566,719;610,679;650,635;679,579" o:connectangles="0,0,0,0,0,0,0,0,0,0,0,0,0,0,0,0,0,0,0,0,0,0,0,0,0,0,0,0,0,0,0,0,0,0,0,0,0,0,0,0,0,0,0,0,0,0,0,0,0,0,0,0,0,0,0,0,0,0,0,0"/>
                </v:shape>
                <v:shape id="Freeform 161" o:spid="_x0000_s1185" style="position:absolute;left:4287;top:4314;width:679;height:747;visibility:visible;mso-wrap-style:square;v-text-anchor:top" coordsize="679,7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0s18YA&#10;AADcAAAADwAAAGRycy9kb3ducmV2LnhtbESPT2vCQBDF74V+h2WEXopuaouW6CpSKBTqpf4pOQ7Z&#10;MQlmZ8PuNqbf3jkI3mZ4b977zXI9uFb1FGLj2cDLJANFXHrbcGXgsP8cv4OKCdli65kM/FOE9erx&#10;YYm59Rf+oX6XKiUhHHM0UKfU5VrHsiaHceI7YtFOPjhMsoZK24AXCXetnmbZTDtsWBpq7OijpvK8&#10;+3MGUvN7LIo3225691pQ+Hbb5/nUmKfRsFmASjSku/l2/WUFfyb48oxMoF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a0s18YAAADcAAAADwAAAAAAAAAAAAAAAACYAgAAZHJz&#10;L2Rvd25yZXYueG1sUEsFBgAAAAAEAAQA9QAAAIsDAAAAAA==&#10;" path="m679,579l663,554,646,534,626,514,610,494,590,478,570,462,550,446,526,430r-8,-36l506,362,494,334,478,310,462,285,442,265,426,249,406,237,389,209,373,181,353,157,325,137r-28,-8l269,117,245,101,221,85,201,69,181,49,161,29,141,8,124,,108,8r-4,16l104,45r12,28l128,97r17,20l157,137r16,16l189,165r16,8l221,181r-16,4l185,189r-20,8l149,209r-8,l132,209r-8,4l116,213r,-24l112,161r-4,-24l100,109,92,85,80,57,68,33,52,12,44,4,32,4,24,8r-4,8l24,45r4,32l32,105r,24l36,157r,24l36,205r-4,24l20,233,8,237,,241r,8l,273r4,20l12,314r8,20l28,350r8,16l44,386r8,16l60,422r4,16l72,458r4,20l80,498r4,20l88,538r4,20l100,566r12,13l128,587r21,4l169,595r20,4l217,603r28,l265,611r24,8l313,623r28,4l365,631r24,4l414,635r20,l430,651r20,28l482,711r28,36l538,731r28,-12l590,699r20,-20l630,659r20,-24l667,607r12,-28e" filled="f" strokeweight=".5pt">
                  <v:path arrowok="t" o:connecttype="custom" o:connectlocs="663,554;626,514;590,478;550,446;518,394;494,334;462,285;426,249;389,209;353,157;297,129;245,101;201,69;161,29;124,0;104,24;116,73;145,117;173,153;205,173;205,185;165,197;141,209;124,213;116,189;108,137;92,85;68,33;44,4;24,8;24,45;32,105;36,157;36,205;20,233;0,241;0,273;12,314;28,350;44,386;60,422;72,458;80,498;88,538;100,566;128,587;169,595;217,603;265,611;313,623;365,631;414,635;430,651;482,711;538,731;590,699;630,659;667,607" o:connectangles="0,0,0,0,0,0,0,0,0,0,0,0,0,0,0,0,0,0,0,0,0,0,0,0,0,0,0,0,0,0,0,0,0,0,0,0,0,0,0,0,0,0,0,0,0,0,0,0,0,0,0,0,0,0,0,0,0,0"/>
                </v:shape>
                <v:shape id="Freeform 162" o:spid="_x0000_s1186" style="position:absolute;left:4323;top:4495;width:333;height:253;visibility:visible;mso-wrap-style:square;v-text-anchor:top" coordsize="333,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QMacMA&#10;AADcAAAADwAAAGRycy9kb3ducmV2LnhtbERPS2vCQBC+F/oflil4qxsfpJK6igREPUjxjbchO02C&#10;2dmYXTX++26h0Nt8fM8ZT1tTiTs1rrSsoNeNQBBnVpecK9jv5u8jEM4ja6wsk4InOZhOXl/GmGj7&#10;4A3dtz4XIYRdggoK7+tESpcVZNB1bU0cuG/bGPQBNrnUDT5CuKlkP4piabDk0FBgTWlB2WV7MwqG&#10;vHbLwcfhej6mi7R/is/8Fa+U6ry1s08Qnlr/L/5zL3WYH/fg95lwgZ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+QMacMAAADcAAAADwAAAAAAAAAAAAAAAACYAgAAZHJzL2Rv&#10;d25yZXYueG1sUEsFBgAAAAAEAAQA9QAAAIgDAAAAAA==&#10;" path="m,44l20,40,44,36,64,32r20,l129,12,157,4,173,r8,l201,16r20,12l241,40r20,8l277,56r20,8l313,68r16,4l333,92r-8,29l301,129,265,92r-24,l213,92r-24,l161,92,129,88r-28,l68,88r-32,l36,108r,25l36,157r,20l36,197r-4,20l32,237r-4,16e" filled="f" strokeweight=".5pt">
                  <v:path arrowok="t" o:connecttype="custom" o:connectlocs="0,44;20,40;44,36;64,32;84,32;129,12;157,4;173,0;181,0;201,16;221,28;241,40;261,48;277,56;297,64;313,68;329,72;333,92;325,121;301,129;265,92;241,92;213,92;189,92;161,92;129,88;101,88;68,88;36,88;36,108;36,133;36,157;36,177;36,197;32,217;32,237;28,253" o:connectangles="0,0,0,0,0,0,0,0,0,0,0,0,0,0,0,0,0,0,0,0,0,0,0,0,0,0,0,0,0,0,0,0,0,0,0,0,0"/>
                </v:shape>
                <v:shape id="Freeform 163" o:spid="_x0000_s1187" style="position:absolute;left:4504;top:4736;width:160;height:84;visibility:visible;mso-wrap-style:square;v-text-anchor:top" coordsize="160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PT+cIA&#10;AADcAAAADwAAAGRycy9kb3ducmV2LnhtbERP22oCMRB9L/gPYQTfalYFK6tRbFEoFlq8Pg+bcXd1&#10;M1mS1N369aZQ6NscznVmi9ZU4kbOl5YVDPoJCOLM6pJzBYf9+nkCwgdkjZVlUvBDHhbzztMMU20b&#10;3tJtF3IRQ9inqKAIoU6l9FlBBn3f1sSRO1tnMETocqkdNjHcVHKYJGNpsOTYUGBNbwVl1923UfD5&#10;dXJJuHw4fGlej7i6b0bn7UapXrddTkEEasO/+M/9ruP88RB+n4kX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49P5wgAAANwAAAAPAAAAAAAAAAAAAAAAAJgCAABkcnMvZG93&#10;bnJldi54bWxQSwUGAAAAAAQABAD1AAAAhwMAAAAA&#10;" path="m12,52r4,-8l16,32,12,20,,4,8,16r12,8l28,24r8,l44,20r4,-4l52,8,52,,64,24,80,48r20,16l120,80r12,4l148,84r8,-4l160,72r,-8l160,56r-4,-4l152,44e" filled="f" strokeweight=".5pt">
                  <v:path arrowok="t" o:connecttype="custom" o:connectlocs="12,52;16,44;16,32;12,20;0,4;8,16;20,24;28,24;36,24;44,20;48,16;52,8;52,0;64,24;80,48;100,64;120,80;132,84;148,84;156,80;160,72;160,64;160,56;156,52;152,44" o:connectangles="0,0,0,0,0,0,0,0,0,0,0,0,0,0,0,0,0,0,0,0,0,0,0,0,0"/>
                </v:shape>
                <v:shape id="Freeform 164" o:spid="_x0000_s1188" style="position:absolute;left:4403;top:4616;width:302;height:168;visibility:visible;mso-wrap-style:square;v-text-anchor:top" coordsize="302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n4hMMA&#10;AADcAAAADwAAAGRycy9kb3ducmV2LnhtbERPzWrCQBC+F3yHZYTemo1WQomuUhRpL4qaPsCQHbOx&#10;2dmQXZP07buFgrf5+H5ntRltI3rqfO1YwSxJQRCXTtdcKfgq9i9vIHxA1tg4JgU/5GGznjytMNdu&#10;4DP1l1CJGMI+RwUmhDaX0peGLPrEtcSRu7rOYoiwq6TucIjhtpHzNM2kxZpjg8GWtobK78vdKtjJ&#10;wqezj9PtOt+ZerE9HA/Z4qjU83R8X4IINIaH+N/9qeP87BX+nokX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wn4hMMAAADcAAAADwAAAAAAAAAAAAAAAACYAgAAZHJzL2Rv&#10;d25yZXYueG1sUEsFBgAAAAAEAAQA9QAAAIgDAAAAAA==&#10;" path="m,164l4,136r,-28l4,80,4,56,8,44r8,-4l25,40r8,l49,44r20,l85,44r16,l117,44r16,l149,40r16,l185,44r12,8l205,60r4,12l213,100r8,24l233,148r20,16l282,168r16,-16l302,132r-4,-16l277,96,253,64,229,28,205,e" filled="f" strokeweight=".5pt">
                  <v:path arrowok="t" o:connecttype="custom" o:connectlocs="0,164;4,136;4,108;4,80;4,56;8,44;16,40;25,40;33,40;49,44;69,44;85,44;101,44;117,44;133,44;149,40;165,40;185,44;197,52;205,60;209,72;213,100;221,124;233,148;253,164;282,168;298,152;302,132;298,116;277,96;253,64;229,28;205,0" o:connectangles="0,0,0,0,0,0,0,0,0,0,0,0,0,0,0,0,0,0,0,0,0,0,0,0,0,0,0,0,0,0,0,0,0"/>
                </v:shape>
                <v:shape id="Freeform 165" o:spid="_x0000_s1189" style="position:absolute;left:8403;top:6948;width:534;height:943;visibility:visible;mso-wrap-style:square;v-text-anchor:top" coordsize="534,9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1Lk8AA&#10;AADcAAAADwAAAGRycy9kb3ducmV2LnhtbERP24rCMBB9F/yHMIIvoqm6eKlGWRaEwj55+YChGZtq&#10;MylNtPXvjbCwb3M419nuO1uJJzW+dKxgOklAEOdOl1wouJwP4xUIH5A1Vo5JwYs87Hf93hZT7Vo+&#10;0vMUChFD2KeowIRQp1L63JBFP3E1ceSurrEYImwKqRtsY7it5CxJFtJiybHBYE0/hvL76WEVZBJH&#10;x9mhvUwN3mQ9X//a7LVUajjovjcgAnXhX/znznScv/iCzzPxArl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p1Lk8AAAADcAAAADwAAAAAAAAAAAAAAAACYAgAAZHJzL2Rvd25y&#10;ZXYueG1sUEsFBgAAAAAEAAQA9QAAAIUDAAAAAA==&#10;" path="m24,20r,8l24,32r,4l24,40r,4l24,48r,4l24,56r,8l24,68r,4l24,76r,4l24,84r,4l24,92r,4l20,100r,4l20,108r,4l20,116r,4l20,124r-4,l16,128r,4l16,136r-4,l12,140r,4l8,144r-4,4l4,157,,161r,8l,181r,8l,197r,12l,221r,12l4,245r,12l8,269r,16l12,301r4,12l20,329r,16l24,361r4,16l32,393r4,16l40,425r4,17l48,462r4,16l56,494r8,16l68,526r4,20l76,562r,16l88,582r8,8l108,594r8,8l124,610r8,4l140,622r8,4l156,634r8,4l169,646r8,4l185,658r4,4l193,666r8,8l205,678r4,8l217,690r4,8l225,702r4,5l233,715r4,4l241,723r4,8l249,735r,4l253,743r4,8l261,755r,4l265,763r4,4l269,771r4,l277,771r,4l281,775r4,l285,771r4,l293,767r4,l297,763r4,-4l301,755r4,-4l305,747r4,-4l309,739r,-4l309,731r8,8l321,747r8,4l333,759r4,8l345,775r4,8l357,787r4,8l365,803r8,8l377,819r8,4l389,831r4,8l401,843r4,8l413,859r4,8l425,871r5,8l438,883r4,8l450,895r4,8l462,907r4,8l474,919r4,8l486,931r4,4l498,939r,4l502,943r,-4l506,939r,-4l506,931r4,-4l510,923r,-4l510,915r,-4l510,907r,-4l510,899r,-4l510,891r,-4l510,883r,-4l510,875r-4,-4l506,867r,-4l506,859r-4,-4l502,851r,-4l498,843r,-4l498,835r-4,l494,831r-4,-4l490,823r-4,-4l482,815r,-4l478,807r-4,-4l474,799r-4,-4l470,791r-4,l466,787r-4,-4l462,779r-4,l458,775r-4,-4l454,767r-4,l450,763r-4,-4l446,755r,4l450,763r4,l458,763r,4l462,767r4,l466,763r4,l470,759r4,-4l474,751r,-4l474,743r,-4l474,735r,-4l474,723r,-4l474,715r,-4l474,702r,-4l474,694r,-8l474,682r-4,-8l470,670r4,4l478,678r4,4l486,682r,4l490,686r4,l494,682r4,l498,678r,-4l502,670r,-4l502,662r,-4l502,650r,-4l502,638r,-4l502,626r,-8l502,614r,-8l502,598r,-8l502,582r,-12l502,562r4,-4l506,554r4,-4l514,546r4,-4l518,538r4,-4l522,530r4,-4l526,522r4,-4l530,514r,-4l530,506r4,-8l534,494r,-4l534,486r,-4l534,474r,-4l534,466r,-4l534,454r,-4l530,446r,-8l530,434r,-4l526,425r,-8l526,413r-4,-4l522,405r,-4l518,401r,-4l518,393r,-4l514,389r,-4l514,381r,-4l514,373r-4,-4l510,365r,-4l506,357r,-4l506,349r-4,l502,345r-4,-4l498,333r-4,-4l490,325r,-4l486,313r-4,-4l478,305r-4,-4l470,297r,-4l466,289r-4,-4l458,281r-4,-4l450,273r-4,-4l438,265r-4,-4l430,257r-5,-4l421,249r-4,-4l413,241r-4,-4l401,233r-4,-4l393,225r-4,-8l385,213r-4,-4l377,205r-8,-4l369,197r-4,-4l361,189r-4,-8l353,177r-4,-4l345,169r-4,-4l337,157r,-4l333,148r-4,-8l325,136r,-8l321,124r-4,-8l313,112r,-8l309,100r-4,-8l305,88r-4,-8l297,76r-4,-8l293,64r-4,-8l285,48r,-4l281,36r-4,-8l273,20r-8,l257,16r-8,l241,12r-8,l225,8r-8,l209,8,201,4r-8,l185,4,177,r-8,l160,r-8,l144,r-8,l128,r-8,l112,r-8,l96,4r-8,l80,4,72,8r-4,l60,8r-8,4l44,12r-8,4l32,20r-8,xe" stroked="f" strokeweight=".5pt">
                  <v:path arrowok="t" o:connecttype="custom" o:connectlocs="24,48;24,80;20,108;16,132;4,157;0,221;16,313;40,425;72,546;124,610;177,650;217,690;245,731;265,763;285,775;301,755;317,739;357,787;393,839;438,883;478,927;506,939;510,911;510,883;502,855;494,831;474,803;462,779;446,759;462,767;474,747;474,715;470,674;490,686;502,666;502,626;502,570;518,538;530,510;534,474;530,438;522,405;514,385;506,357;494,329;470,297;446,269;413,241;381,209;353,177;329,140;309,100;289,56;257,16;201,4;144,0;88,4;36,16" o:connectangles="0,0,0,0,0,0,0,0,0,0,0,0,0,0,0,0,0,0,0,0,0,0,0,0,0,0,0,0,0,0,0,0,0,0,0,0,0,0,0,0,0,0,0,0,0,0,0,0,0,0,0,0,0,0,0,0,0,0"/>
                </v:shape>
                <v:shape id="Freeform 166" o:spid="_x0000_s1190" style="position:absolute;left:8403;top:6948;width:534;height:939;visibility:visible;mso-wrap-style:square;v-text-anchor:top" coordsize="534,9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pYPcIA&#10;AADcAAAADwAAAGRycy9kb3ducmV2LnhtbERPTWuDQBC9F/oflinkUuJaoSGxWSUUEgoBoZrcB3ei&#10;UnfWuBtj/323UOhtHu9ztvlsejHR6DrLCl6iGARxbXXHjYJTtV+uQTiPrLG3TAq+yUGePT5sMdX2&#10;zp80lb4RIYRdigpa74dUSle3ZNBFdiAO3MWOBn2AYyP1iPcQbnqZxPFKGuw4NLQ40HtL9Vd5Mwos&#10;JklZNNdLNR3no+FN8Xw4F0otnubdGwhPs/8X/7k/dJi/eoXfZ8IFMv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qlg9wgAAANwAAAAPAAAAAAAAAAAAAAAAAJgCAABkcnMvZG93&#10;bnJldi54bWxQSwUGAAAAAAQABAD1AAAAhwMAAAAA&#10;" path="m24,20r,20l24,56r,20l24,92r-4,16l20,124r-4,12l8,144,,169r,40l4,257r12,56l28,377r16,65l64,510r12,68l116,602r32,24l177,650r24,24l221,698r16,21l249,739r12,20l277,771r12,l301,755r8,-24l333,759r24,28l377,819r24,24l425,871r25,24l474,919r24,20l506,935r4,-20l510,887r-4,-28l494,831,478,807,462,779,446,755r20,12l474,751r,-36l470,670r12,12l490,686r8,-4l502,670r,-20l502,626r,-28l502,562r12,-16l522,530r8,-16l534,494r,-20l534,454r-4,-20l526,413r-8,-16l514,381r-4,-16l502,345,490,325,478,305,466,289,450,273,430,257,413,241,393,225,377,205,361,189,345,169,333,148,321,124,309,100,297,76,285,48,273,20,241,12,209,8,177,,144,,112,,80,4,52,12,24,20e" filled="f" strokeweight=".5pt">
                  <v:path arrowok="t" o:connecttype="custom" o:connectlocs="24,40;24,76;20,108;16,136;0,169;4,257;28,377;64,510;116,602;177,650;221,698;249,739;277,771;301,755;333,759;377,819;425,871;474,919;506,935;510,887;494,831;462,779;466,767;474,715;482,682;498,682;502,650;502,598;514,546;530,514;534,474;530,434;518,397;510,365;490,325;466,289;430,257;393,225;361,189;333,148;309,100;285,48;241,12;177,0;112,0;52,12" o:connectangles="0,0,0,0,0,0,0,0,0,0,0,0,0,0,0,0,0,0,0,0,0,0,0,0,0,0,0,0,0,0,0,0,0,0,0,0,0,0,0,0,0,0,0,0,0,0"/>
                </v:shape>
                <v:shape id="Freeform 167" o:spid="_x0000_s1191" style="position:absolute;left:8499;top:7394;width:217;height:289;visibility:visible;mso-wrap-style:square;v-text-anchor:top" coordsize="217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QzzsEA&#10;AADcAAAADwAAAGRycy9kb3ducmV2LnhtbERPTWvCQBC9C/0PyxS86aY9hJC6SlsoeBExEelxyI7Z&#10;YHZ2ya6a/Hu3UPA2j/c5q81oe3GjIXSOFbwtMxDEjdMdtwqO9c+iABEissbeMSmYKMBm/TJbYand&#10;nQ90q2IrUgiHEhWYGH0pZWgMWQxL54kTd3aDxZjg0Eo94D2F216+Z1kuLXacGgx6+jbUXKqrVXD9&#10;2lE7+snvavPLp+25uOxPQan56/j5ASLSGJ/if/dWp/l5Dn/PpAvk+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V0M87BAAAA3AAAAA8AAAAAAAAAAAAAAAAAmAIAAGRycy9kb3du&#10;cmV2LnhtbFBLBQYAAAAABAAEAPUAAACGAwAAAAA=&#10;" path="m,l24,,40,12r8,16l56,48,73,72,93,96r16,24l129,140r16,16l157,172r12,16l177,204r12,20l197,244r8,25l217,289e" filled="f" strokeweight=".5pt">
                  <v:path arrowok="t" o:connecttype="custom" o:connectlocs="0,0;24,0;40,12;48,28;56,48;73,72;93,96;109,120;129,140;145,156;157,172;169,188;177,204;189,224;197,244;205,269;217,289" o:connectangles="0,0,0,0,0,0,0,0,0,0,0,0,0,0,0,0,0"/>
                </v:shape>
                <v:shape id="Freeform 168" o:spid="_x0000_s1192" style="position:absolute;left:8716;top:7446;width:133;height:261;visibility:visible;mso-wrap-style:square;v-text-anchor:top" coordsize="133,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XaQMMA&#10;AADcAAAADwAAAGRycy9kb3ducmV2LnhtbERPPWvDMBDdC/0P4gLdajmhOMWJEkJDqYcuTb14O6yL&#10;LWKdjCU79r+vCoVu93iftz/OthMTDd44VrBOUhDEtdOGGwXl9/vzKwgfkDV2jknBQh6Oh8eHPeba&#10;3fmLpktoRAxhn6OCNoQ+l9LXLVn0ieuJI3d1g8UQ4dBIPeA9httObtI0kxYNx4YWe3prqb5dRqvg&#10;sxirF1PN5W2acDyPH8t62RqlnlbzaQci0Bz+xX/uQsf52RZ+n4kXyMM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UXaQMMAAADcAAAADwAAAAAAAAAAAAAAAACYAgAAZHJzL2Rv&#10;d25yZXYueG1sUEsFBgAAAAAEAAQA9QAAAIgDAAAAAA==&#10;" path="m40,l36,24,32,40,16,44,,32,12,48,28,72,44,96r16,32l80,160r16,32l117,229r16,32e" filled="f" strokeweight=".5pt">
                  <v:path arrowok="t" o:connecttype="custom" o:connectlocs="40,0;36,24;32,40;16,44;0,32;12,48;28,72;44,96;60,128;80,160;96,192;117,229;133,261" o:connectangles="0,0,0,0,0,0,0,0,0,0,0,0,0"/>
                </v:shape>
                <v:shape id="Freeform 169" o:spid="_x0000_s1193" style="position:absolute;left:8772;top:7630;width:8;height:12;visibility:visible;mso-wrap-style:square;v-text-anchor:top" coordsize="8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/pTMMA&#10;AADcAAAADwAAAGRycy9kb3ducmV2LnhtbESPQWvCQBCF7wX/wzKCl6KberASXUVEwaO1hV6H7JgE&#10;s7Mxs9W0v75zELzN8N68981y3YfG3KiTOrKDt0kGhriIvubSwdfnfjwHIwnZYxOZHPySwHo1eFli&#10;7uOdP+h2SqXREJYcHVQptbm1UlQUUCaxJVbtHLuASdeutL7Du4aHxk6zbGYD1qwNFba0rai4nH6C&#10;g/f4ao/S9ofrMW13Er4L+puKc6Nhv1mASdSnp/lxffCKP1NafUYns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g/pTMMAAADcAAAADwAAAAAAAAAAAAAAAACYAgAAZHJzL2Rv&#10;d25yZXYueG1sUEsFBgAAAAAEAAQA9QAAAIgDAAAAAA==&#10;" path="m4,12l4,8r4,l8,4,4,4,4,,,,,4,,8r4,l4,12xe" stroked="f" strokeweight=".5pt">
                  <v:path arrowok="t" o:connecttype="custom" o:connectlocs="4,12;4,8;8,8;8,4;4,4;4,0;0,0;0,4;0,8;4,8;4,12" o:connectangles="0,0,0,0,0,0,0,0,0,0,0"/>
                </v:shape>
                <v:shape id="Freeform 170" o:spid="_x0000_s1194" style="position:absolute;left:8772;top:7630;width:8;height:12;visibility:visible;mso-wrap-style:square;v-text-anchor:top" coordsize="8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DW0MEA&#10;AADcAAAADwAAAGRycy9kb3ducmV2LnhtbERPS2sCMRC+F/wPYQRvNauHxa5G8YHYU6mPg8chGTeL&#10;m8m6ibr++6ZQ6G0+vufMFp2rxYPaUHlWMBpmIIi1NxWXCk7H7fsERIjIBmvPpOBFARbz3tsMC+Of&#10;vKfHIZYihXAoUIGNsSmkDNqSwzD0DXHiLr51GBNsS2lafKZwV8txluXSYcWpwWJDa0v6erg7Bd9f&#10;uxvtz9uTf+klrcq1tvlmotSg3y2nICJ18V/85/40aX7+Ab/PpAvk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2Q1tDBAAAA3AAAAA8AAAAAAAAAAAAAAAAAmAIAAGRycy9kb3du&#10;cmV2LnhtbFBLBQYAAAAABAAEAPUAAACGAwAAAAA=&#10;" path="m4,12l4,8r4,l8,4,4,,,,,4,,8r4,4e" filled="f" strokeweight=".5pt">
                  <v:path arrowok="t" o:connecttype="custom" o:connectlocs="4,12;4,8;8,8;8,4;4,0;0,0;0,4;0,8;4,12" o:connectangles="0,0,0,0,0,0,0,0,0"/>
                </v:shape>
                <v:shape id="Freeform 171" o:spid="_x0000_s1195" style="position:absolute;left:8828;top:7390;width:45;height:240;visibility:visible;mso-wrap-style:square;v-text-anchor:top" coordsize="45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tEu8gA&#10;AADcAAAADwAAAGRycy9kb3ducmV2LnhtbESPT2vCQBDF74V+h2UK3uqmJa0SXaUIUqGF4h/0OmTH&#10;JDY7m2ZXE/vpO4eCtxnem/d+M533rlYXakPl2cDTMAFFnHtbcWFgt10+jkGFiGyx9kwGrhRgPru/&#10;m2JmfcdrumxioSSEQ4YGyhibTOuQl+QwDH1DLNrRtw6jrG2hbYudhLtaPyfJq3ZYsTSU2NCipPx7&#10;c3YGDqvPX7doPn7Sr+66fzm+p+PlKTVm8NC/TUBF6uPN/H+9soI/Enx5RibQs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7W0S7yAAAANwAAAAPAAAAAAAAAAAAAAAAAJgCAABk&#10;cnMvZG93bnJldi54bWxQSwUGAAAAAAQABAD1AAAAjQMAAAAA&#10;" path="m5,r,16l,36,,52,5,68r8,24l17,112r4,24l25,160r,24l29,204r8,20l45,240e" filled="f" strokeweight=".5pt">
                  <v:path arrowok="t" o:connecttype="custom" o:connectlocs="5,0;5,16;0,36;0,52;5,68;13,92;17,112;21,136;25,160;25,184;29,204;37,224;45,240" o:connectangles="0,0,0,0,0,0,0,0,0,0,0,0,0"/>
                </v:shape>
                <v:shape id="Freeform 172" o:spid="_x0000_s1196" style="position:absolute;left:8889;top:7373;width:8;height:133;visibility:visible;mso-wrap-style:square;v-text-anchor:top" coordsize="8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lbT8EA&#10;AADcAAAADwAAAGRycy9kb3ducmV2LnhtbESPT4vCMBDF74LfIYzgTVN30V26RhHBxata8Dok0z9s&#10;M+k2sa3f3giCtxnem/d7s94OthYdtb5yrGAxT0AQa2cqLhRkl8PsG4QPyAZrx6TgTh62m/Fojalx&#10;PZ+oO4dCxBD2KSooQ2hSKb0uyaKfu4Y4arlrLYa4toU0LfYx3NbyI0lW0mLFkVBiQ/uS9N/5ZiOk&#10;yf9/+bPP6LLcXYPb59rpTqnpZNj9gAg0hLf5dX00sf7XAp7PxAnk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9pW0/BAAAA3AAAAA8AAAAAAAAAAAAAAAAAmAIAAGRycy9kb3du&#10;cmV2LnhtbFBLBQYAAAAABAAEAPUAAACGAwAAAAA=&#10;" path="m,l,29,,49,,69,,89r4,12l4,113r4,12l8,133e" filled="f" strokeweight=".5pt">
                  <v:path arrowok="t" o:connecttype="custom" o:connectlocs="0,0;0,29;0,49;0,69;0,89;4,101;4,113;8,125;8,133" o:connectangles="0,0,0,0,0,0,0,0,0"/>
                </v:shape>
                <v:rect id="Rectangle 173" o:spid="_x0000_s1197" style="position:absolute;left:8885;top:7803;width:4;height: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z+7cIA&#10;AADcAAAADwAAAGRycy9kb3ducmV2LnhtbERPW2vCMBR+H/gfwhn4NhMVulKbyhQEYbDNC/h6aM7a&#10;suakJFG7f78MBns7H9/1lOvR9uJGPnSONcxnCgRx7UzHjYbzafeUgwgR2WDvmDR8U4B1NXkosTDu&#10;zge6HWMjUgiHAjW0MQ6FlKFuyWKYuYE4cZ/OW4wJ+kYaj/cUbnu5UCqTFjtODS0OtG2p/jperYZs&#10;k9GlXqL9CG+qv+Rzf1bvr1pPH8eXFYhIY/wX/7n3Js1/XsDvM+kCWf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PP7twgAAANwAAAAPAAAAAAAAAAAAAAAAAJgCAABkcnMvZG93&#10;bnJldi54bWxQSwUGAAAAAAQABAD1AAAAhwMAAAAA&#10;" stroked="f" strokeweight=".5pt"/>
                <v:rect id="Rectangle 174" o:spid="_x0000_s1198" style="position:absolute;left:8885;top:7803;width:4;height: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Qy7sAA&#10;AADcAAAADwAAAGRycy9kb3ducmV2LnhtbERPzYrCMBC+C75DmIW9iKZrYZVqFBEW9iTU9QGGZmzK&#10;JpPSRJt9+40geJuP73e2++SsuNMQOs8KPhYFCOLG645bBZefr/kaRIjIGq1nUvBHAfa76WSLlfYj&#10;13Q/x1bkEA4VKjAx9pWUoTHkMCx8T5y5qx8cxgyHVuoBxxzurFwWxad02HFuMNjT0VDze745BbNg&#10;kzN1Wy7rVbocbqMty5NV6v0tHTYgIqX4Ej/d3zrPX5XweCZfIH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gQy7sAAAADcAAAADwAAAAAAAAAAAAAAAACYAgAAZHJzL2Rvd25y&#10;ZXYueG1sUEsFBgAAAAAEAAQA9QAAAIUDAAAAAA==&#10;" filled="f" strokeweight=".5pt"/>
                <v:shape id="Freeform 175" o:spid="_x0000_s1199" style="position:absolute;left:2801;top:9493;width:727;height:365;visibility:visible;mso-wrap-style:square;v-text-anchor:top" coordsize="727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sMTsMA&#10;AADcAAAADwAAAGRycy9kb3ducmV2LnhtbERPTWvCQBC9C/6HZYTe6sY2VkndBCkIpb2oVfA4Zsds&#10;aHY2ZFeT/vtuoeBtHu9zVsVgG3GjzteOFcymCQji0umaKwWHr83jEoQPyBobx6TghzwU+Xi0wky7&#10;nnd024dKxBD2GSowIbSZlL40ZNFPXUscuYvrLIYIu0rqDvsYbhv5lCQv0mLNscFgS2+Gyu/91Sr4&#10;bOsPlmmfzs/PR7PdnAa6XoxSD5Nh/Qoi0BDu4n/3u47zFyn8PRMvk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sMTsMAAADcAAAADwAAAAAAAAAAAAAAAACYAgAAZHJzL2Rv&#10;d25yZXYueG1sUEsFBgAAAAAEAAQA9QAAAIgDAAAAAA==&#10;" path="m382,r72,8l518,24r56,24l623,76r40,37l691,157r20,52l727,265r-28,16l671,293r-28,12l611,317r-33,8l542,337r-40,8l462,353r-40,4l374,361r-49,4l273,365r-56,l157,361,97,357,28,353,8,341,,325,4,313,20,297,77,265r60,-36l193,189r56,-40l297,109,338,68,366,32,382,e" filled="f" strokeweight=".5pt">
                  <v:path arrowok="t" o:connecttype="custom" o:connectlocs="382,0;454,8;518,24;574,48;623,76;663,113;691,157;711,209;727,265;699,281;671,293;643,305;611,317;578,325;542,337;502,345;462,353;422,357;374,361;325,365;273,365;217,365;157,361;97,357;28,353;8,341;0,325;4,313;20,297;77,265;137,229;193,189;249,149;297,109;338,68;366,32;382,0" o:connectangles="0,0,0,0,0,0,0,0,0,0,0,0,0,0,0,0,0,0,0,0,0,0,0,0,0,0,0,0,0,0,0,0,0,0,0,0,0"/>
                </v:shape>
                <v:shape id="Freeform 176" o:spid="_x0000_s1200" style="position:absolute;left:4231;top:7903;width:3132;height:1490;visibility:visible;mso-wrap-style:square;v-text-anchor:top" coordsize="3132,1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eguMQA&#10;AADcAAAADwAAAGRycy9kb3ducmV2LnhtbERPTWvCQBC9C/6HZQq96SZCtaSuUkSppZcmetDbkJ0m&#10;wexsmt3G9d93C0Jv83ifs1wH04qBetdYVpBOExDEpdUNVwqOh93kGYTzyBpby6TgRg7Wq/FoiZm2&#10;V85pKHwlYgi7DBXU3neZlK6syaCb2o44cl+2N+gj7Cupe7zGcNPKWZLMpcGGY0ONHW1qKi/Fj1EQ&#10;tt9FbnfDx+X89vl+GtKQNvtcqceH8PoCwlPw/+K7e6/j/MUT/D0TL5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noLjEAAAA3AAAAA8AAAAAAAAAAAAAAAAAmAIAAGRycy9k&#10;b3ducmV2LnhtbFBLBQYAAAAABAAEAPUAAACJAwAAAAA=&#10;" path="m470,330l550,149r,4l550,157r,4l554,165r4,4l562,173r4,l566,177r4,l570,181r4,l578,181r4,4l586,185r4,4l594,189r4,l602,189r4,l610,189r4,l618,185r4,l622,181,542,366r,-4l542,358r,-4l542,350r-4,-4l538,342r-4,l534,338r-4,l526,334r-4,l518,330r-4,l510,330r,-4l506,326r-4,l498,326r-4,l490,326r-4,l482,326r-4,l474,326r,4l470,330xm646,133l3132,1209r-121,281l522,414,646,133xm2979,1141r-120,285l2979,1141xm365,358r4,l373,358r4,l381,354r4,l393,354r4,l401,354r4,l409,354r4,l421,350r4,l429,350r4,l437,346r4,l445,346r4,-4l454,342r4,-4l462,338r4,-4l470,330r4,-4l478,326r,-4l482,318r,-4l486,310r,-4l514,241r28,-64l550,165r,-16l554,137r,-12l554,113r-4,-8l546,93,538,81r-4,-8l526,61r-8,-8l506,45r-8,-8l486,33,474,24,462,20,445,12,433,8r-16,l405,4r-16,l377,,361,,345,4r-12,l317,8r-12,4l293,16r-16,4l265,29r-8,8l245,45r-4,l241,49r-4,l229,49r-4,l217,49r-4,l205,49r-8,l188,49r-8,l168,49r-8,l152,49,140,45r-8,l120,45r-8,l100,41r-8,l80,37r-8,l64,37,52,33r-8,l36,29r-8,l24,29,16,24r-4,l4,20,,20r4,l8,24r4,l20,29r4,4l32,37r4,l44,41r8,4l60,49r8,8l72,61r8,4l88,69r8,8l104,81r8,4l120,93r8,4l136,105r8,4l148,117r8,4l160,129r8,4l172,141r4,8l180,153r,8l184,165r,8l184,177r,8l184,189r4,8l188,201r5,8l193,217r4,8l201,233r4,4l209,245r4,8l217,261r4,8l225,277r8,4l237,289r8,8l249,302r8,8l265,318r8,4l281,326r4,8l293,338r8,4l313,346r8,4l329,350r8,4l345,354r8,l365,358xe" stroked="f" strokeweight=".5pt">
                  <v:path arrowok="t" o:connecttype="custom" o:connectlocs="550,157;562,173;570,181;586,185;602,189;618,185;542,362;538,346;530,338;514,330;502,326;486,326;474,330;3011,1490;2859,1426;373,358;393,354;409,354;429,350;445,346;462,338;478,326;486,310;550,165;554,113;534,73;498,37;445,12;389,4;333,4;277,20;241,45;225,49;197,49;160,49;120,45;80,37;44,33;16,24;4,20;24,33;52,45;80,65;112,85;144,109;168,133;180,161;184,185;193,209;205,237;221,269;245,297;273,322;301,342;337,354" o:connectangles="0,0,0,0,0,0,0,0,0,0,0,0,0,0,0,0,0,0,0,0,0,0,0,0,0,0,0,0,0,0,0,0,0,0,0,0,0,0,0,0,0,0,0,0,0,0,0,0,0,0,0,0,0,0,0"/>
                  <o:lock v:ext="edit" verticies="t"/>
                </v:shape>
                <v:shape id="Freeform 177" o:spid="_x0000_s1201" style="position:absolute;left:4701;top:8052;width:152;height:217;visibility:visible;mso-wrap-style:square;v-text-anchor:top" coordsize="152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PhVsMA&#10;AADcAAAADwAAAGRycy9kb3ducmV2LnhtbERPzYrCMBC+L/gOYQQvoqkeVLpGWYqisiJUfYDZZmzr&#10;NpPSRK1vvxGEvc3H9zvzZWsqcafGlZYVjIYRCOLM6pJzBefTejAD4TyyxsoyKXiSg+Wi8zHHWNsH&#10;p3Q/+lyEEHYxKii8r2MpXVaQQTe0NXHgLrYx6ANscqkbfIRwU8lxFE2kwZJDQ4E1JQVlv8ebUVDv&#10;rv30VOnV9/iy3x789SfZJFOlet326xOEp9b/i9/urQ7zpxN4PRMu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PPhVsMAAADcAAAADwAAAAAAAAAAAAAAAACYAgAAZHJzL2Rv&#10;d25yZXYueG1sUEsFBgAAAAAEAAQA9QAAAIgDAAAAAA==&#10;" path="m,181l80,r,4l80,12,92,24r20,12l132,40r12,l152,36r,-4l72,217r,-4l72,205,68,193,48,181,24,177r-12,l4,181r-4,e" filled="f" strokeweight=".5pt">
                  <v:path arrowok="t" o:connecttype="custom" o:connectlocs="0,181;80,0;80,4;80,12;92,24;112,36;132,40;144,40;152,36;152,32;72,217;72,213;72,205;68,193;48,181;24,177;12,177;4,181;0,181" o:connectangles="0,0,0,0,0,0,0,0,0,0,0,0,0,0,0,0,0,0,0"/>
                </v:shape>
                <v:shape id="Freeform 178" o:spid="_x0000_s1202" style="position:absolute;left:4753;top:8036;width:2610;height:1357;visibility:visible;mso-wrap-style:square;v-text-anchor:top" coordsize="2610,1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aHn78A&#10;AADcAAAADwAAAGRycy9kb3ducmV2LnhtbERPzYrCMBC+C/sOYYS9aaostXSNIgui4sVWH2BoxrZs&#10;MilN1O7bbwTB23x8v7NcD9aIO/W+daxgNk1AEFdOt1wruJy3kwyED8gajWNS8Ece1quP0RJz7R5c&#10;0L0MtYgh7HNU0ITQ5VL6qiGLfuo64shdXW8xRNjXUvf4iOHWyHmSpNJiy7GhwY5+Gqp+y5tVcNqY&#10;L1NkxS6lfcbuyNf0QFKpz/Gw+QYRaAhv8cu913H+YgHPZ+IFcvU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eZoefvwAAANwAAAAPAAAAAAAAAAAAAAAAAJgCAABkcnMvZG93bnJl&#10;di54bWxQSwUGAAAAAAQABAD1AAAAhAMAAAAA&#10;" path="m124,l2610,1076r-121,281l,281,124,e" filled="f" strokeweight=".5pt">
                  <v:path arrowok="t" o:connecttype="custom" o:connectlocs="124,0;2610,1076;2489,1357;0,281;124,0" o:connectangles="0,0,0,0,0"/>
                </v:shape>
                <v:line id="Line 179" o:spid="_x0000_s1203" style="position:absolute;flip:x;visibility:visible;mso-wrap-style:square" from="7090,9044" to="7210,93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1SVU8IAAADcAAAADwAAAGRycy9kb3ducmV2LnhtbESPQWsCMRCF7wX/QxjBW81asMpqFBEq&#10;nlq67cXbsBl3g5vJkkRd/71zKPQ2w3vz3jfr7eA7daOYXGADs2kBirgO1nFj4Pfn43UJKmVki11g&#10;MvCgBNvN6GWNpQ13/qZblRslIZxKNNDm3Jdap7olj2kaemLRziF6zLLGRtuIdwn3nX4rinft0bE0&#10;tNjTvqX6Ul29gUPyNQV0IQ3zr2p2jadPtzgZMxkPuxWoTEP+N/9dH63gL4RWnpEJ9OY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1SVU8IAAADcAAAADwAAAAAAAAAAAAAA&#10;AAChAgAAZHJzL2Rvd25yZXYueG1sUEsFBgAAAAAEAAQA+QAAAJADAAAAAA==&#10;" strokeweight=".5pt"/>
                <v:shape id="Freeform 180" o:spid="_x0000_s1204" style="position:absolute;left:4231;top:7907;width:554;height:354;visibility:visible;mso-wrap-style:square;v-text-anchor:top" coordsize="554,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FXbcMA&#10;AADcAAAADwAAAGRycy9kb3ducmV2LnhtbERPTWvCQBC9F/oflin0VjdVMDW6ShEK4kEwWs9jdkzS&#10;ZmfT3a2J/vquIPQ2j/c5s0VvGnEm52vLCl4HCQjiwuqaSwX73cfLGwgfkDU2lknBhTws5o8PM8y0&#10;7XhL5zyUIoawz1BBFUKbSemLigz6gW2JI3eyzmCI0JVSO+xiuGnkMEnG0mDNsaHClpYVFd/5r1GQ&#10;TpA3Ry+vXZq79edhtPvZ6C+lnp/69ymIQH34F9/dKx3npxO4PRMvk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FXbcMAAADcAAAADwAAAAAAAAAAAAAAAACYAgAAZHJzL2Rv&#10;d25yZXYueG1sUEsFBgAAAAAEAAQA9QAAAIgDAAAAAA==&#10;" path="m365,354r16,-4l401,350r20,-4l437,342r17,-4l466,330r12,-12l486,302r28,-65l542,173r12,-52l538,77,506,41,462,16,405,,345,,293,12,245,41r-16,4l205,45r-37,l132,41,92,37,52,29,24,25,,16r20,9l44,37,72,57r32,20l136,101r24,24l180,149r4,24l188,197r13,32l217,257r20,28l265,314r28,20l329,346r36,8e" filled="f" strokeweight=".5pt">
                  <v:path arrowok="t" o:connecttype="custom" o:connectlocs="365,354;381,350;401,350;421,346;437,342;454,338;466,330;478,318;486,302;514,237;542,173;554,121;538,77;506,41;462,16;405,0;345,0;293,12;245,41;229,45;205,45;168,45;132,41;92,37;52,29;24,25;0,16;20,25;44,37;72,57;104,77;136,101;160,125;180,149;184,173;188,197;201,229;217,257;237,285;265,314;293,334;329,346;365,354" o:connectangles="0,0,0,0,0,0,0,0,0,0,0,0,0,0,0,0,0,0,0,0,0,0,0,0,0,0,0,0,0,0,0,0,0,0,0,0,0,0,0,0,0,0,0"/>
                </v:shape>
                <v:shape id="Freeform 181" o:spid="_x0000_s1205" style="position:absolute;left:3050;top:2809;width:1446;height:1718;visibility:visible;mso-wrap-style:square;v-text-anchor:top" coordsize="1446,17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8DoMQA&#10;AADcAAAADwAAAGRycy9kb3ducmV2LnhtbESP0WrCQBBF3wv+wzKCb3VjEdHoKkWqiNCKth8w7I5J&#10;aHY2ZDca/955KPRthnvn3jOrTe9rdaM2VoENTMYZKGIbXMWFgZ/v3escVEzIDuvAZOBBETbrwcsK&#10;cxfufKbbJRVKQjjmaKBMqcm1jrYkj3EcGmLRrqH1mGRtC+1avEu4r/Vbls20x4qlocSGtiXZ30vn&#10;DXT8YXf6ZA/201XHLvvy09lib8xo2L8vQSXq07/57/rgBH8u+PKMTKD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PA6DEAAAA3AAAAA8AAAAAAAAAAAAAAAAAmAIAAGRycy9k&#10;b3ducmV2LnhtbFBLBQYAAAAABAAEAPUAAACJAwAAAAA=&#10;" path="m426,1578r-12,-4l402,1574r-8,-4l382,1566r-12,-8l358,1554r-8,-8l338,1538r-9,-9l317,1517r-8,-8l297,1497r-8,-12l281,1473r-8,-12l265,1445r-8,-12l249,1417r-4,-16l237,1385r-4,-16l225,1353r-4,-16l217,1317r-4,-16l213,1281r-4,-20l209,1240r-4,-20l205,1200r4,-20l209,1160r-16,-20l177,1124r-16,-20l145,1084r-12,-16l117,1048r-12,-20l93,1008,81,988,68,967,56,947,48,927,36,903,28,883,20,863,16,843,12,819,4,799r,-24l,755,,735,,711,,690,4,666,8,646r8,-24l24,602r8,-24l44,558,56,534,68,514,85,490r,-44l89,401r8,-40l113,321r16,-40l149,245r28,-32l205,181r28,-33l269,124,305,96,342,76,382,56,422,40,466,24r44,-8l554,8,599,r44,l687,r40,4l771,12r40,8l851,36r37,16l924,76r36,24l988,128r28,33l1044,197r20,44l1080,285r16,-8l1108,273r17,-4l1137,269r16,l1169,269r12,4l1197,277r12,4l1225,289r12,8l1249,305r12,12l1273,325r12,12l1297,353r12,12l1317,381r8,16l1333,413r8,21l1349,450r4,20l1357,490r4,20l1361,530r,20l1361,574r,20l1357,618r-4,20l1345,662r8,12l1357,682r4,12l1365,703r4,12l1374,723r4,12l1382,747r4,8l1390,767r,8l1394,787r,12l1394,807r,12l1394,831r,12l1394,855r-4,12l1390,879r-4,12l1382,903r-4,12l1374,931r-5,12l1365,959r-8,16l1349,992r-4,12l1337,1024r-8,16l1317,1056r,12l1317,1076r-4,12l1313,1100r,12l1313,1124r-4,12l1309,1148r,12l1309,1172r,12l1309,1200r,12l1309,1228r,12l1309,1257r,12l1313,1285r,12l1313,1313r,12l1317,1341r,16l1321,1369r,16l1325,1401r4,12l1329,1429r4,16l1337,1461r4,12l1345,1489r,8l1341,1509r,8l1341,1525r4,9l1345,1542r,8l1349,1558r,8l1353,1574r,8l1357,1586r4,8l1361,1602r4,4l1369,1614r5,4l1378,1622r4,8l1386,1634r4,4l1398,1646r4,4l1406,1654r4,4l1414,1662r8,4l1426,1670r4,4l1438,1678r4,4l1446,1686r-4,4l1438,1690r-4,l1430,1690r-4,l1422,1694r-4,l1414,1694r-4,4l1406,1698r-4,l1398,1702r-4,l1390,1702r-4,4l1382,1706r-4,4l1374,1710r-5,4l1365,1714r-4,4l1357,1718r,-24l1353,1670r-4,-24l1345,1622r-8,-24l1329,1574r-8,-24l1309,1525r-12,-20l1285,1481r-16,-20l1257,1441r-16,-24l1225,1397r-20,-20l1189,1357r-20,-16l1153,1321r-20,-16l1112,1289r-24,-20l1068,1257r-20,-17l1024,1224r-20,-12l980,1196r-20,-12l936,1172r-20,-8l892,1152r-20,-8l847,1136r-20,16l803,1164r-20,12l763,1188r-20,8l723,1208r-20,8l683,1220r-20,8l647,1232r-20,4l607,1236r-17,4l570,1240r-16,l538,1236r-20,-4l502,1228r-16,-4l470,1220r-16,-8l438,1204r-16,-8l406,1188r-16,-12l374,1164r-16,-12l346,1140r-17,-16l313,1108r-12,-16l285,1076r8,16l297,1108r4,16l305,1140r4,16l313,1168r4,16l321,1200r4,16l333,1232r5,16l342,1265r4,16l350,1297r4,16l358,1329r4,16l366,1357r4,16l374,1389r4,16l382,1421r4,16l390,1453r4,16l398,1485r4,16l410,1517r4,12l418,1546r4,16l426,1578xe" stroked="f" strokeweight=".5pt">
                  <v:path arrowok="t" o:connecttype="custom" o:connectlocs="370,1558;309,1509;257,1433;221,1337;205,1220;161,1104;81,988;20,863;0,735;24,602;85,446;177,213;382,56;643,0;888,52;1064,241;1153,269;1237,297;1309,365;1353,470;1361,594;1361,694;1386,755;1394,819;1386,891;1357,975;1317,1068;1309,1136;1309,1212;1313,1297;1321,1385;1341,1473;1345,1534;1353,1582;1374,1618;1402,1650;1430,1674;1434,1690;1410,1698;1386,1706;1361,1718;1337,1598;1269,1461;1169,1341;1048,1240;916,1164;783,1176;663,1228;554,1240;454,1212;358,1152;293,1092;317,1184;346,1281;370,1373;394,1469;422,1562" o:connectangles="0,0,0,0,0,0,0,0,0,0,0,0,0,0,0,0,0,0,0,0,0,0,0,0,0,0,0,0,0,0,0,0,0,0,0,0,0,0,0,0,0,0,0,0,0,0,0,0,0,0,0,0,0,0,0,0,0"/>
                </v:shape>
                <v:shape id="Freeform 182" o:spid="_x0000_s1206" style="position:absolute;left:3050;top:2809;width:1446;height:1718;visibility:visible;mso-wrap-style:square;v-text-anchor:top" coordsize="1446,17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QIF8QA&#10;AADcAAAADwAAAGRycy9kb3ducmV2LnhtbERPS2sCMRC+F/wPYYReimb10K6rUapQkUItPg56Gzbj&#10;ZmkyWTZRt/++KRR6m4/vObNF56y4URtqzwpGwwwEcel1zZWC4+FtkIMIEVmj9UwKvinAYt57mGGh&#10;/Z13dNvHSqQQDgUqMDE2hZShNOQwDH1DnLiLbx3GBNtK6hbvKdxZOc6yZ+mw5tRgsKGVofJrf3UK&#10;xp/5+2Rrs9O6XIanj7U52xdzVuqx371OQUTq4r/4z73RaX4+gt9n0gVy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ECBfEAAAA3AAAAA8AAAAAAAAAAAAAAAAAmAIAAGRycy9k&#10;b3ducmV2LnhtbFBLBQYAAAAABAAEAPUAAACJAwAAAAA=&#10;" path="m426,1578r-44,-12l338,1538r-41,-41l265,1445r-28,-60l217,1317r-8,-77l209,1160r-32,-36l145,1084r-28,-36l93,1008,68,967,48,927,28,883,16,843,4,799,,755,,711,4,666,16,622,32,578,56,534,85,490r4,-89l113,321r36,-76l205,181r64,-57l342,76,422,40,510,16,599,r88,l771,12r80,24l924,76r64,52l1044,197r36,88l1137,269r60,8l1249,305r48,48l1333,413r24,77l1361,574r-16,88l1365,703r17,44l1394,787r,44l1390,879r-16,52l1349,992r-32,64l1313,1100r-4,48l1309,1200r,57l1313,1313r8,56l1329,1429r16,60l1341,1525r8,33l1357,1586r12,28l1386,1634r20,20l1426,1670r20,16l1422,1694r-24,8l1374,1710r-17,8l1345,1622r-36,-97l1257,1441r-68,-84l1112,1289r-88,-65l936,1172r-89,-36l763,1188r-80,32l607,1236r-69,l470,1220r-64,-32l346,1140r-61,-64l305,1140r16,60l342,1265r16,64l374,1389r16,64l410,1517r16,61e" filled="f" strokeweight=".5pt">
                  <v:path arrowok="t" o:connecttype="custom" o:connectlocs="382,1566;297,1497;237,1385;209,1240;177,1124;117,1048;68,967;28,883;4,799;0,711;16,622;56,534;89,401;149,245;269,124;422,40;599,0;771,12;924,76;1044,197;1137,269;1249,305;1333,413;1361,574;1365,703;1394,787;1390,879;1349,992;1313,1100;1309,1200;1313,1313;1329,1429;1341,1525;1357,1586;1386,1634;1426,1670;1422,1694;1374,1710;1345,1622;1257,1441;1112,1289;936,1172;763,1188;607,1236;470,1220;346,1140;305,1140;342,1265;374,1389;410,1517" o:connectangles="0,0,0,0,0,0,0,0,0,0,0,0,0,0,0,0,0,0,0,0,0,0,0,0,0,0,0,0,0,0,0,0,0,0,0,0,0,0,0,0,0,0,0,0,0,0,0,0,0,0"/>
                </v:shape>
                <v:shape id="Freeform 183" o:spid="_x0000_s1207" style="position:absolute;left:4379;top:4784;width:575;height:2891;visibility:visible;mso-wrap-style:square;v-text-anchor:top" coordsize="575,28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O4WMAA&#10;AADcAAAADwAAAGRycy9kb3ducmV2LnhtbERPTYvCMBC9C/6HMII3TfUg0jUtoih2L6KuB29DM7bF&#10;ZlKaWLv/3iwseJvH+5xV2ptadNS6yrKC2TQCQZxbXXGh4OeymyxBOI+ssbZMCn7JQZoMByuMtX3x&#10;ibqzL0QIYRejgtL7JpbS5SUZdFPbEAfubluDPsC2kLrFVwg3tZxH0UIarDg0lNjQpqT8cX4aBVfC&#10;Lcpmn3Wabt/usjhm20wqNR716y8Qnnr/Ef+7DzrMX87h75lwgUz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yO4WMAAAADcAAAADwAAAAAAAAAAAAAAAACYAgAAZHJzL2Rvd25y&#10;ZXYueG1sUEsFBgAAAAAEAAQA9QAAAIUDAAAAAA==&#10;" path="m575,2875r-109,16l366,2887r-93,-25l197,2818r-68,-68l77,2654,36,2533,8,2377,,2312r,-64l4,2180r8,-68l24,2039r21,-72l69,1891r28,-76l145,1666r48,-140l233,1397r32,-124l297,1152r25,-112l342,927,358,823r8,-100l370,618r,-100l366,418,358,317,342,217,322,113,297,e" filled="f" strokeweight=".5pt">
                  <v:path arrowok="t" o:connecttype="custom" o:connectlocs="575,2875;466,2891;366,2887;273,2862;197,2818;129,2750;77,2654;36,2533;8,2377;0,2312;0,2248;4,2180;12,2112;24,2039;45,1967;69,1891;97,1815;145,1666;193,1526;233,1397;265,1273;297,1152;322,1040;342,927;358,823;366,723;370,618;370,518;366,418;358,317;342,217;322,113;297,0" o:connectangles="0,0,0,0,0,0,0,0,0,0,0,0,0,0,0,0,0,0,0,0,0,0,0,0,0,0,0,0,0,0,0,0,0"/>
                </v:shape>
                <v:shape id="Freeform 184" o:spid="_x0000_s1208" style="position:absolute;left:3251;top:2978;width:132;height:216;visibility:visible;mso-wrap-style:square;v-text-anchor:top" coordsize="132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3bqsAA&#10;AADcAAAADwAAAGRycy9kb3ducmV2LnhtbERPTYvCMBC9C/sfwix4kTVdFZFqlGVBEG9WwetsM7bB&#10;ZlKSrK3/3giCt3m8z1ltetuIG/lgHCv4HmcgiEunDVcKTsft1wJEiMgaG8ek4E4BNuuPwQpz7To+&#10;0K2IlUghHHJUUMfY5lKGsiaLYexa4sRdnLcYE/SV1B67FG4bOcmyubRoODXU2NJvTeW1+LcKRts/&#10;U84uZ9+0+9G0K1xxnOyMUsPP/mcJIlIf3+KXe6fT/MUUns+kC+T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s3bqsAAAADcAAAADwAAAAAAAAAAAAAAAACYAgAAZHJzL2Rvd25y&#10;ZXYueG1sUEsFBgAAAAAEAAQA9QAAAIUDAAAAAA==&#10;" path="m132,r-4,8l108,20,84,40,60,64,32,96,12,132,,172r,44e" filled="f" strokeweight=".5pt">
                  <v:path arrowok="t" o:connecttype="custom" o:connectlocs="132,0;128,8;108,20;84,40;60,64;32,96;12,132;0,172;0,216" o:connectangles="0,0,0,0,0,0,0,0,0"/>
                </v:shape>
                <v:shape id="Freeform 185" o:spid="_x0000_s1209" style="position:absolute;left:3235;top:3295;width:60;height:92;visibility:visible;mso-wrap-style:square;v-text-anchor:top" coordsize="60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o51cQA&#10;AADcAAAADwAAAGRycy9kb3ducmV2LnhtbERPS2vCQBC+F/wPywje6sZaSoiuIsFAD6WlPlq8Ddkx&#10;CWZnk+w2pv/eFQq9zcf3nOV6MLXoqXOVZQWzaQSCOLe64kLBYZ89xiCcR9ZYWyYFv+RgvRo9LDHR&#10;9sqf1O98IUIIuwQVlN43iZQuL8mgm9qGOHBn2xn0AXaF1B1eQ7ip5VMUvUiDFYeGEhtKS8ovux+j&#10;4CTfeN62+TfGWXNMjx9m+376UmoyHjYLEJ4G/y/+c7/qMD9+hvsz4QK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qOdXEAAAA3AAAAA8AAAAAAAAAAAAAAAAAmAIAAGRycy9k&#10;b3ducmV2LnhtbFBLBQYAAAAABAAEAPUAAACJAwAAAAA=&#10;" path="m,l4,16,20,44,40,76,60,92e" filled="f" strokeweight=".5pt">
                  <v:path arrowok="t" o:connecttype="custom" o:connectlocs="0,0;4,16;20,44;40,76;60,92" o:connectangles="0,0,0,0,0"/>
                </v:shape>
                <v:shape id="Freeform 186" o:spid="_x0000_s1210" style="position:absolute;left:4146;top:3331;width:69;height:120;visibility:visible;mso-wrap-style:square;v-text-anchor:top" coordsize="69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Ay7cMA&#10;AADcAAAADwAAAGRycy9kb3ducmV2LnhtbERPS2sCMRC+C/6HMEIvolktVVmNUgRtT0LXx3nYjJtt&#10;N5MlSXX77xuh0Nt8fM9ZbTrbiBv5UDtWMBlnIIhLp2uuFJyOu9ECRIjIGhvHpOCHAmzW/d4Kc+3u&#10;/EG3IlYihXDIUYGJsc2lDKUhi2HsWuLEXZ23GBP0ldQe7yncNnKaZTNpsebUYLClraHyq/i2Chq5&#10;n2zf5pdi+Dl9NufqYGd+t1fqadC9LkFE6uK/+M/9rtP8xQs8nkkX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IAy7cMAAADcAAAADwAAAAAAAAAAAAAAAACYAgAAZHJzL2Rv&#10;d25yZXYueG1sUEsFBgAAAAAEAAQA9QAAAIgDAAAAAA==&#10;" path="m,l4,r8,8l29,16,41,28,57,44r8,24l69,92r-4,28e" filled="f" strokeweight=".5pt">
                  <v:path arrowok="t" o:connecttype="custom" o:connectlocs="0,0;4,0;12,8;29,16;41,28;57,44;65,68;69,92;65,120" o:connectangles="0,0,0,0,0,0,0,0,0"/>
                </v:shape>
                <v:shape id="Freeform 187" o:spid="_x0000_s1211" style="position:absolute;left:4211;top:3552;width:92;height:509;visibility:visible;mso-wrap-style:square;v-text-anchor:top" coordsize="92,5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Ww/sQA&#10;AADcAAAADwAAAGRycy9kb3ducmV2LnhtbERP30vDMBB+F/wfwgl7GS7VhzHqsuHEjeGEsWrfj+Zs&#10;i8mlJLGt++uXgeDbfXw/b7kerRE9+dA6VvAwy0AQV063XCv4/NjeL0CEiKzROCYFvxRgvbq9WWKu&#10;3cAn6otYixTCIUcFTYxdLmWoGrIYZq4jTtyX8xZjgr6W2uOQwq2Rj1k2lxZbTg0NdvTSUPVd/FgF&#10;/n1zLt/K6e5gdtvBTIu+fN0clZrcjc9PICKN8V/8597rNH8xh+sz6QK5u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lsP7EAAAA3AAAAA8AAAAAAAAAAAAAAAAAmAIAAGRycy9k&#10;b3ducmV2LnhtbFBLBQYAAAAABAAEAPUAAACJAwAAAAA=&#10;" path="m92,509l88,489,72,429,52,349,32,257,12,164,,80,,24,8,e" filled="f" strokeweight=".5pt">
                  <v:path arrowok="t" o:connecttype="custom" o:connectlocs="92,509;88,489;72,429;52,349;32,257;12,164;0,80;0,24;8,0" o:connectangles="0,0,0,0,0,0,0,0,0"/>
                </v:shape>
                <v:shape id="Freeform 188" o:spid="_x0000_s1212" style="position:absolute;left:3351;top:3636;width:542;height:305;visibility:visible;mso-wrap-style:square;v-text-anchor:top" coordsize="542,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sgEcIA&#10;AADcAAAADwAAAGRycy9kb3ducmV2LnhtbERP32vCMBB+H/g/hBN8m6l70NoZZQgDGUOwCr4ezS0t&#10;Sy6lydpuf/0iCL7dx/fzNrvRWdFTFxrPChbzDARx5XXDRsHl/P6cgwgRWaP1TAp+KcBuO3naYKH9&#10;wCfqy2hECuFQoII6xraQMlQ1OQxz3xIn7st3DmOCnZG6wyGFOytfsmwpHTacGmpsaV9T9V3+OAXt&#10;+nj4GPLzcdVfY/bZW/NXWqPUbDq+vYKINMaH+O4+6DQ/X8HtmXSB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2yARwgAAANwAAAAPAAAAAAAAAAAAAAAAAJgCAABkcnMvZG93&#10;bnJldi54bWxQSwUGAAAAAAQABAD1AAAAhwMAAAAA&#10;" path="m,l4,8r8,24l32,60,61,92r40,28l157,144r68,13l314,157r12,28l346,205r20,12l390,221r20,-4l430,217r8,-4l442,209r100,96e" filled="f" strokeweight=".5pt">
                  <v:path arrowok="t" o:connecttype="custom" o:connectlocs="0,0;4,8;12,32;32,60;61,92;101,120;157,144;225,157;314,157;326,185;346,205;366,217;390,221;410,217;430,217;438,213;442,209;542,305" o:connectangles="0,0,0,0,0,0,0,0,0,0,0,0,0,0,0,0,0,0"/>
                </v:shape>
                <v:shape id="Freeform 189" o:spid="_x0000_s1213" style="position:absolute;left:4006;top:3893;width:84;height:140;visibility:visible;mso-wrap-style:square;v-text-anchor:top" coordsize="84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XowcUA&#10;AADcAAAADwAAAGRycy9kb3ducmV2LnhtbESPT2vCQBDF74V+h2WE3urGHoqkriL9A1LowShSb0N2&#10;TIKZ2ZBdTfrtOwfB2wzvzXu/WaxGbs2V+tgEcTCbZmBIyuAbqRzsd1/PczAxoXhsg5CDP4qwWj4+&#10;LDD3YZAtXYtUGQ2RmKODOqUutzaWNTHGaehIVDuFnjHp2lfW9zhoOLf2JcteLWMj2lBjR+81lefi&#10;wg4ibb79RzoUfODPn+H3cmzOfHTuaTKu38AkGtPdfLveeMWfK60+oxPY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9ejBxQAAANwAAAAPAAAAAAAAAAAAAAAAAJgCAABkcnMv&#10;ZG93bnJldi54bWxQSwUGAAAAAAQABAD1AAAAigMAAAAA&#10;" path="m,l4,4,16,20,32,44,48,72,64,96r12,24l84,136r-8,4e" filled="f" strokeweight=".5pt">
                  <v:path arrowok="t" o:connecttype="custom" o:connectlocs="0,0;4,4;16,20;32,44;48,72;64,96;76,120;84,136;76,140" o:connectangles="0,0,0,0,0,0,0,0,0"/>
                </v:shape>
                <v:shape id="Freeform 190" o:spid="_x0000_s1214" style="position:absolute;left:3632;top:7490;width:322;height:241;visibility:visible;mso-wrap-style:square;v-text-anchor:top" coordsize="322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oDwMMA&#10;AADcAAAADwAAAGRycy9kb3ducmV2LnhtbERPTWvCQBC9C/0PyxS86aaFWk1dpbYKRnppVPA4zU6T&#10;0Oxs2F01/ntXKHibx/uc6bwzjTiR87VlBU/DBARxYXXNpYLddjUYg/ABWWNjmRRcyMN89tCbYqrt&#10;mb/plIdSxBD2KSqoQmhTKX1RkUE/tC1x5H6tMxgidKXUDs8x3DTyOUlG0mDNsaHClj4qKv7yo1Hw&#10;us+WzmSHgr4WP7m+LF42k89Mqf5j9/4GIlAX7uJ/91rH+eMJ3J6JF8jZ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VoDwMMAAADcAAAADwAAAAAAAAAAAAAAAACYAgAAZHJzL2Rv&#10;d25yZXYueG1sUEsFBgAAAAAEAAQA9QAAAIgDAAAAAA==&#10;" path="m,l322,,257,241,8,237,,e" filled="f" strokeweight=".5pt">
                  <v:path arrowok="t" o:connecttype="custom" o:connectlocs="0,0;322,0;257,241;8,237;0,0" o:connectangles="0,0,0,0,0"/>
                </v:shape>
                <v:shape id="Freeform 191" o:spid="_x0000_s1215" style="position:absolute;left:6853;top:4479;width:80;height:213;visibility:visible;mso-wrap-style:square;v-text-anchor:top" coordsize="80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UppMMA&#10;AADcAAAADwAAAGRycy9kb3ducmV2LnhtbESPzW4CMQyE70h9h8iVeoMsqK3KQkD9EVKvBR7A2rjJ&#10;wsZZJYHd9unxoVJvtmY883m9HUOnrpRyG9nAfFaBIm6ibdkZOB520xdQuSBb7CKTgR/KsN3cTdZY&#10;2zjwF133xSkJ4VyjAV9KX2udG08B8yz2xKJ9xxSwyJqctgkHCQ+dXlTVsw7YsjR47OndU3PeX4KB&#10;/HhxfBjSW/roTtXRLfzy92k05uF+fF2BKjSWf/Pf9acV/KXgyzMygd7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CUppMMAAADcAAAADwAAAAAAAAAAAAAAAACYAgAAZHJzL2Rv&#10;d25yZXYueG1sUEsFBgAAAAAEAAQA9QAAAIgDAAAAAA==&#10;" path="m80,l76,8,64,32,52,68,36,104,20,145,8,181,,205r4,8e" filled="f" strokeweight=".5pt">
                  <v:path arrowok="t" o:connecttype="custom" o:connectlocs="80,0;76,8;64,32;52,68;36,104;20,145;8,181;0,205;4,213" o:connectangles="0,0,0,0,0,0,0,0,0"/>
                </v:shape>
                <v:shape id="Freeform 192" o:spid="_x0000_s1216" style="position:absolute;left:6074;top:4848;width:209;height:213;visibility:visible;mso-wrap-style:square;v-text-anchor:top" coordsize="209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kphcIA&#10;AADcAAAADwAAAGRycy9kb3ducmV2LnhtbERPS2sCMRC+F/ofwhS8lJpVoejW7FKKglcftddxM92s&#10;biZrEnX9902h0Nt8fM+Zl71txZV8aBwrGA0zEMSV0w3XCnbb5csURIjIGlvHpOBOAcri8WGOuXY3&#10;XtN1E2uRQjjkqMDE2OVShsqQxTB0HXHivp23GBP0tdQebynctnKcZa/SYsOpwWBHH4aq0+ZiFXzW&#10;xh+Oz7vl6muy2J/tQW/9TCs1eOrf30BE6uO/+M+90mn+bAS/z6QLZP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CSmFwgAAANwAAAAPAAAAAAAAAAAAAAAAAJgCAABkcnMvZG93&#10;bnJldi54bWxQSwUGAAAAAAQABAD1AAAAhwMAAAAA&#10;" path="m44,r4,4l56,12r4,4l64,20r4,4l72,28r4,4l80,36r8,4l92,45r4,l100,49r4,4l112,53r4,4l120,61r4,l132,65r4,l140,69r4,4l152,73r4,4l160,77r9,4l173,81r4,4l185,85r4,4l197,93r4,l209,97r-4,4l205,105r,4l201,113r,4l201,121r-4,4l197,129r,4l193,137r,4l193,145r,4l189,153r,4l189,161r-4,4l185,169r,4l181,177r,4l181,185r-4,4l177,193r,4l177,201r-4,4l173,209r,4l160,209r-8,-4l144,205r-12,-4l124,197r-8,-4l108,189r-8,-4l92,185r-4,-4l80,177r-8,-4l64,169r-4,-4l52,165r-4,-4l44,157r-8,-4l32,149r-4,l24,145r-4,-4l16,137r-4,-4l8,133r,-4l4,125r,-4l,117r,-4l,109r,-4l,101,4,97r,-4l4,89r,-4l8,81r,-4l8,73r4,-4l12,65r4,-4l16,57r,-4l20,49r,-4l24,40r,-4l28,32r,-4l32,24r,-4l36,16r,-4l40,8,44,4,44,xe" stroked="f" strokeweight=".5pt">
                  <v:path arrowok="t" o:connecttype="custom" o:connectlocs="48,4;60,16;68,24;76,32;88,40;96,45;104,53;116,57;124,61;136,65;144,73;156,77;169,81;177,85;189,89;201,93;205,101;205,109;201,117;197,125;197,133;193,141;193,149;189,157;185,165;185,173;181,181;177,189;177,197;173,205;173,213;152,205;132,201;116,193;100,185;88,181;72,173;60,165;48,161;36,153;28,149;20,141;12,133;8,129;4,121;0,113;0,105;4,97;4,89;8,81;8,73;12,65;16,57;20,49;24,40;28,32;32,24;36,16;40,8;44,0" o:connectangles="0,0,0,0,0,0,0,0,0,0,0,0,0,0,0,0,0,0,0,0,0,0,0,0,0,0,0,0,0,0,0,0,0,0,0,0,0,0,0,0,0,0,0,0,0,0,0,0,0,0,0,0,0,0,0,0,0,0,0,0"/>
                </v:shape>
                <v:shape id="Freeform 193" o:spid="_x0000_s1217" style="position:absolute;left:6074;top:4848;width:209;height:213;visibility:visible;mso-wrap-style:square;v-text-anchor:top" coordsize="209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UNH8IA&#10;AADcAAAADwAAAGRycy9kb3ducmV2LnhtbERPTWsCMRC9F/ofwhS8dbMVkbo1SikKIihUReht2Iyb&#10;2M1k2URd/70RBG/zeJ8znnauFmdqg/Ws4CPLQRCXXluuFOy28/dPECEia6w9k4IrBZhOXl/GWGh/&#10;4V86b2IlUgiHAhWYGJtCylAachgy3xAn7uBbhzHBtpK6xUsKd7Xs5/lQOrScGgw29GOo/N+cnALe&#10;GzOMq+4ajsu/2b5a2912YJXqvXXfXyAidfEpfrgXOs0f9eH+TLpAT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VQ0fwgAAANwAAAAPAAAAAAAAAAAAAAAAAJgCAABkcnMvZG93&#10;bnJldi54bWxQSwUGAAAAAAQABAD1AAAAhwMAAAAA&#10;" path="m44,l64,20,80,36r20,13l120,61r20,8l160,77r25,8l209,97r-12,32l189,157r-8,24l173,213,132,201,100,185,72,173,48,161,28,149,12,133,4,121,,109,8,81,16,57,28,32,44,e" filled="f" strokecolor="white" strokeweight=".5pt">
                  <v:path arrowok="t" o:connecttype="custom" o:connectlocs="44,0;64,20;80,36;100,49;120,61;140,69;160,77;185,85;209,97;197,129;189,157;181,181;173,213;132,201;100,185;72,173;48,161;28,149;12,133;4,121;0,109;8,81;16,57;28,32;44,0" o:connectangles="0,0,0,0,0,0,0,0,0,0,0,0,0,0,0,0,0,0,0,0,0,0,0,0,0"/>
                </v:shape>
                <v:shape id="Freeform 194" o:spid="_x0000_s1218" style="position:absolute;left:8009;top:5049;width:314;height:534;visibility:visible;mso-wrap-style:square;v-text-anchor:top" coordsize="314,5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77J8QA&#10;AADcAAAADwAAAGRycy9kb3ducmV2LnhtbERPTWvCQBC9C/0PyxS8iG5UsCbNRtqiULzVqngcs9Mk&#10;NDsbsmuS/vtuQehtHu9z0s1gatFR6yrLCuazCARxbnXFhYLj5266BuE8ssbaMin4IQeb7GGUYqJt&#10;zx/UHXwhQgi7BBWU3jeJlC4vyaCb2YY4cF+2NegDbAupW+xDuKnlIopW0mDFoaHEht5Kyr8PN6Ng&#10;Pzlfuvh2fS1W86drv+j9tj7FSo0fh5dnEJ4G/y++u991mB8v4e+ZcIH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++yfEAAAA3AAAAA8AAAAAAAAAAAAAAAAAmAIAAGRycy9k&#10;b3ducmV2LnhtbFBLBQYAAAAABAAEAPUAAACJAwAAAAA=&#10;" path="m253,r4,4l261,8r4,l265,12r4,l269,16r4,l273,20r4,l277,24r4,l281,28r4,l285,32r4,l289,36r4,l293,40r4,4l301,44r,4l306,52r4,l310,56r4,12l314,84r,16l314,116r,17l310,149r-4,16l301,181r-4,20l289,217r-8,16l273,249r-8,20l257,285r-12,16l233,317r-12,16l209,349r-12,16l185,381r-16,17l157,414r-16,16l125,442r-12,16l97,470,81,482,65,494,49,506,32,518r-16,8l,534,16,522,28,510,40,494,53,478,65,466,77,450,89,434r8,-12l109,406r8,-17l129,373r8,-16l145,341r8,-16l161,309r8,-16l177,273r8,-16l193,241r4,-16l205,205r8,-16l217,169r4,-16l229,133r4,-17l237,96r4,-20l245,60r4,-20l253,20,253,xe" stroked="f" strokeweight=".5pt">
                  <v:path arrowok="t" o:connecttype="custom" o:connectlocs="257,4;265,8;269,12;273,16;277,20;281,24;285,28;289,32;293,36;297,44;301,48;310,52;314,68;314,100;314,133;306,165;297,201;281,233;265,269;245,301;221,333;197,365;169,398;141,430;113,458;81,482;49,506;16,526;16,522;40,494;65,466;89,434;109,406;129,373;145,341;161,309;177,273;193,241;205,205;217,169;229,133;237,96;245,60;253,20" o:connectangles="0,0,0,0,0,0,0,0,0,0,0,0,0,0,0,0,0,0,0,0,0,0,0,0,0,0,0,0,0,0,0,0,0,0,0,0,0,0,0,0,0,0,0,0"/>
                </v:shape>
                <v:shape id="Freeform 195" o:spid="_x0000_s1219" style="position:absolute;left:8009;top:5049;width:314;height:534;visibility:visible;mso-wrap-style:square;v-text-anchor:top" coordsize="314,5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lEl8QA&#10;AADcAAAADwAAAGRycy9kb3ducmV2LnhtbERP22oCMRB9L/Qfwgh9KZptKUVXo5RiaUURvIGPw2b2&#10;UjeTJUnX9e+NUPBtDuc6k1lnatGS85VlBS+DBARxZnXFhYL97qs/BOEDssbaMim4kIfZ9PFhgqm2&#10;Z95Quw2FiCHsU1RQhtCkUvqsJIN+YBviyOXWGQwRukJqh+cYbmr5miTv0mDFsaHEhj5Lyk7bP6Og&#10;O8y/85PLLvmiXS2Pw/Xe/T7PlXrqdR9jEIG6cBf/u390nD96g9sz8QI5v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5RJfEAAAA3AAAAA8AAAAAAAAAAAAAAAAAmAIAAGRycy9k&#10;b3ducmV2LnhtbFBLBQYAAAAABAAEAPUAAACJAwAAAAA=&#10;" path="m253,r16,16l281,28r16,16l310,56r4,60l301,181r-28,68l233,317r-48,64l125,442,65,494,,534,53,478,97,422r40,-65l169,293r28,-68l221,153,241,76,253,e" filled="f" strokecolor="white" strokeweight=".5pt">
                  <v:path arrowok="t" o:connecttype="custom" o:connectlocs="253,0;269,16;281,28;297,44;310,56;314,116;301,181;273,249;233,317;185,381;125,442;65,494;0,534;53,478;97,422;137,357;169,293;197,225;221,153;241,76;253,0" o:connectangles="0,0,0,0,0,0,0,0,0,0,0,0,0,0,0,0,0,0,0,0,0"/>
                </v:shape>
              </v:group>
            </w:pict>
          </mc:Fallback>
        </mc:AlternateContent>
      </w:r>
    </w:p>
    <w:p w:rsidR="009352C6" w:rsidRDefault="009352C6">
      <w:pPr>
        <w:pStyle w:val="a3"/>
      </w:pPr>
    </w:p>
    <w:p w:rsidR="009352C6" w:rsidRDefault="009352C6">
      <w:pPr>
        <w:pStyle w:val="a3"/>
      </w:pPr>
    </w:p>
    <w:p w:rsidR="00856C83" w:rsidRDefault="00856C83">
      <w:pPr>
        <w:pStyle w:val="a3"/>
      </w:pPr>
      <w:r>
        <w:t>УПРАВЛЕНИЕ ОБРАЗОВАНИЯ АДМИНИСТРАЦИИ ГОРОДА ИВАНОВА</w:t>
      </w:r>
    </w:p>
    <w:p w:rsidR="00856C83" w:rsidRDefault="00856C83">
      <w:pPr>
        <w:jc w:val="center"/>
        <w:rPr>
          <w:b/>
          <w:sz w:val="22"/>
        </w:rPr>
      </w:pPr>
    </w:p>
    <w:p w:rsidR="00856C83" w:rsidRDefault="00856C83">
      <w:pPr>
        <w:pStyle w:val="a4"/>
      </w:pPr>
      <w:r>
        <w:t>ПРИКАЗ</w:t>
      </w:r>
    </w:p>
    <w:p w:rsidR="00856C83" w:rsidRDefault="00856C83">
      <w:pPr>
        <w:jc w:val="center"/>
        <w:rPr>
          <w:b/>
          <w:sz w:val="24"/>
        </w:rPr>
      </w:pPr>
    </w:p>
    <w:p w:rsidR="00856C83" w:rsidRDefault="00C72CBD">
      <w:pPr>
        <w:rPr>
          <w:sz w:val="24"/>
        </w:rPr>
      </w:pPr>
      <w:r w:rsidRPr="00526BD9">
        <w:rPr>
          <w:sz w:val="24"/>
        </w:rPr>
        <w:t xml:space="preserve">       </w:t>
      </w:r>
      <w:r w:rsidR="008842D4" w:rsidRPr="00526BD9">
        <w:rPr>
          <w:sz w:val="24"/>
        </w:rPr>
        <w:t xml:space="preserve">    </w:t>
      </w:r>
      <w:r w:rsidRPr="00526BD9">
        <w:rPr>
          <w:sz w:val="24"/>
        </w:rPr>
        <w:t xml:space="preserve"> </w:t>
      </w:r>
      <w:r w:rsidR="00526BD9" w:rsidRPr="00B9150D">
        <w:rPr>
          <w:sz w:val="24"/>
          <w:u w:val="single"/>
        </w:rPr>
        <w:t xml:space="preserve">От </w:t>
      </w:r>
      <w:r w:rsidR="00B9150D" w:rsidRPr="00B9150D">
        <w:rPr>
          <w:sz w:val="24"/>
          <w:u w:val="single"/>
        </w:rPr>
        <w:t>2</w:t>
      </w:r>
      <w:r w:rsidR="00DD1EFC">
        <w:rPr>
          <w:sz w:val="24"/>
          <w:u w:val="single"/>
        </w:rPr>
        <w:t>3</w:t>
      </w:r>
      <w:r w:rsidR="00B9150D" w:rsidRPr="00B9150D">
        <w:rPr>
          <w:sz w:val="24"/>
          <w:u w:val="single"/>
        </w:rPr>
        <w:t>.12.2019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8842D4">
        <w:rPr>
          <w:sz w:val="24"/>
        </w:rPr>
        <w:t xml:space="preserve">                       </w:t>
      </w:r>
      <w:r w:rsidR="00207EC3">
        <w:rPr>
          <w:sz w:val="24"/>
        </w:rPr>
        <w:t xml:space="preserve">              </w:t>
      </w:r>
      <w:r w:rsidR="008842D4">
        <w:rPr>
          <w:sz w:val="24"/>
        </w:rPr>
        <w:t xml:space="preserve">  </w:t>
      </w:r>
      <w:r w:rsidR="00526BD9" w:rsidRPr="00B9150D">
        <w:rPr>
          <w:sz w:val="24"/>
          <w:u w:val="single"/>
        </w:rPr>
        <w:t>№</w:t>
      </w:r>
      <w:r w:rsidR="00B9150D" w:rsidRPr="00B9150D">
        <w:rPr>
          <w:sz w:val="24"/>
          <w:u w:val="single"/>
        </w:rPr>
        <w:t xml:space="preserve"> 84</w:t>
      </w:r>
      <w:r w:rsidR="00DD1EFC">
        <w:rPr>
          <w:sz w:val="24"/>
          <w:u w:val="single"/>
        </w:rPr>
        <w:t>4</w:t>
      </w:r>
    </w:p>
    <w:p w:rsidR="00856C83" w:rsidRDefault="00856C83" w:rsidP="00B61059">
      <w:pPr>
        <w:jc w:val="center"/>
        <w:rPr>
          <w:sz w:val="24"/>
        </w:rPr>
      </w:pPr>
    </w:p>
    <w:p w:rsidR="004A7727" w:rsidRDefault="004A7727" w:rsidP="00B61059">
      <w:pPr>
        <w:jc w:val="center"/>
        <w:rPr>
          <w:sz w:val="24"/>
        </w:rPr>
      </w:pPr>
    </w:p>
    <w:p w:rsidR="00B61059" w:rsidRDefault="0060415E" w:rsidP="00B61059">
      <w:pPr>
        <w:jc w:val="center"/>
        <w:rPr>
          <w:sz w:val="24"/>
        </w:rPr>
      </w:pPr>
      <w:r>
        <w:rPr>
          <w:sz w:val="24"/>
        </w:rPr>
        <w:t xml:space="preserve"> </w:t>
      </w:r>
      <w:r w:rsidR="00C72CBD">
        <w:rPr>
          <w:sz w:val="24"/>
        </w:rPr>
        <w:t xml:space="preserve">Об утверждении </w:t>
      </w:r>
      <w:r w:rsidR="00DD1EFC">
        <w:rPr>
          <w:sz w:val="24"/>
        </w:rPr>
        <w:t xml:space="preserve">Положения о стимулирующих </w:t>
      </w:r>
      <w:r w:rsidR="00966BFE">
        <w:rPr>
          <w:sz w:val="24"/>
        </w:rPr>
        <w:t xml:space="preserve">и </w:t>
      </w:r>
      <w:r w:rsidR="00CE229B">
        <w:rPr>
          <w:sz w:val="24"/>
        </w:rPr>
        <w:t xml:space="preserve">иных </w:t>
      </w:r>
      <w:r w:rsidR="00966BFE">
        <w:rPr>
          <w:sz w:val="24"/>
        </w:rPr>
        <w:t xml:space="preserve">выплатах </w:t>
      </w:r>
      <w:r w:rsidR="00C72CBD">
        <w:rPr>
          <w:sz w:val="24"/>
        </w:rPr>
        <w:t>руководител</w:t>
      </w:r>
      <w:r w:rsidR="00DD1EFC">
        <w:rPr>
          <w:sz w:val="24"/>
        </w:rPr>
        <w:t>ям</w:t>
      </w:r>
      <w:r w:rsidR="00C72CBD">
        <w:rPr>
          <w:sz w:val="24"/>
        </w:rPr>
        <w:t xml:space="preserve"> муниципал</w:t>
      </w:r>
      <w:r>
        <w:rPr>
          <w:sz w:val="24"/>
        </w:rPr>
        <w:t>ьных учреждений</w:t>
      </w:r>
      <w:r w:rsidR="00DD1EFC">
        <w:rPr>
          <w:sz w:val="24"/>
        </w:rPr>
        <w:t>, подведомственных управлению образования Администрации города Иванова</w:t>
      </w:r>
    </w:p>
    <w:p w:rsidR="00B61059" w:rsidRDefault="00560DB1" w:rsidP="00582D84">
      <w:pPr>
        <w:tabs>
          <w:tab w:val="left" w:pos="260"/>
        </w:tabs>
        <w:jc w:val="both"/>
        <w:rPr>
          <w:sz w:val="24"/>
        </w:rPr>
      </w:pPr>
      <w:r>
        <w:rPr>
          <w:sz w:val="24"/>
        </w:rPr>
        <w:tab/>
      </w:r>
    </w:p>
    <w:p w:rsidR="00582D84" w:rsidRDefault="00C72CBD" w:rsidP="00582D84">
      <w:pPr>
        <w:ind w:firstLine="567"/>
        <w:jc w:val="both"/>
        <w:rPr>
          <w:sz w:val="24"/>
        </w:rPr>
      </w:pPr>
      <w:r>
        <w:rPr>
          <w:sz w:val="24"/>
        </w:rPr>
        <w:t>В</w:t>
      </w:r>
      <w:r w:rsidR="004A7727">
        <w:rPr>
          <w:sz w:val="24"/>
        </w:rPr>
        <w:t xml:space="preserve"> </w:t>
      </w:r>
      <w:r w:rsidR="00ED7E67" w:rsidRPr="00ED7E67">
        <w:rPr>
          <w:sz w:val="24"/>
        </w:rPr>
        <w:t xml:space="preserve">соответствии с постановлением Администрации города Иванова от 14.11.2011             № 2547 "О системе оплаты труда работников муниципальных учреждений, подведомственных управлению образования Администрации города Иванова", решением </w:t>
      </w:r>
      <w:proofErr w:type="gramStart"/>
      <w:r w:rsidR="00ED7E67" w:rsidRPr="00ED7E67">
        <w:rPr>
          <w:sz w:val="24"/>
        </w:rPr>
        <w:t>Коллегии управления образования Администрации города Иванова</w:t>
      </w:r>
      <w:proofErr w:type="gramEnd"/>
      <w:r w:rsidR="00ED7E67" w:rsidRPr="00ED7E67">
        <w:rPr>
          <w:sz w:val="24"/>
        </w:rPr>
        <w:t xml:space="preserve"> от 19.12.2019, </w:t>
      </w:r>
    </w:p>
    <w:p w:rsidR="00582D84" w:rsidRDefault="00582D84" w:rsidP="00582D84">
      <w:pPr>
        <w:ind w:firstLine="567"/>
        <w:jc w:val="both"/>
        <w:rPr>
          <w:sz w:val="24"/>
        </w:rPr>
      </w:pPr>
      <w:r>
        <w:rPr>
          <w:sz w:val="24"/>
        </w:rPr>
        <w:t>ПРИКАЗЫВАЮ:</w:t>
      </w:r>
    </w:p>
    <w:p w:rsidR="00DD1EFC" w:rsidRDefault="00582D84" w:rsidP="00DD1EFC">
      <w:pPr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4"/>
        </w:rPr>
      </w:pPr>
      <w:r w:rsidRPr="0060415E">
        <w:rPr>
          <w:sz w:val="24"/>
        </w:rPr>
        <w:t xml:space="preserve"> </w:t>
      </w:r>
      <w:r w:rsidR="0060415E" w:rsidRPr="0060415E">
        <w:rPr>
          <w:sz w:val="24"/>
        </w:rPr>
        <w:t xml:space="preserve">Утвердить </w:t>
      </w:r>
      <w:r w:rsidR="00DD1EFC" w:rsidRPr="00DD1EFC">
        <w:rPr>
          <w:sz w:val="24"/>
        </w:rPr>
        <w:t>Положени</w:t>
      </w:r>
      <w:r w:rsidR="00DD1EFC">
        <w:rPr>
          <w:sz w:val="24"/>
        </w:rPr>
        <w:t>е</w:t>
      </w:r>
      <w:r w:rsidR="00DD1EFC" w:rsidRPr="00DD1EFC">
        <w:rPr>
          <w:sz w:val="24"/>
        </w:rPr>
        <w:t xml:space="preserve"> о стимулирующих </w:t>
      </w:r>
      <w:r w:rsidR="00CE229B">
        <w:rPr>
          <w:sz w:val="24"/>
        </w:rPr>
        <w:t xml:space="preserve">и иных </w:t>
      </w:r>
      <w:r w:rsidR="00DD1EFC" w:rsidRPr="00DD1EFC">
        <w:rPr>
          <w:sz w:val="24"/>
        </w:rPr>
        <w:t>выплатах руководителям муниципальных учреждений, подведомственных управлению образования Администрации города Иванова</w:t>
      </w:r>
      <w:r w:rsidR="00ED7E67">
        <w:rPr>
          <w:sz w:val="24"/>
        </w:rPr>
        <w:t>, согласно приложению к настоящему приказу</w:t>
      </w:r>
      <w:r w:rsidR="00DD1EFC">
        <w:rPr>
          <w:sz w:val="24"/>
        </w:rPr>
        <w:t>.</w:t>
      </w:r>
    </w:p>
    <w:p w:rsidR="00DD1EFC" w:rsidRDefault="00DD1EFC" w:rsidP="00DD1EFC">
      <w:pPr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4"/>
        </w:rPr>
      </w:pPr>
      <w:r>
        <w:rPr>
          <w:sz w:val="24"/>
        </w:rPr>
        <w:t>Признать утратившими силу:</w:t>
      </w:r>
    </w:p>
    <w:p w:rsidR="00DD1EFC" w:rsidRDefault="00DD1EFC" w:rsidP="00360A6F">
      <w:pPr>
        <w:tabs>
          <w:tab w:val="left" w:pos="993"/>
        </w:tabs>
        <w:ind w:firstLine="567"/>
        <w:jc w:val="both"/>
        <w:rPr>
          <w:sz w:val="24"/>
        </w:rPr>
      </w:pPr>
      <w:r>
        <w:rPr>
          <w:sz w:val="24"/>
        </w:rPr>
        <w:t>приказ управления образования Администрации города Иванова от 12.02.2015 № 82 «</w:t>
      </w:r>
      <w:r w:rsidR="00360A6F">
        <w:rPr>
          <w:sz w:val="24"/>
        </w:rPr>
        <w:t>Об утверждении критериев и показателей эффективности работы руководителей муниципальных образовательных учреждений»;</w:t>
      </w:r>
    </w:p>
    <w:p w:rsidR="00834F50" w:rsidRDefault="00834F50" w:rsidP="00360A6F">
      <w:pPr>
        <w:tabs>
          <w:tab w:val="left" w:pos="993"/>
        </w:tabs>
        <w:ind w:firstLine="567"/>
        <w:jc w:val="both"/>
        <w:rPr>
          <w:sz w:val="24"/>
        </w:rPr>
      </w:pPr>
      <w:r w:rsidRPr="00834F50">
        <w:rPr>
          <w:sz w:val="24"/>
        </w:rPr>
        <w:t xml:space="preserve">приказ управления образования Администрации города Иванова от </w:t>
      </w:r>
      <w:r>
        <w:rPr>
          <w:sz w:val="24"/>
        </w:rPr>
        <w:t>31.12.2015</w:t>
      </w:r>
      <w:r w:rsidRPr="00834F50">
        <w:rPr>
          <w:sz w:val="24"/>
        </w:rPr>
        <w:t xml:space="preserve"> № </w:t>
      </w:r>
      <w:r>
        <w:rPr>
          <w:sz w:val="24"/>
        </w:rPr>
        <w:t>867</w:t>
      </w:r>
      <w:r w:rsidRPr="00834F50">
        <w:rPr>
          <w:sz w:val="24"/>
        </w:rPr>
        <w:t xml:space="preserve"> «О внесении изменений в приказ управления образования Администрации города Иванова от 12.02.2015 № 82 «Об утверждении критериев и показателей эффективности работы руководителей муниципальных образовательных учреждений»</w:t>
      </w:r>
      <w:r>
        <w:rPr>
          <w:sz w:val="24"/>
        </w:rPr>
        <w:t>;</w:t>
      </w:r>
    </w:p>
    <w:p w:rsidR="00834F50" w:rsidRDefault="00360A6F" w:rsidP="00360A6F">
      <w:pPr>
        <w:ind w:firstLine="567"/>
        <w:jc w:val="both"/>
        <w:rPr>
          <w:sz w:val="24"/>
        </w:rPr>
      </w:pPr>
      <w:r w:rsidRPr="00360A6F">
        <w:rPr>
          <w:sz w:val="24"/>
        </w:rPr>
        <w:t xml:space="preserve">приказ управления образования Администрации города Иванова от </w:t>
      </w:r>
      <w:r>
        <w:rPr>
          <w:sz w:val="24"/>
        </w:rPr>
        <w:t xml:space="preserve">08.02.2016 № 79 </w:t>
      </w:r>
      <w:r w:rsidRPr="00360A6F">
        <w:rPr>
          <w:sz w:val="24"/>
        </w:rPr>
        <w:t>«</w:t>
      </w:r>
      <w:r>
        <w:rPr>
          <w:sz w:val="24"/>
        </w:rPr>
        <w:t xml:space="preserve">О внесении изменений в приказ </w:t>
      </w:r>
      <w:r w:rsidRPr="00360A6F">
        <w:rPr>
          <w:sz w:val="24"/>
        </w:rPr>
        <w:t>управления образования Администрации города Иванова от 12.02.2015 № 82 «Об утверждении критериев и показателей эффективности работы руководителей муниципальных образовательных учреждений»</w:t>
      </w:r>
      <w:r w:rsidR="00834F50">
        <w:rPr>
          <w:sz w:val="24"/>
        </w:rPr>
        <w:t>;</w:t>
      </w:r>
    </w:p>
    <w:p w:rsidR="00360A6F" w:rsidRDefault="00834F50" w:rsidP="00360A6F">
      <w:pPr>
        <w:ind w:firstLine="567"/>
        <w:jc w:val="both"/>
        <w:rPr>
          <w:sz w:val="24"/>
        </w:rPr>
      </w:pPr>
      <w:r w:rsidRPr="00834F50">
        <w:rPr>
          <w:sz w:val="24"/>
        </w:rPr>
        <w:t xml:space="preserve">приказ управления образования Администрации города Иванова от </w:t>
      </w:r>
      <w:r>
        <w:rPr>
          <w:sz w:val="24"/>
        </w:rPr>
        <w:t>12.08.2016</w:t>
      </w:r>
      <w:r w:rsidRPr="00834F50">
        <w:rPr>
          <w:sz w:val="24"/>
        </w:rPr>
        <w:t xml:space="preserve"> № </w:t>
      </w:r>
      <w:r>
        <w:rPr>
          <w:sz w:val="24"/>
        </w:rPr>
        <w:t>400</w:t>
      </w:r>
      <w:r w:rsidRPr="00834F50">
        <w:rPr>
          <w:sz w:val="24"/>
        </w:rPr>
        <w:t xml:space="preserve"> «О внесении изменений в приказ управления образования Администрации города Иванова от 12.02.2015 № 82 «Об утверждении критериев и показателей эффективности работы руководителей муниципальных образовательных учреждений»</w:t>
      </w:r>
      <w:r w:rsidR="00360A6F">
        <w:rPr>
          <w:sz w:val="24"/>
        </w:rPr>
        <w:t>.</w:t>
      </w:r>
    </w:p>
    <w:p w:rsidR="004A7727" w:rsidRPr="00B9150D" w:rsidRDefault="00A54267" w:rsidP="00FD591D">
      <w:pPr>
        <w:numPr>
          <w:ilvl w:val="0"/>
          <w:numId w:val="2"/>
        </w:numPr>
        <w:jc w:val="both"/>
        <w:rPr>
          <w:sz w:val="24"/>
        </w:rPr>
      </w:pPr>
      <w:r w:rsidRPr="00B9150D">
        <w:rPr>
          <w:sz w:val="24"/>
        </w:rPr>
        <w:t xml:space="preserve"> </w:t>
      </w:r>
      <w:proofErr w:type="gramStart"/>
      <w:r w:rsidR="004A7727" w:rsidRPr="00B9150D">
        <w:rPr>
          <w:sz w:val="24"/>
        </w:rPr>
        <w:t>Контроль за</w:t>
      </w:r>
      <w:proofErr w:type="gramEnd"/>
      <w:r w:rsidR="004A7727" w:rsidRPr="00B9150D">
        <w:rPr>
          <w:sz w:val="24"/>
        </w:rPr>
        <w:t xml:space="preserve"> исполнением приказа оставляю за собой.</w:t>
      </w:r>
    </w:p>
    <w:p w:rsidR="00856C83" w:rsidRDefault="00856C83" w:rsidP="00582D84">
      <w:pPr>
        <w:jc w:val="both"/>
        <w:rPr>
          <w:sz w:val="24"/>
        </w:rPr>
      </w:pPr>
    </w:p>
    <w:p w:rsidR="00856C83" w:rsidRDefault="00856C83" w:rsidP="00582D84">
      <w:pPr>
        <w:jc w:val="both"/>
        <w:rPr>
          <w:sz w:val="24"/>
        </w:rPr>
      </w:pPr>
    </w:p>
    <w:p w:rsidR="00856C83" w:rsidRDefault="00856C83">
      <w:pPr>
        <w:rPr>
          <w:sz w:val="24"/>
        </w:rPr>
      </w:pPr>
      <w:r>
        <w:rPr>
          <w:sz w:val="24"/>
        </w:rPr>
        <w:t xml:space="preserve">Начальник управления </w:t>
      </w:r>
      <w:r>
        <w:rPr>
          <w:sz w:val="24"/>
        </w:rPr>
        <w:tab/>
      </w:r>
      <w:r>
        <w:rPr>
          <w:sz w:val="24"/>
        </w:rPr>
        <w:tab/>
      </w:r>
      <w:r w:rsidR="00B9150D">
        <w:rPr>
          <w:sz w:val="24"/>
        </w:rPr>
        <w:t>(подписано)</w:t>
      </w:r>
      <w:r w:rsidR="00B9150D">
        <w:rPr>
          <w:sz w:val="24"/>
        </w:rPr>
        <w:tab/>
      </w:r>
      <w:r w:rsidR="00B9150D">
        <w:rPr>
          <w:sz w:val="24"/>
        </w:rPr>
        <w:tab/>
      </w:r>
      <w:r w:rsidR="00B9150D">
        <w:rPr>
          <w:sz w:val="24"/>
        </w:rPr>
        <w:tab/>
        <w:t xml:space="preserve">              </w:t>
      </w:r>
      <w:r w:rsidR="009352C6">
        <w:rPr>
          <w:sz w:val="24"/>
        </w:rPr>
        <w:t xml:space="preserve">         </w:t>
      </w:r>
      <w:r w:rsidR="00027100">
        <w:rPr>
          <w:sz w:val="24"/>
        </w:rPr>
        <w:t>Е.В. Арешина</w:t>
      </w:r>
    </w:p>
    <w:p w:rsidR="004A7727" w:rsidRDefault="004A7727">
      <w:pPr>
        <w:rPr>
          <w:sz w:val="24"/>
        </w:rPr>
      </w:pPr>
    </w:p>
    <w:p w:rsidR="004A7727" w:rsidRDefault="004A7727">
      <w:pPr>
        <w:rPr>
          <w:sz w:val="24"/>
        </w:rPr>
      </w:pPr>
    </w:p>
    <w:p w:rsidR="00B9150D" w:rsidRDefault="00B9150D" w:rsidP="00A54267"/>
    <w:p w:rsidR="00B9150D" w:rsidRDefault="00B9150D" w:rsidP="00A54267"/>
    <w:p w:rsidR="00B9150D" w:rsidRDefault="00B9150D" w:rsidP="00A54267"/>
    <w:p w:rsidR="00A54267" w:rsidRDefault="00FD591D" w:rsidP="00A54267">
      <w:r>
        <w:t>Н</w:t>
      </w:r>
      <w:r w:rsidR="00A54267">
        <w:t xml:space="preserve">.А.  Недосекина </w:t>
      </w:r>
    </w:p>
    <w:p w:rsidR="00A54267" w:rsidRPr="00ED7E67" w:rsidRDefault="00A54267" w:rsidP="00A54267">
      <w:pPr>
        <w:rPr>
          <w:u w:val="single"/>
        </w:rPr>
      </w:pPr>
      <w:r>
        <w:t>(</w:t>
      </w:r>
      <w:r w:rsidRPr="00ED7E67">
        <w:t xml:space="preserve">4932)30-05-74, </w:t>
      </w:r>
      <w:hyperlink r:id="rId6" w:history="1">
        <w:r w:rsidR="00ED7E67" w:rsidRPr="00ED7E67">
          <w:rPr>
            <w:rStyle w:val="a8"/>
            <w:color w:val="auto"/>
            <w:u w:val="none"/>
            <w:lang w:val="en-US"/>
          </w:rPr>
          <w:t>nedosekina</w:t>
        </w:r>
        <w:r w:rsidR="00ED7E67" w:rsidRPr="00ED7E67">
          <w:rPr>
            <w:rStyle w:val="a8"/>
            <w:color w:val="auto"/>
            <w:u w:val="none"/>
          </w:rPr>
          <w:t>@</w:t>
        </w:r>
        <w:r w:rsidR="00ED7E67" w:rsidRPr="00ED7E67">
          <w:rPr>
            <w:rStyle w:val="a8"/>
            <w:color w:val="auto"/>
            <w:u w:val="none"/>
            <w:lang w:val="en-US"/>
          </w:rPr>
          <w:t>ivedu</w:t>
        </w:r>
        <w:r w:rsidR="00ED7E67" w:rsidRPr="00ED7E67">
          <w:rPr>
            <w:rStyle w:val="a8"/>
            <w:color w:val="auto"/>
            <w:u w:val="none"/>
          </w:rPr>
          <w:t>.</w:t>
        </w:r>
        <w:proofErr w:type="spellStart"/>
        <w:r w:rsidR="00ED7E67" w:rsidRPr="00ED7E67">
          <w:rPr>
            <w:rStyle w:val="a8"/>
            <w:color w:val="auto"/>
            <w:u w:val="none"/>
            <w:lang w:val="en-US"/>
          </w:rPr>
          <w:t>ru</w:t>
        </w:r>
        <w:proofErr w:type="spellEnd"/>
      </w:hyperlink>
    </w:p>
    <w:p w:rsidR="00ED7E67" w:rsidRPr="00ED7E67" w:rsidRDefault="00ED7E67" w:rsidP="00A54267">
      <w:r w:rsidRPr="00ED7E67">
        <w:t>Н.Н. Власова</w:t>
      </w:r>
    </w:p>
    <w:p w:rsidR="00ED7E67" w:rsidRPr="00ED7E67" w:rsidRDefault="00ED7E67" w:rsidP="00ED7E67">
      <w:r w:rsidRPr="00ED7E67">
        <w:t xml:space="preserve">(4932) 32-36-30, </w:t>
      </w:r>
      <w:proofErr w:type="spellStart"/>
      <w:r w:rsidRPr="00ED7E67">
        <w:rPr>
          <w:lang w:val="en-US"/>
        </w:rPr>
        <w:t>yurist</w:t>
      </w:r>
      <w:proofErr w:type="spellEnd"/>
      <w:r w:rsidRPr="00ED7E67">
        <w:t>@</w:t>
      </w:r>
      <w:proofErr w:type="spellStart"/>
      <w:r w:rsidRPr="00ED7E67">
        <w:rPr>
          <w:lang w:val="en-US"/>
        </w:rPr>
        <w:t>ivedu</w:t>
      </w:r>
      <w:proofErr w:type="spellEnd"/>
      <w:r w:rsidRPr="00ED7E67">
        <w:t>.</w:t>
      </w:r>
      <w:proofErr w:type="spellStart"/>
      <w:r w:rsidRPr="00ED7E67">
        <w:rPr>
          <w:lang w:val="en-US"/>
        </w:rPr>
        <w:t>ru</w:t>
      </w:r>
      <w:proofErr w:type="spellEnd"/>
    </w:p>
    <w:p w:rsidR="00ED7E67" w:rsidRPr="00ED7E67" w:rsidRDefault="00ED7E67" w:rsidP="00A54267"/>
    <w:sectPr w:rsidR="00ED7E67" w:rsidRPr="00ED7E67" w:rsidSect="00DB1D5A">
      <w:pgSz w:w="11906" w:h="16838" w:code="9"/>
      <w:pgMar w:top="1418" w:right="991" w:bottom="1440" w:left="1418" w:header="720" w:footer="720" w:gutter="0"/>
      <w:cols w:space="720"/>
      <w:docGrid w:linePitch="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90E4A"/>
    <w:multiLevelType w:val="hybridMultilevel"/>
    <w:tmpl w:val="911E8E30"/>
    <w:lvl w:ilvl="0" w:tplc="FCD03F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2A72471"/>
    <w:multiLevelType w:val="singleLevel"/>
    <w:tmpl w:val="77DEE336"/>
    <w:lvl w:ilvl="0">
      <w:start w:val="2"/>
      <w:numFmt w:val="bullet"/>
      <w:lvlText w:val=""/>
      <w:lvlJc w:val="left"/>
      <w:pPr>
        <w:tabs>
          <w:tab w:val="num" w:pos="3900"/>
        </w:tabs>
        <w:ind w:left="3900" w:hanging="390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"/>
  <w:drawingGridVerticalSpacing w:val="65"/>
  <w:displayHorizont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CBD"/>
    <w:rsid w:val="00027100"/>
    <w:rsid w:val="00056BEA"/>
    <w:rsid w:val="00196A44"/>
    <w:rsid w:val="00207EC3"/>
    <w:rsid w:val="00360A6F"/>
    <w:rsid w:val="004437CD"/>
    <w:rsid w:val="004A7727"/>
    <w:rsid w:val="00526BD9"/>
    <w:rsid w:val="00560DB1"/>
    <w:rsid w:val="00582D84"/>
    <w:rsid w:val="0060415E"/>
    <w:rsid w:val="00693B56"/>
    <w:rsid w:val="00834F50"/>
    <w:rsid w:val="00856C83"/>
    <w:rsid w:val="008842D4"/>
    <w:rsid w:val="00886DBD"/>
    <w:rsid w:val="008C6E06"/>
    <w:rsid w:val="009352C6"/>
    <w:rsid w:val="00966BFE"/>
    <w:rsid w:val="00A00223"/>
    <w:rsid w:val="00A54267"/>
    <w:rsid w:val="00B61059"/>
    <w:rsid w:val="00B9150D"/>
    <w:rsid w:val="00C72CBD"/>
    <w:rsid w:val="00CE229B"/>
    <w:rsid w:val="00D17A57"/>
    <w:rsid w:val="00DB1D5A"/>
    <w:rsid w:val="00DB63BF"/>
    <w:rsid w:val="00DD1EFC"/>
    <w:rsid w:val="00E83B18"/>
    <w:rsid w:val="00E96288"/>
    <w:rsid w:val="00EB036E"/>
    <w:rsid w:val="00ED7E67"/>
    <w:rsid w:val="00F123C3"/>
    <w:rsid w:val="00F750C1"/>
    <w:rsid w:val="00FD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22"/>
    </w:rPr>
  </w:style>
  <w:style w:type="paragraph" w:styleId="a4">
    <w:name w:val="Subtitle"/>
    <w:basedOn w:val="a"/>
    <w:qFormat/>
    <w:pPr>
      <w:jc w:val="center"/>
    </w:pPr>
    <w:rPr>
      <w:b/>
      <w:sz w:val="24"/>
    </w:rPr>
  </w:style>
  <w:style w:type="paragraph" w:styleId="a5">
    <w:name w:val="Balloon Text"/>
    <w:basedOn w:val="a"/>
    <w:link w:val="a6"/>
    <w:rsid w:val="00207E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207EC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60A6F"/>
    <w:pPr>
      <w:ind w:left="720"/>
      <w:contextualSpacing/>
    </w:pPr>
  </w:style>
  <w:style w:type="character" w:styleId="a8">
    <w:name w:val="Hyperlink"/>
    <w:basedOn w:val="a0"/>
    <w:rsid w:val="00ED7E6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22"/>
    </w:rPr>
  </w:style>
  <w:style w:type="paragraph" w:styleId="a4">
    <w:name w:val="Subtitle"/>
    <w:basedOn w:val="a"/>
    <w:qFormat/>
    <w:pPr>
      <w:jc w:val="center"/>
    </w:pPr>
    <w:rPr>
      <w:b/>
      <w:sz w:val="24"/>
    </w:rPr>
  </w:style>
  <w:style w:type="paragraph" w:styleId="a5">
    <w:name w:val="Balloon Text"/>
    <w:basedOn w:val="a"/>
    <w:link w:val="a6"/>
    <w:rsid w:val="00207E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207EC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60A6F"/>
    <w:pPr>
      <w:ind w:left="720"/>
      <w:contextualSpacing/>
    </w:pPr>
  </w:style>
  <w:style w:type="character" w:styleId="a8">
    <w:name w:val="Hyperlink"/>
    <w:basedOn w:val="a0"/>
    <w:rsid w:val="00ED7E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4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edosekina@ived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dosekina\AppData\Roaming\Microsoft\&#1064;&#1072;&#1073;&#1083;&#1086;&#1085;&#1099;\&#1055;&#1088;&#1080;&#1082;&#1072;&#107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Приказ.dot</Template>
  <TotalTime>1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ОБРАЗОВАНИЯ АДМИНИСТРАЦИИ ГОРОДА ИВАНОВА</vt:lpstr>
    </vt:vector>
  </TitlesOfParts>
  <Company/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ОБРАЗОВАНИЯ АДМИНИСТРАЦИИ ГОРОДА ИВАНОВА</dc:title>
  <dc:creator>nedosekina</dc:creator>
  <cp:lastModifiedBy>om</cp:lastModifiedBy>
  <cp:revision>2</cp:revision>
  <cp:lastPrinted>2020-01-09T14:26:00Z</cp:lastPrinted>
  <dcterms:created xsi:type="dcterms:W3CDTF">2021-02-15T14:20:00Z</dcterms:created>
  <dcterms:modified xsi:type="dcterms:W3CDTF">2021-02-15T14:20:00Z</dcterms:modified>
</cp:coreProperties>
</file>